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33E8B88C" w14:textId="77777777" w:rsidTr="00383CC2">
        <w:tc>
          <w:tcPr>
            <w:tcW w:w="10456" w:type="dxa"/>
            <w:gridSpan w:val="2"/>
          </w:tcPr>
          <w:p w14:paraId="24DC5655" w14:textId="77777777" w:rsidR="006F26AC" w:rsidRDefault="00765A66" w:rsidP="006F26AC">
            <w:pPr>
              <w:jc w:val="center"/>
            </w:pPr>
            <w:r>
              <w:t>Design and Technology</w:t>
            </w:r>
            <w:r w:rsidR="006F26AC">
              <w:t xml:space="preserve"> Revision List Summer 2025</w:t>
            </w:r>
          </w:p>
        </w:tc>
      </w:tr>
      <w:tr w:rsidR="006F26AC" w14:paraId="461A8CB1" w14:textId="77777777" w:rsidTr="00383CC2">
        <w:tc>
          <w:tcPr>
            <w:tcW w:w="10456" w:type="dxa"/>
            <w:gridSpan w:val="2"/>
          </w:tcPr>
          <w:p w14:paraId="01FC9925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528BE274" w14:textId="77777777" w:rsidR="00765A66" w:rsidRDefault="00765A66" w:rsidP="006F26AC">
            <w:r>
              <w:t>The exam is 2 hours in length.</w:t>
            </w:r>
          </w:p>
          <w:p w14:paraId="5B7B56F4" w14:textId="77777777" w:rsidR="00765A66" w:rsidRDefault="00765A66" w:rsidP="006F26AC"/>
          <w:p w14:paraId="25C3C52E" w14:textId="77777777" w:rsidR="006F26AC" w:rsidRDefault="00765A66" w:rsidP="006F26AC">
            <w:r>
              <w:t>The exam has three sections:</w:t>
            </w:r>
          </w:p>
          <w:p w14:paraId="627036D2" w14:textId="77777777" w:rsidR="00765A66" w:rsidRDefault="00765A66" w:rsidP="006F26AC">
            <w:r>
              <w:t>Section A -Core and Technical Principles -20 marks</w:t>
            </w:r>
          </w:p>
          <w:p w14:paraId="05F41093" w14:textId="77777777" w:rsidR="00765A66" w:rsidRDefault="00765A66" w:rsidP="006F26AC">
            <w:r>
              <w:t>Section B - Specialist Technical Principles – 30 marks</w:t>
            </w:r>
          </w:p>
          <w:p w14:paraId="7F2C9BA9" w14:textId="77777777" w:rsidR="00765A66" w:rsidRDefault="00765A66" w:rsidP="006F26AC">
            <w:r>
              <w:t>Section C – Designing and Making Principles – 50 marks</w:t>
            </w:r>
          </w:p>
          <w:p w14:paraId="6D5C8E70" w14:textId="77777777" w:rsidR="00765A66" w:rsidRDefault="00765A66" w:rsidP="006F26AC"/>
          <w:p w14:paraId="12D15C32" w14:textId="77777777" w:rsidR="00765A66" w:rsidRDefault="00765A66" w:rsidP="006F26AC">
            <w:r>
              <w:t>You require the following:</w:t>
            </w:r>
          </w:p>
          <w:p w14:paraId="04CAA73C" w14:textId="77777777" w:rsidR="00765A66" w:rsidRDefault="00765A66" w:rsidP="00765A66">
            <w:pPr>
              <w:pStyle w:val="ListParagraph"/>
              <w:numPr>
                <w:ilvl w:val="0"/>
                <w:numId w:val="1"/>
              </w:numPr>
            </w:pPr>
            <w:r>
              <w:t>normal writing and drawing instruments</w:t>
            </w:r>
          </w:p>
          <w:p w14:paraId="6D7E5DB2" w14:textId="77777777" w:rsidR="00765A66" w:rsidRDefault="00765A66" w:rsidP="00765A66">
            <w:pPr>
              <w:pStyle w:val="ListParagraph"/>
              <w:numPr>
                <w:ilvl w:val="0"/>
                <w:numId w:val="1"/>
              </w:numPr>
            </w:pPr>
            <w:r>
              <w:t>a calculator</w:t>
            </w:r>
          </w:p>
          <w:p w14:paraId="23DD58A5" w14:textId="77777777" w:rsidR="00765A66" w:rsidRDefault="00765A66" w:rsidP="00765A66">
            <w:pPr>
              <w:pStyle w:val="ListParagraph"/>
              <w:numPr>
                <w:ilvl w:val="0"/>
                <w:numId w:val="1"/>
              </w:numPr>
            </w:pPr>
            <w:r>
              <w:t>a protractor</w:t>
            </w:r>
          </w:p>
          <w:p w14:paraId="7D9E89D4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69AC0562" w14:textId="77777777" w:rsidTr="006F26AC">
        <w:tc>
          <w:tcPr>
            <w:tcW w:w="9383" w:type="dxa"/>
          </w:tcPr>
          <w:p w14:paraId="039433C0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6792113B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3854317" w14:textId="77777777" w:rsidTr="006F26AC">
        <w:tc>
          <w:tcPr>
            <w:tcW w:w="9383" w:type="dxa"/>
          </w:tcPr>
          <w:p w14:paraId="07577199" w14:textId="77777777" w:rsidR="006F26AC" w:rsidRDefault="00765A66">
            <w:r>
              <w:t xml:space="preserve">Section A </w:t>
            </w:r>
          </w:p>
          <w:p w14:paraId="40ADAAC3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Metals and alloys</w:t>
            </w:r>
          </w:p>
          <w:p w14:paraId="617CCCCF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Dense materials</w:t>
            </w:r>
          </w:p>
          <w:p w14:paraId="0BCA1677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Levers and Mechanisms</w:t>
            </w:r>
          </w:p>
          <w:p w14:paraId="62CC90F8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Composite materials</w:t>
            </w:r>
          </w:p>
          <w:p w14:paraId="5CE26DB5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Volume of shapes</w:t>
            </w:r>
          </w:p>
          <w:p w14:paraId="75979D01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Thermoforming polymers</w:t>
            </w:r>
          </w:p>
          <w:p w14:paraId="546F30EA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Fibres from living creatures</w:t>
            </w:r>
          </w:p>
          <w:p w14:paraId="48B45D18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Solar power</w:t>
            </w:r>
          </w:p>
          <w:p w14:paraId="4A6444A0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Properties of timbers</w:t>
            </w:r>
          </w:p>
          <w:p w14:paraId="03A97EFA" w14:textId="77777777" w:rsidR="00765A66" w:rsidRDefault="00765A66" w:rsidP="00765A66">
            <w:pPr>
              <w:pStyle w:val="ListParagraph"/>
              <w:numPr>
                <w:ilvl w:val="0"/>
                <w:numId w:val="2"/>
              </w:numPr>
            </w:pPr>
            <w:r>
              <w:t>Foil lined cardboard</w:t>
            </w:r>
          </w:p>
          <w:p w14:paraId="1878EFED" w14:textId="77777777" w:rsidR="00765A66" w:rsidRDefault="009A6B07" w:rsidP="009A6B07">
            <w:pPr>
              <w:pStyle w:val="ListParagraph"/>
              <w:numPr>
                <w:ilvl w:val="0"/>
                <w:numId w:val="2"/>
              </w:numPr>
            </w:pPr>
            <w:r>
              <w:t>Input, process and output</w:t>
            </w:r>
          </w:p>
        </w:tc>
        <w:tc>
          <w:tcPr>
            <w:tcW w:w="1073" w:type="dxa"/>
          </w:tcPr>
          <w:p w14:paraId="729905ED" w14:textId="77777777" w:rsidR="006F26AC" w:rsidRDefault="006F26AC" w:rsidP="006F26AC">
            <w:pPr>
              <w:jc w:val="center"/>
            </w:pPr>
          </w:p>
        </w:tc>
      </w:tr>
      <w:tr w:rsidR="006F26AC" w14:paraId="57CC482E" w14:textId="77777777" w:rsidTr="006F26AC">
        <w:tc>
          <w:tcPr>
            <w:tcW w:w="9383" w:type="dxa"/>
          </w:tcPr>
          <w:p w14:paraId="5A6BBC12" w14:textId="77777777" w:rsidR="006F26AC" w:rsidRDefault="009A6B07">
            <w:r>
              <w:t>Section B</w:t>
            </w:r>
          </w:p>
          <w:p w14:paraId="721ADBF9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Calculating areas</w:t>
            </w:r>
          </w:p>
          <w:p w14:paraId="0B75CCB5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Aluminium and its uses</w:t>
            </w:r>
          </w:p>
          <w:p w14:paraId="413AE8F0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Stock forms</w:t>
            </w:r>
          </w:p>
          <w:p w14:paraId="0C0706F9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Percentages</w:t>
            </w:r>
          </w:p>
          <w:p w14:paraId="04A33263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Painting a finish onto a material</w:t>
            </w:r>
          </w:p>
          <w:p w14:paraId="03D0AEB9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Ecological issues when sourcing materials</w:t>
            </w:r>
          </w:p>
          <w:p w14:paraId="77CBAFDE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Innovation of products</w:t>
            </w:r>
          </w:p>
        </w:tc>
        <w:tc>
          <w:tcPr>
            <w:tcW w:w="1073" w:type="dxa"/>
          </w:tcPr>
          <w:p w14:paraId="5C26CE7C" w14:textId="77777777" w:rsidR="006F26AC" w:rsidRDefault="006F26AC" w:rsidP="006F26AC">
            <w:pPr>
              <w:jc w:val="center"/>
            </w:pPr>
          </w:p>
        </w:tc>
      </w:tr>
      <w:tr w:rsidR="006F26AC" w14:paraId="1229199F" w14:textId="77777777" w:rsidTr="006F26AC">
        <w:tc>
          <w:tcPr>
            <w:tcW w:w="9383" w:type="dxa"/>
          </w:tcPr>
          <w:p w14:paraId="52FA0472" w14:textId="77777777" w:rsidR="009A6B07" w:rsidRDefault="009A6B07" w:rsidP="009A6B07">
            <w:r>
              <w:t xml:space="preserve">Section C </w:t>
            </w:r>
          </w:p>
          <w:p w14:paraId="5C896D4B" w14:textId="77777777" w:rsidR="006F26AC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Innovation of products</w:t>
            </w:r>
          </w:p>
          <w:p w14:paraId="1F32B4F5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Ergonomics and anthropometrics</w:t>
            </w:r>
          </w:p>
          <w:p w14:paraId="7754E541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Tessellating materials</w:t>
            </w:r>
          </w:p>
          <w:p w14:paraId="0EEBEF0B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Safety precautions when using tools and equipment that use heat</w:t>
            </w:r>
          </w:p>
          <w:p w14:paraId="0C3E395D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Orthographic drawings</w:t>
            </w:r>
          </w:p>
          <w:p w14:paraId="4A2B5962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Design fixation</w:t>
            </w:r>
          </w:p>
          <w:p w14:paraId="7C10F212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Tolerances</w:t>
            </w:r>
          </w:p>
          <w:p w14:paraId="312384D7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Quality Control</w:t>
            </w:r>
          </w:p>
          <w:p w14:paraId="3AABFFF3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Influences form other designers</w:t>
            </w:r>
          </w:p>
          <w:p w14:paraId="7386F0EE" w14:textId="77777777" w:rsidR="009A6B07" w:rsidRDefault="009A6B07" w:rsidP="009A6B07">
            <w:pPr>
              <w:pStyle w:val="ListParagraph"/>
              <w:numPr>
                <w:ilvl w:val="0"/>
                <w:numId w:val="3"/>
              </w:numPr>
            </w:pPr>
            <w:r>
              <w:t>Focus groups</w:t>
            </w:r>
          </w:p>
          <w:p w14:paraId="1AD5CAA2" w14:textId="77777777" w:rsidR="009A6B07" w:rsidRDefault="009A6B07" w:rsidP="009A6B07">
            <w:pPr>
              <w:ind w:left="360"/>
            </w:pPr>
          </w:p>
        </w:tc>
        <w:tc>
          <w:tcPr>
            <w:tcW w:w="1073" w:type="dxa"/>
          </w:tcPr>
          <w:p w14:paraId="16CB592F" w14:textId="77777777" w:rsidR="006F26AC" w:rsidRDefault="006F26AC" w:rsidP="006F26AC">
            <w:pPr>
              <w:jc w:val="center"/>
            </w:pPr>
          </w:p>
        </w:tc>
      </w:tr>
      <w:tr w:rsidR="006F26AC" w14:paraId="26FE80BA" w14:textId="77777777" w:rsidTr="00273C2C">
        <w:tc>
          <w:tcPr>
            <w:tcW w:w="10456" w:type="dxa"/>
            <w:gridSpan w:val="2"/>
          </w:tcPr>
          <w:p w14:paraId="4DC8AF6B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29B82C9E" w14:textId="77777777" w:rsidTr="00273C2C">
        <w:tc>
          <w:tcPr>
            <w:tcW w:w="10456" w:type="dxa"/>
            <w:gridSpan w:val="2"/>
          </w:tcPr>
          <w:p w14:paraId="0C9D25C8" w14:textId="77777777" w:rsidR="006F26AC" w:rsidRDefault="006F26AC" w:rsidP="006F26AC">
            <w:pPr>
              <w:jc w:val="center"/>
            </w:pPr>
          </w:p>
          <w:p w14:paraId="03BF24B4" w14:textId="77777777" w:rsidR="006F26AC" w:rsidRDefault="009A6B07" w:rsidP="006F26AC">
            <w:r>
              <w:t>Please use your Design and Technology textbook to revise these topics.</w:t>
            </w:r>
          </w:p>
          <w:p w14:paraId="56EFC5F6" w14:textId="77777777" w:rsidR="009A6B07" w:rsidRDefault="009A6B07" w:rsidP="006F26AC">
            <w:r>
              <w:t xml:space="preserve">Websites – </w:t>
            </w:r>
          </w:p>
          <w:p w14:paraId="478A4D87" w14:textId="77777777" w:rsidR="009A6B07" w:rsidRDefault="00BE7FEF" w:rsidP="006F26AC">
            <w:hyperlink r:id="rId8" w:history="1">
              <w:r w:rsidR="009A6B07" w:rsidRPr="009256FA">
                <w:rPr>
                  <w:rStyle w:val="Hyperlink"/>
                </w:rPr>
                <w:t>www.technologystudent.co.uk</w:t>
              </w:r>
            </w:hyperlink>
          </w:p>
          <w:p w14:paraId="1FCD01BF" w14:textId="77777777" w:rsidR="009A6B07" w:rsidRDefault="00BE7FEF" w:rsidP="006F26AC">
            <w:hyperlink r:id="rId9" w:history="1">
              <w:r w:rsidR="009A6B07" w:rsidRPr="009256FA">
                <w:rPr>
                  <w:rStyle w:val="Hyperlink"/>
                </w:rPr>
                <w:t>www.bbc.bitesize/dt revision.co.uk</w:t>
              </w:r>
            </w:hyperlink>
            <w:r w:rsidR="009A6B07">
              <w:t xml:space="preserve"> </w:t>
            </w:r>
          </w:p>
          <w:p w14:paraId="16C8BDBA" w14:textId="77777777" w:rsidR="006F26AC" w:rsidRDefault="006F26AC" w:rsidP="009A6B07">
            <w:pPr>
              <w:tabs>
                <w:tab w:val="left" w:pos="380"/>
              </w:tabs>
            </w:pPr>
          </w:p>
          <w:p w14:paraId="2E234B08" w14:textId="77777777" w:rsidR="006F26AC" w:rsidRDefault="006F26AC" w:rsidP="006F26AC">
            <w:pPr>
              <w:jc w:val="center"/>
            </w:pPr>
          </w:p>
          <w:p w14:paraId="1B02502B" w14:textId="77777777" w:rsidR="006F26AC" w:rsidRDefault="006F26AC" w:rsidP="006F26AC">
            <w:pPr>
              <w:jc w:val="center"/>
            </w:pPr>
          </w:p>
          <w:p w14:paraId="42CA486E" w14:textId="77777777" w:rsidR="006F26AC" w:rsidRDefault="006F26AC" w:rsidP="006F26AC">
            <w:pPr>
              <w:jc w:val="center"/>
            </w:pPr>
          </w:p>
          <w:p w14:paraId="65497063" w14:textId="77777777" w:rsidR="006F26AC" w:rsidRDefault="006F26AC" w:rsidP="006F26AC">
            <w:pPr>
              <w:jc w:val="center"/>
            </w:pPr>
          </w:p>
          <w:p w14:paraId="4D696A4B" w14:textId="77777777" w:rsidR="006F26AC" w:rsidRDefault="006F26AC" w:rsidP="006F26AC">
            <w:pPr>
              <w:jc w:val="center"/>
            </w:pPr>
          </w:p>
          <w:p w14:paraId="601FA167" w14:textId="77777777" w:rsidR="006F26AC" w:rsidRDefault="006F26AC" w:rsidP="006F26AC">
            <w:pPr>
              <w:jc w:val="center"/>
            </w:pPr>
          </w:p>
          <w:p w14:paraId="387FC44F" w14:textId="77777777" w:rsidR="006F26AC" w:rsidRDefault="006F26AC" w:rsidP="006F26AC">
            <w:pPr>
              <w:jc w:val="center"/>
            </w:pPr>
          </w:p>
          <w:p w14:paraId="189AE703" w14:textId="77777777" w:rsidR="006F26AC" w:rsidRDefault="006F26AC" w:rsidP="006F26AC">
            <w:pPr>
              <w:jc w:val="center"/>
            </w:pPr>
          </w:p>
          <w:p w14:paraId="099D2F8A" w14:textId="77777777" w:rsidR="006F26AC" w:rsidRDefault="006F26AC" w:rsidP="006F26AC">
            <w:pPr>
              <w:jc w:val="center"/>
            </w:pPr>
          </w:p>
          <w:p w14:paraId="6E35859D" w14:textId="77777777" w:rsidR="006F26AC" w:rsidRDefault="006F26AC" w:rsidP="006F26AC">
            <w:pPr>
              <w:jc w:val="center"/>
            </w:pPr>
          </w:p>
          <w:p w14:paraId="1653D8FD" w14:textId="77777777" w:rsidR="006F26AC" w:rsidRDefault="006F26AC" w:rsidP="006F26AC">
            <w:pPr>
              <w:jc w:val="center"/>
            </w:pPr>
          </w:p>
        </w:tc>
      </w:tr>
    </w:tbl>
    <w:p w14:paraId="1994608C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0786"/>
    <w:multiLevelType w:val="hybridMultilevel"/>
    <w:tmpl w:val="502E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4467"/>
    <w:multiLevelType w:val="hybridMultilevel"/>
    <w:tmpl w:val="D836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000F"/>
    <w:multiLevelType w:val="hybridMultilevel"/>
    <w:tmpl w:val="F7CC0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22384">
    <w:abstractNumId w:val="2"/>
  </w:num>
  <w:num w:numId="2" w16cid:durableId="428351030">
    <w:abstractNumId w:val="1"/>
  </w:num>
  <w:num w:numId="3" w16cid:durableId="7648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EF"/>
    <w:rsid w:val="00251A49"/>
    <w:rsid w:val="005C354C"/>
    <w:rsid w:val="006410D0"/>
    <w:rsid w:val="006F26AC"/>
    <w:rsid w:val="00765A66"/>
    <w:rsid w:val="009A6B07"/>
    <w:rsid w:val="00A23D94"/>
    <w:rsid w:val="00A72902"/>
    <w:rsid w:val="00BE7FEF"/>
    <w:rsid w:val="00BF4A5D"/>
    <w:rsid w:val="00C1445B"/>
    <w:rsid w:val="00E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660F"/>
  <w15:chartTrackingRefBased/>
  <w15:docId w15:val="{77506EC2-657B-4FEF-8B97-D042EBF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stud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bc.bitesize/dt%20revision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Design%20Technolog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2C2D6-578D-4F62-ACBA-FF65AE07E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Technology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2025-04-28T15:00:00Z</dcterms:created>
  <dcterms:modified xsi:type="dcterms:W3CDTF">2025-04-28T15:01:00Z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