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83"/>
        <w:gridCol w:w="1073"/>
      </w:tblGrid>
      <w:tr w:rsidR="006F26AC" w:rsidTr="7FEE1BF0" w14:paraId="6017116B" w14:textId="77777777">
        <w:tc>
          <w:tcPr>
            <w:tcW w:w="10456" w:type="dxa"/>
            <w:gridSpan w:val="2"/>
            <w:tcMar/>
          </w:tcPr>
          <w:p w:rsidRPr="005A022D" w:rsidR="006F26AC" w:rsidP="006F26AC" w:rsidRDefault="005A022D" w14:paraId="1A76F163" w14:textId="5AADF234">
            <w:pPr>
              <w:jc w:val="center"/>
              <w:rPr>
                <w:b/>
                <w:bCs/>
              </w:rPr>
            </w:pPr>
            <w:r w:rsidRPr="005A022D">
              <w:rPr>
                <w:b/>
                <w:bCs/>
              </w:rPr>
              <w:t>Drama</w:t>
            </w:r>
            <w:r w:rsidRPr="005A022D" w:rsidR="006F26AC">
              <w:rPr>
                <w:b/>
                <w:bCs/>
              </w:rPr>
              <w:t xml:space="preserve"> Revision List Summer 2025</w:t>
            </w:r>
          </w:p>
        </w:tc>
      </w:tr>
      <w:tr w:rsidR="006F26AC" w:rsidTr="7FEE1BF0" w14:paraId="2B632806" w14:textId="77777777">
        <w:tc>
          <w:tcPr>
            <w:tcW w:w="10456" w:type="dxa"/>
            <w:gridSpan w:val="2"/>
            <w:tcMar/>
          </w:tcPr>
          <w:p w:rsidRPr="00D738F0" w:rsidR="006F26AC" w:rsidP="006F26AC" w:rsidRDefault="006F26AC" w14:paraId="70042763" w14:textId="77777777">
            <w:pPr>
              <w:rPr>
                <w:b/>
                <w:bCs/>
              </w:rPr>
            </w:pPr>
            <w:r w:rsidRPr="00D738F0">
              <w:rPr>
                <w:b/>
                <w:bCs/>
              </w:rPr>
              <w:t>Exam information:</w:t>
            </w:r>
          </w:p>
          <w:p w:rsidR="006F26AC" w:rsidP="006F26AC" w:rsidRDefault="006F26AC" w14:paraId="6A67E1EB" w14:textId="77777777"/>
          <w:p w:rsidR="00D738F0" w:rsidP="00D738F0" w:rsidRDefault="00D738F0" w14:paraId="2286170C" w14:textId="77777777">
            <w:pPr>
              <w:rPr>
                <w:b/>
                <w:bCs/>
              </w:rPr>
            </w:pPr>
            <w:r w:rsidRPr="00D738F0">
              <w:rPr>
                <w:b/>
                <w:bCs/>
              </w:rPr>
              <w:t>Paper 1</w:t>
            </w:r>
            <w:r>
              <w:rPr>
                <w:b/>
                <w:bCs/>
              </w:rPr>
              <w:t xml:space="preserve"> – 1hr 30 mins</w:t>
            </w:r>
          </w:p>
          <w:p w:rsidR="00D738F0" w:rsidP="00D738F0" w:rsidRDefault="00D738F0" w14:paraId="59E45188" w14:textId="77777777">
            <w:pPr>
              <w:rPr>
                <w:b/>
                <w:bCs/>
              </w:rPr>
            </w:pPr>
          </w:p>
          <w:p w:rsidR="00D738F0" w:rsidP="00D738F0" w:rsidRDefault="00D738F0" w14:paraId="4608A536" w14:textId="77777777">
            <w:pPr>
              <w:rPr>
                <w:b/>
                <w:bCs/>
              </w:rPr>
            </w:pPr>
            <w:r w:rsidRPr="00D738F0">
              <w:rPr>
                <w:b/>
                <w:bCs/>
              </w:rPr>
              <w:t>Content:</w:t>
            </w:r>
            <w:r>
              <w:rPr>
                <w:b/>
                <w:bCs/>
              </w:rPr>
              <w:t xml:space="preserve"> </w:t>
            </w:r>
          </w:p>
          <w:p w:rsidRPr="00D738F0" w:rsidR="00D738F0" w:rsidP="00D738F0" w:rsidRDefault="00D738F0" w14:paraId="7A7B63EA" w14:textId="044429EA">
            <w:pPr>
              <w:rPr>
                <w:b/>
                <w:bCs/>
              </w:rPr>
            </w:pPr>
            <w:r>
              <w:t>Component 3</w:t>
            </w:r>
            <w:r>
              <w:t xml:space="preserve">- </w:t>
            </w:r>
            <w:r>
              <w:t>Interpreting Theatre (40% of qualification)</w:t>
            </w:r>
          </w:p>
          <w:p w:rsidR="00D738F0" w:rsidP="00D738F0" w:rsidRDefault="00D738F0" w14:paraId="6AB50DFA" w14:textId="77777777">
            <w:r>
              <w:t>Written exam – 60 marks</w:t>
            </w:r>
          </w:p>
          <w:p w:rsidRPr="00D738F0" w:rsidR="00D738F0" w:rsidP="00D738F0" w:rsidRDefault="00D738F0" w14:paraId="48C3AEA3" w14:textId="77777777">
            <w:pPr>
              <w:rPr>
                <w:b/>
                <w:bCs/>
              </w:rPr>
            </w:pPr>
          </w:p>
          <w:p w:rsidRPr="00D738F0" w:rsidR="00D738F0" w:rsidP="00D738F0" w:rsidRDefault="00D738F0" w14:paraId="3EE62755" w14:textId="77777777">
            <w:pPr>
              <w:rPr>
                <w:b/>
                <w:bCs/>
              </w:rPr>
            </w:pPr>
            <w:r w:rsidRPr="00D738F0">
              <w:rPr>
                <w:b/>
                <w:bCs/>
              </w:rPr>
              <w:t>This exam has TWO sections</w:t>
            </w:r>
          </w:p>
          <w:p w:rsidR="00D738F0" w:rsidP="00D738F0" w:rsidRDefault="00D738F0" w14:paraId="1F7D7046" w14:textId="77777777"/>
          <w:p w:rsidR="00D738F0" w:rsidP="00D738F0" w:rsidRDefault="00D738F0" w14:paraId="1E7FB6DB" w14:textId="69C3B21C">
            <w:r w:rsidRPr="00D738F0">
              <w:rPr>
                <w:b/>
                <w:bCs/>
              </w:rPr>
              <w:t>Section A</w:t>
            </w:r>
            <w:r w:rsidRPr="00D738F0">
              <w:rPr>
                <w:b/>
                <w:bCs/>
              </w:rPr>
              <w:t xml:space="preserve"> (</w:t>
            </w:r>
            <w:r w:rsidRPr="00D738F0">
              <w:rPr>
                <w:b/>
                <w:bCs/>
              </w:rPr>
              <w:t>45 marks</w:t>
            </w:r>
            <w:r w:rsidRPr="00D738F0">
              <w:rPr>
                <w:b/>
                <w:bCs/>
              </w:rPr>
              <w:t>)</w:t>
            </w:r>
            <w:r w:rsidRPr="00D738F0">
              <w:rPr>
                <w:b/>
                <w:bCs/>
              </w:rPr>
              <w:t>:</w:t>
            </w:r>
            <w:r>
              <w:t xml:space="preserve"> Noughts and Crosses </w:t>
            </w:r>
            <w:r>
              <w:t xml:space="preserve">- </w:t>
            </w:r>
            <w:r>
              <w:t>One section of the text will be provided by the exam board,</w:t>
            </w:r>
          </w:p>
          <w:p w:rsidR="00D738F0" w:rsidP="00D738F0" w:rsidRDefault="00D738F0" w14:paraId="2496B445" w14:textId="77777777">
            <w:r>
              <w:t>you will be asked to select an additional section to discuss.</w:t>
            </w:r>
          </w:p>
          <w:p w:rsidR="00D738F0" w:rsidP="00D738F0" w:rsidRDefault="00D738F0" w14:paraId="2A7256CB" w14:textId="77777777">
            <w:r>
              <w:t>You will be assessed on your ability to explore the set text as an</w:t>
            </w:r>
          </w:p>
          <w:p w:rsidR="00D738F0" w:rsidP="00D738F0" w:rsidRDefault="00D738F0" w14:paraId="7F788169" w14:textId="77777777">
            <w:r>
              <w:t>• actor</w:t>
            </w:r>
          </w:p>
          <w:p w:rsidR="00D738F0" w:rsidP="00D738F0" w:rsidRDefault="00D738F0" w14:paraId="4D0986EA" w14:textId="77777777">
            <w:r>
              <w:t>• designer</w:t>
            </w:r>
          </w:p>
          <w:p w:rsidR="00D738F0" w:rsidP="00D738F0" w:rsidRDefault="00D738F0" w14:paraId="01899CE6" w14:textId="77777777">
            <w:r>
              <w:t>• director</w:t>
            </w:r>
          </w:p>
          <w:p w:rsidR="00D738F0" w:rsidP="00D738F0" w:rsidRDefault="00D738F0" w14:paraId="1754C786" w14:textId="77777777">
            <w:r>
              <w:t>You will need to demonstrate knowledge and understanding of how drama and theatre is</w:t>
            </w:r>
          </w:p>
          <w:p w:rsidR="00D738F0" w:rsidP="00D738F0" w:rsidRDefault="00D738F0" w14:paraId="2A771A5A" w14:textId="77777777">
            <w:r>
              <w:t>developed and performed.</w:t>
            </w:r>
          </w:p>
          <w:p w:rsidR="00D738F0" w:rsidP="00D738F0" w:rsidRDefault="00D738F0" w14:paraId="24EF0E53" w14:textId="77777777"/>
          <w:p w:rsidR="00D738F0" w:rsidP="00D738F0" w:rsidRDefault="00D738F0" w14:paraId="363AB64A" w14:textId="1D425516">
            <w:r w:rsidRPr="00D738F0">
              <w:rPr>
                <w:b/>
                <w:bCs/>
              </w:rPr>
              <w:t>Section B</w:t>
            </w:r>
            <w:r>
              <w:rPr>
                <w:b/>
                <w:bCs/>
              </w:rPr>
              <w:t xml:space="preserve"> (15 marks)</w:t>
            </w:r>
            <w:r w:rsidRPr="00D738F0">
              <w:rPr>
                <w:b/>
                <w:bCs/>
              </w:rPr>
              <w:t>:</w:t>
            </w:r>
            <w:r>
              <w:t xml:space="preserve"> Theatre Review - Frankenstein, National Theatre</w:t>
            </w:r>
          </w:p>
          <w:p w:rsidR="00D738F0" w:rsidP="00D738F0" w:rsidRDefault="00D738F0" w14:paraId="37466D1A" w14:textId="77777777">
            <w:r>
              <w:t>You will answer ONE question from a choice of two requiring analysis and evaluation of a given</w:t>
            </w:r>
          </w:p>
          <w:p w:rsidR="006F26AC" w:rsidP="00D738F0" w:rsidRDefault="00D738F0" w14:paraId="2E52F660" w14:textId="23D454D7">
            <w:r>
              <w:t>aspect (</w:t>
            </w:r>
            <w:proofErr w:type="spellStart"/>
            <w:r>
              <w:t>eg</w:t>
            </w:r>
            <w:proofErr w:type="spellEnd"/>
            <w:r>
              <w:t xml:space="preserve"> lighting &amp; sound OR vocal skills) of a live theatre production seen during the course</w:t>
            </w:r>
          </w:p>
          <w:p w:rsidRPr="006F26AC" w:rsidR="006F26AC" w:rsidP="006F26AC" w:rsidRDefault="006F26AC" w14:paraId="1E2FD09F" w14:textId="77777777">
            <w:pPr>
              <w:rPr>
                <w:highlight w:val="yellow"/>
              </w:rPr>
            </w:pPr>
          </w:p>
        </w:tc>
      </w:tr>
      <w:tr w:rsidR="006F26AC" w:rsidTr="7FEE1BF0" w14:paraId="7F518535" w14:textId="77777777">
        <w:tc>
          <w:tcPr>
            <w:tcW w:w="9383" w:type="dxa"/>
            <w:tcMar/>
          </w:tcPr>
          <w:p w:rsidR="006F26AC" w:rsidP="006F26AC" w:rsidRDefault="006F26AC" w14:paraId="160333DE" w14:textId="77777777">
            <w:pPr>
              <w:jc w:val="center"/>
            </w:pPr>
            <w:r>
              <w:t>Topic</w:t>
            </w:r>
          </w:p>
        </w:tc>
        <w:tc>
          <w:tcPr>
            <w:tcW w:w="1073" w:type="dxa"/>
            <w:tcMar/>
          </w:tcPr>
          <w:p w:rsidR="006F26AC" w:rsidP="006F26AC" w:rsidRDefault="006F26AC" w14:paraId="13E97C48" w14:textId="77777777">
            <w:pPr>
              <w:jc w:val="center"/>
            </w:pPr>
            <w:r>
              <w:t>Revised?</w:t>
            </w:r>
          </w:p>
        </w:tc>
      </w:tr>
      <w:tr w:rsidR="006F26AC" w:rsidTr="7FEE1BF0" w14:paraId="4C3DDFBF" w14:textId="77777777">
        <w:tc>
          <w:tcPr>
            <w:tcW w:w="9383" w:type="dxa"/>
            <w:tcMar/>
          </w:tcPr>
          <w:p w:rsidR="006F26AC" w:rsidRDefault="00D738F0" w14:paraId="75704527" w14:textId="6FC87EE8">
            <w:r w:rsidRPr="00D738F0">
              <w:t>Make sure you know and can use key vocabulary from the Drama glossary.</w:t>
            </w:r>
          </w:p>
        </w:tc>
        <w:tc>
          <w:tcPr>
            <w:tcW w:w="1073" w:type="dxa"/>
            <w:tcMar/>
          </w:tcPr>
          <w:p w:rsidR="006F26AC" w:rsidP="006F26AC" w:rsidRDefault="006F26AC" w14:paraId="6F19CF98" w14:textId="77777777">
            <w:pPr>
              <w:jc w:val="center"/>
            </w:pPr>
          </w:p>
        </w:tc>
      </w:tr>
      <w:tr w:rsidR="00D738F0" w:rsidTr="7FEE1BF0" w14:paraId="4C661BC5" w14:textId="77777777">
        <w:tc>
          <w:tcPr>
            <w:tcW w:w="9383" w:type="dxa"/>
            <w:tcMar/>
          </w:tcPr>
          <w:p w:rsidRPr="00D738F0" w:rsidR="00D738F0" w:rsidRDefault="00D738F0" w14:paraId="77F86C9C" w14:textId="232AB383">
            <w:r w:rsidR="6D902A08">
              <w:rPr/>
              <w:t>Section A - Know the original STYLE, STRUCTURE, LIGHTING, SOUND, STAGING TYPE AND SET for Noughts and Crosses.</w:t>
            </w:r>
          </w:p>
          <w:p w:rsidRPr="00D738F0" w:rsidR="00D738F0" w:rsidRDefault="00D738F0" w14:paraId="6F03B5C8" w14:textId="574D1C62"/>
        </w:tc>
        <w:tc>
          <w:tcPr>
            <w:tcW w:w="1073" w:type="dxa"/>
            <w:tcMar/>
          </w:tcPr>
          <w:p w:rsidR="00D738F0" w:rsidP="006F26AC" w:rsidRDefault="00D738F0" w14:paraId="7C61BB94" w14:textId="77777777">
            <w:pPr>
              <w:jc w:val="center"/>
            </w:pPr>
          </w:p>
        </w:tc>
      </w:tr>
      <w:tr w:rsidR="006F26AC" w:rsidTr="7FEE1BF0" w14:paraId="0E326192" w14:textId="77777777">
        <w:tc>
          <w:tcPr>
            <w:tcW w:w="9383" w:type="dxa"/>
            <w:tcMar/>
          </w:tcPr>
          <w:p w:rsidR="006F26AC" w:rsidRDefault="00D738F0" w14:paraId="7CBD8105" w14:textId="58DFBAFA">
            <w:r w:rsidR="6D902A08">
              <w:rPr/>
              <w:t>Section A- Revise key words for LIGHTING, SOUND, COSTUME, SET AND PROPS</w:t>
            </w:r>
          </w:p>
        </w:tc>
        <w:tc>
          <w:tcPr>
            <w:tcW w:w="1073" w:type="dxa"/>
            <w:tcMar/>
          </w:tcPr>
          <w:p w:rsidR="006F26AC" w:rsidP="006F26AC" w:rsidRDefault="006F26AC" w14:paraId="0D0B8678" w14:textId="77777777">
            <w:pPr>
              <w:jc w:val="center"/>
            </w:pPr>
          </w:p>
        </w:tc>
      </w:tr>
      <w:tr w:rsidR="006F26AC" w:rsidTr="7FEE1BF0" w14:paraId="4997E91E" w14:textId="77777777">
        <w:tc>
          <w:tcPr>
            <w:tcW w:w="9383" w:type="dxa"/>
            <w:tcMar/>
          </w:tcPr>
          <w:p w:rsidR="006F26AC" w:rsidRDefault="00D738F0" w14:noSpellErr="1" w14:paraId="60E9669E" w14:textId="4E19A22F">
            <w:r w:rsidR="6D902A08">
              <w:rPr/>
              <w:t>Section A – Create motivation cards for each character in the play for key scenes (what a character is feeling and why).</w:t>
            </w:r>
          </w:p>
          <w:p w:rsidR="006F26AC" w:rsidRDefault="00D738F0" w14:paraId="3DD5C574" w14:textId="4272BFAB"/>
        </w:tc>
        <w:tc>
          <w:tcPr>
            <w:tcW w:w="1073" w:type="dxa"/>
            <w:tcMar/>
          </w:tcPr>
          <w:p w:rsidR="006F26AC" w:rsidP="006F26AC" w:rsidRDefault="006F26AC" w14:paraId="4D04BB72" w14:textId="77777777">
            <w:pPr>
              <w:jc w:val="center"/>
            </w:pPr>
          </w:p>
        </w:tc>
      </w:tr>
      <w:tr w:rsidR="006F26AC" w:rsidTr="7FEE1BF0" w14:paraId="0593C846" w14:textId="77777777">
        <w:tc>
          <w:tcPr>
            <w:tcW w:w="9383" w:type="dxa"/>
            <w:tcMar/>
          </w:tcPr>
          <w:p w:rsidR="006F26AC" w:rsidRDefault="00D738F0" w14:paraId="63D70288" w14:textId="05FE5378">
            <w:r w:rsidR="6D902A08">
              <w:rPr/>
              <w:t xml:space="preserve">Section A- Design a costume for each character in the play </w:t>
            </w:r>
          </w:p>
        </w:tc>
        <w:tc>
          <w:tcPr>
            <w:tcW w:w="1073" w:type="dxa"/>
            <w:tcMar/>
          </w:tcPr>
          <w:p w:rsidR="006F26AC" w:rsidP="006F26AC" w:rsidRDefault="006F26AC" w14:paraId="4A89050E" w14:textId="77777777">
            <w:pPr>
              <w:jc w:val="center"/>
            </w:pPr>
          </w:p>
        </w:tc>
      </w:tr>
      <w:tr w:rsidR="006F26AC" w:rsidTr="7FEE1BF0" w14:paraId="3AC262FD" w14:textId="77777777">
        <w:tc>
          <w:tcPr>
            <w:tcW w:w="9383" w:type="dxa"/>
            <w:tcMar/>
          </w:tcPr>
          <w:p w:rsidR="006F26AC" w:rsidRDefault="00D738F0" w14:paraId="1176E546" w14:textId="0228AFD9">
            <w:r w:rsidR="6D902A08">
              <w:rPr/>
              <w:t>Section A- Design the lighting and sound for every location in the play</w:t>
            </w:r>
          </w:p>
        </w:tc>
        <w:tc>
          <w:tcPr>
            <w:tcW w:w="1073" w:type="dxa"/>
            <w:tcMar/>
          </w:tcPr>
          <w:p w:rsidR="006F26AC" w:rsidP="006F26AC" w:rsidRDefault="006F26AC" w14:paraId="1946589E" w14:textId="77777777">
            <w:pPr>
              <w:jc w:val="center"/>
            </w:pPr>
          </w:p>
        </w:tc>
      </w:tr>
      <w:tr w:rsidR="006F26AC" w:rsidTr="7FEE1BF0" w14:paraId="4F464359" w14:textId="77777777">
        <w:tc>
          <w:tcPr>
            <w:tcW w:w="9383" w:type="dxa"/>
            <w:tcMar/>
          </w:tcPr>
          <w:p w:rsidR="006F26AC" w:rsidRDefault="00D738F0" w14:paraId="4E5C6996" w14:textId="4C3DFDCF">
            <w:r w:rsidR="6D902A08">
              <w:rPr/>
              <w:t>Section A- Design the set for each location for each staging type (IN THE ROUND, TRAVERSE, END ON, THRUST)</w:t>
            </w:r>
          </w:p>
        </w:tc>
        <w:tc>
          <w:tcPr>
            <w:tcW w:w="1073" w:type="dxa"/>
            <w:tcMar/>
          </w:tcPr>
          <w:p w:rsidR="006F26AC" w:rsidP="006F26AC" w:rsidRDefault="006F26AC" w14:paraId="4A4B8BFD" w14:textId="77777777">
            <w:pPr>
              <w:jc w:val="center"/>
            </w:pPr>
          </w:p>
        </w:tc>
      </w:tr>
      <w:tr w:rsidR="006F26AC" w:rsidTr="7FEE1BF0" w14:paraId="65550AF8" w14:textId="77777777">
        <w:tc>
          <w:tcPr>
            <w:tcW w:w="9383" w:type="dxa"/>
            <w:tcMar/>
          </w:tcPr>
          <w:p w:rsidR="006F26AC" w:rsidRDefault="00D738F0" w14:paraId="55929063" w14:textId="1E9393F9">
            <w:r w:rsidR="6D902A08">
              <w:rPr/>
              <w:t>Section A- Revise the structure for the character and tech questions (3 key moments)</w:t>
            </w:r>
          </w:p>
        </w:tc>
        <w:tc>
          <w:tcPr>
            <w:tcW w:w="1073" w:type="dxa"/>
            <w:tcMar/>
          </w:tcPr>
          <w:p w:rsidR="006F26AC" w:rsidP="006F26AC" w:rsidRDefault="006F26AC" w14:paraId="72BA04BF" w14:textId="77777777">
            <w:pPr>
              <w:jc w:val="center"/>
            </w:pPr>
          </w:p>
        </w:tc>
      </w:tr>
      <w:tr w:rsidR="006F26AC" w:rsidTr="7FEE1BF0" w14:paraId="06518E3C" w14:textId="77777777">
        <w:tc>
          <w:tcPr>
            <w:tcW w:w="9383" w:type="dxa"/>
            <w:shd w:val="clear" w:color="auto" w:fill="000000" w:themeFill="text1"/>
            <w:tcMar/>
          </w:tcPr>
          <w:p w:rsidR="006F26AC" w:rsidRDefault="006F26AC" w14:paraId="0A92C867" w14:textId="77777777"/>
        </w:tc>
        <w:tc>
          <w:tcPr>
            <w:tcW w:w="1073" w:type="dxa"/>
            <w:shd w:val="clear" w:color="auto" w:fill="000000" w:themeFill="text1"/>
            <w:tcMar/>
          </w:tcPr>
          <w:p w:rsidR="006F26AC" w:rsidP="006F26AC" w:rsidRDefault="006F26AC" w14:paraId="3C1ED802" w14:textId="77777777">
            <w:pPr>
              <w:jc w:val="center"/>
            </w:pPr>
          </w:p>
        </w:tc>
      </w:tr>
      <w:tr w:rsidR="006F26AC" w:rsidTr="7FEE1BF0" w14:paraId="682D503B" w14:textId="77777777">
        <w:tc>
          <w:tcPr>
            <w:tcW w:w="9383" w:type="dxa"/>
            <w:tcMar/>
          </w:tcPr>
          <w:p w:rsidR="006F26AC" w:rsidRDefault="00D738F0" w14:paraId="01CA4E8B" w14:textId="3CD4E400">
            <w:r w:rsidR="00D738F0">
              <w:rPr/>
              <w:t xml:space="preserve">Section B - </w:t>
            </w:r>
            <w:r w:rsidR="2D2C2ACA">
              <w:rPr/>
              <w:t>Watch your TWO chosen scenes on repeat</w:t>
            </w:r>
          </w:p>
        </w:tc>
        <w:tc>
          <w:tcPr>
            <w:tcW w:w="1073" w:type="dxa"/>
            <w:tcMar/>
          </w:tcPr>
          <w:p w:rsidR="006F26AC" w:rsidP="006F26AC" w:rsidRDefault="006F26AC" w14:paraId="4933ED8F" w14:textId="77777777">
            <w:pPr>
              <w:jc w:val="center"/>
            </w:pPr>
          </w:p>
        </w:tc>
      </w:tr>
      <w:tr w:rsidR="006F26AC" w:rsidTr="7FEE1BF0" w14:paraId="76BBAF2A" w14:textId="77777777">
        <w:tc>
          <w:tcPr>
            <w:tcW w:w="9383" w:type="dxa"/>
            <w:tcMar/>
          </w:tcPr>
          <w:p w:rsidR="006F26AC" w:rsidRDefault="006F26AC" w14:paraId="2D6BCAA4" w14:textId="7EC346B5">
            <w:r w:rsidR="2D2C2ACA">
              <w:rPr/>
              <w:t>Section B- Create WHAT, HOW, WHY tables for VOCAL skills by two actors in two scenes</w:t>
            </w:r>
          </w:p>
        </w:tc>
        <w:tc>
          <w:tcPr>
            <w:tcW w:w="1073" w:type="dxa"/>
            <w:tcMar/>
          </w:tcPr>
          <w:p w:rsidR="006F26AC" w:rsidP="006F26AC" w:rsidRDefault="006F26AC" w14:paraId="1B49BBF0" w14:textId="77777777">
            <w:pPr>
              <w:jc w:val="center"/>
            </w:pPr>
          </w:p>
        </w:tc>
      </w:tr>
      <w:tr w:rsidR="006F26AC" w:rsidTr="7FEE1BF0" w14:paraId="0992D5FD" w14:textId="77777777">
        <w:tc>
          <w:tcPr>
            <w:tcW w:w="9383" w:type="dxa"/>
            <w:tcMar/>
          </w:tcPr>
          <w:p w:rsidR="006F26AC" w:rsidRDefault="006F26AC" w14:paraId="6966BFC5" w14:textId="3514B274">
            <w:r w:rsidR="2D2C2ACA">
              <w:rPr/>
              <w:t>Section B- Create WHAT, HOW, WHY tables for PHYSICAL skills by two actors in two scenes</w:t>
            </w:r>
          </w:p>
          <w:p w:rsidR="006F26AC" w:rsidRDefault="006F26AC" w14:paraId="193BDB51" w14:textId="4060F865"/>
        </w:tc>
        <w:tc>
          <w:tcPr>
            <w:tcW w:w="1073" w:type="dxa"/>
            <w:tcMar/>
          </w:tcPr>
          <w:p w:rsidR="006F26AC" w:rsidP="006F26AC" w:rsidRDefault="006F26AC" w14:paraId="28596C0C" w14:textId="77777777">
            <w:pPr>
              <w:jc w:val="center"/>
            </w:pPr>
          </w:p>
        </w:tc>
      </w:tr>
      <w:tr w:rsidR="006F26AC" w:rsidTr="7FEE1BF0" w14:paraId="74D76D96" w14:textId="77777777">
        <w:tc>
          <w:tcPr>
            <w:tcW w:w="9383" w:type="dxa"/>
            <w:tcMar/>
          </w:tcPr>
          <w:p w:rsidR="006F26AC" w:rsidRDefault="006F26AC" w14:paraId="0C3059FE" w14:textId="094046C5">
            <w:r w:rsidR="2D2C2ACA">
              <w:rPr/>
              <w:t>Section B- Create WHAT, HOW, WHY tables for INTERACTION skills by two actors in two scenes</w:t>
            </w:r>
          </w:p>
          <w:p w:rsidR="006F26AC" w:rsidRDefault="006F26AC" w14:paraId="720CEA13" w14:textId="1AC4EBC5"/>
        </w:tc>
        <w:tc>
          <w:tcPr>
            <w:tcW w:w="1073" w:type="dxa"/>
            <w:tcMar/>
          </w:tcPr>
          <w:p w:rsidR="006F26AC" w:rsidP="006F26AC" w:rsidRDefault="006F26AC" w14:paraId="747CDA81" w14:textId="77777777">
            <w:pPr>
              <w:jc w:val="center"/>
            </w:pPr>
          </w:p>
        </w:tc>
      </w:tr>
      <w:tr w:rsidR="006F26AC" w:rsidTr="7FEE1BF0" w14:paraId="2BD9EBC1" w14:textId="77777777">
        <w:tc>
          <w:tcPr>
            <w:tcW w:w="9383" w:type="dxa"/>
            <w:tcMar/>
          </w:tcPr>
          <w:p w:rsidR="006F26AC" w:rsidRDefault="006F26AC" w14:paraId="079414E6" w14:textId="7FFF14C4">
            <w:r w:rsidR="2D2C2ACA">
              <w:rPr/>
              <w:t xml:space="preserve">Section B- </w:t>
            </w:r>
            <w:r w:rsidR="2D2C2ACA">
              <w:rPr/>
              <w:t>Know</w:t>
            </w:r>
            <w:r w:rsidR="2D2C2ACA">
              <w:rPr/>
              <w:t xml:space="preserve"> your opening paragraph off by heart</w:t>
            </w:r>
          </w:p>
        </w:tc>
        <w:tc>
          <w:tcPr>
            <w:tcW w:w="1073" w:type="dxa"/>
            <w:tcMar/>
          </w:tcPr>
          <w:p w:rsidR="006F26AC" w:rsidP="006F26AC" w:rsidRDefault="006F26AC" w14:paraId="56F26357" w14:textId="77777777">
            <w:pPr>
              <w:jc w:val="center"/>
            </w:pPr>
          </w:p>
        </w:tc>
      </w:tr>
      <w:tr w:rsidR="006F26AC" w:rsidTr="7FEE1BF0" w14:paraId="323947EF" w14:textId="77777777">
        <w:tc>
          <w:tcPr>
            <w:tcW w:w="10456" w:type="dxa"/>
            <w:gridSpan w:val="2"/>
            <w:tcMar/>
          </w:tcPr>
          <w:p w:rsidR="006F26AC" w:rsidP="006F26AC" w:rsidRDefault="006F26AC" w14:paraId="4675DA02" w14:textId="77777777">
            <w:pPr>
              <w:jc w:val="center"/>
            </w:pPr>
            <w:r>
              <w:t>Revision Links</w:t>
            </w:r>
          </w:p>
        </w:tc>
      </w:tr>
      <w:tr w:rsidR="006F26AC" w:rsidTr="7FEE1BF0" w14:paraId="4FFE0769" w14:textId="77777777">
        <w:tc>
          <w:tcPr>
            <w:tcW w:w="10456" w:type="dxa"/>
            <w:gridSpan w:val="2"/>
            <w:tcMar/>
          </w:tcPr>
          <w:p w:rsidR="006F26AC" w:rsidP="006F26AC" w:rsidRDefault="006F26AC" w14:paraId="5A89610F" w14:textId="77777777">
            <w:pPr>
              <w:jc w:val="center"/>
            </w:pPr>
          </w:p>
          <w:p w:rsidR="00D738F0" w:rsidP="006F26AC" w:rsidRDefault="00D738F0" w14:paraId="3B1993E4" w14:textId="2D10C651">
            <w:pPr>
              <w:jc w:val="center"/>
            </w:pPr>
            <w:r w:rsidRPr="00D738F0">
              <w:t xml:space="preserve">GCSE Bitesize – </w:t>
            </w:r>
            <w:proofErr w:type="spellStart"/>
            <w:r w:rsidRPr="00D738F0">
              <w:t>Eduqas</w:t>
            </w:r>
            <w:proofErr w:type="spellEnd"/>
            <w:r w:rsidRPr="00D738F0">
              <w:t xml:space="preserve"> </w:t>
            </w:r>
            <w:r>
              <w:t xml:space="preserve">- </w:t>
            </w:r>
            <w:hyperlink w:history="1" r:id="rId7">
              <w:r w:rsidRPr="006D0053">
                <w:rPr>
                  <w:rStyle w:val="Hyperlink"/>
                </w:rPr>
                <w:t>https://www.bbc.co.uk/bitesize/examspecs/zdb6xyc</w:t>
              </w:r>
            </w:hyperlink>
            <w:r>
              <w:t xml:space="preserve"> </w:t>
            </w:r>
          </w:p>
          <w:p w:rsidR="00D738F0" w:rsidP="006F26AC" w:rsidRDefault="00D738F0" w14:paraId="696BC7F1" w14:textId="520CC6E9">
            <w:pPr>
              <w:jc w:val="center"/>
            </w:pPr>
            <w:r w:rsidRPr="00D738F0">
              <w:t xml:space="preserve">Noughts and Crosses Handouts given to you by your teacher </w:t>
            </w:r>
            <w:r>
              <w:t>– also available on Microsoft Teams</w:t>
            </w:r>
          </w:p>
          <w:p w:rsidR="006F26AC" w:rsidP="7FEE1BF0" w:rsidRDefault="006F26AC" w14:paraId="0745EDE0" w14:textId="276C97B8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="00D738F0">
              <w:rPr/>
              <w:t>Watch Frankenstein key scenes as many times as possible using the log in given to you by your teacher</w:t>
            </w:r>
            <w:r w:rsidR="00D738F0">
              <w:rPr/>
              <w:t xml:space="preserve"> - </w:t>
            </w:r>
            <w:hyperlink r:id="R29c8f78755484594">
              <w:r w:rsidRPr="7FEE1BF0" w:rsidR="00D738F0">
                <w:rPr>
                  <w:rStyle w:val="Hyperlink"/>
                </w:rPr>
                <w:t>https://www.dramaonlinelibrary.com/login</w:t>
              </w:r>
            </w:hyperlink>
            <w:r w:rsidR="00D738F0">
              <w:rPr/>
              <w:t xml:space="preserve"> </w:t>
            </w:r>
          </w:p>
          <w:p w:rsidR="006F26AC" w:rsidP="7FEE1BF0" w:rsidRDefault="006F26AC" w14:paraId="07880F99" w14:textId="7C0D5B14">
            <w:pPr>
              <w:jc w:val="center"/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7FEE1BF0" w:rsidR="651BB5C5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vertAlign w:val="superscript"/>
                <w:lang w:val="en-GB"/>
              </w:rPr>
              <w:t xml:space="preserve">Username: 2Sq@4Rixp) </w:t>
            </w:r>
            <w:r>
              <w:br/>
            </w:r>
            <w:r w:rsidRPr="7FEE1BF0" w:rsidR="651BB5C5">
              <w:rPr>
                <w:rFonts w:ascii="Aptos" w:hAnsi="Aptos" w:eastAsia="Aptos" w:cs="Aptos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8"/>
                <w:szCs w:val="28"/>
                <w:u w:val="none"/>
                <w:vertAlign w:val="superscript"/>
                <w:lang w:val="en-GB"/>
              </w:rPr>
              <w:t>Password: 3OdA4Zy+c%</w:t>
            </w:r>
          </w:p>
          <w:p w:rsidR="006F26AC" w:rsidP="006F26AC" w:rsidRDefault="006F26AC" w14:paraId="09CB1C01" w14:textId="77777777">
            <w:pPr>
              <w:jc w:val="center"/>
            </w:pPr>
          </w:p>
        </w:tc>
      </w:tr>
    </w:tbl>
    <w:p w:rsidR="00A72902" w:rsidRDefault="00A72902" w14:paraId="5F6F380F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F0"/>
    <w:rsid w:val="000C56E3"/>
    <w:rsid w:val="00251A49"/>
    <w:rsid w:val="005A022D"/>
    <w:rsid w:val="006410D0"/>
    <w:rsid w:val="006F26AC"/>
    <w:rsid w:val="00A72902"/>
    <w:rsid w:val="00BF4A5D"/>
    <w:rsid w:val="00D738F0"/>
    <w:rsid w:val="0E3AD2BE"/>
    <w:rsid w:val="1079A779"/>
    <w:rsid w:val="1E30E04D"/>
    <w:rsid w:val="2D2C2ACA"/>
    <w:rsid w:val="334B9A43"/>
    <w:rsid w:val="43CD3B06"/>
    <w:rsid w:val="4CD2F00C"/>
    <w:rsid w:val="651BB5C5"/>
    <w:rsid w:val="6D902A08"/>
    <w:rsid w:val="7199A90A"/>
    <w:rsid w:val="7FE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23EF8"/>
  <w15:chartTrackingRefBased/>
  <w15:docId w15:val="{7CA533BF-FB43-419F-B189-8D65E22B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738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hyperlink" Target="https://www.bbc.co.uk/bitesize/examspecs/zdb6xyc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https://www.dramaonlinelibrary.com/login" TargetMode="External" Id="R29c8f7875548459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sharma\Downloads\Revision%20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  <ds:schemaRef ds:uri="512b10af-d64c-4cdc-b2dd-dfef6318cfe1"/>
    <ds:schemaRef ds:uri="ebe5526e-f23b-4ad4-8177-1018c78a3f1e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768B6-B7B4-403D-9B90-A274472A0E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Revision List Template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Sharma</dc:creator>
  <cp:keywords/>
  <dc:description/>
  <cp:lastModifiedBy>Hannah Rogers</cp:lastModifiedBy>
  <cp:revision>3</cp:revision>
  <dcterms:created xsi:type="dcterms:W3CDTF">2025-03-19T11:42:00Z</dcterms:created>
  <dcterms:modified xsi:type="dcterms:W3CDTF">2025-03-19T15:12:23Z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MediaServiceImageTags">
    <vt:lpwstr/>
  </property>
</Properties>
</file>