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9480"/>
        <w:gridCol w:w="976"/>
      </w:tblGrid>
      <w:tr w:rsidR="006F26AC" w:rsidTr="4E32EB9A" w14:paraId="6017116B" w14:textId="77777777">
        <w:tc>
          <w:tcPr>
            <w:tcW w:w="10456" w:type="dxa"/>
            <w:gridSpan w:val="2"/>
            <w:tcMar/>
          </w:tcPr>
          <w:p w:rsidRPr="005A022D" w:rsidR="006F26AC" w:rsidP="006F26AC" w:rsidRDefault="005A022D" w14:paraId="1A76F163" w14:textId="50C8040C">
            <w:pPr>
              <w:jc w:val="center"/>
              <w:rPr>
                <w:b w:val="1"/>
                <w:bCs w:val="1"/>
              </w:rPr>
            </w:pPr>
            <w:r w:rsidRPr="48A208C9" w:rsidR="04E25FB9">
              <w:rPr>
                <w:b w:val="1"/>
                <w:bCs w:val="1"/>
              </w:rPr>
              <w:t>English Language</w:t>
            </w:r>
            <w:r w:rsidRPr="48A208C9" w:rsidR="006F26AC">
              <w:rPr>
                <w:b w:val="1"/>
                <w:bCs w:val="1"/>
              </w:rPr>
              <w:t xml:space="preserve"> Revision List Summer 2025</w:t>
            </w:r>
          </w:p>
        </w:tc>
      </w:tr>
      <w:tr w:rsidR="006F26AC" w:rsidTr="4E32EB9A" w14:paraId="2B632806" w14:textId="77777777">
        <w:tc>
          <w:tcPr>
            <w:tcW w:w="10456" w:type="dxa"/>
            <w:gridSpan w:val="2"/>
            <w:tcMar/>
          </w:tcPr>
          <w:p w:rsidRPr="00D738F0" w:rsidR="006F26AC" w:rsidP="006F26AC" w:rsidRDefault="006F26AC" w14:paraId="70042763" w14:textId="77777777">
            <w:pPr>
              <w:rPr>
                <w:b/>
                <w:bCs/>
              </w:rPr>
            </w:pPr>
            <w:r w:rsidRPr="00D738F0">
              <w:rPr>
                <w:b/>
                <w:bCs/>
              </w:rPr>
              <w:t>Exam information:</w:t>
            </w:r>
          </w:p>
          <w:p w:rsidR="006F26AC" w:rsidP="006F26AC" w:rsidRDefault="006F26AC" w14:paraId="6A67E1EB" w14:textId="77777777"/>
          <w:p w:rsidR="00D738F0" w:rsidP="00D738F0" w:rsidRDefault="00D738F0" w14:paraId="2286170C" w14:textId="363D0BEC">
            <w:pPr>
              <w:rPr>
                <w:b w:val="1"/>
                <w:bCs w:val="1"/>
              </w:rPr>
            </w:pPr>
            <w:r w:rsidRPr="48A208C9" w:rsidR="18A907E4">
              <w:rPr>
                <w:b w:val="1"/>
                <w:bCs w:val="1"/>
              </w:rPr>
              <w:t xml:space="preserve">English Language </w:t>
            </w:r>
            <w:r w:rsidRPr="48A208C9" w:rsidR="00D738F0">
              <w:rPr>
                <w:b w:val="1"/>
                <w:bCs w:val="1"/>
              </w:rPr>
              <w:t>Paper 1</w:t>
            </w:r>
            <w:r w:rsidRPr="48A208C9" w:rsidR="00D738F0">
              <w:rPr>
                <w:b w:val="1"/>
                <w:bCs w:val="1"/>
              </w:rPr>
              <w:t xml:space="preserve"> – 1hr </w:t>
            </w:r>
            <w:r w:rsidRPr="48A208C9" w:rsidR="45C9AEF3">
              <w:rPr>
                <w:b w:val="1"/>
                <w:bCs w:val="1"/>
              </w:rPr>
              <w:t>45 mins</w:t>
            </w:r>
          </w:p>
          <w:p w:rsidRPr="006F26AC" w:rsidR="006F26AC" w:rsidP="48A208C9" w:rsidRDefault="006F26AC" w14:paraId="3B9560E6" w14:textId="54EDAECE">
            <w:pPr>
              <w:rPr>
                <w:b w:val="1"/>
                <w:bCs w:val="1"/>
              </w:rPr>
            </w:pPr>
          </w:p>
          <w:p w:rsidRPr="006F26AC" w:rsidR="006F26AC" w:rsidP="48A208C9" w:rsidRDefault="006F26AC" w14:paraId="0F782DCE" w14:textId="3FB9EABD">
            <w:pPr>
              <w:spacing w:before="240" w:beforeAutospacing="off" w:after="24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8A208C9" w:rsidR="50600E8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Content: Students will read an unseen extract from a fictional text.</w:t>
            </w:r>
          </w:p>
          <w:p w:rsidRPr="006F26AC" w:rsidR="006F26AC" w:rsidP="48A208C9" w:rsidRDefault="006F26AC" w14:paraId="553E07B0" w14:textId="616EA862">
            <w:pPr>
              <w:spacing w:before="240" w:beforeAutospacing="off" w:after="24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8A208C9" w:rsidR="50600E8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Section A</w:t>
            </w:r>
          </w:p>
          <w:p w:rsidRPr="006F26AC" w:rsidR="006F26AC" w:rsidP="48A208C9" w:rsidRDefault="006F26AC" w14:paraId="1D4ECC8F" w14:textId="481508FE">
            <w:pPr>
              <w:spacing w:before="240" w:beforeAutospacing="off" w:after="24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8A208C9" w:rsidR="50600E8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Students will be assessed on Reading questions 1, 2, 3 and 4</w:t>
            </w:r>
            <w:r w:rsidRPr="48A208C9" w:rsidR="40C43A8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based on the fictional extract</w:t>
            </w:r>
            <w:r w:rsidRPr="48A208C9" w:rsidR="50600E8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 (40 marks)</w:t>
            </w:r>
          </w:p>
          <w:p w:rsidRPr="006F26AC" w:rsidR="006F26AC" w:rsidP="48A208C9" w:rsidRDefault="006F26AC" w14:paraId="480D48F3" w14:textId="4D74B6C4">
            <w:pPr>
              <w:spacing w:before="240" w:beforeAutospacing="off" w:after="24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8A208C9" w:rsidR="50600E8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Section B</w:t>
            </w:r>
          </w:p>
          <w:p w:rsidRPr="006F26AC" w:rsidR="006F26AC" w:rsidP="48A208C9" w:rsidRDefault="006F26AC" w14:paraId="1E2FD09F" w14:textId="4D778032">
            <w:pPr>
              <w:spacing w:before="240" w:beforeAutospacing="off" w:after="24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8A208C9" w:rsidR="50600E8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Students will also be assessed on </w:t>
            </w:r>
            <w:r w:rsidRPr="48A208C9" w:rsidR="2B0B615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one w</w:t>
            </w:r>
            <w:r w:rsidRPr="48A208C9" w:rsidR="50600E8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riting question</w:t>
            </w:r>
            <w:r w:rsidRPr="48A208C9" w:rsidR="41A23E0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  Q</w:t>
            </w:r>
            <w:r w:rsidRPr="48A208C9" w:rsidR="50600E8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5: Creative Writing (40 marks)</w:t>
            </w:r>
            <w:r w:rsidRPr="48A208C9" w:rsidR="50600E8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 </w:t>
            </w:r>
            <w:r w:rsidRPr="48A208C9" w:rsidR="50600E8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This could be narrative or descriptive writing</w:t>
            </w:r>
            <w:r w:rsidRPr="48A208C9" w:rsidR="50600E8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 </w:t>
            </w:r>
            <w:r w:rsidRPr="48A208C9" w:rsidR="50600E8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There will be an image that students can </w:t>
            </w:r>
            <w:r w:rsidRPr="48A208C9" w:rsidR="5008701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use as stimulus if they choose.</w:t>
            </w:r>
          </w:p>
        </w:tc>
      </w:tr>
      <w:tr w:rsidR="006F26AC" w:rsidTr="4E32EB9A" w14:paraId="7F518535" w14:textId="77777777">
        <w:tc>
          <w:tcPr>
            <w:tcW w:w="9480" w:type="dxa"/>
            <w:tcMar/>
          </w:tcPr>
          <w:p w:rsidR="006F26AC" w:rsidP="006F26AC" w:rsidRDefault="006F26AC" w14:paraId="160333DE" w14:textId="77777777">
            <w:pPr>
              <w:jc w:val="center"/>
            </w:pPr>
            <w:r>
              <w:t>Topic</w:t>
            </w:r>
          </w:p>
        </w:tc>
        <w:tc>
          <w:tcPr>
            <w:tcW w:w="976" w:type="dxa"/>
            <w:tcMar/>
          </w:tcPr>
          <w:p w:rsidR="006F26AC" w:rsidP="006F26AC" w:rsidRDefault="006F26AC" w14:paraId="13E97C48" w14:textId="77777777">
            <w:pPr>
              <w:jc w:val="center"/>
            </w:pPr>
            <w:r>
              <w:t>Revised?</w:t>
            </w:r>
          </w:p>
        </w:tc>
      </w:tr>
      <w:tr w:rsidR="00D738F0" w:rsidTr="4E32EB9A" w14:paraId="4C661BC5" w14:textId="77777777">
        <w:tc>
          <w:tcPr>
            <w:tcW w:w="9480" w:type="dxa"/>
            <w:tcMar/>
          </w:tcPr>
          <w:p w:rsidRPr="00D738F0" w:rsidR="00D738F0" w:rsidRDefault="00D738F0" w14:paraId="77F86C9C" w14:textId="41EEB5E8">
            <w:r w:rsidR="6D902A08">
              <w:rPr/>
              <w:t>Section A</w:t>
            </w:r>
            <w:r w:rsidR="6DB9EB73">
              <w:rPr/>
              <w:t xml:space="preserve"> – Question 1 – List 4 things from within specific line numbers of an extract</w:t>
            </w:r>
            <w:r w:rsidR="7A0641C6">
              <w:rPr/>
              <w:t>. (4 marks)</w:t>
            </w:r>
          </w:p>
          <w:p w:rsidRPr="00D738F0" w:rsidR="00D738F0" w:rsidRDefault="00D738F0" w14:paraId="6F03B5C8" w14:textId="574D1C62"/>
        </w:tc>
        <w:tc>
          <w:tcPr>
            <w:tcW w:w="976" w:type="dxa"/>
            <w:tcMar/>
          </w:tcPr>
          <w:p w:rsidR="00D738F0" w:rsidP="006F26AC" w:rsidRDefault="00D738F0" w14:paraId="7C61BB94" w14:textId="77777777">
            <w:pPr>
              <w:jc w:val="center"/>
            </w:pPr>
          </w:p>
        </w:tc>
      </w:tr>
      <w:tr w:rsidR="006F26AC" w:rsidTr="4E32EB9A" w14:paraId="0E326192" w14:textId="77777777">
        <w:tc>
          <w:tcPr>
            <w:tcW w:w="9480" w:type="dxa"/>
            <w:tcMar/>
          </w:tcPr>
          <w:p w:rsidR="006F26AC" w:rsidRDefault="00D738F0" w14:paraId="7CBD8105" w14:textId="248D1987">
            <w:r w:rsidR="6D902A08">
              <w:rPr/>
              <w:t xml:space="preserve">Section A- </w:t>
            </w:r>
            <w:r w:rsidR="33322AFC">
              <w:rPr/>
              <w:t>Question 2 – How does the writer use language?</w:t>
            </w:r>
            <w:r w:rsidR="68E4BB6A">
              <w:rPr/>
              <w:t xml:space="preserve"> (8 marks)</w:t>
            </w:r>
          </w:p>
        </w:tc>
        <w:tc>
          <w:tcPr>
            <w:tcW w:w="976" w:type="dxa"/>
            <w:tcMar/>
          </w:tcPr>
          <w:p w:rsidR="006F26AC" w:rsidP="006F26AC" w:rsidRDefault="006F26AC" w14:paraId="0D0B8678" w14:textId="77777777">
            <w:pPr>
              <w:jc w:val="center"/>
            </w:pPr>
          </w:p>
        </w:tc>
      </w:tr>
      <w:tr w:rsidR="006F26AC" w:rsidTr="4E32EB9A" w14:paraId="4997E91E" w14:textId="77777777">
        <w:tc>
          <w:tcPr>
            <w:tcW w:w="9480" w:type="dxa"/>
            <w:tcMar/>
          </w:tcPr>
          <w:p w:rsidR="006F26AC" w:rsidRDefault="00D738F0" w14:paraId="60E9669E" w14:textId="719EECCE">
            <w:r w:rsidR="6D902A08">
              <w:rPr/>
              <w:t xml:space="preserve">Section A – </w:t>
            </w:r>
            <w:r w:rsidR="2688F127">
              <w:rPr/>
              <w:t>Question 3 – How does the writer use structure?</w:t>
            </w:r>
            <w:r w:rsidR="21FA48C8">
              <w:rPr/>
              <w:t xml:space="preserve"> (8 marks)</w:t>
            </w:r>
          </w:p>
          <w:p w:rsidR="006F26AC" w:rsidRDefault="00D738F0" w14:paraId="3DD5C574" w14:textId="4272BFAB"/>
        </w:tc>
        <w:tc>
          <w:tcPr>
            <w:tcW w:w="976" w:type="dxa"/>
            <w:tcMar/>
          </w:tcPr>
          <w:p w:rsidR="006F26AC" w:rsidP="006F26AC" w:rsidRDefault="006F26AC" w14:paraId="4D04BB72" w14:textId="77777777">
            <w:pPr>
              <w:jc w:val="center"/>
            </w:pPr>
          </w:p>
        </w:tc>
      </w:tr>
      <w:tr w:rsidR="006F26AC" w:rsidTr="4E32EB9A" w14:paraId="0593C846" w14:textId="77777777">
        <w:tc>
          <w:tcPr>
            <w:tcW w:w="9480" w:type="dxa"/>
            <w:tcMar/>
          </w:tcPr>
          <w:p w:rsidR="006F26AC" w:rsidRDefault="00D738F0" w14:paraId="45C6AD61" w14:textId="629D1ADD">
            <w:r w:rsidR="6D902A08">
              <w:rPr/>
              <w:t xml:space="preserve">Section A- </w:t>
            </w:r>
            <w:r w:rsidR="1E7FAF04">
              <w:rPr/>
              <w:t>Question 4 – Evaluate how much you agree with a statement about the extract.</w:t>
            </w:r>
            <w:r w:rsidR="4F08372E">
              <w:rPr/>
              <w:t xml:space="preserve"> </w:t>
            </w:r>
          </w:p>
          <w:p w:rsidR="006F26AC" w:rsidRDefault="00D738F0" w14:paraId="7B587ADD" w14:textId="498CC58D">
            <w:r w:rsidR="4F08372E">
              <w:rPr/>
              <w:t>(20 marks)</w:t>
            </w:r>
          </w:p>
          <w:p w:rsidR="006F26AC" w:rsidRDefault="00D738F0" w14:paraId="63D70288" w14:textId="2DDD9B14"/>
        </w:tc>
        <w:tc>
          <w:tcPr>
            <w:tcW w:w="976" w:type="dxa"/>
            <w:tcMar/>
          </w:tcPr>
          <w:p w:rsidR="006F26AC" w:rsidP="006F26AC" w:rsidRDefault="006F26AC" w14:paraId="4A89050E" w14:textId="77777777">
            <w:pPr>
              <w:jc w:val="center"/>
            </w:pPr>
          </w:p>
        </w:tc>
      </w:tr>
      <w:tr w:rsidR="006F26AC" w:rsidTr="4E32EB9A" w14:paraId="06518E3C" w14:textId="77777777">
        <w:tc>
          <w:tcPr>
            <w:tcW w:w="9480" w:type="dxa"/>
            <w:shd w:val="clear" w:color="auto" w:fill="000000" w:themeFill="text1"/>
            <w:tcMar/>
          </w:tcPr>
          <w:p w:rsidR="006F26AC" w:rsidRDefault="006F26AC" w14:paraId="0A92C867" w14:textId="77777777"/>
        </w:tc>
        <w:tc>
          <w:tcPr>
            <w:tcW w:w="976" w:type="dxa"/>
            <w:shd w:val="clear" w:color="auto" w:fill="000000" w:themeFill="text1"/>
            <w:tcMar/>
          </w:tcPr>
          <w:p w:rsidR="006F26AC" w:rsidP="006F26AC" w:rsidRDefault="006F26AC" w14:paraId="3C1ED802" w14:textId="77777777">
            <w:pPr>
              <w:jc w:val="center"/>
            </w:pPr>
          </w:p>
        </w:tc>
      </w:tr>
      <w:tr w:rsidR="006F26AC" w:rsidTr="4E32EB9A" w14:paraId="682D503B" w14:textId="77777777">
        <w:tc>
          <w:tcPr>
            <w:tcW w:w="10456" w:type="dxa"/>
            <w:gridSpan w:val="2"/>
            <w:tcMar/>
          </w:tcPr>
          <w:p w:rsidR="006F26AC" w:rsidRDefault="00D738F0" w14:paraId="01CA4E8B" w14:textId="6F887EB8">
            <w:r w:rsidR="00D738F0">
              <w:rPr/>
              <w:t>Section B</w:t>
            </w:r>
            <w:r w:rsidR="250811C0">
              <w:rPr/>
              <w:t xml:space="preserve"> – Creative writing – Narrative or descriptive</w:t>
            </w:r>
          </w:p>
        </w:tc>
      </w:tr>
      <w:tr w:rsidR="006F26AC" w:rsidTr="4E32EB9A" w14:paraId="76BBAF2A" w14:textId="77777777">
        <w:tc>
          <w:tcPr>
            <w:tcW w:w="9480" w:type="dxa"/>
            <w:tcMar/>
          </w:tcPr>
          <w:p w:rsidR="006F26AC" w:rsidRDefault="006F26AC" w14:paraId="2D6BCAA4" w14:textId="42B67D6A">
            <w:r w:rsidR="250811C0">
              <w:rPr/>
              <w:t>AO5 Content and organisation (24 marks) This includes</w:t>
            </w:r>
            <w:r w:rsidR="5EAF5F5A">
              <w:rPr/>
              <w:t>:</w:t>
            </w:r>
            <w:r w:rsidR="250811C0">
              <w:rPr/>
              <w:t xml:space="preserve"> planning ideas, use of paragraphs, vocabulary choices</w:t>
            </w:r>
            <w:r w:rsidR="0F0EBCDD">
              <w:rPr/>
              <w:t xml:space="preserve"> and</w:t>
            </w:r>
            <w:r w:rsidR="6D7F9E7E">
              <w:rPr/>
              <w:t xml:space="preserve"> using imagery (</w:t>
            </w:r>
            <w:r w:rsidR="6D7F9E7E">
              <w:rPr/>
              <w:t>eg.</w:t>
            </w:r>
            <w:r w:rsidR="6D7F9E7E">
              <w:rPr/>
              <w:t xml:space="preserve"> similes, metaphors, personification) effectively.</w:t>
            </w:r>
          </w:p>
        </w:tc>
        <w:tc>
          <w:tcPr>
            <w:tcW w:w="976" w:type="dxa"/>
            <w:tcMar/>
          </w:tcPr>
          <w:p w:rsidR="006F26AC" w:rsidP="006F26AC" w:rsidRDefault="006F26AC" w14:paraId="1B49BBF0" w14:textId="77777777">
            <w:pPr>
              <w:jc w:val="center"/>
            </w:pPr>
          </w:p>
        </w:tc>
      </w:tr>
      <w:tr w:rsidR="006F26AC" w:rsidTr="4E32EB9A" w14:paraId="0992D5FD" w14:textId="77777777">
        <w:tc>
          <w:tcPr>
            <w:tcW w:w="9480" w:type="dxa"/>
            <w:tcMar/>
          </w:tcPr>
          <w:p w:rsidR="006F26AC" w:rsidRDefault="006F26AC" w14:paraId="193BDB51" w14:textId="73FBEFA7">
            <w:r w:rsidR="250811C0">
              <w:rPr/>
              <w:t xml:space="preserve">AO6 Spelling, </w:t>
            </w:r>
            <w:r w:rsidR="250811C0">
              <w:rPr/>
              <w:t>punctuation</w:t>
            </w:r>
            <w:r w:rsidR="250811C0">
              <w:rPr/>
              <w:t xml:space="preserve"> and grammar (16 </w:t>
            </w:r>
            <w:r w:rsidR="17AFD23B">
              <w:rPr/>
              <w:t>marks) This</w:t>
            </w:r>
            <w:r w:rsidR="250811C0">
              <w:rPr/>
              <w:t xml:space="preserve"> includes: correct and varied use of punctuation for effect; spelling of basic and ambitious words; varied sentence structure;</w:t>
            </w:r>
            <w:r w:rsidR="1EA48912">
              <w:rPr/>
              <w:t xml:space="preserve"> correct use of standard English.</w:t>
            </w:r>
            <w:r w:rsidR="250811C0">
              <w:rPr/>
              <w:t xml:space="preserve"> </w:t>
            </w:r>
          </w:p>
        </w:tc>
        <w:tc>
          <w:tcPr>
            <w:tcW w:w="976" w:type="dxa"/>
            <w:tcMar/>
          </w:tcPr>
          <w:p w:rsidR="006F26AC" w:rsidP="006F26AC" w:rsidRDefault="006F26AC" w14:paraId="28596C0C" w14:textId="77777777">
            <w:pPr>
              <w:jc w:val="center"/>
            </w:pPr>
          </w:p>
        </w:tc>
      </w:tr>
      <w:tr w:rsidR="006F26AC" w:rsidTr="4E32EB9A" w14:paraId="323947EF" w14:textId="77777777">
        <w:tc>
          <w:tcPr>
            <w:tcW w:w="10456" w:type="dxa"/>
            <w:gridSpan w:val="2"/>
            <w:tcMar/>
          </w:tcPr>
          <w:p w:rsidR="006F26AC" w:rsidP="006F26AC" w:rsidRDefault="006F26AC" w14:paraId="4675DA02" w14:textId="77777777">
            <w:pPr>
              <w:jc w:val="center"/>
            </w:pPr>
            <w:r>
              <w:t>Revision Links</w:t>
            </w:r>
          </w:p>
        </w:tc>
      </w:tr>
      <w:tr w:rsidR="006F26AC" w:rsidTr="4E32EB9A" w14:paraId="4FFE0769" w14:textId="77777777">
        <w:tc>
          <w:tcPr>
            <w:tcW w:w="10456" w:type="dxa"/>
            <w:gridSpan w:val="2"/>
            <w:tcMar/>
          </w:tcPr>
          <w:p w:rsidR="006F26AC" w:rsidP="006F26AC" w:rsidRDefault="006F26AC" w14:paraId="01BE6DDF" w14:textId="4771EEE7">
            <w:pPr>
              <w:jc w:val="center"/>
            </w:pPr>
          </w:p>
          <w:p w:rsidR="006F26AC" w:rsidP="006F26AC" w:rsidRDefault="006F26AC" w14:paraId="1BBB2AA0" w14:textId="082D0E5C">
            <w:pPr>
              <w:jc w:val="center"/>
            </w:pPr>
          </w:p>
          <w:p w:rsidR="006F26AC" w:rsidP="48A208C9" w:rsidRDefault="006F26AC" w14:paraId="31F88810" w14:textId="2267E26E">
            <w:pPr>
              <w:jc w:val="center"/>
              <w:rPr>
                <w:rStyle w:val="Hyperlink"/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Pr="48A208C9" w:rsidR="6D81E9AC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 xml:space="preserve">To help you revise, you can use online resources from Mr Bruff: </w:t>
            </w:r>
            <w:hyperlink r:id="R8ac2b305a63d4689">
              <w:r w:rsidRPr="48A208C9" w:rsidR="6D81E9AC">
                <w:rPr>
                  <w:rStyle w:val="Hyperlink"/>
                  <w:rFonts w:ascii="Aptos" w:hAnsi="Aptos" w:eastAsia="Aptos" w:cs="Aptos"/>
                  <w:noProof w:val="0"/>
                  <w:sz w:val="22"/>
                  <w:szCs w:val="22"/>
                  <w:lang w:val="en-GB"/>
                </w:rPr>
                <w:t>https://www.youtube.com/watch?v=hMhQIX9DCcQ&amp;list=PLqGFs Wf-P-cAlttmXkEvJXCxqT-ZzFqAN</w:t>
              </w:r>
            </w:hyperlink>
          </w:p>
          <w:p w:rsidR="006F26AC" w:rsidP="48A208C9" w:rsidRDefault="006F26AC" w14:paraId="4AC3CCA7" w14:textId="51AA5206">
            <w:pPr>
              <w:jc w:val="center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="006F26AC" w:rsidP="48A208C9" w:rsidRDefault="006F26AC" w14:paraId="3DB30D0F" w14:textId="2BD0DD42">
            <w:pPr>
              <w:jc w:val="center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Pr="48A208C9" w:rsidR="6D81E9AC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>BBC Bitsize AQA English Language</w:t>
            </w:r>
          </w:p>
          <w:p w:rsidR="006F26AC" w:rsidP="48A208C9" w:rsidRDefault="006F26AC" w14:paraId="46A327F0" w14:textId="38195FB8">
            <w:pPr>
              <w:jc w:val="center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hyperlink r:id="R6ec8f7c179554aa7">
              <w:r w:rsidRPr="48A208C9" w:rsidR="6D81E9AC">
                <w:rPr>
                  <w:rStyle w:val="Hyperlink"/>
                  <w:rFonts w:ascii="Aptos" w:hAnsi="Aptos" w:eastAsia="Aptos" w:cs="Aptos"/>
                  <w:noProof w:val="0"/>
                  <w:sz w:val="22"/>
                  <w:szCs w:val="22"/>
                  <w:lang w:val="en-GB"/>
                </w:rPr>
                <w:t>https://www.bbc.co.uk/bitesize/examspecs/zcbchv4</w:t>
              </w:r>
            </w:hyperlink>
          </w:p>
          <w:p w:rsidR="006F26AC" w:rsidP="48A208C9" w:rsidRDefault="006F26AC" w14:paraId="07D9354B" w14:textId="2262B8A4">
            <w:pPr>
              <w:jc w:val="center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="006F26AC" w:rsidP="48A208C9" w:rsidRDefault="006F26AC" w14:paraId="6C6E1646" w14:textId="15F7115F">
            <w:pPr>
              <w:jc w:val="center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Pr="48A208C9" w:rsidR="188A7020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 xml:space="preserve">Past papers </w:t>
            </w:r>
          </w:p>
          <w:p w:rsidR="006F26AC" w:rsidP="48A208C9" w:rsidRDefault="006F26AC" w14:paraId="7EE55C19" w14:textId="7E4ADC19">
            <w:pPr>
              <w:jc w:val="center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hyperlink r:id="Rd13dcf94182e48ef">
              <w:r w:rsidRPr="48A208C9" w:rsidR="188A7020">
                <w:rPr>
                  <w:rStyle w:val="Hyperlink"/>
                  <w:rFonts w:ascii="Aptos" w:hAnsi="Aptos" w:eastAsia="Aptos" w:cs="Aptos"/>
                  <w:noProof w:val="0"/>
                  <w:sz w:val="22"/>
                  <w:szCs w:val="22"/>
                  <w:lang w:val="en-GB"/>
                </w:rPr>
                <w:t>https://www.aqa.org.uk/subjects/english/gcse/english-8700/assessment-resources</w:t>
              </w:r>
            </w:hyperlink>
          </w:p>
          <w:p w:rsidR="006F26AC" w:rsidP="48A208C9" w:rsidRDefault="006F26AC" w14:paraId="2ABF3F7F" w14:textId="11F950E7">
            <w:pPr>
              <w:jc w:val="center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="006F26AC" w:rsidP="48A208C9" w:rsidRDefault="006F26AC" w14:paraId="1B095CA2" w14:textId="153A8C61">
            <w:pPr>
              <w:jc w:val="center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="006F26AC" w:rsidP="48A208C9" w:rsidRDefault="006F26AC" w14:paraId="09CB1C01" w14:textId="3E41A04C">
            <w:pPr>
              <w:jc w:val="center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</w:tc>
      </w:tr>
    </w:tbl>
    <w:p w:rsidR="00A72902" w:rsidRDefault="00A72902" w14:paraId="5F6F380F" w14:textId="77777777"/>
    <w:sectPr w:rsidR="00A72902" w:rsidSect="006F26A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F0"/>
    <w:rsid w:val="000C56E3"/>
    <w:rsid w:val="00251A49"/>
    <w:rsid w:val="005A022D"/>
    <w:rsid w:val="006410D0"/>
    <w:rsid w:val="006F26AC"/>
    <w:rsid w:val="00A72902"/>
    <w:rsid w:val="00BF4A5D"/>
    <w:rsid w:val="00D738F0"/>
    <w:rsid w:val="04E25FB9"/>
    <w:rsid w:val="07B894CB"/>
    <w:rsid w:val="09785EE1"/>
    <w:rsid w:val="0E3AD2BE"/>
    <w:rsid w:val="0E65CFC0"/>
    <w:rsid w:val="0F0EBCDD"/>
    <w:rsid w:val="1079A779"/>
    <w:rsid w:val="1270C2AE"/>
    <w:rsid w:val="13AA1A99"/>
    <w:rsid w:val="15C13821"/>
    <w:rsid w:val="17AFD23B"/>
    <w:rsid w:val="188A7020"/>
    <w:rsid w:val="18A907E4"/>
    <w:rsid w:val="1AC3471E"/>
    <w:rsid w:val="1BC0DAEA"/>
    <w:rsid w:val="1E30E04D"/>
    <w:rsid w:val="1E7FAF04"/>
    <w:rsid w:val="1EA48912"/>
    <w:rsid w:val="201C7F66"/>
    <w:rsid w:val="21FA48C8"/>
    <w:rsid w:val="250811C0"/>
    <w:rsid w:val="2677C02B"/>
    <w:rsid w:val="2688F127"/>
    <w:rsid w:val="29DB493C"/>
    <w:rsid w:val="2B0B615F"/>
    <w:rsid w:val="2D2C2ACA"/>
    <w:rsid w:val="33322AFC"/>
    <w:rsid w:val="334B9A43"/>
    <w:rsid w:val="3A3736AB"/>
    <w:rsid w:val="3D469D00"/>
    <w:rsid w:val="40C43A86"/>
    <w:rsid w:val="41A23E0B"/>
    <w:rsid w:val="43CD3B06"/>
    <w:rsid w:val="45C9AEF3"/>
    <w:rsid w:val="48A208C9"/>
    <w:rsid w:val="4CD2F00C"/>
    <w:rsid w:val="4E32EB9A"/>
    <w:rsid w:val="4F08372E"/>
    <w:rsid w:val="4FB97DFB"/>
    <w:rsid w:val="50087017"/>
    <w:rsid w:val="50600E87"/>
    <w:rsid w:val="5EAF5F5A"/>
    <w:rsid w:val="62107C14"/>
    <w:rsid w:val="6498B610"/>
    <w:rsid w:val="651BB5C5"/>
    <w:rsid w:val="68D9F089"/>
    <w:rsid w:val="68E4BB6A"/>
    <w:rsid w:val="6B21BE8F"/>
    <w:rsid w:val="6D7F9E7E"/>
    <w:rsid w:val="6D81E9AC"/>
    <w:rsid w:val="6D902A08"/>
    <w:rsid w:val="6DB9EB73"/>
    <w:rsid w:val="7199A90A"/>
    <w:rsid w:val="78B485D6"/>
    <w:rsid w:val="79AF8F49"/>
    <w:rsid w:val="7A0641C6"/>
    <w:rsid w:val="7FE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23EF8"/>
  <w15:chartTrackingRefBased/>
  <w15:docId w15:val="{7CA533BF-FB43-419F-B189-8D65E22B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F26A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F26A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F26A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738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https://www.youtube.com/watch?v=hMhQIX9DCcQ&amp;list=PLqGFs Wf-P-cAlttmXkEvJXCxqT-ZzFqAN" TargetMode="External" Id="R8ac2b305a63d4689" /><Relationship Type="http://schemas.openxmlformats.org/officeDocument/2006/relationships/hyperlink" Target="https://www.bbc.co.uk/bitesize/examspecs/zcbchv4" TargetMode="External" Id="R6ec8f7c179554aa7" /><Relationship Type="http://schemas.openxmlformats.org/officeDocument/2006/relationships/hyperlink" Target="https://www.aqa.org.uk/subjects/english/gcse/english-8700/assessment-resources" TargetMode="External" Id="Rd13dcf94182e48e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harma\Downloads\Revision%20Lis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  <ds:schemaRef ds:uri="512b10af-d64c-4cdc-b2dd-dfef6318cfe1"/>
    <ds:schemaRef ds:uri="ebe5526e-f23b-4ad4-8177-1018c78a3f1e"/>
  </ds:schemaRefs>
</ds:datastoreItem>
</file>

<file path=customXml/itemProps2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768B6-B7B4-403D-9B90-A274472A0E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Revision List Template</ap:Template>
  <ap:Application>Microsoft Word for the web</ap:Application>
  <ap:DocSecurity>0</ap:DocSecurity>
  <ap:ScaleCrop>false</ap:ScaleCrop>
  <ap:Company>Omega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Sharma</dc:creator>
  <cp:keywords/>
  <dc:description/>
  <cp:lastModifiedBy>Laura Douglas</cp:lastModifiedBy>
  <cp:revision>5</cp:revision>
  <dcterms:created xsi:type="dcterms:W3CDTF">2025-03-19T11:42:00Z</dcterms:created>
  <dcterms:modified xsi:type="dcterms:W3CDTF">2025-04-03T12:02:05Z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  <property fmtid="{D5CDD505-2E9C-101B-9397-08002B2CF9AE}" pid="3" name="MediaServiceImageTags">
    <vt:lpwstr/>
  </property>
</Properties>
</file>