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6F26AC" w:rsidTr="2B9050BB" w14:paraId="227B0C05" w14:textId="77777777">
        <w:trPr>
          <w:trHeight w:val="274"/>
        </w:trPr>
        <w:tc>
          <w:tcPr>
            <w:tcW w:w="10440" w:type="dxa"/>
            <w:gridSpan w:val="2"/>
            <w:tcMar/>
          </w:tcPr>
          <w:p w:rsidR="006F26AC" w:rsidP="2F6AFCCF" w:rsidRDefault="008A5F84" w14:paraId="79147FE2" w14:textId="2B988006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F6AFCCF" w:rsidR="008A5F8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Year 11 Autumn Mock: </w:t>
            </w:r>
            <w:r w:rsidRPr="2F6AFCCF" w:rsidR="0002296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English L</w:t>
            </w:r>
            <w:r w:rsidRPr="2F6AFCCF" w:rsidR="17D021D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iteratur</w:t>
            </w:r>
            <w:r w:rsidRPr="2F6AFCCF" w:rsidR="0002296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</w:t>
            </w:r>
            <w:r w:rsidRPr="2F6AFCCF" w:rsidR="006F26A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Revision List</w:t>
            </w:r>
            <w:r w:rsidRPr="2F6AFCCF" w:rsidR="0002296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.</w:t>
            </w:r>
            <w:r w:rsidRPr="2F6AFCCF" w:rsidR="006F26A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006F26AC" w:rsidTr="2B9050BB" w14:paraId="16AFABE1" w14:textId="77777777">
        <w:tc>
          <w:tcPr>
            <w:tcW w:w="10440" w:type="dxa"/>
            <w:gridSpan w:val="2"/>
            <w:tcMar/>
          </w:tcPr>
          <w:p w:rsidRPr="008A5F84" w:rsidR="006F26AC" w:rsidP="2F6AFCCF" w:rsidRDefault="006F26AC" w14:paraId="50EC0F39" w14:textId="0901BE50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F6AFCCF" w:rsidR="006F26A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Exam information:</w:t>
            </w:r>
          </w:p>
          <w:p w:rsidR="48437FCB" w:rsidP="2F6AFCCF" w:rsidRDefault="48437FCB" w14:paraId="04B247E4" w14:textId="67A1868A">
            <w:pPr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F6AFCCF" w:rsidR="00E450AA">
              <w:rPr>
                <w:rFonts w:ascii="Arial" w:hAnsi="Arial" w:eastAsia="Arial" w:cs="Arial"/>
                <w:sz w:val="22"/>
                <w:szCs w:val="22"/>
              </w:rPr>
              <w:t xml:space="preserve">AQA GCSE </w:t>
            </w:r>
            <w:r w:rsidRPr="2F6AFCCF" w:rsidR="00022964">
              <w:rPr>
                <w:rFonts w:ascii="Arial" w:hAnsi="Arial" w:eastAsia="Arial" w:cs="Arial"/>
                <w:sz w:val="22"/>
                <w:szCs w:val="22"/>
              </w:rPr>
              <w:t xml:space="preserve">English </w:t>
            </w:r>
            <w:r w:rsidRPr="2F6AFCCF" w:rsidR="19906CDA">
              <w:rPr>
                <w:rFonts w:ascii="Arial" w:hAnsi="Arial" w:eastAsia="Arial" w:cs="Arial"/>
                <w:sz w:val="22"/>
                <w:szCs w:val="22"/>
              </w:rPr>
              <w:t>Literature</w:t>
            </w:r>
            <w:r w:rsidRPr="2F6AFCCF" w:rsidR="0073052A">
              <w:rPr>
                <w:rFonts w:ascii="Arial" w:hAnsi="Arial" w:eastAsia="Arial" w:cs="Arial"/>
                <w:sz w:val="22"/>
                <w:szCs w:val="22"/>
              </w:rPr>
              <w:t xml:space="preserve">. 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This will be a hybrid mock paper, 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containing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section from Paper 1 and a section from Paper 2.</w:t>
            </w:r>
          </w:p>
          <w:p w:rsidR="48437FCB" w:rsidP="2F6AFCCF" w:rsidRDefault="48437FCB" w14:paraId="6596BAFA" w14:textId="1770EF3C">
            <w:pPr>
              <w:pStyle w:val="Normal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2"/>
                <w:szCs w:val="22"/>
              </w:rPr>
            </w:pPr>
          </w:p>
          <w:p w:rsidR="48437FCB" w:rsidP="2F6AFCCF" w:rsidRDefault="48437FCB" w14:paraId="554BB59E" w14:textId="1C0D7C90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Section A:</w:t>
            </w:r>
          </w:p>
          <w:p w:rsidR="48437FCB" w:rsidP="2F6AFCCF" w:rsidRDefault="48437FCB" w14:paraId="1C5F7989" w14:textId="5771E674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Students will be assessed on: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One question on 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An Inspector Calls.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They will have a choice of two questions (one about a character and one about a theme)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.  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They need to choose 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one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to answer, using ideas from the play as a whole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2F6AFCCF" w:rsidR="0073052A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48437FCB" w:rsidP="2F6AFCCF" w:rsidRDefault="48437FCB" w14:paraId="1C7F014C" w14:textId="7F3D4CA1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8437FCB" w:rsidP="2F6AFCCF" w:rsidRDefault="48437FCB" w14:paraId="7DC27AD5" w14:textId="51B60A56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This assessment will test knowledge and understanding of key characters and themes in 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 Inspector Calls.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48437FCB" w:rsidP="2F6AFCCF" w:rsidRDefault="48437FCB" w14:paraId="4033C95F" w14:textId="17BDC7BD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Learners will be expected to comment on the writer's use of language, structure and form and show an understanding of key themes, 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characters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ideas within the text. </w:t>
            </w:r>
          </w:p>
          <w:p w:rsidR="48437FCB" w:rsidP="2F6AFCCF" w:rsidRDefault="48437FCB" w14:paraId="4A054B7F" w14:textId="3F72FB9C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8437FCB" w:rsidP="2F6AFCCF" w:rsidRDefault="48437FCB" w14:paraId="2E35A85A" w14:textId="1E984BFE">
            <w:pPr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This question is worth a total of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34 marks. 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Four of these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marks are for sp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elling, 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un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ctuation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and grammar.</w:t>
            </w:r>
          </w:p>
          <w:p w:rsidR="48437FCB" w:rsidP="2F6AFCCF" w:rsidRDefault="48437FCB" w14:paraId="14599818" w14:textId="0BD2608D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="48437FCB" w:rsidP="2F6AFCCF" w:rsidRDefault="48437FCB" w14:paraId="4E320890" w14:textId="538FA6AF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="48437FCB" w:rsidP="2F6AFCCF" w:rsidRDefault="48437FCB" w14:paraId="450FAFD0" w14:textId="10CD7E3A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2F6AFCCF" w:rsidR="0073052A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Section B:</w:t>
            </w:r>
          </w:p>
          <w:p w:rsidR="48437FCB" w:rsidP="2F6AFCCF" w:rsidRDefault="48437FCB" w14:paraId="7E1DB29A" w14:textId="42AA8197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Students will be assessed on: 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One extract-based question on 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A Christmas Carol.</w:t>
            </w:r>
            <w:r w:rsidRPr="2F6AFCCF" w:rsidR="5CCD0C5D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They will need reference the extract and ideas from the novella as a whole.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2F6AFCCF" w:rsidR="0073052A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48437FCB" w:rsidP="2F6AFCCF" w:rsidRDefault="48437FCB" w14:paraId="499192AD" w14:textId="1FE32B42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="48437FCB" w:rsidP="2F6AFCCF" w:rsidRDefault="48437FCB" w14:paraId="1ACD9DDB" w14:textId="0F865C00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This assessment will test, through an extract-based response, knowledge and understanding of the 19th century prose novel. Learners will be expected to comment upon the context of the A Christmas Carol, the language, structure and form of the text and key themes, 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characters</w:t>
            </w:r>
            <w:r w:rsidRPr="2F6AFCCF" w:rsidR="00730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ideas within the text. </w:t>
            </w:r>
          </w:p>
          <w:p w:rsidR="48437FCB" w:rsidP="2F6AFCCF" w:rsidRDefault="48437FCB" w14:paraId="683BE653" w14:textId="5B40BB6C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This question is worth a total of 30 marks.</w:t>
            </w:r>
          </w:p>
          <w:p w:rsidR="48437FCB" w:rsidP="2F6AFCCF" w:rsidRDefault="48437FCB" w14:paraId="5044C569" w14:textId="5BF29A87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8437FCB" w:rsidP="2F6AFCCF" w:rsidRDefault="48437FCB" w14:paraId="556AF3CB" w14:textId="73DB9E4B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8437FCB" w:rsidP="2F6AFCCF" w:rsidRDefault="48437FCB" w14:paraId="0B2CEA29" w14:textId="31645104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Total time given for Section A and Section B: 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90</w:t>
            </w:r>
            <w:r w:rsidRPr="2F6AFCCF" w:rsidR="00730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minutes</w:t>
            </w:r>
          </w:p>
          <w:p w:rsidRPr="006F26AC" w:rsidR="006F26AC" w:rsidP="2F6AFCCF" w:rsidRDefault="006F26AC" w14:paraId="790A2EBB" w14:noSpellErr="1" w14:textId="6C7A99EE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584D1837" w14:textId="77777777">
        <w:tc>
          <w:tcPr>
            <w:tcW w:w="5220" w:type="dxa"/>
            <w:shd w:val="clear" w:color="auto" w:fill="D9D9D9" w:themeFill="background1" w:themeFillShade="D9"/>
            <w:tcMar/>
          </w:tcPr>
          <w:p w:rsidR="006F26AC" w:rsidP="2F6AFCCF" w:rsidRDefault="006F26AC" w14:paraId="6C61989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2F6AFCCF" w:rsidR="006F26AC">
              <w:rPr>
                <w:rFonts w:ascii="Arial" w:hAnsi="Arial" w:eastAsia="Arial" w:cs="Arial"/>
                <w:sz w:val="22"/>
                <w:szCs w:val="22"/>
              </w:rPr>
              <w:t>Topic</w:t>
            </w:r>
          </w:p>
        </w:tc>
        <w:tc>
          <w:tcPr>
            <w:tcW w:w="5220" w:type="dxa"/>
            <w:shd w:val="clear" w:color="auto" w:fill="D9D9D9" w:themeFill="background1" w:themeFillShade="D9"/>
            <w:tcMar/>
          </w:tcPr>
          <w:p w:rsidR="006F26AC" w:rsidP="2F6AFCCF" w:rsidRDefault="006F26AC" w14:paraId="772818D2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2F6AFCCF" w:rsidR="006F26AC">
              <w:rPr>
                <w:rFonts w:ascii="Arial" w:hAnsi="Arial" w:eastAsia="Arial" w:cs="Arial"/>
                <w:sz w:val="22"/>
                <w:szCs w:val="22"/>
              </w:rPr>
              <w:t>Revised?</w:t>
            </w:r>
          </w:p>
        </w:tc>
      </w:tr>
      <w:tr w:rsidR="006F26AC" w:rsidTr="2B9050BB" w14:paraId="7F1C8640" w14:textId="77777777">
        <w:tc>
          <w:tcPr>
            <w:tcW w:w="5220" w:type="dxa"/>
            <w:tcMar/>
          </w:tcPr>
          <w:p w:rsidRPr="00E450AA" w:rsidR="006F26AC" w:rsidP="2F6AFCCF" w:rsidRDefault="006F26AC" w14:paraId="20A6CD6D" w14:textId="1E85A1DC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u w:val="single"/>
              </w:rPr>
            </w:pPr>
            <w:r w:rsidRPr="2F6AFCCF" w:rsidR="12D18F78">
              <w:rPr>
                <w:rFonts w:ascii="Arial" w:hAnsi="Arial" w:eastAsia="Arial" w:cs="Arial"/>
                <w:b w:val="1"/>
                <w:bCs w:val="1"/>
                <w:sz w:val="22"/>
                <w:szCs w:val="22"/>
                <w:u w:val="single"/>
              </w:rPr>
              <w:t>A Christmas Carol</w:t>
            </w:r>
          </w:p>
        </w:tc>
        <w:tc>
          <w:tcPr>
            <w:tcW w:w="5220" w:type="dxa"/>
            <w:tcMar/>
          </w:tcPr>
          <w:p w:rsidR="006F26AC" w:rsidP="2F6AFCCF" w:rsidRDefault="006F26AC" w14:paraId="3A23811A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1E5C356A" w14:textId="77777777">
        <w:tc>
          <w:tcPr>
            <w:tcW w:w="5220" w:type="dxa"/>
            <w:tcMar/>
          </w:tcPr>
          <w:p w:rsidR="006F26AC" w:rsidP="2F6AFCCF" w:rsidRDefault="006F26AC" w14:paraId="04575438" w14:textId="4BE11CB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F6AFCCF" w:rsidR="12D18F78">
              <w:rPr>
                <w:rFonts w:ascii="Arial" w:hAnsi="Arial" w:eastAsia="Arial" w:cs="Arial"/>
                <w:sz w:val="22"/>
                <w:szCs w:val="22"/>
              </w:rPr>
              <w:t>Summary of each Stave/</w:t>
            </w:r>
            <w:r w:rsidRPr="2F6AFCCF" w:rsidR="12D18F78">
              <w:rPr>
                <w:rFonts w:ascii="Arial" w:hAnsi="Arial" w:eastAsia="Arial" w:cs="Arial"/>
                <w:sz w:val="22"/>
                <w:szCs w:val="22"/>
              </w:rPr>
              <w:t>events</w:t>
            </w:r>
          </w:p>
        </w:tc>
        <w:tc>
          <w:tcPr>
            <w:tcW w:w="5220" w:type="dxa"/>
            <w:tcMar/>
          </w:tcPr>
          <w:p w:rsidR="006F26AC" w:rsidP="2F6AFCCF" w:rsidRDefault="006F26AC" w14:paraId="25468B56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58B1EDF7" w14:textId="77777777">
        <w:tc>
          <w:tcPr>
            <w:tcW w:w="5220" w:type="dxa"/>
            <w:tcMar/>
          </w:tcPr>
          <w:p w:rsidR="006F26AC" w:rsidP="2F6AFCCF" w:rsidRDefault="006F26AC" w14:paraId="5279EECF" w14:textId="36725EB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F6AFCCF" w:rsidR="12D18F78">
              <w:rPr>
                <w:rFonts w:ascii="Arial" w:hAnsi="Arial" w:eastAsia="Arial" w:cs="Arial"/>
                <w:sz w:val="22"/>
                <w:szCs w:val="22"/>
              </w:rPr>
              <w:t>Track Scrooge’s transformation/redemption</w:t>
            </w:r>
          </w:p>
        </w:tc>
        <w:tc>
          <w:tcPr>
            <w:tcW w:w="5220" w:type="dxa"/>
            <w:tcMar/>
          </w:tcPr>
          <w:p w:rsidR="006F26AC" w:rsidP="2F6AFCCF" w:rsidRDefault="006F26AC" w14:paraId="2ACB6A18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3C58288D" w14:textId="77777777">
        <w:tc>
          <w:tcPr>
            <w:tcW w:w="5220" w:type="dxa"/>
            <w:tcMar/>
          </w:tcPr>
          <w:p w:rsidR="006F26AC" w:rsidP="2F6AFCCF" w:rsidRDefault="006F26AC" w14:paraId="3D02EF01" w14:textId="455749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F6AFCCF" w:rsidR="12D18F78">
              <w:rPr>
                <w:rFonts w:ascii="Arial" w:hAnsi="Arial" w:eastAsia="Arial" w:cs="Arial"/>
                <w:sz w:val="22"/>
                <w:szCs w:val="22"/>
              </w:rPr>
              <w:t>Key quotes/moments linking to the importance of family</w:t>
            </w:r>
          </w:p>
        </w:tc>
        <w:tc>
          <w:tcPr>
            <w:tcW w:w="5220" w:type="dxa"/>
            <w:tcMar/>
          </w:tcPr>
          <w:p w:rsidR="006F26AC" w:rsidP="2F6AFCCF" w:rsidRDefault="006F26AC" w14:paraId="3497BDC6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1F110C9F" w14:textId="77777777">
        <w:tc>
          <w:tcPr>
            <w:tcW w:w="5220" w:type="dxa"/>
            <w:tcMar/>
          </w:tcPr>
          <w:p w:rsidR="006F26AC" w:rsidP="2F6AFCCF" w:rsidRDefault="006F26AC" w14:paraId="1D1877FA" w14:textId="01F1A953">
            <w:pPr>
              <w:pStyle w:val="Normal"/>
              <w:suppressLineNumbers w:val="0"/>
              <w:bidi w:val="0"/>
              <w:rPr>
                <w:rFonts w:ascii="Arial" w:hAnsi="Arial" w:eastAsia="Arial" w:cs="Arial"/>
                <w:sz w:val="22"/>
                <w:szCs w:val="22"/>
              </w:rPr>
            </w:pPr>
            <w:r w:rsidRPr="2F6AFCCF" w:rsidR="12D18F78">
              <w:rPr>
                <w:rFonts w:ascii="Arial" w:hAnsi="Arial" w:eastAsia="Arial" w:cs="Arial"/>
                <w:sz w:val="22"/>
                <w:szCs w:val="22"/>
              </w:rPr>
              <w:t>Key quotes/moments linking to the theme of kindness</w:t>
            </w:r>
          </w:p>
        </w:tc>
        <w:tc>
          <w:tcPr>
            <w:tcW w:w="5220" w:type="dxa"/>
            <w:tcMar/>
          </w:tcPr>
          <w:p w:rsidR="006F26AC" w:rsidP="2F6AFCCF" w:rsidRDefault="006F26AC" w14:paraId="4EBF61A0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170E5CBE" w14:textId="77777777">
        <w:tc>
          <w:tcPr>
            <w:tcW w:w="5220" w:type="dxa"/>
            <w:tcMar/>
          </w:tcPr>
          <w:p w:rsidR="006F26AC" w:rsidP="2F6AFCCF" w:rsidRDefault="006F26AC" w14:paraId="6C1DECE7" w14:textId="7764EBEA">
            <w:pPr>
              <w:pStyle w:val="Normal"/>
              <w:suppressLineNumbers w:val="0"/>
              <w:bidi w:val="0"/>
              <w:rPr>
                <w:rFonts w:ascii="Arial" w:hAnsi="Arial" w:eastAsia="Arial" w:cs="Arial"/>
                <w:sz w:val="22"/>
                <w:szCs w:val="22"/>
              </w:rPr>
            </w:pPr>
            <w:r w:rsidRPr="2F6AFCCF" w:rsidR="12D18F78">
              <w:rPr>
                <w:rFonts w:ascii="Arial" w:hAnsi="Arial" w:eastAsia="Arial" w:cs="Arial"/>
                <w:sz w:val="22"/>
                <w:szCs w:val="22"/>
              </w:rPr>
              <w:t>Key quotes/moments linking to importance of the spirits</w:t>
            </w:r>
          </w:p>
        </w:tc>
        <w:tc>
          <w:tcPr>
            <w:tcW w:w="5220" w:type="dxa"/>
            <w:tcMar/>
          </w:tcPr>
          <w:p w:rsidR="006F26AC" w:rsidP="2F6AFCCF" w:rsidRDefault="006F26AC" w14:paraId="53163C26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5732279C" w14:textId="77777777">
        <w:tc>
          <w:tcPr>
            <w:tcW w:w="5220" w:type="dxa"/>
            <w:tcMar/>
          </w:tcPr>
          <w:p w:rsidR="006F26AC" w:rsidP="2F6AFCCF" w:rsidRDefault="006F26AC" w14:paraId="1D089DD2" w14:textId="6956E17A">
            <w:pPr>
              <w:pStyle w:val="Normal"/>
              <w:suppressLineNumbers w:val="0"/>
              <w:bidi w:val="0"/>
              <w:rPr>
                <w:rFonts w:ascii="Arial" w:hAnsi="Arial" w:eastAsia="Arial" w:cs="Arial"/>
                <w:sz w:val="22"/>
                <w:szCs w:val="22"/>
              </w:rPr>
            </w:pPr>
            <w:r w:rsidRPr="2F6AFCCF" w:rsidR="12D18F78">
              <w:rPr>
                <w:rFonts w:ascii="Arial" w:hAnsi="Arial" w:eastAsia="Arial" w:cs="Arial"/>
                <w:sz w:val="22"/>
                <w:szCs w:val="22"/>
              </w:rPr>
              <w:t>Key quotes/moments linking to the treatment of the working class</w:t>
            </w:r>
          </w:p>
        </w:tc>
        <w:tc>
          <w:tcPr>
            <w:tcW w:w="5220" w:type="dxa"/>
            <w:tcMar/>
          </w:tcPr>
          <w:p w:rsidR="006F26AC" w:rsidP="2F6AFCCF" w:rsidRDefault="006F26AC" w14:paraId="6E9B4EFD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49ABB1DD" w14:textId="77777777">
        <w:tc>
          <w:tcPr>
            <w:tcW w:w="5220" w:type="dxa"/>
            <w:tcMar/>
          </w:tcPr>
          <w:p w:rsidRPr="00E450AA" w:rsidR="006F26AC" w:rsidP="2F6AFCCF" w:rsidRDefault="006F26AC" w14:paraId="3A26747F" w14:textId="5BD3C30C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u w:val="single"/>
              </w:rPr>
            </w:pPr>
          </w:p>
        </w:tc>
        <w:tc>
          <w:tcPr>
            <w:tcW w:w="5220" w:type="dxa"/>
            <w:tcMar/>
          </w:tcPr>
          <w:p w:rsidR="006F26AC" w:rsidP="2F6AFCCF" w:rsidRDefault="006F26AC" w14:paraId="70500A65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25A8D276" w14:textId="77777777">
        <w:tc>
          <w:tcPr>
            <w:tcW w:w="5220" w:type="dxa"/>
            <w:tcMar/>
          </w:tcPr>
          <w:p w:rsidR="006F26AC" w:rsidP="2F6AFCCF" w:rsidRDefault="006F26AC" w14:paraId="5AD337C9" w14:textId="28E86B0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F6AFCCF" w:rsidR="12D18F7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An Inspector Calls</w:t>
            </w:r>
          </w:p>
        </w:tc>
        <w:tc>
          <w:tcPr>
            <w:tcW w:w="5220" w:type="dxa"/>
            <w:tcMar/>
          </w:tcPr>
          <w:p w:rsidR="006F26AC" w:rsidP="2F6AFCCF" w:rsidRDefault="006F26AC" w14:paraId="74100550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4CA2582C" w14:textId="77777777">
        <w:tc>
          <w:tcPr>
            <w:tcW w:w="5220" w:type="dxa"/>
            <w:tcMar/>
          </w:tcPr>
          <w:p w:rsidR="006F26AC" w:rsidP="2F6AFCCF" w:rsidRDefault="006F26AC" w14:paraId="589ED135" w14:textId="69B06BA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F6AFCCF" w:rsidR="12D18F78">
              <w:rPr>
                <w:rFonts w:ascii="Arial" w:hAnsi="Arial" w:eastAsia="Arial" w:cs="Arial"/>
                <w:sz w:val="22"/>
                <w:szCs w:val="22"/>
              </w:rPr>
              <w:t>Summary of each Act/</w:t>
            </w:r>
            <w:r w:rsidRPr="2F6AFCCF" w:rsidR="12D18F78">
              <w:rPr>
                <w:rFonts w:ascii="Arial" w:hAnsi="Arial" w:eastAsia="Arial" w:cs="Arial"/>
                <w:sz w:val="22"/>
                <w:szCs w:val="22"/>
              </w:rPr>
              <w:t>events</w:t>
            </w:r>
          </w:p>
        </w:tc>
        <w:tc>
          <w:tcPr>
            <w:tcW w:w="5220" w:type="dxa"/>
            <w:tcMar/>
          </w:tcPr>
          <w:p w:rsidR="006F26AC" w:rsidP="2F6AFCCF" w:rsidRDefault="006F26AC" w14:paraId="5FCCBE03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0F2AB872" w14:textId="77777777">
        <w:tc>
          <w:tcPr>
            <w:tcW w:w="5220" w:type="dxa"/>
            <w:tcMar/>
          </w:tcPr>
          <w:p w:rsidR="006F26AC" w:rsidP="2F6AFCCF" w:rsidRDefault="006F26AC" w14:paraId="0B1D7D15" w14:textId="3DFA84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F6AFCCF" w:rsidR="12D18F78">
              <w:rPr>
                <w:rFonts w:ascii="Arial" w:hAnsi="Arial" w:eastAsia="Arial" w:cs="Arial"/>
                <w:sz w:val="22"/>
                <w:szCs w:val="22"/>
              </w:rPr>
              <w:t>Key quotes/moments linking to responsibility</w:t>
            </w:r>
          </w:p>
        </w:tc>
        <w:tc>
          <w:tcPr>
            <w:tcW w:w="5220" w:type="dxa"/>
            <w:tcMar/>
          </w:tcPr>
          <w:p w:rsidR="006F26AC" w:rsidP="2F6AFCCF" w:rsidRDefault="006F26AC" w14:paraId="05545417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70610C4C" w14:textId="77777777">
        <w:tc>
          <w:tcPr>
            <w:tcW w:w="5220" w:type="dxa"/>
            <w:tcMar/>
          </w:tcPr>
          <w:p w:rsidR="006F26AC" w:rsidP="2F6AFCCF" w:rsidRDefault="006F26AC" w14:paraId="74F2A8D4" w14:textId="4F961F4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B9050BB" w:rsidR="12D18F78">
              <w:rPr>
                <w:rFonts w:ascii="Arial" w:hAnsi="Arial" w:eastAsia="Arial" w:cs="Arial"/>
                <w:sz w:val="22"/>
                <w:szCs w:val="22"/>
              </w:rPr>
              <w:t>Key quotes/moments linking to the older and younger generation</w:t>
            </w:r>
            <w:r w:rsidRPr="2B9050BB" w:rsidR="30C2BD06">
              <w:rPr>
                <w:rFonts w:ascii="Arial" w:hAnsi="Arial" w:eastAsia="Arial" w:cs="Arial"/>
                <w:sz w:val="22"/>
                <w:szCs w:val="22"/>
              </w:rPr>
              <w:t xml:space="preserve"> and </w:t>
            </w:r>
            <w:r w:rsidRPr="2B9050BB" w:rsidR="12D18F78">
              <w:rPr>
                <w:rFonts w:ascii="Arial" w:hAnsi="Arial" w:eastAsia="Arial" w:cs="Arial"/>
                <w:sz w:val="22"/>
                <w:szCs w:val="22"/>
              </w:rPr>
              <w:t>division</w:t>
            </w:r>
          </w:p>
        </w:tc>
        <w:tc>
          <w:tcPr>
            <w:tcW w:w="5220" w:type="dxa"/>
            <w:tcMar/>
          </w:tcPr>
          <w:p w:rsidR="006F26AC" w:rsidP="2F6AFCCF" w:rsidRDefault="006F26AC" w14:paraId="1C43CECB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2F6AFCCF" w:rsidTr="2B9050BB" w14:paraId="549C5908">
        <w:trPr>
          <w:trHeight w:val="300"/>
        </w:trPr>
        <w:tc>
          <w:tcPr>
            <w:tcW w:w="5220" w:type="dxa"/>
            <w:tcMar/>
          </w:tcPr>
          <w:p w:rsidR="12D18F78" w:rsidP="2F6AFCCF" w:rsidRDefault="12D18F78" w14:paraId="16BED88F" w14:textId="3D428D3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F6AFCCF" w:rsidR="12D18F78">
              <w:rPr>
                <w:rFonts w:ascii="Arial" w:hAnsi="Arial" w:eastAsia="Arial" w:cs="Arial"/>
                <w:sz w:val="22"/>
                <w:szCs w:val="22"/>
              </w:rPr>
              <w:t>Key quotes/moments linking to the treatment of the working class</w:t>
            </w:r>
          </w:p>
        </w:tc>
        <w:tc>
          <w:tcPr>
            <w:tcW w:w="5220" w:type="dxa"/>
            <w:tcMar/>
          </w:tcPr>
          <w:p w:rsidR="2F6AFCCF" w:rsidP="2F6AFCCF" w:rsidRDefault="2F6AFCCF" w14:paraId="18440599" w14:textId="6F6308F8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2F6AFCCF" w:rsidTr="2B9050BB" w14:paraId="613A93D5">
        <w:trPr>
          <w:trHeight w:val="300"/>
        </w:trPr>
        <w:tc>
          <w:tcPr>
            <w:tcW w:w="5220" w:type="dxa"/>
            <w:tcMar/>
          </w:tcPr>
          <w:p w:rsidR="12D18F78" w:rsidP="2F6AFCCF" w:rsidRDefault="12D18F78" w14:paraId="58FB3DBC" w14:textId="1C2A153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B9050BB" w:rsidR="12D18F78">
              <w:rPr>
                <w:rFonts w:ascii="Arial" w:hAnsi="Arial" w:eastAsia="Arial" w:cs="Arial"/>
                <w:sz w:val="22"/>
                <w:szCs w:val="22"/>
              </w:rPr>
              <w:t>Key quotes/events linking to Capitalism vs. Socialism</w:t>
            </w:r>
          </w:p>
        </w:tc>
        <w:tc>
          <w:tcPr>
            <w:tcW w:w="5220" w:type="dxa"/>
            <w:tcMar/>
          </w:tcPr>
          <w:p w:rsidR="2F6AFCCF" w:rsidP="2F6AFCCF" w:rsidRDefault="2F6AFCCF" w14:paraId="3E6EF144" w14:textId="2F02279D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2B9050BB" w:rsidTr="2B9050BB" w14:paraId="29DEBD64">
        <w:trPr>
          <w:trHeight w:val="300"/>
        </w:trPr>
        <w:tc>
          <w:tcPr>
            <w:tcW w:w="5220" w:type="dxa"/>
            <w:tcMar/>
          </w:tcPr>
          <w:p w:rsidR="710EDB12" w:rsidP="2B9050BB" w:rsidRDefault="710EDB12" w14:paraId="5D962EAA" w14:textId="035F263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B9050BB" w:rsidR="710EDB12">
              <w:rPr>
                <w:rFonts w:ascii="Arial" w:hAnsi="Arial" w:eastAsia="Arial" w:cs="Arial"/>
                <w:sz w:val="22"/>
                <w:szCs w:val="22"/>
              </w:rPr>
              <w:t>Key quotes/events linking to the theme of gender</w:t>
            </w:r>
          </w:p>
        </w:tc>
        <w:tc>
          <w:tcPr>
            <w:tcW w:w="5220" w:type="dxa"/>
            <w:tcMar/>
          </w:tcPr>
          <w:p w:rsidR="2B9050BB" w:rsidP="2B9050BB" w:rsidRDefault="2B9050BB" w14:paraId="76592279" w14:textId="382A525B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2F6AFCCF" w:rsidTr="2B9050BB" w14:paraId="050FDD66">
        <w:trPr>
          <w:trHeight w:val="300"/>
        </w:trPr>
        <w:tc>
          <w:tcPr>
            <w:tcW w:w="5220" w:type="dxa"/>
            <w:tcMar/>
          </w:tcPr>
          <w:p w:rsidR="12D18F78" w:rsidP="2F6AFCCF" w:rsidRDefault="12D18F78" w14:paraId="2D8B5CDA" w14:textId="5F46FEA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B9050BB" w:rsidR="710EDB12">
              <w:rPr>
                <w:rFonts w:ascii="Arial" w:hAnsi="Arial" w:eastAsia="Arial" w:cs="Arial"/>
                <w:sz w:val="22"/>
                <w:szCs w:val="22"/>
              </w:rPr>
              <w:t>The r</w:t>
            </w:r>
            <w:r w:rsidRPr="2B9050BB" w:rsidR="12D18F78">
              <w:rPr>
                <w:rFonts w:ascii="Arial" w:hAnsi="Arial" w:eastAsia="Arial" w:cs="Arial"/>
                <w:sz w:val="22"/>
                <w:szCs w:val="22"/>
              </w:rPr>
              <w:t>elationships between the characters.</w:t>
            </w:r>
          </w:p>
        </w:tc>
        <w:tc>
          <w:tcPr>
            <w:tcW w:w="5220" w:type="dxa"/>
            <w:tcMar/>
          </w:tcPr>
          <w:p w:rsidR="2F6AFCCF" w:rsidP="2F6AFCCF" w:rsidRDefault="2F6AFCCF" w14:paraId="22AD15F1" w14:textId="73CACB6D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F26AC" w:rsidTr="2B9050BB" w14:paraId="057FF436" w14:textId="77777777">
        <w:tc>
          <w:tcPr>
            <w:tcW w:w="10440" w:type="dxa"/>
            <w:gridSpan w:val="2"/>
            <w:tcMar/>
          </w:tcPr>
          <w:p w:rsidR="006F26AC" w:rsidP="2F6AFCCF" w:rsidRDefault="006F26AC" w14:paraId="6F78B9E2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F6AFCCF" w:rsidR="006F26A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Revision Links</w:t>
            </w:r>
          </w:p>
        </w:tc>
      </w:tr>
      <w:tr w:rsidR="006F26AC" w:rsidTr="2B9050BB" w14:paraId="5436AAF8" w14:textId="77777777">
        <w:tc>
          <w:tcPr>
            <w:tcW w:w="10440" w:type="dxa"/>
            <w:gridSpan w:val="2"/>
            <w:tcMar/>
          </w:tcPr>
          <w:p w:rsidR="00E450AA" w:rsidP="2F6AFCCF" w:rsidRDefault="00E450AA" w14:paraId="680B60E8" w14:textId="77777777" w14:noSpellErr="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6F26AC" w:rsidP="2F6AFCCF" w:rsidRDefault="006F26AC" w14:paraId="512A14DC" w14:textId="0F1522AA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Online: 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Use GCSE Pod, Seneca Learning </w:t>
            </w:r>
            <w:hyperlink r:id="R23e072f63f23446d">
              <w:r w:rsidRPr="2F6AFCCF" w:rsidR="7C0AF22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https://senecalearning.com/en-GB/</w:t>
              </w:r>
            </w:hyperlink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BBC Bitesize. </w:t>
            </w:r>
          </w:p>
          <w:p w:rsidR="006F26AC" w:rsidP="2F6AFCCF" w:rsidRDefault="006F26AC" w14:paraId="7843E31C" w14:textId="1C5B21F4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Literature: 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CGP revision guides and revision workbooks are available at </w:t>
            </w:r>
            <w:hyperlink r:id="R9ac1d866dd314f79">
              <w:r w:rsidRPr="2F6AFCCF" w:rsidR="7C0AF22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22"/>
                  <w:szCs w:val="22"/>
                  <w:u w:val="single"/>
                  <w:lang w:val="en-GB"/>
                </w:rPr>
                <w:t>www.cgpbooks.co.uk/secondary-books</w:t>
              </w:r>
            </w:hyperlink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. </w:t>
            </w:r>
          </w:p>
          <w:p w:rsidR="006F26AC" w:rsidP="2F6AFCCF" w:rsidRDefault="006F26AC" w14:paraId="71C8A05A" w14:textId="0CE322EB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Flipsco</w:t>
            </w: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revision cards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for 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An Inspector Calls and A Christmas Carol. </w:t>
            </w:r>
            <w:hyperlink r:id="R900942e419964748">
              <w:r w:rsidRPr="2F6AFCCF" w:rsidR="7C0AF223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https://flipscocards.com/shop/</w:t>
              </w:r>
            </w:hyperlink>
          </w:p>
          <w:p w:rsidR="006F26AC" w:rsidP="2F6AFCCF" w:rsidRDefault="006F26AC" w14:paraId="74DEBE0C" w14:textId="0312D205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Snap revision guide for </w:t>
            </w:r>
            <w:r w:rsidRPr="2F6AFCCF" w:rsidR="7C0AF223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An Inspector Calls</w:t>
            </w: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and </w:t>
            </w:r>
            <w:r w:rsidRPr="2F6AFCCF" w:rsidR="7C0AF223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A Christmas Carol</w:t>
            </w: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</w:t>
            </w:r>
            <w:hyperlink r:id="Re231210d547d43fc">
              <w:r w:rsidRPr="2F6AFCCF" w:rsidR="7C0AF22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https://collins.co.uk/collections/collins-snap-revision</w:t>
              </w:r>
            </w:hyperlink>
          </w:p>
          <w:p w:rsidR="006F26AC" w:rsidP="2F6AFCCF" w:rsidRDefault="006F26AC" w14:paraId="3F66DE54" w14:textId="7B5F377A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York notes for An Inspector Calls: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</w:t>
            </w:r>
            <w:hyperlink r:id="R523a8c9bc8414d67">
              <w:r w:rsidRPr="2F6AFCCF" w:rsidR="7C0AF22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https://www.yorknotes.com/gcse/english-literature/an-inspector-calls-2017/overview</w:t>
              </w:r>
            </w:hyperlink>
          </w:p>
          <w:p w:rsidR="006F26AC" w:rsidP="2F6AFCCF" w:rsidRDefault="006F26AC" w14:paraId="7A3276CD" w14:textId="5CD41FC6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</w:pP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York notes for A Christmas Carol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hyperlink r:id="Re0cd0caf5fdc4705">
              <w:r w:rsidRPr="2F6AFCCF" w:rsidR="7C0AF22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https://www.yorknotes.com/gcse/english-literature/a-christmas-carol-2017/overview</w:t>
              </w:r>
            </w:hyperlink>
          </w:p>
          <w:p w:rsidR="006F26AC" w:rsidP="2F6AFCCF" w:rsidRDefault="006F26AC" w14:paraId="2E84FD64" w14:textId="485AF076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AQA Literature past papers: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r:id="Rb3965c5b78e74abf">
              <w:r w:rsidRPr="2F6AFCCF" w:rsidR="7C0AF22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https://www.aqa.org.uk/find-past-papers-and-mark-schemes?qualification=GCSE%20English%20Literature</w:t>
              </w:r>
            </w:hyperlink>
          </w:p>
          <w:p w:rsidR="006F26AC" w:rsidP="2F6AFCCF" w:rsidRDefault="006F26AC" w14:paraId="0918ECAB" w14:textId="4EA89F6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6F26AC" w:rsidP="2F6AFCCF" w:rsidRDefault="006F26AC" w14:paraId="6EBAB6B9" w14:textId="77AF006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6F26AC" w:rsidP="2F6AFCCF" w:rsidRDefault="006F26AC" w14:paraId="7FA793B4" w14:textId="363C4C4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Revision Tips</w:t>
            </w:r>
          </w:p>
          <w:p w:rsidR="006F26AC" w:rsidP="2F6AFCCF" w:rsidRDefault="006F26AC" w14:paraId="51AD62F0" w14:textId="79090E07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Create something new: 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Just sitting and re-reading your notes 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isn’t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revision! Make something new - a knowledge organiser, a concept map, flashcards, a quiz… anything that makes you work with the knowledge actively.</w:t>
            </w:r>
          </w:p>
          <w:p w:rsidR="006F26AC" w:rsidP="2F6AFCCF" w:rsidRDefault="006F26AC" w14:paraId="322EEE7A" w14:textId="69045A67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6F26AC" w:rsidP="2F6AFCCF" w:rsidRDefault="006F26AC" w14:paraId="617454AC" w14:textId="2177AF9A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Don’t</w:t>
            </w: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forget to practise: 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Practising written responses is important to get comfortable with extended pieces of writing. Use the past papers from the exam boards and example questions provided by your class teacher.</w:t>
            </w:r>
          </w:p>
          <w:p w:rsidR="006F26AC" w:rsidP="2F6AFCCF" w:rsidRDefault="006F26AC" w14:paraId="49EA5E4C" w14:textId="7EADE577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6F26AC" w:rsidP="2F6AFCCF" w:rsidRDefault="006F26AC" w14:paraId="6EC9B739" w14:textId="62C489E1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AFCCF" w:rsidR="7C0AF2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Not feeling motivated? Revise little and often: 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If you struggle to revise for extended periods of time, try to revise for a few minutes each day instead. You could use quotation banks or flashcards to test yourself on key quotes and writing WHAT HOW WHY paragraphs</w:t>
            </w:r>
            <w:r w:rsidRPr="2F6AFCCF" w:rsidR="7C0A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 </w:t>
            </w:r>
          </w:p>
          <w:p w:rsidR="006F26AC" w:rsidP="2F6AFCCF" w:rsidRDefault="006F26AC" w14:paraId="5AC50AA8" w14:textId="43963FF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00A72902" w:rsidRDefault="00A72902" w14:paraId="5049C110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5">
    <w:nsid w:val="6e6afff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f3ca7a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a17a6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1da41a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445DF8"/>
    <w:multiLevelType w:val="multilevel"/>
    <w:tmpl w:val="956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9847CC"/>
    <w:multiLevelType w:val="multilevel"/>
    <w:tmpl w:val="2BCE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8175A9"/>
    <w:multiLevelType w:val="multilevel"/>
    <w:tmpl w:val="303E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2CC096E"/>
    <w:multiLevelType w:val="hybridMultilevel"/>
    <w:tmpl w:val="C22E0BC4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3E2A0B6C"/>
    <w:multiLevelType w:val="hybridMultilevel"/>
    <w:tmpl w:val="E7B4A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F16F55"/>
    <w:multiLevelType w:val="multilevel"/>
    <w:tmpl w:val="B3D8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A151E00"/>
    <w:multiLevelType w:val="multilevel"/>
    <w:tmpl w:val="4AA0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F3B305B"/>
    <w:multiLevelType w:val="multilevel"/>
    <w:tmpl w:val="A6F8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20E0695"/>
    <w:multiLevelType w:val="hybridMultilevel"/>
    <w:tmpl w:val="57A60D34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629361A2"/>
    <w:multiLevelType w:val="multilevel"/>
    <w:tmpl w:val="7F0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08D0F8B"/>
    <w:multiLevelType w:val="multilevel"/>
    <w:tmpl w:val="CFF4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B6A6479"/>
    <w:multiLevelType w:val="multilevel"/>
    <w:tmpl w:val="694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1584415010">
    <w:abstractNumId w:val="1"/>
  </w:num>
  <w:num w:numId="2" w16cid:durableId="2060854696">
    <w:abstractNumId w:val="9"/>
  </w:num>
  <w:num w:numId="3" w16cid:durableId="108934435">
    <w:abstractNumId w:val="10"/>
  </w:num>
  <w:num w:numId="4" w16cid:durableId="1490974539">
    <w:abstractNumId w:val="11"/>
  </w:num>
  <w:num w:numId="5" w16cid:durableId="1096248339">
    <w:abstractNumId w:val="7"/>
  </w:num>
  <w:num w:numId="6" w16cid:durableId="212428167">
    <w:abstractNumId w:val="0"/>
  </w:num>
  <w:num w:numId="7" w16cid:durableId="1479540938">
    <w:abstractNumId w:val="6"/>
  </w:num>
  <w:num w:numId="8" w16cid:durableId="1843427426">
    <w:abstractNumId w:val="2"/>
  </w:num>
  <w:num w:numId="9" w16cid:durableId="849415329">
    <w:abstractNumId w:val="5"/>
  </w:num>
  <w:num w:numId="10" w16cid:durableId="1322657688">
    <w:abstractNumId w:val="4"/>
  </w:num>
  <w:num w:numId="11" w16cid:durableId="323243849">
    <w:abstractNumId w:val="8"/>
  </w:num>
  <w:num w:numId="12" w16cid:durableId="54853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A"/>
    <w:rsid w:val="00022964"/>
    <w:rsid w:val="00031C8E"/>
    <w:rsid w:val="00113C8F"/>
    <w:rsid w:val="00251A49"/>
    <w:rsid w:val="00475A9E"/>
    <w:rsid w:val="0057502D"/>
    <w:rsid w:val="006410D0"/>
    <w:rsid w:val="006F26AC"/>
    <w:rsid w:val="0073052A"/>
    <w:rsid w:val="008A5F84"/>
    <w:rsid w:val="00A72902"/>
    <w:rsid w:val="00BF4A5D"/>
    <w:rsid w:val="00E450AA"/>
    <w:rsid w:val="0D6401C5"/>
    <w:rsid w:val="0E00D0DC"/>
    <w:rsid w:val="10954654"/>
    <w:rsid w:val="10A1C2A0"/>
    <w:rsid w:val="12D18F78"/>
    <w:rsid w:val="17D021DD"/>
    <w:rsid w:val="19906CDA"/>
    <w:rsid w:val="202AF97B"/>
    <w:rsid w:val="209E19C6"/>
    <w:rsid w:val="24862D0F"/>
    <w:rsid w:val="2B2EAA4C"/>
    <w:rsid w:val="2B5C01B1"/>
    <w:rsid w:val="2B9050BB"/>
    <w:rsid w:val="2F6AFCCF"/>
    <w:rsid w:val="30C2BD06"/>
    <w:rsid w:val="35EB1410"/>
    <w:rsid w:val="37E03B18"/>
    <w:rsid w:val="3848996C"/>
    <w:rsid w:val="48437FCB"/>
    <w:rsid w:val="549FB57D"/>
    <w:rsid w:val="56BF1B61"/>
    <w:rsid w:val="56F3A891"/>
    <w:rsid w:val="58BBD64A"/>
    <w:rsid w:val="5CCD0C5D"/>
    <w:rsid w:val="5EBB1E38"/>
    <w:rsid w:val="61DB08DE"/>
    <w:rsid w:val="6C930590"/>
    <w:rsid w:val="6CBAC2B7"/>
    <w:rsid w:val="710EDB12"/>
    <w:rsid w:val="7C0AF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7418"/>
  <w15:chartTrackingRefBased/>
  <w15:docId w15:val="{51379C86-5807-4951-B8FE-2004580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75A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A9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0229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022964"/>
  </w:style>
  <w:style w:type="character" w:styleId="eop" w:customStyle="1">
    <w:name w:val="eop"/>
    <w:basedOn w:val="DefaultParagraphFont"/>
    <w:rsid w:val="0002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senecalearning.com/en-GB/" TargetMode="External" Id="R23e072f63f23446d" /><Relationship Type="http://schemas.openxmlformats.org/officeDocument/2006/relationships/hyperlink" Target="http://www.cgpbooks.co.uk/secondary-books" TargetMode="External" Id="R9ac1d866dd314f79" /><Relationship Type="http://schemas.openxmlformats.org/officeDocument/2006/relationships/hyperlink" Target="https://flipscocards.com/shop/" TargetMode="External" Id="R900942e419964748" /><Relationship Type="http://schemas.openxmlformats.org/officeDocument/2006/relationships/hyperlink" Target="https://collins.co.uk/collections/collins-snap-revision" TargetMode="External" Id="Re231210d547d43fc" /><Relationship Type="http://schemas.openxmlformats.org/officeDocument/2006/relationships/hyperlink" Target="https://www.yorknotes.com/gcse/english-literature/an-inspector-calls-2017/overview" TargetMode="External" Id="R523a8c9bc8414d67" /><Relationship Type="http://schemas.openxmlformats.org/officeDocument/2006/relationships/hyperlink" Target="https://www.yorknotes.com/gcse/english-literature/a-christmas-carol-2017/overview" TargetMode="External" Id="Re0cd0caf5fdc4705" /><Relationship Type="http://schemas.openxmlformats.org/officeDocument/2006/relationships/hyperlink" Target="https://www.aqa.org.uk/find-past-papers-and-mark-schemes?qualification=GCSE%20English%20Literature" TargetMode="External" Id="Rb3965c5b78e74ab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arrer\Downloads\Revision%20List%20Template%20(1)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F12D-8AD3-435C-83C1-90E6905124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 List Template (1)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Farrer</dc:creator>
  <keywords/>
  <dc:description/>
  <lastModifiedBy>Keavy Lowdon</lastModifiedBy>
  <revision>8</revision>
  <dcterms:created xsi:type="dcterms:W3CDTF">2025-09-16T13:53:00.0000000Z</dcterms:created>
  <dcterms:modified xsi:type="dcterms:W3CDTF">2025-09-19T16:10:14.2180985Z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</Properties>
</file>