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383"/>
        <w:gridCol w:w="1073"/>
      </w:tblGrid>
      <w:tr w:rsidR="006F26AC" w:rsidTr="5615DEBA" w14:paraId="075C2B7A" w14:textId="77777777">
        <w:tc>
          <w:tcPr>
            <w:tcW w:w="10456" w:type="dxa"/>
            <w:gridSpan w:val="2"/>
            <w:tcMar/>
          </w:tcPr>
          <w:p w:rsidR="006F26AC" w:rsidP="006F26AC" w:rsidRDefault="00DB5503" w14:paraId="0CD2A04C" w14:textId="3701627A">
            <w:pPr>
              <w:jc w:val="center"/>
            </w:pPr>
            <w:r w:rsidR="00DB5503">
              <w:rPr/>
              <w:t>Y10 French</w:t>
            </w:r>
            <w:r w:rsidR="006F26AC">
              <w:rPr/>
              <w:t xml:space="preserve"> Revision List Summer 202</w:t>
            </w:r>
            <w:r w:rsidR="312C2BC2">
              <w:rPr/>
              <w:t>6</w:t>
            </w:r>
          </w:p>
        </w:tc>
      </w:tr>
      <w:tr w:rsidR="006F26AC" w:rsidTr="5615DEBA" w14:paraId="7FB8F6C3" w14:textId="77777777">
        <w:tc>
          <w:tcPr>
            <w:tcW w:w="10456" w:type="dxa"/>
            <w:gridSpan w:val="2"/>
            <w:tcMar/>
          </w:tcPr>
          <w:p w:rsidR="006F26AC" w:rsidP="006F26AC" w:rsidRDefault="006F26AC" w14:paraId="75FC8CB5" w14:textId="77777777">
            <w:r w:rsidRPr="006F26AC">
              <w:t>Exam information</w:t>
            </w:r>
            <w:r>
              <w:t>:</w:t>
            </w:r>
          </w:p>
          <w:p w:rsidR="006F26AC" w:rsidP="006F26AC" w:rsidRDefault="006F26AC" w14:paraId="74AEEE17" w14:textId="77777777"/>
          <w:p w:rsidR="00DB5503" w:rsidP="00DB5503" w:rsidRDefault="00DB5503" w14:paraId="4FADFF18" w14:textId="77777777">
            <w:r>
              <w:t>Exam board: AQA</w:t>
            </w:r>
          </w:p>
          <w:p w:rsidR="00DB5503" w:rsidP="00DB5503" w:rsidRDefault="00DB5503" w14:paraId="6120193B" w14:textId="77777777"/>
          <w:p w:rsidR="0E762A69" w:rsidP="1518315E" w:rsidRDefault="0E762A69" w14:paraId="548F0AA5" w14:textId="18D9FBD9">
            <w:pPr>
              <w:pStyle w:val="Prrafodelista"/>
              <w:numPr>
                <w:ilvl w:val="0"/>
                <w:numId w:val="1"/>
              </w:numPr>
              <w:rPr>
                <w:b w:val="1"/>
                <w:bCs w:val="1"/>
              </w:rPr>
            </w:pPr>
            <w:r w:rsidRPr="1518315E" w:rsidR="0E762A69">
              <w:rPr>
                <w:b w:val="1"/>
                <w:bCs w:val="1"/>
              </w:rPr>
              <w:t xml:space="preserve">FOUNDATION </w:t>
            </w:r>
          </w:p>
          <w:p w:rsidR="1518315E" w:rsidP="1518315E" w:rsidRDefault="1518315E" w14:paraId="29E36E0D" w14:textId="05B34500">
            <w:pPr>
              <w:pStyle w:val="Prrafodelista"/>
              <w:ind w:left="720"/>
            </w:pPr>
          </w:p>
          <w:p w:rsidR="0E762A69" w:rsidP="1518315E" w:rsidRDefault="0E762A69" w14:paraId="1821C952" w14:textId="6CAAB270">
            <w:pPr>
              <w:pStyle w:val="Prrafodelista"/>
              <w:numPr>
                <w:ilvl w:val="0"/>
                <w:numId w:val="1"/>
              </w:numPr>
              <w:rPr>
                <w:sz w:val="22"/>
                <w:szCs w:val="22"/>
              </w:rPr>
            </w:pPr>
            <w:r w:rsidR="0E762A69">
              <w:rPr/>
              <w:t xml:space="preserve">Paper 1- Listening 35 minutes </w:t>
            </w:r>
          </w:p>
          <w:p w:rsidR="0E762A69" w:rsidP="5615DEBA" w:rsidRDefault="0E762A69" w14:paraId="462B1215" w14:textId="0DA417EE" w14:noSpellErr="1">
            <w:pPr>
              <w:pStyle w:val="Prrafodelista"/>
              <w:numPr>
                <w:ilvl w:val="1"/>
                <w:numId w:val="1"/>
              </w:numPr>
              <w:rPr>
                <w:sz w:val="22"/>
                <w:szCs w:val="22"/>
              </w:rPr>
            </w:pPr>
            <w:r w:rsidR="0E762A69">
              <w:rPr/>
              <w:t xml:space="preserve">In Section A, each item will be heard twice and pauses for students to read the questions before the item is played and then to answer the questions will be built into the test recording. </w:t>
            </w:r>
          </w:p>
          <w:p w:rsidR="0E762A69" w:rsidP="5615DEBA" w:rsidRDefault="0E762A69" w14:paraId="7C88B187" w14:textId="24BD95CB">
            <w:pPr>
              <w:pStyle w:val="Prrafodelista"/>
              <w:numPr>
                <w:ilvl w:val="1"/>
                <w:numId w:val="1"/>
              </w:numPr>
              <w:rPr>
                <w:sz w:val="22"/>
                <w:szCs w:val="22"/>
              </w:rPr>
            </w:pPr>
            <w:r w:rsidR="0E762A69">
              <w:rPr/>
              <w:t xml:space="preserve">In Section B, the dictation, students will hear each sentence three times and pauses will be built into the test recording. </w:t>
            </w:r>
          </w:p>
          <w:p w:rsidR="0E762A69" w:rsidP="1518315E" w:rsidRDefault="0E762A69" w14:paraId="0E8866F1" w14:textId="0CC1F453">
            <w:pPr>
              <w:pStyle w:val="Prrafodelista"/>
              <w:numPr>
                <w:ilvl w:val="0"/>
                <w:numId w:val="1"/>
              </w:numPr>
              <w:rPr>
                <w:sz w:val="22"/>
                <w:szCs w:val="22"/>
              </w:rPr>
            </w:pPr>
            <w:r w:rsidR="0E762A69">
              <w:rPr/>
              <w:t xml:space="preserve">Paper 2- Speaking (to be discussed and explain in class in more detail) </w:t>
            </w:r>
          </w:p>
          <w:p w:rsidR="0E762A69" w:rsidP="011D091F" w:rsidRDefault="0E762A69" w14:paraId="66EE71B8" w14:textId="3DD3521D" w14:noSpellErr="1">
            <w:pPr>
              <w:pStyle w:val="Prrafodelista"/>
              <w:numPr>
                <w:ilvl w:val="1"/>
                <w:numId w:val="1"/>
              </w:numPr>
              <w:rPr>
                <w:sz w:val="22"/>
                <w:szCs w:val="22"/>
              </w:rPr>
            </w:pPr>
            <w:r w:rsidR="0E762A69">
              <w:rPr/>
              <w:t xml:space="preserve">Part 1: Role-play – between 1 and 1.5 minutes </w:t>
            </w:r>
          </w:p>
          <w:p w:rsidR="0E762A69" w:rsidP="011D091F" w:rsidRDefault="0E762A69" w14:paraId="406E3FBE" w14:textId="588ACADC" w14:noSpellErr="1">
            <w:pPr>
              <w:pStyle w:val="Prrafodelista"/>
              <w:numPr>
                <w:ilvl w:val="1"/>
                <w:numId w:val="1"/>
              </w:numPr>
              <w:rPr>
                <w:sz w:val="22"/>
                <w:szCs w:val="22"/>
              </w:rPr>
            </w:pPr>
            <w:r w:rsidR="0E762A69">
              <w:rPr/>
              <w:t xml:space="preserve">Part 2: Reading allow task – between 2 and 2.5 minutes </w:t>
            </w:r>
          </w:p>
          <w:p w:rsidR="0E762A69" w:rsidP="011D091F" w:rsidRDefault="0E762A69" w14:paraId="332648B2" w14:textId="62ADD529" w14:noSpellErr="1">
            <w:pPr>
              <w:pStyle w:val="Prrafodelista"/>
              <w:numPr>
                <w:ilvl w:val="1"/>
                <w:numId w:val="1"/>
              </w:numPr>
              <w:rPr>
                <w:sz w:val="22"/>
                <w:szCs w:val="22"/>
              </w:rPr>
            </w:pPr>
            <w:r w:rsidR="0E762A69">
              <w:rPr/>
              <w:t xml:space="preserve">Part 3: Photo card task - Between 4 and 5 minutes in total (approximately one minute for description of the photos and between 3 and 4 minutes for the conversation- questions and answers will be prepared for this in class). </w:t>
            </w:r>
          </w:p>
          <w:p w:rsidR="0E762A69" w:rsidP="011D091F" w:rsidRDefault="0E762A69" w14:paraId="4C732E79" w14:textId="4041F4AA" w14:noSpellErr="1">
            <w:pPr>
              <w:pStyle w:val="Prrafodelista"/>
              <w:numPr>
                <w:ilvl w:val="1"/>
                <w:numId w:val="1"/>
              </w:numPr>
              <w:rPr>
                <w:sz w:val="22"/>
                <w:szCs w:val="22"/>
              </w:rPr>
            </w:pPr>
            <w:r w:rsidR="0E762A69">
              <w:rPr/>
              <w:t xml:space="preserve">Total time 7-9 minutes </w:t>
            </w:r>
          </w:p>
          <w:p w:rsidR="0E762A69" w:rsidP="1518315E" w:rsidRDefault="0E762A69" w14:paraId="2E610192" w14:textId="7B0CA33D">
            <w:pPr>
              <w:pStyle w:val="Prrafodelista"/>
              <w:numPr>
                <w:ilvl w:val="0"/>
                <w:numId w:val="1"/>
              </w:numPr>
              <w:rPr>
                <w:sz w:val="22"/>
                <w:szCs w:val="22"/>
              </w:rPr>
            </w:pPr>
            <w:r w:rsidR="0E762A69">
              <w:rPr/>
              <w:t xml:space="preserve">Paper 3 – Reading 45 minutes </w:t>
            </w:r>
          </w:p>
          <w:p w:rsidR="0E762A69" w:rsidP="1518315E" w:rsidRDefault="0E762A69" w14:paraId="4CBC0CB8" w14:textId="77740912">
            <w:pPr>
              <w:pStyle w:val="Prrafodelista"/>
              <w:numPr>
                <w:ilvl w:val="0"/>
                <w:numId w:val="1"/>
              </w:numPr>
              <w:rPr>
                <w:sz w:val="22"/>
                <w:szCs w:val="22"/>
              </w:rPr>
            </w:pPr>
            <w:r w:rsidR="0E762A69">
              <w:rPr/>
              <w:t xml:space="preserve">Paper 4 – Writing 1 hour 10 minutes </w:t>
            </w:r>
          </w:p>
          <w:p w:rsidR="0E762A69" w:rsidP="011D091F" w:rsidRDefault="0E762A69" w14:paraId="2C265C4F" w14:textId="0E16ED89" w14:noSpellErr="1">
            <w:pPr>
              <w:pStyle w:val="Prrafodelista"/>
              <w:numPr>
                <w:ilvl w:val="1"/>
                <w:numId w:val="1"/>
              </w:numPr>
              <w:rPr>
                <w:sz w:val="22"/>
                <w:szCs w:val="22"/>
              </w:rPr>
            </w:pPr>
            <w:r w:rsidR="0E762A69">
              <w:rPr/>
              <w:t xml:space="preserve">Question 1 – Write five short sentences about a photo. </w:t>
            </w:r>
          </w:p>
          <w:p w:rsidR="0E762A69" w:rsidP="011D091F" w:rsidRDefault="0E762A69" w14:paraId="0E92399B" w14:textId="50DC407F" w14:noSpellErr="1">
            <w:pPr>
              <w:pStyle w:val="Prrafodelista"/>
              <w:numPr>
                <w:ilvl w:val="1"/>
                <w:numId w:val="1"/>
              </w:numPr>
              <w:rPr>
                <w:sz w:val="22"/>
                <w:szCs w:val="22"/>
              </w:rPr>
            </w:pPr>
            <w:r w:rsidR="0E762A69">
              <w:rPr/>
              <w:t xml:space="preserve">Question 2 – Write a 50-word text based on 5 bullet points. </w:t>
            </w:r>
          </w:p>
          <w:p w:rsidR="0E762A69" w:rsidP="011D091F" w:rsidRDefault="0E762A69" w14:paraId="179CFF9D" w14:textId="55A9BE25" w14:noSpellErr="1">
            <w:pPr>
              <w:pStyle w:val="Prrafodelista"/>
              <w:numPr>
                <w:ilvl w:val="1"/>
                <w:numId w:val="1"/>
              </w:numPr>
              <w:rPr>
                <w:sz w:val="22"/>
                <w:szCs w:val="22"/>
              </w:rPr>
            </w:pPr>
            <w:r w:rsidR="0E762A69">
              <w:rPr/>
              <w:t xml:space="preserve">Question 3 – Students will complete five short sentences with a missing word, selected from three options. </w:t>
            </w:r>
          </w:p>
          <w:p w:rsidR="0E762A69" w:rsidP="011D091F" w:rsidRDefault="0E762A69" w14:paraId="576C268A" w14:textId="085085B0">
            <w:pPr>
              <w:pStyle w:val="Prrafodelista"/>
              <w:numPr>
                <w:ilvl w:val="1"/>
                <w:numId w:val="1"/>
              </w:numPr>
              <w:rPr>
                <w:sz w:val="22"/>
                <w:szCs w:val="22"/>
              </w:rPr>
            </w:pPr>
            <w:r w:rsidR="0E762A69">
              <w:rPr/>
              <w:t>Question 4 - A translation of sentences from English into </w:t>
            </w:r>
            <w:r w:rsidR="6A42813B">
              <w:rPr/>
              <w:t>French</w:t>
            </w:r>
            <w:r w:rsidR="0E762A69">
              <w:rPr/>
              <w:t xml:space="preserve">. </w:t>
            </w:r>
          </w:p>
          <w:p w:rsidR="0E762A69" w:rsidP="011D091F" w:rsidRDefault="0E762A69" w14:paraId="3D1D2D4C" w14:textId="06527967" w14:noSpellErr="1">
            <w:pPr>
              <w:pStyle w:val="Prrafodelista"/>
              <w:numPr>
                <w:ilvl w:val="1"/>
                <w:numId w:val="1"/>
              </w:numPr>
              <w:rPr>
                <w:sz w:val="22"/>
                <w:szCs w:val="22"/>
              </w:rPr>
            </w:pPr>
            <w:r w:rsidR="0E762A69">
              <w:rPr/>
              <w:t xml:space="preserve">Question 5 - Write approximately 90 words based on three bullet points. </w:t>
            </w:r>
          </w:p>
          <w:p w:rsidR="0E762A69" w:rsidP="1518315E" w:rsidRDefault="0E762A69" w14:paraId="6673DA31" w14:textId="0D953DC3">
            <w:pPr>
              <w:pStyle w:val="Normal"/>
              <w:ind w:left="0"/>
              <w:rPr>
                <w:sz w:val="22"/>
                <w:szCs w:val="22"/>
              </w:rPr>
            </w:pPr>
            <w:r w:rsidR="0E762A69">
              <w:rPr/>
              <w:t xml:space="preserve"> </w:t>
            </w:r>
          </w:p>
          <w:p w:rsidR="0E762A69" w:rsidP="1518315E" w:rsidRDefault="0E762A69" w14:paraId="78F08342" w14:textId="5CF17717">
            <w:pPr>
              <w:pStyle w:val="Prrafodelista"/>
              <w:numPr>
                <w:ilvl w:val="0"/>
                <w:numId w:val="1"/>
              </w:numPr>
              <w:rPr>
                <w:b w:val="1"/>
                <w:bCs w:val="1"/>
                <w:sz w:val="22"/>
                <w:szCs w:val="22"/>
              </w:rPr>
            </w:pPr>
            <w:r w:rsidRPr="1518315E" w:rsidR="0E762A69">
              <w:rPr>
                <w:b w:val="1"/>
                <w:bCs w:val="1"/>
              </w:rPr>
              <w:t xml:space="preserve">HIGHER </w:t>
            </w:r>
          </w:p>
          <w:p w:rsidR="1518315E" w:rsidP="1518315E" w:rsidRDefault="1518315E" w14:paraId="62709F3E" w14:textId="59EDA295">
            <w:pPr>
              <w:pStyle w:val="Prrafodelista"/>
              <w:ind w:left="720"/>
            </w:pPr>
          </w:p>
          <w:p w:rsidR="0E762A69" w:rsidP="1518315E" w:rsidRDefault="0E762A69" w14:paraId="79A16F0E" w14:textId="40BB67E4">
            <w:pPr>
              <w:pStyle w:val="Prrafodelista"/>
              <w:numPr>
                <w:ilvl w:val="0"/>
                <w:numId w:val="1"/>
              </w:numPr>
              <w:rPr>
                <w:sz w:val="22"/>
                <w:szCs w:val="22"/>
              </w:rPr>
            </w:pPr>
            <w:r w:rsidR="0E762A69">
              <w:rPr/>
              <w:t xml:space="preserve">Paper 1- Listening 45 minutes </w:t>
            </w:r>
          </w:p>
          <w:p w:rsidR="0E762A69" w:rsidP="5615DEBA" w:rsidRDefault="0E762A69" w14:paraId="7D49B15F" w14:textId="20461767">
            <w:pPr>
              <w:pStyle w:val="Prrafodelista"/>
              <w:numPr>
                <w:ilvl w:val="1"/>
                <w:numId w:val="1"/>
              </w:numPr>
              <w:rPr>
                <w:sz w:val="22"/>
                <w:szCs w:val="22"/>
              </w:rPr>
            </w:pPr>
            <w:r w:rsidR="0E762A69">
              <w:rPr/>
              <w:t xml:space="preserve">In Section A, each item will be heard twice and pauses for students to read the questions before the item is played and then to answer the questions will be built into the test recording. </w:t>
            </w:r>
          </w:p>
          <w:p w:rsidR="0E762A69" w:rsidP="5615DEBA" w:rsidRDefault="0E762A69" w14:paraId="245DEA5A" w14:textId="76460B50">
            <w:pPr>
              <w:pStyle w:val="Prrafodelista"/>
              <w:numPr>
                <w:ilvl w:val="1"/>
                <w:numId w:val="1"/>
              </w:numPr>
              <w:rPr>
                <w:sz w:val="22"/>
                <w:szCs w:val="22"/>
              </w:rPr>
            </w:pPr>
            <w:r w:rsidR="0E762A69">
              <w:rPr/>
              <w:t xml:space="preserve">In Section B, the dictation, students will hear each sentence three times and pauses will be built into the test recording. </w:t>
            </w:r>
          </w:p>
          <w:p w:rsidR="0E762A69" w:rsidP="1518315E" w:rsidRDefault="0E762A69" w14:paraId="5535578E" w14:textId="48D52679">
            <w:pPr>
              <w:pStyle w:val="Prrafodelista"/>
              <w:numPr>
                <w:ilvl w:val="0"/>
                <w:numId w:val="1"/>
              </w:numPr>
              <w:rPr>
                <w:sz w:val="22"/>
                <w:szCs w:val="22"/>
              </w:rPr>
            </w:pPr>
            <w:r w:rsidR="0E762A69">
              <w:rPr/>
              <w:t xml:space="preserve">Paper 2- Speaking (to be discussed and explain in class in more detail) </w:t>
            </w:r>
          </w:p>
          <w:p w:rsidR="0E762A69" w:rsidP="5615DEBA" w:rsidRDefault="0E762A69" w14:paraId="1C7EA66C" w14:textId="2426271D">
            <w:pPr>
              <w:pStyle w:val="Prrafodelista"/>
              <w:numPr>
                <w:ilvl w:val="1"/>
                <w:numId w:val="1"/>
              </w:numPr>
              <w:rPr>
                <w:sz w:val="22"/>
                <w:szCs w:val="22"/>
              </w:rPr>
            </w:pPr>
            <w:r w:rsidR="0E762A69">
              <w:rPr/>
              <w:t xml:space="preserve">Part 1: Role-play – between 1 and 1.5 minutes </w:t>
            </w:r>
          </w:p>
          <w:p w:rsidR="0E762A69" w:rsidP="5615DEBA" w:rsidRDefault="0E762A69" w14:paraId="3310B383" w14:textId="432C2F0C">
            <w:pPr>
              <w:pStyle w:val="Prrafodelista"/>
              <w:numPr>
                <w:ilvl w:val="1"/>
                <w:numId w:val="1"/>
              </w:numPr>
              <w:rPr>
                <w:sz w:val="22"/>
                <w:szCs w:val="22"/>
              </w:rPr>
            </w:pPr>
            <w:r w:rsidR="0E762A69">
              <w:rPr/>
              <w:t xml:space="preserve">Part 2: Reading allow task – between 3 and 3.5 minutes </w:t>
            </w:r>
          </w:p>
          <w:p w:rsidR="0E762A69" w:rsidP="5615DEBA" w:rsidRDefault="0E762A69" w14:paraId="6A71BD95" w14:textId="43F5B6E2">
            <w:pPr>
              <w:pStyle w:val="Prrafodelista"/>
              <w:numPr>
                <w:ilvl w:val="1"/>
                <w:numId w:val="1"/>
              </w:numPr>
              <w:rPr>
                <w:sz w:val="22"/>
                <w:szCs w:val="22"/>
              </w:rPr>
            </w:pPr>
            <w:r w:rsidR="0E762A69">
              <w:rPr/>
              <w:t xml:space="preserve">Part 3: Photo card task - Between 6 and 7 minutes in total (approximately one minute for description of the photos and between 4.5 and 5.5 minutes for the conversation- questions and answers will be prepared for this in class). </w:t>
            </w:r>
          </w:p>
          <w:p w:rsidR="0E762A69" w:rsidP="5615DEBA" w:rsidRDefault="0E762A69" w14:paraId="3EFBDED3" w14:textId="581D56C1">
            <w:pPr>
              <w:pStyle w:val="Prrafodelista"/>
              <w:numPr>
                <w:ilvl w:val="1"/>
                <w:numId w:val="1"/>
              </w:numPr>
              <w:rPr>
                <w:sz w:val="22"/>
                <w:szCs w:val="22"/>
              </w:rPr>
            </w:pPr>
            <w:r w:rsidR="0E762A69">
              <w:rPr/>
              <w:t xml:space="preserve">Total time 10-12 minutes </w:t>
            </w:r>
          </w:p>
          <w:p w:rsidR="0E762A69" w:rsidP="1518315E" w:rsidRDefault="0E762A69" w14:paraId="3EE833C0" w14:textId="214B7D59">
            <w:pPr>
              <w:pStyle w:val="Prrafodelista"/>
              <w:numPr>
                <w:ilvl w:val="0"/>
                <w:numId w:val="1"/>
              </w:numPr>
              <w:rPr>
                <w:sz w:val="22"/>
                <w:szCs w:val="22"/>
              </w:rPr>
            </w:pPr>
            <w:r w:rsidR="0E762A69">
              <w:rPr/>
              <w:t xml:space="preserve">Paper 3 – Reading 1 hour </w:t>
            </w:r>
          </w:p>
          <w:p w:rsidR="0E762A69" w:rsidP="1518315E" w:rsidRDefault="0E762A69" w14:paraId="6FC197CD" w14:textId="3E9D55A5">
            <w:pPr>
              <w:pStyle w:val="Prrafodelista"/>
              <w:numPr>
                <w:ilvl w:val="0"/>
                <w:numId w:val="1"/>
              </w:numPr>
              <w:rPr>
                <w:sz w:val="22"/>
                <w:szCs w:val="22"/>
              </w:rPr>
            </w:pPr>
            <w:r w:rsidR="0E762A69">
              <w:rPr/>
              <w:t xml:space="preserve">Paper 4 – Writing 1 hour 15 minutes </w:t>
            </w:r>
          </w:p>
          <w:p w:rsidR="0E762A69" w:rsidP="5615DEBA" w:rsidRDefault="0E762A69" w14:paraId="4DB6314C" w14:textId="456477E3">
            <w:pPr>
              <w:pStyle w:val="Prrafodelista"/>
              <w:numPr>
                <w:ilvl w:val="1"/>
                <w:numId w:val="1"/>
              </w:numPr>
              <w:rPr>
                <w:sz w:val="22"/>
                <w:szCs w:val="22"/>
              </w:rPr>
            </w:pPr>
            <w:r w:rsidR="0E762A69">
              <w:rPr/>
              <w:t xml:space="preserve">Question 1 – A translation of sentences from English into </w:t>
            </w:r>
            <w:r w:rsidR="652034D5">
              <w:rPr/>
              <w:t>French</w:t>
            </w:r>
            <w:r w:rsidR="0E762A69">
              <w:rPr/>
              <w:t xml:space="preserve">. </w:t>
            </w:r>
          </w:p>
          <w:p w:rsidR="0E762A69" w:rsidP="5615DEBA" w:rsidRDefault="0E762A69" w14:paraId="35AE8FE4" w14:textId="6E599CA6">
            <w:pPr>
              <w:pStyle w:val="Prrafodelista"/>
              <w:numPr>
                <w:ilvl w:val="1"/>
                <w:numId w:val="1"/>
              </w:numPr>
              <w:rPr>
                <w:sz w:val="22"/>
                <w:szCs w:val="22"/>
              </w:rPr>
            </w:pPr>
            <w:r w:rsidR="0E762A69">
              <w:rPr/>
              <w:t xml:space="preserve">Question 2 – Students are expected to write approximately 90 words to complete the task. They choose either Question 2.1 or 2.2. This question is common to Foundation tier Question 5. </w:t>
            </w:r>
          </w:p>
          <w:p w:rsidR="0E762A69" w:rsidP="5615DEBA" w:rsidRDefault="0E762A69" w14:paraId="29150909" w14:textId="57AF3230">
            <w:pPr>
              <w:pStyle w:val="Prrafodelista"/>
              <w:numPr>
                <w:ilvl w:val="1"/>
                <w:numId w:val="1"/>
              </w:numPr>
              <w:rPr>
                <w:sz w:val="22"/>
                <w:szCs w:val="22"/>
              </w:rPr>
            </w:pPr>
            <w:r w:rsidR="0E762A69">
              <w:rPr/>
              <w:t xml:space="preserve">Question 3 – Students are expected to write approximately 150 words to complete the task. They choose either Question 3.1 or 3.2. </w:t>
            </w:r>
          </w:p>
          <w:p w:rsidR="00DB5503" w:rsidP="5615DEBA" w:rsidRDefault="00DB5503" w14:paraId="1BC75F78" w14:textId="0E2E5B9F">
            <w:pPr>
              <w:pStyle w:val="Normal"/>
              <w:ind w:left="0"/>
            </w:pPr>
          </w:p>
          <w:p w:rsidR="00DB5503" w:rsidP="00DB5503" w:rsidRDefault="00DB5503" w14:paraId="50DE6C5F" w14:textId="71A765F8">
            <w:hyperlink w:history="1" r:id="rId8">
              <w:r w:rsidRPr="004B1DF1">
                <w:rPr>
                  <w:rStyle w:val="Hipervnculo"/>
                </w:rPr>
                <w:t>https://www.aqa.org.uk/subjects/french/gcse/french-8652/specification/scheme-of-assessment</w:t>
              </w:r>
            </w:hyperlink>
            <w:r>
              <w:t xml:space="preserve"> </w:t>
            </w:r>
          </w:p>
          <w:p w:rsidR="006F26AC" w:rsidP="006F26AC" w:rsidRDefault="006F26AC" w14:paraId="75F0EFBF" w14:textId="77777777"/>
          <w:p w:rsidR="006F26AC" w:rsidP="006F26AC" w:rsidRDefault="006F26AC" w14:paraId="372A7B48" w14:textId="77777777"/>
          <w:p w:rsidR="006F26AC" w:rsidP="006F26AC" w:rsidRDefault="006F26AC" w14:paraId="73C84D99" w14:textId="77777777"/>
          <w:p w:rsidR="006F26AC" w:rsidP="006F26AC" w:rsidRDefault="006F26AC" w14:paraId="6655DB9E" w14:textId="77777777"/>
          <w:p w:rsidR="006F26AC" w:rsidP="006F26AC" w:rsidRDefault="006F26AC" w14:paraId="06D7321D" w14:textId="77777777"/>
          <w:p w:rsidR="006F26AC" w:rsidP="006F26AC" w:rsidRDefault="006F26AC" w14:paraId="08AA43BA" w14:textId="77777777"/>
          <w:p w:rsidR="006F26AC" w:rsidP="006F26AC" w:rsidRDefault="006F26AC" w14:paraId="06F4EB19" w14:textId="77777777"/>
          <w:p w:rsidRPr="006F26AC" w:rsidR="006F26AC" w:rsidP="006F26AC" w:rsidRDefault="006F26AC" w14:paraId="7CEBDE38" w14:textId="77777777">
            <w:pPr>
              <w:rPr>
                <w:highlight w:val="yellow"/>
              </w:rPr>
            </w:pPr>
          </w:p>
        </w:tc>
      </w:tr>
      <w:tr w:rsidR="006F26AC" w:rsidTr="5615DEBA" w14:paraId="2E0264A4" w14:textId="77777777">
        <w:tc>
          <w:tcPr>
            <w:tcW w:w="9383" w:type="dxa"/>
            <w:tcMar/>
          </w:tcPr>
          <w:p w:rsidR="006F26AC" w:rsidP="006F26AC" w:rsidRDefault="006F26AC" w14:paraId="75DF90BF" w14:textId="77777777">
            <w:pPr>
              <w:jc w:val="center"/>
            </w:pPr>
            <w:r>
              <w:t>Topic</w:t>
            </w:r>
          </w:p>
        </w:tc>
        <w:tc>
          <w:tcPr>
            <w:tcW w:w="1073" w:type="dxa"/>
            <w:tcMar/>
          </w:tcPr>
          <w:p w:rsidR="006F26AC" w:rsidP="006F26AC" w:rsidRDefault="006F26AC" w14:paraId="1CC0DD9C" w14:textId="77777777">
            <w:pPr>
              <w:jc w:val="center"/>
            </w:pPr>
            <w:r>
              <w:t>Revised?</w:t>
            </w:r>
          </w:p>
        </w:tc>
      </w:tr>
      <w:tr w:rsidR="006F26AC" w:rsidTr="5615DEBA" w14:paraId="6D20119E" w14:textId="77777777">
        <w:tc>
          <w:tcPr>
            <w:tcW w:w="9383" w:type="dxa"/>
            <w:tcMar/>
          </w:tcPr>
          <w:p w:rsidR="006F26AC" w:rsidRDefault="00DB5503" w14:paraId="2CDBBF8C" w14:textId="0EB9A9A3">
            <w:r>
              <w:t>Unit 1- Identity and Relationships</w:t>
            </w:r>
          </w:p>
        </w:tc>
        <w:tc>
          <w:tcPr>
            <w:tcW w:w="1073" w:type="dxa"/>
            <w:tcMar/>
          </w:tcPr>
          <w:p w:rsidR="006F26AC" w:rsidP="006F26AC" w:rsidRDefault="006F26AC" w14:paraId="05501AC8" w14:textId="77777777">
            <w:pPr>
              <w:jc w:val="center"/>
            </w:pPr>
          </w:p>
        </w:tc>
      </w:tr>
      <w:tr w:rsidR="006F26AC" w:rsidTr="5615DEBA" w14:paraId="5698F046" w14:textId="77777777">
        <w:tc>
          <w:tcPr>
            <w:tcW w:w="9383" w:type="dxa"/>
            <w:tcMar/>
          </w:tcPr>
          <w:p w:rsidR="006F26AC" w:rsidRDefault="00DB5503" w14:paraId="0250C5A0" w14:textId="3BF0044B">
            <w:r>
              <w:t>Unit 2- Healthy Lifestyle</w:t>
            </w:r>
          </w:p>
        </w:tc>
        <w:tc>
          <w:tcPr>
            <w:tcW w:w="1073" w:type="dxa"/>
            <w:tcMar/>
          </w:tcPr>
          <w:p w:rsidR="006F26AC" w:rsidP="006F26AC" w:rsidRDefault="006F26AC" w14:paraId="6FBA3BE7" w14:textId="77777777">
            <w:pPr>
              <w:jc w:val="center"/>
            </w:pPr>
          </w:p>
        </w:tc>
      </w:tr>
      <w:tr w:rsidR="006F26AC" w:rsidTr="5615DEBA" w14:paraId="14EA7D78" w14:textId="77777777">
        <w:tc>
          <w:tcPr>
            <w:tcW w:w="9383" w:type="dxa"/>
            <w:tcMar/>
          </w:tcPr>
          <w:p w:rsidR="00DB5503" w:rsidRDefault="00DB5503" w14:paraId="444698CD" w14:textId="0604F192">
            <w:r>
              <w:t>Unit 3- Free Time</w:t>
            </w:r>
          </w:p>
        </w:tc>
        <w:tc>
          <w:tcPr>
            <w:tcW w:w="1073" w:type="dxa"/>
            <w:tcMar/>
          </w:tcPr>
          <w:p w:rsidR="006F26AC" w:rsidP="006F26AC" w:rsidRDefault="006F26AC" w14:paraId="6360D579" w14:textId="77777777">
            <w:pPr>
              <w:jc w:val="center"/>
            </w:pPr>
          </w:p>
        </w:tc>
      </w:tr>
      <w:tr w:rsidR="006F26AC" w:rsidTr="5615DEBA" w14:paraId="015D03FF" w14:textId="77777777">
        <w:tc>
          <w:tcPr>
            <w:tcW w:w="9383" w:type="dxa"/>
            <w:tcMar/>
          </w:tcPr>
          <w:p w:rsidR="006F26AC" w:rsidRDefault="00DB5503" w14:paraId="02DC1766" w14:textId="1FE2FA82">
            <w:r>
              <w:t>Unit 4- Travel and Tourism</w:t>
            </w:r>
          </w:p>
        </w:tc>
        <w:tc>
          <w:tcPr>
            <w:tcW w:w="1073" w:type="dxa"/>
            <w:tcMar/>
          </w:tcPr>
          <w:p w:rsidR="006F26AC" w:rsidP="006F26AC" w:rsidRDefault="006F26AC" w14:paraId="507A5D60" w14:textId="77777777">
            <w:pPr>
              <w:jc w:val="center"/>
            </w:pPr>
          </w:p>
        </w:tc>
      </w:tr>
      <w:tr w:rsidR="006F26AC" w:rsidTr="5615DEBA" w14:paraId="45E02369" w14:textId="77777777">
        <w:tc>
          <w:tcPr>
            <w:tcW w:w="9383" w:type="dxa"/>
            <w:tcMar/>
          </w:tcPr>
          <w:p w:rsidR="006F26AC" w:rsidRDefault="00DB5503" w14:paraId="686F0921" w14:textId="040F8F39">
            <w:r>
              <w:t>Unit 5- Technology</w:t>
            </w:r>
          </w:p>
        </w:tc>
        <w:tc>
          <w:tcPr>
            <w:tcW w:w="1073" w:type="dxa"/>
            <w:tcMar/>
          </w:tcPr>
          <w:p w:rsidR="006F26AC" w:rsidP="006F26AC" w:rsidRDefault="006F26AC" w14:paraId="06BE1960" w14:textId="77777777">
            <w:pPr>
              <w:jc w:val="center"/>
            </w:pPr>
          </w:p>
        </w:tc>
      </w:tr>
      <w:tr w:rsidR="006F26AC" w:rsidTr="5615DEBA" w14:paraId="6F1C5648" w14:textId="77777777">
        <w:tc>
          <w:tcPr>
            <w:tcW w:w="10456" w:type="dxa"/>
            <w:gridSpan w:val="2"/>
            <w:tcMar/>
          </w:tcPr>
          <w:p w:rsidR="006F26AC" w:rsidP="006F26AC" w:rsidRDefault="006F26AC" w14:paraId="4A6DBDEF" w14:textId="77777777">
            <w:pPr>
              <w:jc w:val="center"/>
            </w:pPr>
            <w:r>
              <w:t>Revision Links</w:t>
            </w:r>
          </w:p>
        </w:tc>
      </w:tr>
      <w:tr w:rsidR="006F26AC" w:rsidTr="5615DEBA" w14:paraId="6CB52B63" w14:textId="77777777">
        <w:tc>
          <w:tcPr>
            <w:tcW w:w="10456" w:type="dxa"/>
            <w:gridSpan w:val="2"/>
            <w:tcMar/>
          </w:tcPr>
          <w:p w:rsidR="006F26AC" w:rsidP="006F26AC" w:rsidRDefault="006F26AC" w14:paraId="2D270DE8" w14:textId="77777777">
            <w:pPr>
              <w:jc w:val="center"/>
            </w:pPr>
          </w:p>
          <w:p w:rsidRPr="00DB5503" w:rsidR="00DB5503" w:rsidP="00DB5503" w:rsidRDefault="00DB5503" w14:paraId="014D1BC2" w14:textId="77777777">
            <w:pPr>
              <w:pStyle w:val="Prrafodelista"/>
              <w:numPr>
                <w:ilvl w:val="0"/>
                <w:numId w:val="1"/>
              </w:numPr>
              <w:rPr>
                <w:b/>
                <w:bCs/>
              </w:rPr>
            </w:pPr>
            <w:r>
              <w:t xml:space="preserve">CGP Revision Guide - </w:t>
            </w:r>
            <w:hyperlink w:history="1" r:id="rId9">
              <w:r w:rsidRPr="004B1DF1">
                <w:rPr>
                  <w:rStyle w:val="Hipervnculo"/>
                </w:rPr>
                <w:t>https://www.cgpbooks.co.uk/secondary-books/gcse/languages/french/fas44-new-gcse-french-aqa-complete-revision</w:t>
              </w:r>
            </w:hyperlink>
            <w:r>
              <w:t xml:space="preserve"> It must say </w:t>
            </w:r>
            <w:r w:rsidRPr="00DB5503">
              <w:rPr>
                <w:b/>
                <w:bCs/>
              </w:rPr>
              <w:t xml:space="preserve">New GCSE French AQA Complete Revision &amp; Practice with CGP </w:t>
            </w:r>
            <w:proofErr w:type="spellStart"/>
            <w:r w:rsidRPr="00DB5503">
              <w:rPr>
                <w:b/>
                <w:bCs/>
              </w:rPr>
              <w:t>RevisionHub</w:t>
            </w:r>
            <w:proofErr w:type="spellEnd"/>
            <w:r w:rsidRPr="00DB5503">
              <w:rPr>
                <w:b/>
                <w:bCs/>
              </w:rPr>
              <w:t xml:space="preserve"> (for exams from 2026)</w:t>
            </w:r>
          </w:p>
          <w:p w:rsidR="00DB5503" w:rsidP="00DB5503" w:rsidRDefault="00DB5503" w14:paraId="16F5AF39" w14:textId="77777777">
            <w:pPr>
              <w:pStyle w:val="Prrafodelista"/>
              <w:numPr>
                <w:ilvl w:val="0"/>
                <w:numId w:val="1"/>
              </w:numPr>
            </w:pPr>
            <w:r>
              <w:t xml:space="preserve">Use </w:t>
            </w:r>
            <w:proofErr w:type="spellStart"/>
            <w:r>
              <w:t>Languagenut</w:t>
            </w:r>
            <w:proofErr w:type="spellEnd"/>
            <w:r>
              <w:t xml:space="preserve">  to practise listening and reading exam skills and to go over vocabulary. </w:t>
            </w:r>
          </w:p>
          <w:p w:rsidR="00DB5503" w:rsidP="00DB5503" w:rsidRDefault="00DB5503" w14:paraId="6A4FDFA4" w14:textId="77777777">
            <w:pPr>
              <w:pStyle w:val="Prrafodelista"/>
              <w:numPr>
                <w:ilvl w:val="0"/>
                <w:numId w:val="1"/>
              </w:numPr>
            </w:pPr>
            <w:r>
              <w:t xml:space="preserve">See AQA vocabulary lists on </w:t>
            </w:r>
            <w:proofErr w:type="spellStart"/>
            <w:r>
              <w:t>Bromcom</w:t>
            </w:r>
            <w:proofErr w:type="spellEnd"/>
            <w:r>
              <w:t xml:space="preserve">. </w:t>
            </w:r>
          </w:p>
          <w:p w:rsidR="00DB5503" w:rsidP="00DB5503" w:rsidRDefault="00DB5503" w14:paraId="154390CA" w14:textId="77777777">
            <w:pPr>
              <w:pStyle w:val="Prrafodelista"/>
              <w:numPr>
                <w:ilvl w:val="0"/>
                <w:numId w:val="1"/>
              </w:numPr>
            </w:pPr>
            <w:r>
              <w:t>Revise tenses that have been covered in class using exercise book.</w:t>
            </w:r>
          </w:p>
          <w:p w:rsidR="006F26AC" w:rsidP="00DB5503" w:rsidRDefault="00DB5503" w14:paraId="3F604EA0" w14:textId="5D683218">
            <w:pPr>
              <w:pStyle w:val="Prrafodelista"/>
              <w:numPr>
                <w:ilvl w:val="0"/>
                <w:numId w:val="1"/>
              </w:numPr>
            </w:pPr>
            <w:r>
              <w:t xml:space="preserve">Use exercise book to create mind maps and flash cards. </w:t>
            </w:r>
          </w:p>
        </w:tc>
      </w:tr>
    </w:tbl>
    <w:p w:rsidR="00A72902" w:rsidRDefault="00A72902" w14:paraId="7D4E57F1" w14:textId="77777777"/>
    <w:sectPr w:rsidR="00A72902" w:rsidSect="006F26A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6AD5"/>
    <w:multiLevelType w:val="hybridMultilevel"/>
    <w:tmpl w:val="7D6C07AE"/>
    <w:lvl w:ilvl="0" w:tplc="6B203284">
      <w:numFmt w:val="bullet"/>
      <w:lvlText w:val="-"/>
      <w:lvlJc w:val="left"/>
      <w:pPr>
        <w:ind w:left="1080" w:hanging="360"/>
      </w:pPr>
      <w:rPr>
        <w:rFonts w:hint="default" w:ascii="Aptos" w:hAnsi="Aptos" w:eastAsiaTheme="minorHAnsi"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 w15:restartNumberingAfterBreak="0">
    <w:nsid w:val="3DB766B3"/>
    <w:multiLevelType w:val="hybridMultilevel"/>
    <w:tmpl w:val="81A4F670"/>
    <w:lvl w:ilvl="0" w:tplc="CB36597C">
      <w:numFmt w:val="bullet"/>
      <w:lvlText w:val=""/>
      <w:lvlJc w:val="left"/>
      <w:pPr>
        <w:ind w:left="720" w:hanging="360"/>
      </w:pPr>
      <w:rPr>
        <w:rFonts w:hint="default" w:ascii="Symbol" w:hAnsi="Symbol" w:eastAsiaTheme="minorHAnsi" w:cstheme="minorBid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5B115E5C"/>
    <w:multiLevelType w:val="hybridMultilevel"/>
    <w:tmpl w:val="614C2074"/>
    <w:lvl w:ilvl="0" w:tplc="13003DB2">
      <w:numFmt w:val="bullet"/>
      <w:lvlText w:val="-"/>
      <w:lvlJc w:val="left"/>
      <w:pPr>
        <w:ind w:left="1080" w:hanging="360"/>
      </w:pPr>
      <w:rPr>
        <w:rFonts w:hint="default" w:ascii="Aptos" w:hAnsi="Aptos" w:eastAsiaTheme="minorHAnsi"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num w:numId="1" w16cid:durableId="841772331">
    <w:abstractNumId w:val="1"/>
  </w:num>
  <w:num w:numId="2" w16cid:durableId="769593788">
    <w:abstractNumId w:val="2"/>
  </w:num>
  <w:num w:numId="3" w16cid:durableId="17614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03"/>
    <w:rsid w:val="00251A49"/>
    <w:rsid w:val="00264D56"/>
    <w:rsid w:val="006410D0"/>
    <w:rsid w:val="006F26AC"/>
    <w:rsid w:val="00A72902"/>
    <w:rsid w:val="00BF4A5D"/>
    <w:rsid w:val="00C036E2"/>
    <w:rsid w:val="00DB5503"/>
    <w:rsid w:val="011D091F"/>
    <w:rsid w:val="07E24AB7"/>
    <w:rsid w:val="0E762A69"/>
    <w:rsid w:val="1518315E"/>
    <w:rsid w:val="312C2BC2"/>
    <w:rsid w:val="5615DEBA"/>
    <w:rsid w:val="573DF6F4"/>
    <w:rsid w:val="652034D5"/>
    <w:rsid w:val="6A428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E3FE"/>
  <w15:chartTrackingRefBased/>
  <w15:docId w15:val="{44A624C2-EA5C-4842-A5F6-4C064914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F26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6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6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6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6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6AC"/>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6F26A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6F26A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6F26A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6F26A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6F26A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6F26A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6F26A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6F26A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6F26AC"/>
    <w:rPr>
      <w:rFonts w:eastAsiaTheme="majorEastAsia" w:cstheme="majorBidi"/>
      <w:color w:val="272727" w:themeColor="text1" w:themeTint="D8"/>
    </w:rPr>
  </w:style>
  <w:style w:type="paragraph" w:styleId="Ttulo">
    <w:name w:val="Title"/>
    <w:basedOn w:val="Normal"/>
    <w:next w:val="Normal"/>
    <w:link w:val="TtuloCar"/>
    <w:uiPriority w:val="10"/>
    <w:qFormat/>
    <w:rsid w:val="006F26AC"/>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6F26A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6F26A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6F2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6AC"/>
    <w:pPr>
      <w:spacing w:before="160"/>
      <w:jc w:val="center"/>
    </w:pPr>
    <w:rPr>
      <w:i/>
      <w:iCs/>
      <w:color w:val="404040" w:themeColor="text1" w:themeTint="BF"/>
    </w:rPr>
  </w:style>
  <w:style w:type="character" w:styleId="CitaCar" w:customStyle="1">
    <w:name w:val="Cita Car"/>
    <w:basedOn w:val="Fuentedeprrafopredeter"/>
    <w:link w:val="Cita"/>
    <w:uiPriority w:val="29"/>
    <w:rsid w:val="006F26AC"/>
    <w:rPr>
      <w:i/>
      <w:iCs/>
      <w:color w:val="404040" w:themeColor="text1" w:themeTint="BF"/>
    </w:rPr>
  </w:style>
  <w:style w:type="paragraph" w:styleId="Prrafodelista">
    <w:name w:val="List Paragraph"/>
    <w:basedOn w:val="Normal"/>
    <w:uiPriority w:val="34"/>
    <w:qFormat/>
    <w:rsid w:val="006F26AC"/>
    <w:pPr>
      <w:ind w:left="720"/>
      <w:contextualSpacing/>
    </w:pPr>
  </w:style>
  <w:style w:type="character" w:styleId="nfasisintenso">
    <w:name w:val="Intense Emphasis"/>
    <w:basedOn w:val="Fuentedeprrafopredeter"/>
    <w:uiPriority w:val="21"/>
    <w:qFormat/>
    <w:rsid w:val="006F26AC"/>
    <w:rPr>
      <w:i/>
      <w:iCs/>
      <w:color w:val="0F4761" w:themeColor="accent1" w:themeShade="BF"/>
    </w:rPr>
  </w:style>
  <w:style w:type="paragraph" w:styleId="Citadestacada">
    <w:name w:val="Intense Quote"/>
    <w:basedOn w:val="Normal"/>
    <w:next w:val="Normal"/>
    <w:link w:val="CitadestacadaCar"/>
    <w:uiPriority w:val="30"/>
    <w:qFormat/>
    <w:rsid w:val="006F26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6F26AC"/>
    <w:rPr>
      <w:i/>
      <w:iCs/>
      <w:color w:val="0F4761" w:themeColor="accent1" w:themeShade="BF"/>
    </w:rPr>
  </w:style>
  <w:style w:type="character" w:styleId="Referenciaintensa">
    <w:name w:val="Intense Reference"/>
    <w:basedOn w:val="Fuentedeprrafopredeter"/>
    <w:uiPriority w:val="32"/>
    <w:qFormat/>
    <w:rsid w:val="006F26AC"/>
    <w:rPr>
      <w:b/>
      <w:bCs/>
      <w:smallCaps/>
      <w:color w:val="0F4761" w:themeColor="accent1" w:themeShade="BF"/>
      <w:spacing w:val="5"/>
    </w:rPr>
  </w:style>
  <w:style w:type="table" w:styleId="Tablaconcuadrcula">
    <w:name w:val="Table Grid"/>
    <w:basedOn w:val="Tablanormal"/>
    <w:uiPriority w:val="39"/>
    <w:rsid w:val="006F26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DB5503"/>
    <w:rPr>
      <w:color w:val="467886" w:themeColor="hyperlink"/>
      <w:u w:val="single"/>
    </w:rPr>
  </w:style>
  <w:style w:type="character" w:styleId="Mencinsinresolver">
    <w:name w:val="Unresolved Mention"/>
    <w:basedOn w:val="Fuentedeprrafopredeter"/>
    <w:uiPriority w:val="99"/>
    <w:semiHidden/>
    <w:unhideWhenUsed/>
    <w:rsid w:val="00DB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9504">
      <w:bodyDiv w:val="1"/>
      <w:marLeft w:val="0"/>
      <w:marRight w:val="0"/>
      <w:marTop w:val="0"/>
      <w:marBottom w:val="0"/>
      <w:divBdr>
        <w:top w:val="none" w:sz="0" w:space="0" w:color="auto"/>
        <w:left w:val="none" w:sz="0" w:space="0" w:color="auto"/>
        <w:bottom w:val="none" w:sz="0" w:space="0" w:color="auto"/>
        <w:right w:val="none" w:sz="0" w:space="0" w:color="auto"/>
      </w:divBdr>
    </w:div>
    <w:div w:id="7481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qa.org.uk/subjects/french/gcse/french-8652/specification/scheme-of-assessmen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cgpbooks.co.uk/secondary-books/gcse/languages/french/fas44-new-gcse-french-aqa-complete-revision"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ownloads\Revision%20Lis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07d12d74f3c5772a218764afecbddf21">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901e5478cd41484adc02ed800b863339"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12D65-92B8-4F0E-908E-E1EE7B92F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4D781-D083-480C-8E59-FA977FF73012}">
  <ds:schemaRefs>
    <ds:schemaRef ds:uri="http://schemas.microsoft.com/sharepoint/v3/contenttype/forms"/>
  </ds:schemaRefs>
</ds:datastoreItem>
</file>

<file path=customXml/itemProps3.xml><?xml version="1.0" encoding="utf-8"?>
<ds:datastoreItem xmlns:ds="http://schemas.openxmlformats.org/officeDocument/2006/customXml" ds:itemID="{A7E59B39-A7DD-4AA8-863F-1BDB51D03D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Revision List Template</ap:Template>
  <ap:Application>Microsoft Word for the web</ap:Application>
  <ap:DocSecurity>0</ap:DocSecurity>
  <ap:ScaleCrop>false</ap:ScaleCrop>
  <ap:Company>Omega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M</dc:creator>
  <keywords/>
  <dc:description/>
  <lastModifiedBy>James Mitchell</lastModifiedBy>
  <revision>4</revision>
  <dcterms:created xsi:type="dcterms:W3CDTF">2025-04-27T10:47:00.0000000Z</dcterms:created>
  <dcterms:modified xsi:type="dcterms:W3CDTF">2026-05-12T14:55:42.0682959Z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ies>
</file>