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835"/>
        <w:gridCol w:w="1621"/>
      </w:tblGrid>
      <w:tr w:rsidR="006F26AC" w:rsidTr="09E3D151" w14:paraId="4F269E5F" w14:textId="77777777">
        <w:tc>
          <w:tcPr>
            <w:tcW w:w="10456" w:type="dxa"/>
            <w:gridSpan w:val="2"/>
            <w:tcMar/>
          </w:tcPr>
          <w:p w:rsidR="006F26AC" w:rsidP="006F26AC" w:rsidRDefault="000E06B0" w14:paraId="4FD8E71A" w14:textId="11EBC689">
            <w:pPr>
              <w:jc w:val="center"/>
            </w:pPr>
            <w:r>
              <w:t>Further Maths</w:t>
            </w:r>
            <w:r w:rsidR="006F26AC">
              <w:t xml:space="preserve"> Revision List Summer 2025</w:t>
            </w:r>
          </w:p>
        </w:tc>
      </w:tr>
      <w:tr w:rsidR="006F26AC" w:rsidTr="09E3D151" w14:paraId="5DE3FEAF" w14:textId="77777777">
        <w:tc>
          <w:tcPr>
            <w:tcW w:w="10456" w:type="dxa"/>
            <w:gridSpan w:val="2"/>
            <w:tcMar/>
          </w:tcPr>
          <w:p w:rsidRPr="00872599" w:rsidR="006F26AC" w:rsidP="006F26AC" w:rsidRDefault="006F26AC" w14:paraId="179678C2" w14:textId="77777777">
            <w:pPr>
              <w:rPr>
                <w:b/>
                <w:bCs/>
                <w:sz w:val="28"/>
                <w:szCs w:val="28"/>
              </w:rPr>
            </w:pPr>
            <w:r w:rsidRPr="00872599">
              <w:rPr>
                <w:b/>
                <w:bCs/>
                <w:sz w:val="28"/>
                <w:szCs w:val="28"/>
              </w:rPr>
              <w:t>Exam information:</w:t>
            </w:r>
          </w:p>
          <w:p w:rsidRPr="00872599" w:rsidR="006F26AC" w:rsidP="006F26AC" w:rsidRDefault="000E06B0" w14:paraId="02A36094" w14:textId="176F16E7">
            <w:pPr>
              <w:rPr>
                <w:b/>
                <w:bCs/>
                <w:sz w:val="28"/>
                <w:szCs w:val="28"/>
              </w:rPr>
            </w:pPr>
            <w:r w:rsidRPr="00872599">
              <w:rPr>
                <w:b/>
                <w:bCs/>
                <w:sz w:val="28"/>
                <w:szCs w:val="28"/>
              </w:rPr>
              <w:t>2 papers both 1hr 30 mins each</w:t>
            </w:r>
          </w:p>
          <w:p w:rsidRPr="00872599" w:rsidR="000E06B0" w:rsidP="006F26AC" w:rsidRDefault="000E06B0" w14:paraId="5646F629" w14:textId="25B359F4">
            <w:pPr>
              <w:rPr>
                <w:b/>
                <w:bCs/>
                <w:sz w:val="28"/>
                <w:szCs w:val="28"/>
              </w:rPr>
            </w:pPr>
            <w:r w:rsidRPr="00872599">
              <w:rPr>
                <w:b/>
                <w:bCs/>
                <w:sz w:val="28"/>
                <w:szCs w:val="28"/>
              </w:rPr>
              <w:t>Paper 1 – Pure</w:t>
            </w:r>
          </w:p>
          <w:p w:rsidRPr="00872599" w:rsidR="000E06B0" w:rsidP="006F26AC" w:rsidRDefault="000E06B0" w14:paraId="5BAC206A" w14:textId="4A55FAC8">
            <w:pPr>
              <w:rPr>
                <w:b/>
                <w:bCs/>
                <w:sz w:val="28"/>
                <w:szCs w:val="28"/>
              </w:rPr>
            </w:pPr>
            <w:r w:rsidRPr="00872599">
              <w:rPr>
                <w:b/>
                <w:bCs/>
                <w:sz w:val="28"/>
                <w:szCs w:val="28"/>
              </w:rPr>
              <w:t>Paper 2 – 40 marks mechanics, 40 marks stats</w:t>
            </w:r>
          </w:p>
          <w:p w:rsidRPr="006F26AC" w:rsidR="006F26AC" w:rsidP="09E3D151" w:rsidRDefault="006F26AC" w14:paraId="587A10D1" w14:noSpellErr="1" w14:textId="430BDEE3">
            <w:pPr>
              <w:pStyle w:val="Normal"/>
            </w:pPr>
          </w:p>
        </w:tc>
      </w:tr>
      <w:tr w:rsidR="006F26AC" w:rsidTr="09E3D151" w14:paraId="7B7E7E55" w14:textId="77777777">
        <w:tc>
          <w:tcPr>
            <w:tcW w:w="8835" w:type="dxa"/>
            <w:tcMar/>
          </w:tcPr>
          <w:p w:rsidR="006F26AC" w:rsidP="006F26AC" w:rsidRDefault="006F26AC" w14:paraId="0EAE7AD6" w14:textId="77777777">
            <w:pPr>
              <w:jc w:val="center"/>
            </w:pPr>
            <w:r>
              <w:t>Topic</w:t>
            </w:r>
          </w:p>
        </w:tc>
        <w:tc>
          <w:tcPr>
            <w:tcW w:w="1621" w:type="dxa"/>
            <w:tcMar/>
          </w:tcPr>
          <w:p w:rsidR="006F26AC" w:rsidP="006F26AC" w:rsidRDefault="006F26AC" w14:paraId="56AB0F80" w14:textId="77777777">
            <w:pPr>
              <w:jc w:val="center"/>
            </w:pPr>
            <w:r>
              <w:t>Revised?</w:t>
            </w:r>
          </w:p>
        </w:tc>
      </w:tr>
      <w:tr w:rsidR="006F26AC" w:rsidTr="09E3D151" w14:paraId="50A8E427" w14:textId="77777777">
        <w:tc>
          <w:tcPr>
            <w:tcW w:w="8835" w:type="dxa"/>
            <w:tcMar/>
          </w:tcPr>
          <w:p w:rsidRPr="00872599" w:rsidR="006F26AC" w:rsidRDefault="000E06B0" w14:paraId="3EC1851B" w14:textId="5725AF24">
            <w:pPr>
              <w:rPr>
                <w:b/>
                <w:bCs/>
              </w:rPr>
            </w:pPr>
            <w:r w:rsidRPr="00872599">
              <w:rPr>
                <w:b/>
                <w:bCs/>
                <w:sz w:val="28"/>
                <w:szCs w:val="28"/>
              </w:rPr>
              <w:t>Pure – Paper 1</w:t>
            </w:r>
          </w:p>
        </w:tc>
        <w:tc>
          <w:tcPr>
            <w:tcW w:w="1621" w:type="dxa"/>
            <w:tcMar/>
          </w:tcPr>
          <w:p w:rsidR="006F26AC" w:rsidP="006F26AC" w:rsidRDefault="006F26AC" w14:paraId="211C2AF6" w14:textId="77777777">
            <w:pPr>
              <w:jc w:val="center"/>
            </w:pPr>
          </w:p>
        </w:tc>
      </w:tr>
      <w:tr w:rsidR="006F26AC" w:rsidTr="09E3D151" w14:paraId="301678A9" w14:textId="77777777">
        <w:tc>
          <w:tcPr>
            <w:tcW w:w="8835" w:type="dxa"/>
            <w:tcMar/>
          </w:tcPr>
          <w:p w:rsidRPr="00872599" w:rsidR="000E06B0" w:rsidRDefault="000E06B0" w14:paraId="6A239D65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Complex Numbers</w:t>
            </w:r>
          </w:p>
          <w:p w:rsidR="000E06B0" w:rsidRDefault="000E06B0" w14:paraId="3571E288" w14:textId="77777777">
            <w:r>
              <w:t>Properties and Arithmetic</w:t>
            </w:r>
          </w:p>
          <w:p w:rsidR="000E06B0" w:rsidRDefault="000E06B0" w14:paraId="41D985EB" w14:textId="77777777">
            <w:r>
              <w:t>Solving polynomials</w:t>
            </w:r>
          </w:p>
          <w:p w:rsidR="000E06B0" w:rsidRDefault="000E06B0" w14:paraId="676E9C80" w14:textId="77777777">
            <w:r>
              <w:t>Argand Diagrams</w:t>
            </w:r>
          </w:p>
          <w:p w:rsidR="000E06B0" w:rsidRDefault="000E06B0" w14:paraId="7A457C43" w14:textId="166DE905">
            <w:r>
              <w:t>Modulus Argument Form and loci</w:t>
            </w:r>
          </w:p>
        </w:tc>
        <w:tc>
          <w:tcPr>
            <w:tcW w:w="1621" w:type="dxa"/>
            <w:tcMar/>
          </w:tcPr>
          <w:p w:rsidR="006F26AC" w:rsidP="006F26AC" w:rsidRDefault="006F26AC" w14:paraId="56BD1D36" w14:textId="77777777">
            <w:pPr>
              <w:jc w:val="center"/>
            </w:pPr>
          </w:p>
        </w:tc>
      </w:tr>
      <w:tr w:rsidR="006F26AC" w:rsidTr="09E3D151" w14:paraId="71908304" w14:textId="77777777">
        <w:tc>
          <w:tcPr>
            <w:tcW w:w="8835" w:type="dxa"/>
            <w:tcMar/>
          </w:tcPr>
          <w:p w:rsidRPr="00872599" w:rsidR="006F26AC" w:rsidRDefault="000E06B0" w14:paraId="7FC241EC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Algebra and Series</w:t>
            </w:r>
          </w:p>
          <w:p w:rsidR="000E06B0" w:rsidRDefault="000E06B0" w14:paraId="22E46579" w14:textId="77777777">
            <w:r>
              <w:t>Roots of polynomials</w:t>
            </w:r>
          </w:p>
          <w:p w:rsidR="000E06B0" w:rsidRDefault="000E06B0" w14:paraId="2EC280B3" w14:textId="77777777">
            <w:r>
              <w:t>Inequalities</w:t>
            </w:r>
          </w:p>
          <w:p w:rsidR="000E06B0" w:rsidRDefault="000E06B0" w14:paraId="7FC4369B" w14:textId="77777777">
            <w:r>
              <w:t>Summing of Series and Method of Differences</w:t>
            </w:r>
          </w:p>
          <w:p w:rsidR="000E06B0" w:rsidRDefault="000E06B0" w14:paraId="5D805DEC" w14:textId="77777777">
            <w:r>
              <w:t>Proof by Induction</w:t>
            </w:r>
          </w:p>
          <w:p w:rsidR="000E06B0" w:rsidRDefault="000E06B0" w14:paraId="691FAF47" w14:textId="1BAAC83F">
            <w:proofErr w:type="spellStart"/>
            <w:r>
              <w:t>MacLaurin</w:t>
            </w:r>
            <w:proofErr w:type="spellEnd"/>
            <w:r>
              <w:t xml:space="preserve"> Series </w:t>
            </w:r>
          </w:p>
        </w:tc>
        <w:tc>
          <w:tcPr>
            <w:tcW w:w="1621" w:type="dxa"/>
            <w:tcMar/>
          </w:tcPr>
          <w:p w:rsidR="006F26AC" w:rsidP="006F26AC" w:rsidRDefault="006F26AC" w14:paraId="7F94265C" w14:textId="77777777">
            <w:pPr>
              <w:jc w:val="center"/>
            </w:pPr>
          </w:p>
        </w:tc>
      </w:tr>
      <w:tr w:rsidR="006F26AC" w:rsidTr="09E3D151" w14:paraId="725DE9D5" w14:textId="77777777">
        <w:tc>
          <w:tcPr>
            <w:tcW w:w="8835" w:type="dxa"/>
            <w:tcMar/>
          </w:tcPr>
          <w:p w:rsidRPr="00872599" w:rsidR="006F26AC" w:rsidRDefault="00872599" w14:paraId="7CFA1321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Curve Sketching</w:t>
            </w:r>
          </w:p>
          <w:p w:rsidR="00872599" w:rsidRDefault="00872599" w14:paraId="42A902C6" w14:textId="77777777">
            <w:r>
              <w:t>Linear rational functions</w:t>
            </w:r>
          </w:p>
          <w:p w:rsidR="00872599" w:rsidRDefault="00872599" w14:paraId="2D2F0FD4" w14:textId="77777777">
            <w:r>
              <w:t>Quadratic rational functions</w:t>
            </w:r>
          </w:p>
          <w:p w:rsidR="00872599" w:rsidRDefault="00872599" w14:paraId="7ACC058C" w14:textId="77777777">
            <w:r>
              <w:t>Polar coordinates</w:t>
            </w:r>
          </w:p>
          <w:p w:rsidR="00872599" w:rsidRDefault="00872599" w14:paraId="34194D88" w14:textId="77777777">
            <w:r>
              <w:t>Parabolas, ellipses and hyperbolas</w:t>
            </w:r>
          </w:p>
          <w:p w:rsidR="00872599" w:rsidRDefault="00872599" w14:paraId="4FFF2A5C" w14:textId="00B19A25">
            <w:r>
              <w:t>Hyperbolic functions</w:t>
            </w:r>
          </w:p>
        </w:tc>
        <w:tc>
          <w:tcPr>
            <w:tcW w:w="1621" w:type="dxa"/>
            <w:tcMar/>
          </w:tcPr>
          <w:p w:rsidR="006F26AC" w:rsidP="006F26AC" w:rsidRDefault="006F26AC" w14:paraId="0B08F9A5" w14:textId="77777777">
            <w:pPr>
              <w:jc w:val="center"/>
            </w:pPr>
          </w:p>
        </w:tc>
      </w:tr>
      <w:tr w:rsidR="006F26AC" w:rsidTr="09E3D151" w14:paraId="539D23A2" w14:textId="77777777">
        <w:tc>
          <w:tcPr>
            <w:tcW w:w="8835" w:type="dxa"/>
            <w:tcMar/>
          </w:tcPr>
          <w:p w:rsidRPr="00872599" w:rsidR="006F26AC" w:rsidRDefault="00872599" w14:paraId="00978F4C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Integration</w:t>
            </w:r>
          </w:p>
          <w:p w:rsidR="00872599" w:rsidRDefault="00872599" w14:paraId="718D1D51" w14:textId="77777777">
            <w:r>
              <w:t>Mean values</w:t>
            </w:r>
          </w:p>
          <w:p w:rsidR="00872599" w:rsidRDefault="00872599" w14:paraId="17E087BE" w14:textId="377F8D41">
            <w:r>
              <w:t>Volumes of revolution</w:t>
            </w:r>
          </w:p>
        </w:tc>
        <w:tc>
          <w:tcPr>
            <w:tcW w:w="1621" w:type="dxa"/>
            <w:tcMar/>
          </w:tcPr>
          <w:p w:rsidR="006F26AC" w:rsidP="006F26AC" w:rsidRDefault="006F26AC" w14:paraId="1BC44523" w14:textId="77777777">
            <w:pPr>
              <w:jc w:val="center"/>
            </w:pPr>
          </w:p>
        </w:tc>
      </w:tr>
      <w:tr w:rsidR="006F26AC" w:rsidTr="09E3D151" w14:paraId="24333B5B" w14:textId="77777777">
        <w:tc>
          <w:tcPr>
            <w:tcW w:w="8835" w:type="dxa"/>
            <w:tcMar/>
          </w:tcPr>
          <w:p w:rsidRPr="00872599" w:rsidR="006F26AC" w:rsidRDefault="00872599" w14:paraId="120A4A15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Matrices</w:t>
            </w:r>
          </w:p>
          <w:p w:rsidR="00872599" w:rsidRDefault="00872599" w14:paraId="6105CB81" w14:textId="77777777">
            <w:r>
              <w:t>Properties and Arithmetic</w:t>
            </w:r>
          </w:p>
          <w:p w:rsidR="00872599" w:rsidRDefault="00872599" w14:paraId="1555B887" w14:textId="77777777">
            <w:r>
              <w:t xml:space="preserve">Transformations </w:t>
            </w:r>
          </w:p>
          <w:p w:rsidR="00872599" w:rsidRDefault="00872599" w14:paraId="4E6CE879" w14:textId="14C2D249">
            <w:r>
              <w:t>Systems of Linear equations</w:t>
            </w:r>
          </w:p>
        </w:tc>
        <w:tc>
          <w:tcPr>
            <w:tcW w:w="1621" w:type="dxa"/>
            <w:tcMar/>
          </w:tcPr>
          <w:p w:rsidR="006F26AC" w:rsidP="006F26AC" w:rsidRDefault="006F26AC" w14:paraId="431F5601" w14:textId="77777777">
            <w:pPr>
              <w:jc w:val="center"/>
            </w:pPr>
          </w:p>
        </w:tc>
      </w:tr>
      <w:tr w:rsidR="006F26AC" w:rsidTr="09E3D151" w14:paraId="4B4E2AE9" w14:textId="77777777">
        <w:tc>
          <w:tcPr>
            <w:tcW w:w="8835" w:type="dxa"/>
            <w:tcMar/>
          </w:tcPr>
          <w:p w:rsidRPr="00872599" w:rsidR="006F26AC" w:rsidRDefault="00872599" w14:paraId="15A63762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Vectors</w:t>
            </w:r>
          </w:p>
          <w:p w:rsidR="00872599" w:rsidRDefault="00872599" w14:paraId="3FFCC6EB" w14:textId="77777777">
            <w:r>
              <w:t>The vector Equation of a line</w:t>
            </w:r>
          </w:p>
          <w:p w:rsidR="00872599" w:rsidRDefault="00872599" w14:paraId="6605341A" w14:textId="77777777">
            <w:r>
              <w:t>Scalar Product</w:t>
            </w:r>
          </w:p>
          <w:p w:rsidR="00872599" w:rsidRDefault="00872599" w14:paraId="5C78E77A" w14:textId="0AF68A89">
            <w:r>
              <w:t>Finding Distances</w:t>
            </w:r>
          </w:p>
        </w:tc>
        <w:tc>
          <w:tcPr>
            <w:tcW w:w="1621" w:type="dxa"/>
            <w:tcMar/>
          </w:tcPr>
          <w:p w:rsidR="006F26AC" w:rsidP="006F26AC" w:rsidRDefault="006F26AC" w14:paraId="25550FDC" w14:textId="77777777">
            <w:pPr>
              <w:jc w:val="center"/>
            </w:pPr>
          </w:p>
        </w:tc>
      </w:tr>
      <w:tr w:rsidR="006F26AC" w:rsidTr="09E3D151" w14:paraId="534DD574" w14:textId="77777777">
        <w:tc>
          <w:tcPr>
            <w:tcW w:w="8835" w:type="dxa"/>
            <w:tcMar/>
          </w:tcPr>
          <w:p w:rsidRPr="00872599" w:rsidR="006F26AC" w:rsidRDefault="00872599" w14:paraId="10D10B22" w14:textId="45F8AE1D">
            <w:pPr>
              <w:rPr>
                <w:b/>
                <w:bCs/>
              </w:rPr>
            </w:pPr>
            <w:r w:rsidRPr="00872599">
              <w:rPr>
                <w:b/>
                <w:bCs/>
                <w:sz w:val="28"/>
                <w:szCs w:val="28"/>
              </w:rPr>
              <w:t>Mechanics – Paper 2</w:t>
            </w:r>
          </w:p>
        </w:tc>
        <w:tc>
          <w:tcPr>
            <w:tcW w:w="1621" w:type="dxa"/>
            <w:tcMar/>
          </w:tcPr>
          <w:p w:rsidR="006F26AC" w:rsidP="006F26AC" w:rsidRDefault="006F26AC" w14:paraId="3EA4CCB3" w14:textId="77777777">
            <w:pPr>
              <w:jc w:val="center"/>
            </w:pPr>
          </w:p>
        </w:tc>
      </w:tr>
      <w:tr w:rsidR="006F26AC" w:rsidTr="09E3D151" w14:paraId="5CAE3A13" w14:textId="77777777">
        <w:tc>
          <w:tcPr>
            <w:tcW w:w="8835" w:type="dxa"/>
            <w:tcMar/>
          </w:tcPr>
          <w:p w:rsidRPr="00872599" w:rsidR="006F26AC" w:rsidRDefault="00872599" w14:paraId="754B6F9F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Forces and Energy</w:t>
            </w:r>
          </w:p>
          <w:p w:rsidR="00872599" w:rsidRDefault="00872599" w14:paraId="2F46AD63" w14:textId="77777777">
            <w:r>
              <w:t>Work, Energy, Power</w:t>
            </w:r>
          </w:p>
          <w:p w:rsidR="00872599" w:rsidRDefault="00872599" w14:paraId="63C840A5" w14:textId="77777777">
            <w:r>
              <w:t>Hooke’s Law</w:t>
            </w:r>
          </w:p>
          <w:p w:rsidR="00872599" w:rsidRDefault="00872599" w14:paraId="6C02A897" w14:textId="2CEC0692">
            <w:r>
              <w:t>Dimensional Analysis</w:t>
            </w:r>
          </w:p>
        </w:tc>
        <w:tc>
          <w:tcPr>
            <w:tcW w:w="1621" w:type="dxa"/>
            <w:tcMar/>
          </w:tcPr>
          <w:p w:rsidR="006F26AC" w:rsidP="006F26AC" w:rsidRDefault="006F26AC" w14:paraId="3D0AA6CF" w14:textId="77777777">
            <w:pPr>
              <w:jc w:val="center"/>
            </w:pPr>
          </w:p>
        </w:tc>
      </w:tr>
      <w:tr w:rsidR="006F26AC" w:rsidTr="09E3D151" w14:paraId="0DE07015" w14:textId="77777777">
        <w:tc>
          <w:tcPr>
            <w:tcW w:w="8835" w:type="dxa"/>
            <w:tcMar/>
          </w:tcPr>
          <w:p w:rsidRPr="00872599" w:rsidR="006F26AC" w:rsidRDefault="00872599" w14:paraId="77EF7ED5" w14:textId="77777777">
            <w:pPr>
              <w:rPr>
                <w:b/>
                <w:bCs/>
              </w:rPr>
            </w:pPr>
            <w:r w:rsidRPr="00872599">
              <w:rPr>
                <w:b/>
                <w:bCs/>
              </w:rPr>
              <w:t>Momentum</w:t>
            </w:r>
          </w:p>
          <w:p w:rsidR="00872599" w:rsidRDefault="00872599" w14:paraId="44607536" w14:textId="77777777">
            <w:r>
              <w:t>Conservation of Momentum</w:t>
            </w:r>
          </w:p>
          <w:p w:rsidR="00872599" w:rsidRDefault="00872599" w14:paraId="1441BBC9" w14:textId="77777777">
            <w:r>
              <w:t>Collisions</w:t>
            </w:r>
          </w:p>
          <w:p w:rsidR="00872599" w:rsidRDefault="00872599" w14:paraId="22F6D3CE" w14:textId="332E1585">
            <w:r>
              <w:t>Impulses</w:t>
            </w:r>
          </w:p>
        </w:tc>
        <w:tc>
          <w:tcPr>
            <w:tcW w:w="1621" w:type="dxa"/>
            <w:tcMar/>
          </w:tcPr>
          <w:p w:rsidR="006F26AC" w:rsidP="006F26AC" w:rsidRDefault="006F26AC" w14:paraId="722844B3" w14:textId="77777777">
            <w:pPr>
              <w:jc w:val="center"/>
            </w:pPr>
          </w:p>
        </w:tc>
      </w:tr>
      <w:tr w:rsidR="006F26AC" w:rsidTr="09E3D151" w14:paraId="2046FD08" w14:textId="77777777">
        <w:tc>
          <w:tcPr>
            <w:tcW w:w="8835" w:type="dxa"/>
            <w:tcMar/>
          </w:tcPr>
          <w:p w:rsidR="006F26AC" w:rsidRDefault="00872599" w14:paraId="6FA8AD41" w14:textId="77777777">
            <w:r w:rsidRPr="00872599">
              <w:rPr>
                <w:b/>
                <w:bCs/>
              </w:rPr>
              <w:t>Circular</w:t>
            </w:r>
            <w:r>
              <w:t xml:space="preserve"> Motion</w:t>
            </w:r>
          </w:p>
          <w:p w:rsidR="00872599" w:rsidRDefault="00872599" w14:paraId="1127FD15" w14:textId="78FFA2FB">
            <w:r>
              <w:t>Kinematics of Circular Motion</w:t>
            </w:r>
          </w:p>
          <w:p w:rsidR="00872599" w:rsidRDefault="00872599" w14:paraId="76387C37" w14:textId="46C2822C">
            <w:r>
              <w:t>Horizontal Circular Motion</w:t>
            </w:r>
          </w:p>
        </w:tc>
        <w:tc>
          <w:tcPr>
            <w:tcW w:w="1621" w:type="dxa"/>
            <w:tcMar/>
          </w:tcPr>
          <w:p w:rsidR="006F26AC" w:rsidP="006F26AC" w:rsidRDefault="006F26AC" w14:paraId="700238B9" w14:textId="77777777">
            <w:pPr>
              <w:jc w:val="center"/>
            </w:pPr>
          </w:p>
        </w:tc>
      </w:tr>
      <w:tr w:rsidR="006F26AC" w:rsidTr="09E3D151" w14:paraId="2FE6CD64" w14:textId="77777777">
        <w:tc>
          <w:tcPr>
            <w:tcW w:w="8835" w:type="dxa"/>
            <w:tcMar/>
          </w:tcPr>
          <w:p w:rsidRPr="00872599" w:rsidR="006F26AC" w:rsidRDefault="00872599" w14:paraId="5E65DE11" w14:textId="730776C2">
            <w:pPr>
              <w:rPr>
                <w:b/>
                <w:bCs/>
              </w:rPr>
            </w:pPr>
            <w:r w:rsidRPr="00872599">
              <w:rPr>
                <w:b/>
                <w:bCs/>
                <w:sz w:val="28"/>
                <w:szCs w:val="28"/>
              </w:rPr>
              <w:lastRenderedPageBreak/>
              <w:t>Stats – Paper 2</w:t>
            </w:r>
          </w:p>
        </w:tc>
        <w:tc>
          <w:tcPr>
            <w:tcW w:w="1621" w:type="dxa"/>
            <w:tcMar/>
          </w:tcPr>
          <w:p w:rsidR="006F26AC" w:rsidP="006F26AC" w:rsidRDefault="006F26AC" w14:paraId="05051AEE" w14:textId="77777777">
            <w:pPr>
              <w:jc w:val="center"/>
            </w:pPr>
          </w:p>
        </w:tc>
      </w:tr>
      <w:tr w:rsidR="006F26AC" w:rsidTr="09E3D151" w14:paraId="4AD02465" w14:textId="77777777">
        <w:tc>
          <w:tcPr>
            <w:tcW w:w="8835" w:type="dxa"/>
            <w:tcMar/>
          </w:tcPr>
          <w:p w:rsidRPr="00C20BB8" w:rsidR="006F26AC" w:rsidRDefault="00872599" w14:paraId="3AF532BA" w14:textId="77777777">
            <w:pPr>
              <w:rPr>
                <w:b/>
                <w:bCs/>
              </w:rPr>
            </w:pPr>
            <w:r w:rsidRPr="00C20BB8">
              <w:rPr>
                <w:b/>
                <w:bCs/>
              </w:rPr>
              <w:t>Discrete and Continuous Random Variables</w:t>
            </w:r>
          </w:p>
          <w:p w:rsidR="00872599" w:rsidRDefault="00C20BB8" w14:paraId="6556F5A1" w14:textId="77777777">
            <w:r>
              <w:t>Discrete Distributions and Expectation</w:t>
            </w:r>
          </w:p>
          <w:p w:rsidR="00C20BB8" w:rsidRDefault="00C20BB8" w14:paraId="5A1B7EC9" w14:textId="77777777">
            <w:r>
              <w:t>Poisson Distribution</w:t>
            </w:r>
          </w:p>
          <w:p w:rsidR="00C20BB8" w:rsidRDefault="00C20BB8" w14:paraId="44624042" w14:textId="5D5A421D">
            <w:r>
              <w:t>Continuous Distributions</w:t>
            </w:r>
          </w:p>
        </w:tc>
        <w:tc>
          <w:tcPr>
            <w:tcW w:w="1621" w:type="dxa"/>
            <w:tcMar/>
          </w:tcPr>
          <w:p w:rsidR="006F26AC" w:rsidP="006F26AC" w:rsidRDefault="006F26AC" w14:paraId="0847F008" w14:textId="77777777">
            <w:pPr>
              <w:jc w:val="center"/>
            </w:pPr>
          </w:p>
        </w:tc>
      </w:tr>
      <w:tr w:rsidR="006F26AC" w:rsidTr="09E3D151" w14:paraId="513ED16E" w14:textId="77777777">
        <w:tc>
          <w:tcPr>
            <w:tcW w:w="8835" w:type="dxa"/>
            <w:tcMar/>
          </w:tcPr>
          <w:p w:rsidRPr="00C20BB8" w:rsidR="006F26AC" w:rsidRDefault="00C20BB8" w14:paraId="08F8DE76" w14:textId="300CA806">
            <w:pPr>
              <w:rPr>
                <w:b/>
                <w:bCs/>
              </w:rPr>
            </w:pPr>
            <w:r w:rsidRPr="00C20BB8">
              <w:rPr>
                <w:b/>
                <w:bCs/>
              </w:rPr>
              <w:t>Hypothesis Testing and Contingency Tables</w:t>
            </w:r>
          </w:p>
          <w:p w:rsidR="00C20BB8" w:rsidRDefault="00C20BB8" w14:paraId="40B94F53" w14:textId="77777777">
            <w:r>
              <w:t>Hypothesis Testing and Errors</w:t>
            </w:r>
          </w:p>
          <w:p w:rsidR="00C20BB8" w:rsidRDefault="00C20BB8" w14:paraId="1F30AA82" w14:textId="77777777">
            <w:r>
              <w:t>Contingency Tables</w:t>
            </w:r>
          </w:p>
          <w:p w:rsidR="00C20BB8" w:rsidRDefault="00C20BB8" w14:paraId="2E110717" w14:textId="0EF82C71">
            <w:r>
              <w:t>Confidence Intervals</w:t>
            </w:r>
          </w:p>
        </w:tc>
        <w:tc>
          <w:tcPr>
            <w:tcW w:w="1621" w:type="dxa"/>
            <w:tcMar/>
          </w:tcPr>
          <w:p w:rsidR="006F26AC" w:rsidP="006F26AC" w:rsidRDefault="006F26AC" w14:paraId="5E49D35F" w14:textId="77777777">
            <w:pPr>
              <w:jc w:val="center"/>
            </w:pPr>
          </w:p>
        </w:tc>
      </w:tr>
      <w:tr w:rsidR="006F26AC" w:rsidTr="09E3D151" w14:paraId="00D85612" w14:textId="77777777">
        <w:tc>
          <w:tcPr>
            <w:tcW w:w="10456" w:type="dxa"/>
            <w:gridSpan w:val="2"/>
            <w:tcMar/>
          </w:tcPr>
          <w:p w:rsidR="006F26AC" w:rsidP="006F26AC" w:rsidRDefault="006F26AC" w14:paraId="15DAAAD4" w14:textId="77777777">
            <w:pPr>
              <w:jc w:val="center"/>
            </w:pPr>
            <w:r>
              <w:t>Revision Links</w:t>
            </w:r>
          </w:p>
        </w:tc>
      </w:tr>
      <w:tr w:rsidR="006F26AC" w:rsidTr="09E3D151" w14:paraId="77B5C9E3" w14:textId="77777777">
        <w:tc>
          <w:tcPr>
            <w:tcW w:w="10456" w:type="dxa"/>
            <w:gridSpan w:val="2"/>
            <w:tcMar/>
          </w:tcPr>
          <w:p w:rsidR="006F26AC" w:rsidP="006F26AC" w:rsidRDefault="006F26AC" w14:paraId="066A95DB" w14:textId="77777777">
            <w:pPr>
              <w:jc w:val="center"/>
            </w:pPr>
          </w:p>
          <w:p w:rsidR="00C20BB8" w:rsidP="00C20BB8" w:rsidRDefault="00C20BB8" w14:paraId="41402D40" w14:textId="77777777">
            <w:r>
              <w:t>CGP Physical textbook</w:t>
            </w:r>
          </w:p>
          <w:p w:rsidR="00C20BB8" w:rsidP="00C20BB8" w:rsidRDefault="00C20BB8" w14:paraId="5614BEA0" w14:textId="77777777">
            <w:r>
              <w:t xml:space="preserve">Kerboodle online textbook - </w:t>
            </w:r>
            <w:hyperlink w:history="1" r:id="rId7">
              <w:r w:rsidRPr="007F2593">
                <w:rPr>
                  <w:rStyle w:val="Hyperlink"/>
                </w:rPr>
                <w:t>https://www.kerboodle.com/users/login</w:t>
              </w:r>
            </w:hyperlink>
            <w:r>
              <w:t xml:space="preserve"> </w:t>
            </w:r>
          </w:p>
          <w:p w:rsidR="00C20BB8" w:rsidP="00C20BB8" w:rsidRDefault="00C20BB8" w14:paraId="74E1D9D0" w14:textId="4E8C1B6F">
            <w:r>
              <w:t xml:space="preserve">Physics and maths tutor - </w:t>
            </w:r>
            <w:hyperlink w:history="1" r:id="rId8">
              <w:r w:rsidRPr="000D0ABF">
                <w:rPr>
                  <w:rStyle w:val="Hyperlink"/>
                </w:rPr>
                <w:t>https://www.physicsandmathstutor.com/maths-revision/</w:t>
              </w:r>
            </w:hyperlink>
            <w:r>
              <w:t xml:space="preserve"> </w:t>
            </w:r>
          </w:p>
          <w:p w:rsidR="00C20BB8" w:rsidP="00C20BB8" w:rsidRDefault="00C20BB8" w14:paraId="176DEAAA" w14:textId="77777777">
            <w:r>
              <w:t xml:space="preserve">Maths genie - </w:t>
            </w:r>
            <w:hyperlink w:history="1" r:id="rId9">
              <w:r w:rsidRPr="007F2593">
                <w:rPr>
                  <w:rStyle w:val="Hyperlink"/>
                </w:rPr>
                <w:t>https://www.mathsgenie.co.uk/newalevel2.php</w:t>
              </w:r>
            </w:hyperlink>
            <w:r>
              <w:t xml:space="preserve"> </w:t>
            </w:r>
          </w:p>
          <w:p w:rsidR="00C20BB8" w:rsidP="00C20BB8" w:rsidRDefault="00C20BB8" w14:paraId="6ED03706" w14:textId="77777777">
            <w:r>
              <w:t>Dr Frost</w:t>
            </w:r>
          </w:p>
          <w:p w:rsidR="00C20BB8" w:rsidP="00C20BB8" w:rsidRDefault="00C20BB8" w14:paraId="44DBD505" w14:textId="77777777"/>
          <w:p w:rsidR="006F26AC" w:rsidP="00C20BB8" w:rsidRDefault="00C20BB8" w14:paraId="23A6262E" w14:textId="05349F5F">
            <w:r>
              <w:t xml:space="preserve">Past Papers with solutions - </w:t>
            </w:r>
            <w:hyperlink w:history="1" r:id="rId10">
              <w:r w:rsidRPr="000D0ABF">
                <w:rPr>
                  <w:rStyle w:val="Hyperlink"/>
                </w:rPr>
                <w:t>https://www.physicsandmathstutor.com/maths-revision/a-level-aqa/papers-further-as/</w:t>
              </w:r>
            </w:hyperlink>
            <w:r>
              <w:t xml:space="preserve"> </w:t>
            </w:r>
          </w:p>
          <w:p w:rsidR="006F26AC" w:rsidP="09E3D151" w:rsidRDefault="006F26AC" w14:paraId="1DAEB0FA" w14:noSpellErr="1" w14:textId="3100BBFB">
            <w:pPr>
              <w:pStyle w:val="Normal"/>
              <w:jc w:val="center"/>
            </w:pPr>
          </w:p>
          <w:p w:rsidR="006F26AC" w:rsidP="006F26AC" w:rsidRDefault="006F26AC" w14:paraId="51C81ABF" w14:textId="77777777">
            <w:pPr>
              <w:jc w:val="center"/>
            </w:pPr>
          </w:p>
          <w:p w:rsidR="006F26AC" w:rsidP="006F26AC" w:rsidRDefault="006F26AC" w14:paraId="04B6E682" w14:textId="77777777">
            <w:pPr>
              <w:jc w:val="center"/>
            </w:pPr>
          </w:p>
        </w:tc>
      </w:tr>
    </w:tbl>
    <w:p w:rsidR="00A72902" w:rsidRDefault="00A72902" w14:paraId="140F004E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0"/>
    <w:rsid w:val="000E06B0"/>
    <w:rsid w:val="00251A49"/>
    <w:rsid w:val="006410D0"/>
    <w:rsid w:val="006F26AC"/>
    <w:rsid w:val="00872599"/>
    <w:rsid w:val="00A56B45"/>
    <w:rsid w:val="00A72902"/>
    <w:rsid w:val="00BF4A5D"/>
    <w:rsid w:val="00C20BB8"/>
    <w:rsid w:val="09E3D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7795"/>
  <w15:chartTrackingRefBased/>
  <w15:docId w15:val="{2BC39504-467A-4EA0-8AB7-0B08F52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20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hysicsandmathstutor.com/maths-revision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kerboodle.com/users/login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www.physicsandmathstutor.com/maths-revision/a-level-aqa/papers-further-a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mathsgenie.co.uk/newalevel2.php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Year%2012%20summer%20revision%20lists/Y12%20Further%20Maths%20Revision%20List.dotx?OR=81dd2b71-fb82-4b33-ac71-fed46bf0f87a&amp;CID=764d96a1-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67fa726-ebc6-4ea4-82ae-fb6f0dd0e56a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E8310-1333-4770-B8EE-F8CECFC645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Y12%20Further%20Maths%20Revision%20List.dotx?OR=81dd2b71-fb82-4b33-ac71-fed46bf0f87a&amp;CID=764d96a1-f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Morgan</dc:creator>
  <keywords/>
  <dc:description/>
  <lastModifiedBy>Helen Stones</lastModifiedBy>
  <revision>2</revision>
  <dcterms:created xsi:type="dcterms:W3CDTF">2025-04-20T11:16:00.0000000Z</dcterms:created>
  <dcterms:modified xsi:type="dcterms:W3CDTF">2025-04-25T11:00:33.8643708Z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