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40" w:type="dxa"/>
        <w:tblLook w:val="04A0"/>
      </w:tblPr>
      <w:tblGrid>
        <w:gridCol w:w="5220"/>
        <w:gridCol w:w="5220"/>
      </w:tblGrid>
      <w:tr w:rsidR="006F26AC" w:rsidTr="2B9050BB">
        <w:trPr>
          <w:trHeight w:val="274"/>
        </w:trPr>
        <w:tc>
          <w:tcPr>
            <w:tcW w:w="10440" w:type="dxa"/>
            <w:gridSpan w:val="2"/>
          </w:tcPr>
          <w:p w:rsidR="006F26AC" w:rsidRDefault="008A5F84" w:rsidP="2F6AFCC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2F6AFCCF">
              <w:rPr>
                <w:rFonts w:ascii="Arial" w:eastAsia="Arial" w:hAnsi="Arial" w:cs="Arial"/>
                <w:b/>
                <w:bCs/>
              </w:rPr>
              <w:t xml:space="preserve">Year 11 Autumn Mock: </w:t>
            </w:r>
            <w:r w:rsidR="00137933">
              <w:rPr>
                <w:rFonts w:ascii="Arial" w:eastAsia="Arial" w:hAnsi="Arial" w:cs="Arial"/>
                <w:b/>
                <w:bCs/>
              </w:rPr>
              <w:t>Geography</w:t>
            </w:r>
            <w:r w:rsidR="006F26AC" w:rsidRPr="2F6AFCCF">
              <w:rPr>
                <w:rFonts w:ascii="Arial" w:eastAsia="Arial" w:hAnsi="Arial" w:cs="Arial"/>
                <w:b/>
                <w:bCs/>
              </w:rPr>
              <w:t xml:space="preserve"> Revision List</w:t>
            </w:r>
            <w:r w:rsidR="00022964" w:rsidRPr="2F6AFCCF">
              <w:rPr>
                <w:rFonts w:ascii="Arial" w:eastAsia="Arial" w:hAnsi="Arial" w:cs="Arial"/>
                <w:b/>
                <w:bCs/>
              </w:rPr>
              <w:t>.</w:t>
            </w:r>
          </w:p>
        </w:tc>
      </w:tr>
      <w:tr w:rsidR="006F26AC" w:rsidTr="2B9050BB">
        <w:tc>
          <w:tcPr>
            <w:tcW w:w="10440" w:type="dxa"/>
            <w:gridSpan w:val="2"/>
          </w:tcPr>
          <w:p w:rsidR="006F26AC" w:rsidRPr="008A5F84" w:rsidRDefault="006F26AC" w:rsidP="2F6AFCCF">
            <w:pPr>
              <w:rPr>
                <w:rFonts w:ascii="Arial" w:eastAsia="Arial" w:hAnsi="Arial" w:cs="Arial"/>
                <w:b/>
                <w:bCs/>
              </w:rPr>
            </w:pPr>
            <w:r w:rsidRPr="2F6AFCCF">
              <w:rPr>
                <w:rFonts w:ascii="Arial" w:eastAsia="Arial" w:hAnsi="Arial" w:cs="Arial"/>
                <w:b/>
                <w:bCs/>
              </w:rPr>
              <w:t>Exam information:</w:t>
            </w:r>
          </w:p>
          <w:p w:rsidR="48437FCB" w:rsidRDefault="00E450AA" w:rsidP="2F6AFCCF">
            <w:pPr>
              <w:widowControl w:val="0"/>
              <w:rPr>
                <w:rFonts w:ascii="Arial" w:eastAsia="Arial" w:hAnsi="Arial" w:cs="Arial"/>
              </w:rPr>
            </w:pPr>
            <w:r w:rsidRPr="2F6AFCCF">
              <w:rPr>
                <w:rFonts w:ascii="Arial" w:eastAsia="Arial" w:hAnsi="Arial" w:cs="Arial"/>
              </w:rPr>
              <w:t xml:space="preserve">AQA GCSE </w:t>
            </w:r>
            <w:r w:rsidR="00137933">
              <w:rPr>
                <w:rFonts w:ascii="Arial" w:eastAsia="Arial" w:hAnsi="Arial" w:cs="Arial"/>
              </w:rPr>
              <w:t>Geography</w:t>
            </w:r>
            <w:r w:rsidR="0073052A" w:rsidRPr="2F6AFCCF">
              <w:rPr>
                <w:rFonts w:ascii="Arial" w:eastAsia="Arial" w:hAnsi="Arial" w:cs="Arial"/>
              </w:rPr>
              <w:t xml:space="preserve">. </w:t>
            </w:r>
          </w:p>
          <w:p w:rsidR="48437FCB" w:rsidRDefault="48437FCB" w:rsidP="2F6AFCCF">
            <w:pPr>
              <w:rPr>
                <w:rFonts w:ascii="Arial" w:eastAsia="Arial" w:hAnsi="Arial" w:cs="Arial"/>
              </w:rPr>
            </w:pPr>
          </w:p>
          <w:p w:rsidR="48437FCB" w:rsidRPr="00DE2FC5" w:rsidRDefault="00137933" w:rsidP="2F6AFCCF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DE2FC5">
              <w:rPr>
                <w:rFonts w:ascii="Arial" w:eastAsia="Arial" w:hAnsi="Arial" w:cs="Arial"/>
                <w:b/>
                <w:color w:val="000000" w:themeColor="text1"/>
              </w:rPr>
              <w:t>Paper 1: Physical Geography – 60 minutes</w:t>
            </w:r>
          </w:p>
          <w:p w:rsidR="00137933" w:rsidRDefault="00137933" w:rsidP="00137933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Natural Hazards 30 minutes</w:t>
            </w:r>
          </w:p>
          <w:p w:rsidR="00137933" w:rsidRDefault="00137933" w:rsidP="00137933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Coasts 15 minutes</w:t>
            </w:r>
          </w:p>
          <w:p w:rsidR="00137933" w:rsidRDefault="00137933" w:rsidP="00137933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Rivers 15 minutes</w:t>
            </w:r>
          </w:p>
          <w:p w:rsidR="00137933" w:rsidRDefault="00137933" w:rsidP="00137933">
            <w:pPr>
              <w:rPr>
                <w:rFonts w:ascii="Arial" w:eastAsia="Arial" w:hAnsi="Arial" w:cs="Arial"/>
              </w:rPr>
            </w:pPr>
          </w:p>
          <w:p w:rsidR="00137933" w:rsidRPr="00DE2FC5" w:rsidRDefault="00137933" w:rsidP="00137933">
            <w:pPr>
              <w:rPr>
                <w:rFonts w:ascii="Arial" w:eastAsia="Arial" w:hAnsi="Arial" w:cs="Arial"/>
                <w:b/>
              </w:rPr>
            </w:pPr>
            <w:r w:rsidRPr="00DE2FC5">
              <w:rPr>
                <w:rFonts w:ascii="Arial" w:eastAsia="Arial" w:hAnsi="Arial" w:cs="Arial"/>
                <w:b/>
              </w:rPr>
              <w:t>Paper 2: Human Geography – 60 minutes</w:t>
            </w:r>
          </w:p>
          <w:p w:rsidR="00137933" w:rsidRDefault="00137933" w:rsidP="00137933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Urban Issues 30 minutes</w:t>
            </w:r>
          </w:p>
          <w:p w:rsidR="00137933" w:rsidRPr="00137933" w:rsidRDefault="00137933" w:rsidP="00137933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Economic World 30 minutes</w:t>
            </w:r>
          </w:p>
          <w:p w:rsidR="006F26AC" w:rsidRPr="006F26AC" w:rsidRDefault="006F26AC" w:rsidP="2F6AFCCF">
            <w:pPr>
              <w:rPr>
                <w:rFonts w:ascii="Arial" w:eastAsia="Arial" w:hAnsi="Arial" w:cs="Arial"/>
              </w:rPr>
            </w:pPr>
          </w:p>
        </w:tc>
      </w:tr>
      <w:tr w:rsidR="006F26AC" w:rsidTr="2B9050BB">
        <w:tc>
          <w:tcPr>
            <w:tcW w:w="5220" w:type="dxa"/>
            <w:shd w:val="clear" w:color="auto" w:fill="D9D9D9" w:themeFill="background1" w:themeFillShade="D9"/>
          </w:tcPr>
          <w:p w:rsidR="006F26AC" w:rsidRDefault="006F26AC" w:rsidP="2F6AFCCF">
            <w:pPr>
              <w:jc w:val="center"/>
              <w:rPr>
                <w:rFonts w:ascii="Arial" w:eastAsia="Arial" w:hAnsi="Arial" w:cs="Arial"/>
              </w:rPr>
            </w:pPr>
            <w:r w:rsidRPr="2F6AFCCF">
              <w:rPr>
                <w:rFonts w:ascii="Arial" w:eastAsia="Arial" w:hAnsi="Arial" w:cs="Arial"/>
              </w:rPr>
              <w:t>Topic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:rsidR="006F26AC" w:rsidRDefault="006F26AC" w:rsidP="2F6AFCCF">
            <w:pPr>
              <w:jc w:val="center"/>
              <w:rPr>
                <w:rFonts w:ascii="Arial" w:eastAsia="Arial" w:hAnsi="Arial" w:cs="Arial"/>
              </w:rPr>
            </w:pPr>
            <w:r w:rsidRPr="2F6AFCCF">
              <w:rPr>
                <w:rFonts w:ascii="Arial" w:eastAsia="Arial" w:hAnsi="Arial" w:cs="Arial"/>
              </w:rPr>
              <w:t>Revised?</w:t>
            </w:r>
          </w:p>
        </w:tc>
      </w:tr>
      <w:tr w:rsidR="006F26AC" w:rsidTr="2B9050BB">
        <w:tc>
          <w:tcPr>
            <w:tcW w:w="5220" w:type="dxa"/>
          </w:tcPr>
          <w:p w:rsidR="006F26AC" w:rsidRPr="00E450AA" w:rsidRDefault="00DE2FC5" w:rsidP="2F6AFCCF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Paper 1</w:t>
            </w:r>
          </w:p>
        </w:tc>
        <w:tc>
          <w:tcPr>
            <w:tcW w:w="5220" w:type="dxa"/>
          </w:tcPr>
          <w:p w:rsidR="006F26AC" w:rsidRDefault="006F26AC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E2FC5" w:rsidTr="2B9050BB">
        <w:tc>
          <w:tcPr>
            <w:tcW w:w="5220" w:type="dxa"/>
          </w:tcPr>
          <w:p w:rsidR="00DE2FC5" w:rsidRPr="00DE2FC5" w:rsidRDefault="00DE2FC5" w:rsidP="2F6AFCCF">
            <w:pPr>
              <w:rPr>
                <w:rFonts w:ascii="Arial" w:eastAsia="Arial" w:hAnsi="Arial" w:cs="Arial"/>
                <w:bCs/>
                <w:u w:val="single"/>
              </w:rPr>
            </w:pPr>
            <w:r w:rsidRPr="00DE2FC5">
              <w:rPr>
                <w:rFonts w:ascii="Arial" w:eastAsia="Arial" w:hAnsi="Arial" w:cs="Arial"/>
                <w:bCs/>
                <w:u w:val="single"/>
              </w:rPr>
              <w:t>Natural hazards</w:t>
            </w:r>
          </w:p>
        </w:tc>
        <w:tc>
          <w:tcPr>
            <w:tcW w:w="5220" w:type="dxa"/>
          </w:tcPr>
          <w:p w:rsidR="00DE2FC5" w:rsidRDefault="00DE2FC5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F26AC" w:rsidTr="2B9050BB">
        <w:tc>
          <w:tcPr>
            <w:tcW w:w="5220" w:type="dxa"/>
          </w:tcPr>
          <w:p w:rsidR="006F26AC" w:rsidRDefault="00DE2FC5" w:rsidP="2F6AFC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Tectonic hazards</w:t>
            </w:r>
          </w:p>
        </w:tc>
        <w:tc>
          <w:tcPr>
            <w:tcW w:w="5220" w:type="dxa"/>
          </w:tcPr>
          <w:p w:rsidR="006F26AC" w:rsidRDefault="006F26AC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F26AC" w:rsidTr="2B9050BB">
        <w:tc>
          <w:tcPr>
            <w:tcW w:w="5220" w:type="dxa"/>
          </w:tcPr>
          <w:p w:rsidR="006F26AC" w:rsidRDefault="00DE2FC5" w:rsidP="2F6AFC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Weather hazards</w:t>
            </w:r>
          </w:p>
        </w:tc>
        <w:tc>
          <w:tcPr>
            <w:tcW w:w="5220" w:type="dxa"/>
          </w:tcPr>
          <w:p w:rsidR="006F26AC" w:rsidRDefault="006F26AC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F26AC" w:rsidTr="2B9050BB">
        <w:tc>
          <w:tcPr>
            <w:tcW w:w="5220" w:type="dxa"/>
          </w:tcPr>
          <w:p w:rsidR="006F26AC" w:rsidRDefault="00DE2FC5" w:rsidP="2F6AFC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Climate change</w:t>
            </w:r>
          </w:p>
        </w:tc>
        <w:tc>
          <w:tcPr>
            <w:tcW w:w="5220" w:type="dxa"/>
          </w:tcPr>
          <w:p w:rsidR="006F26AC" w:rsidRDefault="006F26AC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F26AC" w:rsidTr="2B9050BB">
        <w:tc>
          <w:tcPr>
            <w:tcW w:w="5220" w:type="dxa"/>
          </w:tcPr>
          <w:p w:rsidR="006F26AC" w:rsidRDefault="00DE2FC5" w:rsidP="2F6AFC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Coastal processes</w:t>
            </w:r>
          </w:p>
        </w:tc>
        <w:tc>
          <w:tcPr>
            <w:tcW w:w="5220" w:type="dxa"/>
          </w:tcPr>
          <w:p w:rsidR="006F26AC" w:rsidRDefault="006F26AC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F26AC" w:rsidTr="2B9050BB">
        <w:tc>
          <w:tcPr>
            <w:tcW w:w="5220" w:type="dxa"/>
          </w:tcPr>
          <w:p w:rsidR="006F26AC" w:rsidRDefault="00D072A6" w:rsidP="2F6AFC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Coastal landforms </w:t>
            </w:r>
          </w:p>
        </w:tc>
        <w:tc>
          <w:tcPr>
            <w:tcW w:w="5220" w:type="dxa"/>
          </w:tcPr>
          <w:p w:rsidR="006F26AC" w:rsidRDefault="006F26AC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F26AC" w:rsidTr="2B9050BB">
        <w:tc>
          <w:tcPr>
            <w:tcW w:w="5220" w:type="dxa"/>
          </w:tcPr>
          <w:p w:rsidR="006F26AC" w:rsidRDefault="00D072A6" w:rsidP="2F6AFC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Coastal management </w:t>
            </w:r>
          </w:p>
        </w:tc>
        <w:tc>
          <w:tcPr>
            <w:tcW w:w="5220" w:type="dxa"/>
          </w:tcPr>
          <w:p w:rsidR="006F26AC" w:rsidRDefault="006F26AC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F26AC" w:rsidTr="2B9050BB">
        <w:tc>
          <w:tcPr>
            <w:tcW w:w="5220" w:type="dxa"/>
          </w:tcPr>
          <w:p w:rsidR="006F26AC" w:rsidRPr="00D072A6" w:rsidRDefault="00D072A6" w:rsidP="2F6AFCCF">
            <w:pPr>
              <w:rPr>
                <w:rFonts w:ascii="Arial" w:eastAsia="Arial" w:hAnsi="Arial" w:cs="Arial"/>
                <w:bCs/>
              </w:rPr>
            </w:pPr>
            <w:r w:rsidRPr="00D072A6">
              <w:rPr>
                <w:rFonts w:ascii="Arial" w:eastAsia="Arial" w:hAnsi="Arial" w:cs="Arial"/>
                <w:bCs/>
              </w:rPr>
              <w:t>River processes</w:t>
            </w:r>
          </w:p>
        </w:tc>
        <w:tc>
          <w:tcPr>
            <w:tcW w:w="5220" w:type="dxa"/>
          </w:tcPr>
          <w:p w:rsidR="006F26AC" w:rsidRDefault="006F26AC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F26AC" w:rsidTr="2B9050BB">
        <w:tc>
          <w:tcPr>
            <w:tcW w:w="5220" w:type="dxa"/>
          </w:tcPr>
          <w:p w:rsidR="006F26AC" w:rsidRPr="00D072A6" w:rsidRDefault="00D072A6" w:rsidP="2F6AFCCF">
            <w:pPr>
              <w:rPr>
                <w:rFonts w:ascii="Arial" w:eastAsia="Arial" w:hAnsi="Arial" w:cs="Arial"/>
                <w:bCs/>
              </w:rPr>
            </w:pPr>
            <w:r w:rsidRPr="00D072A6">
              <w:rPr>
                <w:rFonts w:ascii="Arial" w:eastAsia="Arial" w:hAnsi="Arial" w:cs="Arial"/>
                <w:bCs/>
              </w:rPr>
              <w:t>River landforms</w:t>
            </w:r>
          </w:p>
        </w:tc>
        <w:tc>
          <w:tcPr>
            <w:tcW w:w="5220" w:type="dxa"/>
          </w:tcPr>
          <w:p w:rsidR="006F26AC" w:rsidRDefault="006F26AC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F26AC" w:rsidTr="2B9050BB">
        <w:tc>
          <w:tcPr>
            <w:tcW w:w="5220" w:type="dxa"/>
          </w:tcPr>
          <w:p w:rsidR="006F26AC" w:rsidRDefault="00D072A6" w:rsidP="2F6AFC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River management </w:t>
            </w:r>
          </w:p>
        </w:tc>
        <w:tc>
          <w:tcPr>
            <w:tcW w:w="5220" w:type="dxa"/>
          </w:tcPr>
          <w:p w:rsidR="006F26AC" w:rsidRDefault="006F26AC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F26AC" w:rsidTr="2B9050BB">
        <w:tc>
          <w:tcPr>
            <w:tcW w:w="5220" w:type="dxa"/>
          </w:tcPr>
          <w:p w:rsidR="00DE2FC5" w:rsidRPr="00D072A6" w:rsidRDefault="00D072A6" w:rsidP="2F6AFCCF">
            <w:pPr>
              <w:rPr>
                <w:rFonts w:ascii="Arial" w:eastAsia="Arial" w:hAnsi="Arial" w:cs="Arial"/>
                <w:b/>
                <w:u w:val="single"/>
              </w:rPr>
            </w:pPr>
            <w:r w:rsidRPr="00D072A6">
              <w:rPr>
                <w:rFonts w:ascii="Arial" w:eastAsia="Arial" w:hAnsi="Arial" w:cs="Arial"/>
                <w:b/>
                <w:u w:val="single"/>
              </w:rPr>
              <w:t>Paper 2</w:t>
            </w:r>
          </w:p>
        </w:tc>
        <w:tc>
          <w:tcPr>
            <w:tcW w:w="5220" w:type="dxa"/>
          </w:tcPr>
          <w:p w:rsidR="006F26AC" w:rsidRDefault="006F26AC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072A6" w:rsidTr="2B9050BB">
        <w:tc>
          <w:tcPr>
            <w:tcW w:w="5220" w:type="dxa"/>
          </w:tcPr>
          <w:p w:rsidR="00D072A6" w:rsidRPr="00D072A6" w:rsidRDefault="00D072A6" w:rsidP="2F6AFCCF">
            <w:pPr>
              <w:rPr>
                <w:rFonts w:ascii="Arial" w:eastAsia="Arial" w:hAnsi="Arial" w:cs="Arial"/>
              </w:rPr>
            </w:pPr>
            <w:r w:rsidRPr="00D072A6">
              <w:rPr>
                <w:rFonts w:ascii="Arial" w:eastAsia="Arial" w:hAnsi="Arial" w:cs="Arial"/>
              </w:rPr>
              <w:t>Urban growth</w:t>
            </w:r>
            <w:r>
              <w:rPr>
                <w:rFonts w:ascii="Arial" w:eastAsia="Arial" w:hAnsi="Arial" w:cs="Arial"/>
              </w:rPr>
              <w:t xml:space="preserve"> in NEE/LIC</w:t>
            </w:r>
          </w:p>
        </w:tc>
        <w:tc>
          <w:tcPr>
            <w:tcW w:w="5220" w:type="dxa"/>
          </w:tcPr>
          <w:p w:rsidR="00D072A6" w:rsidRDefault="00D072A6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072A6" w:rsidTr="2B9050BB">
        <w:tc>
          <w:tcPr>
            <w:tcW w:w="5220" w:type="dxa"/>
          </w:tcPr>
          <w:p w:rsidR="00D072A6" w:rsidRPr="00D072A6" w:rsidRDefault="00D072A6" w:rsidP="2F6AFCCF">
            <w:pPr>
              <w:rPr>
                <w:rFonts w:ascii="Arial" w:eastAsia="Arial" w:hAnsi="Arial" w:cs="Arial"/>
              </w:rPr>
            </w:pPr>
            <w:r w:rsidRPr="00D072A6">
              <w:rPr>
                <w:rFonts w:ascii="Arial" w:eastAsia="Arial" w:hAnsi="Arial" w:cs="Arial"/>
              </w:rPr>
              <w:t>Urban change</w:t>
            </w:r>
            <w:r>
              <w:rPr>
                <w:rFonts w:ascii="Arial" w:eastAsia="Arial" w:hAnsi="Arial" w:cs="Arial"/>
              </w:rPr>
              <w:t xml:space="preserve"> in the UK</w:t>
            </w:r>
          </w:p>
        </w:tc>
        <w:tc>
          <w:tcPr>
            <w:tcW w:w="5220" w:type="dxa"/>
          </w:tcPr>
          <w:p w:rsidR="00D072A6" w:rsidRDefault="00D072A6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072A6" w:rsidTr="2B9050BB">
        <w:tc>
          <w:tcPr>
            <w:tcW w:w="5220" w:type="dxa"/>
          </w:tcPr>
          <w:p w:rsidR="00D072A6" w:rsidRPr="00D072A6" w:rsidRDefault="00D072A6" w:rsidP="2F6AFCCF">
            <w:pPr>
              <w:rPr>
                <w:rFonts w:ascii="Arial" w:eastAsia="Arial" w:hAnsi="Arial" w:cs="Arial"/>
              </w:rPr>
            </w:pPr>
            <w:r w:rsidRPr="00D072A6">
              <w:rPr>
                <w:rFonts w:ascii="Arial" w:eastAsia="Arial" w:hAnsi="Arial" w:cs="Arial"/>
              </w:rPr>
              <w:t>Urban sustainability</w:t>
            </w:r>
          </w:p>
        </w:tc>
        <w:tc>
          <w:tcPr>
            <w:tcW w:w="5220" w:type="dxa"/>
          </w:tcPr>
          <w:p w:rsidR="00D072A6" w:rsidRDefault="00D072A6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072A6" w:rsidTr="2B9050BB">
        <w:tc>
          <w:tcPr>
            <w:tcW w:w="5220" w:type="dxa"/>
          </w:tcPr>
          <w:p w:rsidR="00D072A6" w:rsidRPr="00D072A6" w:rsidRDefault="00D072A6" w:rsidP="2F6AFCCF">
            <w:pPr>
              <w:rPr>
                <w:rFonts w:ascii="Arial" w:eastAsia="Arial" w:hAnsi="Arial" w:cs="Arial"/>
              </w:rPr>
            </w:pPr>
            <w:r w:rsidRPr="00D072A6">
              <w:rPr>
                <w:rFonts w:ascii="Arial" w:eastAsia="Arial" w:hAnsi="Arial" w:cs="Arial"/>
              </w:rPr>
              <w:t>Development gap</w:t>
            </w:r>
          </w:p>
        </w:tc>
        <w:tc>
          <w:tcPr>
            <w:tcW w:w="5220" w:type="dxa"/>
          </w:tcPr>
          <w:p w:rsidR="00D072A6" w:rsidRDefault="00D072A6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072A6" w:rsidTr="2B9050BB">
        <w:tc>
          <w:tcPr>
            <w:tcW w:w="5220" w:type="dxa"/>
          </w:tcPr>
          <w:p w:rsidR="00D072A6" w:rsidRPr="00D072A6" w:rsidRDefault="00D072A6" w:rsidP="2F6AFCCF">
            <w:pPr>
              <w:rPr>
                <w:rFonts w:ascii="Arial" w:eastAsia="Arial" w:hAnsi="Arial" w:cs="Arial"/>
              </w:rPr>
            </w:pPr>
            <w:r w:rsidRPr="00D072A6">
              <w:rPr>
                <w:rFonts w:ascii="Arial" w:eastAsia="Arial" w:hAnsi="Arial" w:cs="Arial"/>
              </w:rPr>
              <w:t>Economic World in NEE/LIC</w:t>
            </w:r>
          </w:p>
        </w:tc>
        <w:tc>
          <w:tcPr>
            <w:tcW w:w="5220" w:type="dxa"/>
          </w:tcPr>
          <w:p w:rsidR="00D072A6" w:rsidRDefault="00D072A6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072A6" w:rsidTr="2B9050BB">
        <w:tc>
          <w:tcPr>
            <w:tcW w:w="5220" w:type="dxa"/>
          </w:tcPr>
          <w:p w:rsidR="00D072A6" w:rsidRPr="00D072A6" w:rsidRDefault="00D072A6" w:rsidP="2F6AFCCF">
            <w:pPr>
              <w:rPr>
                <w:rFonts w:ascii="Arial" w:eastAsia="Arial" w:hAnsi="Arial" w:cs="Arial"/>
              </w:rPr>
            </w:pPr>
            <w:r w:rsidRPr="00D072A6">
              <w:rPr>
                <w:rFonts w:ascii="Arial" w:eastAsia="Arial" w:hAnsi="Arial" w:cs="Arial"/>
              </w:rPr>
              <w:t>UK Economy</w:t>
            </w:r>
          </w:p>
        </w:tc>
        <w:tc>
          <w:tcPr>
            <w:tcW w:w="5220" w:type="dxa"/>
          </w:tcPr>
          <w:p w:rsidR="00D072A6" w:rsidRDefault="00D072A6" w:rsidP="2F6AFC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F26AC" w:rsidTr="2B9050BB">
        <w:tc>
          <w:tcPr>
            <w:tcW w:w="10440" w:type="dxa"/>
            <w:gridSpan w:val="2"/>
          </w:tcPr>
          <w:p w:rsidR="006F26AC" w:rsidRDefault="006F26AC" w:rsidP="2F6AFCC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2F6AFCCF">
              <w:rPr>
                <w:rFonts w:ascii="Arial" w:eastAsia="Arial" w:hAnsi="Arial" w:cs="Arial"/>
                <w:b/>
                <w:bCs/>
              </w:rPr>
              <w:t>Revision Links</w:t>
            </w:r>
          </w:p>
        </w:tc>
      </w:tr>
      <w:tr w:rsidR="006F26AC" w:rsidTr="2B9050BB">
        <w:tc>
          <w:tcPr>
            <w:tcW w:w="10440" w:type="dxa"/>
            <w:gridSpan w:val="2"/>
          </w:tcPr>
          <w:p w:rsidR="00E450AA" w:rsidRDefault="00E450AA" w:rsidP="2F6AFCCF">
            <w:pPr>
              <w:rPr>
                <w:rFonts w:ascii="Arial" w:eastAsia="Arial" w:hAnsi="Arial" w:cs="Arial"/>
              </w:rPr>
            </w:pPr>
          </w:p>
          <w:p w:rsidR="006F26AC" w:rsidRDefault="00D072A6" w:rsidP="00D072A6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CGP AQA Geography Revision guide (purple book)</w:t>
            </w:r>
          </w:p>
          <w:p w:rsidR="00D072A6" w:rsidRDefault="00D072A6" w:rsidP="00D072A6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color w:val="000000" w:themeColor="text1"/>
              </w:rPr>
            </w:pPr>
            <w:hyperlink r:id="rId8" w:history="1">
              <w:r w:rsidRPr="00A94CB6">
                <w:rPr>
                  <w:rStyle w:val="Hyperlink"/>
                  <w:rFonts w:ascii="Arial" w:eastAsia="Arial" w:hAnsi="Arial" w:cs="Arial"/>
                </w:rPr>
                <w:t>https://www.aqa.org.uk/subjects/geography</w:t>
              </w:r>
            </w:hyperlink>
            <w:r>
              <w:rPr>
                <w:rFonts w:ascii="Arial" w:eastAsia="Arial" w:hAnsi="Arial" w:cs="Arial"/>
                <w:color w:val="000000" w:themeColor="text1"/>
              </w:rPr>
              <w:t xml:space="preserve"> - Past papers </w:t>
            </w:r>
          </w:p>
          <w:p w:rsidR="00D072A6" w:rsidRPr="00D072A6" w:rsidRDefault="00D072A6" w:rsidP="00D072A6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color w:val="000000" w:themeColor="text1"/>
              </w:rPr>
            </w:pPr>
          </w:p>
          <w:p w:rsidR="006F26AC" w:rsidRDefault="006F26AC" w:rsidP="2F6AFCCF">
            <w:pPr>
              <w:rPr>
                <w:rFonts w:ascii="Arial" w:eastAsia="Arial" w:hAnsi="Arial" w:cs="Arial"/>
                <w:color w:val="000000" w:themeColor="text1"/>
              </w:rPr>
            </w:pPr>
          </w:p>
          <w:p w:rsidR="006F26AC" w:rsidRDefault="7C0AF223" w:rsidP="2F6AFCCF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F6AFCCF">
              <w:rPr>
                <w:rFonts w:ascii="Arial" w:eastAsia="Arial" w:hAnsi="Arial" w:cs="Arial"/>
                <w:b/>
                <w:bCs/>
                <w:color w:val="000000" w:themeColor="text1"/>
              </w:rPr>
              <w:t>Revision Tips</w:t>
            </w:r>
          </w:p>
          <w:p w:rsidR="00D072A6" w:rsidRDefault="00D072A6" w:rsidP="2F6AFCCF">
            <w:pPr>
              <w:rPr>
                <w:rFonts w:ascii="Arial" w:eastAsia="Arial" w:hAnsi="Arial" w:cs="Arial"/>
                <w:color w:val="000000" w:themeColor="text1"/>
              </w:rPr>
            </w:pPr>
          </w:p>
          <w:p w:rsidR="006F26AC" w:rsidRDefault="7C0AF223" w:rsidP="2F6AFCCF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2F6AFCC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Create something new: </w:t>
            </w:r>
            <w:r w:rsidRPr="2F6AFCCF">
              <w:rPr>
                <w:rFonts w:ascii="Arial" w:eastAsia="Arial" w:hAnsi="Arial" w:cs="Arial"/>
                <w:color w:val="000000" w:themeColor="text1"/>
              </w:rPr>
              <w:t>Just sitting and re-reading your notes isn’t revision! Make something new - a knowledge organiser, a concept map, flashcards, a quiz… anything that makes you work with the knowledge actively.</w:t>
            </w:r>
          </w:p>
          <w:p w:rsidR="006F26AC" w:rsidRDefault="006F26AC" w:rsidP="2F6AFCCF">
            <w:pPr>
              <w:widowControl w:val="0"/>
              <w:rPr>
                <w:rFonts w:ascii="Arial" w:eastAsia="Arial" w:hAnsi="Arial" w:cs="Arial"/>
                <w:color w:val="000000" w:themeColor="text1"/>
              </w:rPr>
            </w:pPr>
          </w:p>
          <w:p w:rsidR="006F26AC" w:rsidRDefault="7C0AF223" w:rsidP="2F6AFCCF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</w:rPr>
            </w:pPr>
            <w:r w:rsidRPr="2F6AFCC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Don’t forget to practise: </w:t>
            </w:r>
            <w:r w:rsidRPr="2F6AFCCF">
              <w:rPr>
                <w:rFonts w:ascii="Arial" w:eastAsia="Arial" w:hAnsi="Arial" w:cs="Arial"/>
                <w:color w:val="000000" w:themeColor="text1"/>
              </w:rPr>
              <w:t>Practising written responses is important to get comfortable with extended pieces of writing. Use the past papers from the exam boards and example questions provided by your class teacher.</w:t>
            </w:r>
          </w:p>
          <w:p w:rsidR="006F26AC" w:rsidRDefault="006F26AC" w:rsidP="2F6AFCCF">
            <w:pPr>
              <w:widowControl w:val="0"/>
              <w:rPr>
                <w:rFonts w:ascii="Arial" w:eastAsia="Arial" w:hAnsi="Arial" w:cs="Arial"/>
                <w:color w:val="000000" w:themeColor="text1"/>
              </w:rPr>
            </w:pPr>
          </w:p>
          <w:p w:rsidR="006F26AC" w:rsidRDefault="7C0AF223" w:rsidP="00D072A6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</w:rPr>
            </w:pPr>
            <w:r w:rsidRPr="2F6AFCC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Not feeling motivated? Revise little and often: </w:t>
            </w:r>
            <w:r w:rsidRPr="2F6AFCCF">
              <w:rPr>
                <w:rFonts w:ascii="Arial" w:eastAsia="Arial" w:hAnsi="Arial" w:cs="Arial"/>
                <w:color w:val="000000" w:themeColor="text1"/>
              </w:rPr>
              <w:t xml:space="preserve">If you struggle to revise for extended periods of time, try to revise for a few minutes each day instead. </w:t>
            </w:r>
          </w:p>
          <w:p w:rsidR="00D072A6" w:rsidRDefault="00D072A6" w:rsidP="00D072A6">
            <w:pPr>
              <w:pStyle w:val="ListParagraph"/>
              <w:widowControl w:val="0"/>
              <w:rPr>
                <w:rFonts w:ascii="Arial" w:eastAsia="Arial" w:hAnsi="Arial" w:cs="Arial"/>
                <w:color w:val="000000" w:themeColor="text1"/>
              </w:rPr>
            </w:pPr>
          </w:p>
          <w:p w:rsidR="00D072A6" w:rsidRPr="00D072A6" w:rsidRDefault="00D072A6" w:rsidP="00D072A6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Revise all your case studies</w:t>
            </w:r>
          </w:p>
          <w:p w:rsidR="00D072A6" w:rsidRPr="00D072A6" w:rsidRDefault="00D072A6" w:rsidP="00D072A6">
            <w:pPr>
              <w:pStyle w:val="ListParagraph"/>
              <w:rPr>
                <w:rFonts w:ascii="Arial" w:eastAsia="Arial" w:hAnsi="Arial" w:cs="Arial"/>
                <w:color w:val="000000" w:themeColor="text1"/>
              </w:rPr>
            </w:pPr>
          </w:p>
          <w:p w:rsidR="00D072A6" w:rsidRPr="00D072A6" w:rsidRDefault="00D072A6" w:rsidP="00D072A6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D072A6">
              <w:rPr>
                <w:rFonts w:ascii="Arial" w:eastAsia="Arial" w:hAnsi="Arial" w:cs="Arial"/>
                <w:b/>
                <w:color w:val="000000" w:themeColor="text1"/>
              </w:rPr>
              <w:t>Practice your 9 mark questions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using 3 PEEL paragraphs. </w:t>
            </w:r>
          </w:p>
          <w:p w:rsidR="00D072A6" w:rsidRPr="00D072A6" w:rsidRDefault="00D072A6" w:rsidP="00D072A6">
            <w:pPr>
              <w:pStyle w:val="ListParagraph"/>
              <w:rPr>
                <w:rFonts w:ascii="Arial" w:eastAsia="Arial" w:hAnsi="Arial" w:cs="Arial"/>
                <w:color w:val="000000" w:themeColor="text1"/>
              </w:rPr>
            </w:pPr>
          </w:p>
          <w:p w:rsidR="00D072A6" w:rsidRPr="00D072A6" w:rsidRDefault="00D072A6" w:rsidP="00D072A6">
            <w:pPr>
              <w:pStyle w:val="ListParagraph"/>
              <w:widowControl w:val="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A6C"/>
    <w:multiLevelType w:val="multilevel"/>
    <w:tmpl w:val="9FDADA5C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45DF8"/>
    <w:multiLevelType w:val="multilevel"/>
    <w:tmpl w:val="9564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9847CC"/>
    <w:multiLevelType w:val="multilevel"/>
    <w:tmpl w:val="2BCE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8175A9"/>
    <w:multiLevelType w:val="multilevel"/>
    <w:tmpl w:val="303E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5E5AF6"/>
    <w:multiLevelType w:val="hybridMultilevel"/>
    <w:tmpl w:val="CEFC17F0"/>
    <w:lvl w:ilvl="0" w:tplc="3454F11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A41A1"/>
    <w:multiLevelType w:val="multilevel"/>
    <w:tmpl w:val="8BCCA2D8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C096E"/>
    <w:multiLevelType w:val="hybridMultilevel"/>
    <w:tmpl w:val="C22E0B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E2A0B6C"/>
    <w:multiLevelType w:val="hybridMultilevel"/>
    <w:tmpl w:val="E7B4A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16F55"/>
    <w:multiLevelType w:val="multilevel"/>
    <w:tmpl w:val="B3D8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3CA7AD"/>
    <w:multiLevelType w:val="multilevel"/>
    <w:tmpl w:val="F198E3E6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51E00"/>
    <w:multiLevelType w:val="multilevel"/>
    <w:tmpl w:val="4AA0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3B305B"/>
    <w:multiLevelType w:val="multilevel"/>
    <w:tmpl w:val="A6F8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0E0695"/>
    <w:multiLevelType w:val="hybridMultilevel"/>
    <w:tmpl w:val="57A60D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29361A2"/>
    <w:multiLevelType w:val="multilevel"/>
    <w:tmpl w:val="7F0C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D00618"/>
    <w:multiLevelType w:val="hybridMultilevel"/>
    <w:tmpl w:val="B53EB118"/>
    <w:lvl w:ilvl="0" w:tplc="3454F11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AFFF6"/>
    <w:multiLevelType w:val="multilevel"/>
    <w:tmpl w:val="E90E6130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D0F8B"/>
    <w:multiLevelType w:val="multilevel"/>
    <w:tmpl w:val="CFF4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6A6479"/>
    <w:multiLevelType w:val="multilevel"/>
    <w:tmpl w:val="6940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13"/>
  </w:num>
  <w:num w:numId="7">
    <w:abstractNumId w:val="16"/>
  </w:num>
  <w:num w:numId="8">
    <w:abstractNumId w:val="17"/>
  </w:num>
  <w:num w:numId="9">
    <w:abstractNumId w:val="11"/>
  </w:num>
  <w:num w:numId="10">
    <w:abstractNumId w:val="1"/>
  </w:num>
  <w:num w:numId="11">
    <w:abstractNumId w:val="10"/>
  </w:num>
  <w:num w:numId="12">
    <w:abstractNumId w:val="3"/>
  </w:num>
  <w:num w:numId="13">
    <w:abstractNumId w:val="8"/>
  </w:num>
  <w:num w:numId="14">
    <w:abstractNumId w:val="7"/>
  </w:num>
  <w:num w:numId="15">
    <w:abstractNumId w:val="12"/>
  </w:num>
  <w:num w:numId="16">
    <w:abstractNumId w:val="6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E450AA"/>
    <w:rsid w:val="00022964"/>
    <w:rsid w:val="00031C8E"/>
    <w:rsid w:val="00113C8F"/>
    <w:rsid w:val="00137933"/>
    <w:rsid w:val="00251A49"/>
    <w:rsid w:val="00475A9E"/>
    <w:rsid w:val="0057502D"/>
    <w:rsid w:val="006410D0"/>
    <w:rsid w:val="006F26AC"/>
    <w:rsid w:val="0073052A"/>
    <w:rsid w:val="008A5F84"/>
    <w:rsid w:val="00A72902"/>
    <w:rsid w:val="00B67700"/>
    <w:rsid w:val="00BF4A5D"/>
    <w:rsid w:val="00D072A6"/>
    <w:rsid w:val="00DE2FC5"/>
    <w:rsid w:val="00E450AA"/>
    <w:rsid w:val="0D6401C5"/>
    <w:rsid w:val="0E00D0DC"/>
    <w:rsid w:val="10954654"/>
    <w:rsid w:val="10A1C2A0"/>
    <w:rsid w:val="12D18F78"/>
    <w:rsid w:val="17D021DD"/>
    <w:rsid w:val="19906CDA"/>
    <w:rsid w:val="202AF97B"/>
    <w:rsid w:val="209E19C6"/>
    <w:rsid w:val="24862D0F"/>
    <w:rsid w:val="2B2EAA4C"/>
    <w:rsid w:val="2B5C01B1"/>
    <w:rsid w:val="2B9050BB"/>
    <w:rsid w:val="2F6AFCCF"/>
    <w:rsid w:val="30C2BD06"/>
    <w:rsid w:val="35EB1410"/>
    <w:rsid w:val="37E03B18"/>
    <w:rsid w:val="3848996C"/>
    <w:rsid w:val="48437FCB"/>
    <w:rsid w:val="549FB57D"/>
    <w:rsid w:val="56BF1B61"/>
    <w:rsid w:val="56F3A891"/>
    <w:rsid w:val="58BBD64A"/>
    <w:rsid w:val="5CCD0C5D"/>
    <w:rsid w:val="5EBB1E38"/>
    <w:rsid w:val="61DB08DE"/>
    <w:rsid w:val="6C930590"/>
    <w:rsid w:val="6CBAC2B7"/>
    <w:rsid w:val="710EDB12"/>
    <w:rsid w:val="7C0AF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00"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5A9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5A9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2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22964"/>
  </w:style>
  <w:style w:type="character" w:customStyle="1" w:styleId="eop">
    <w:name w:val="eop"/>
    <w:basedOn w:val="DefaultParagraphFont"/>
    <w:rsid w:val="00022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subjects/geograph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arrer\Downloads\Revision%20Lis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DF12D-8AD3-435C-83C1-90E690512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 List Template (1)</Template>
  <TotalTime>28</TotalTime>
  <Pages>1</Pages>
  <Words>226</Words>
  <Characters>1290</Characters>
  <Application>Microsoft Office Word</Application>
  <DocSecurity>0</DocSecurity>
  <Lines>10</Lines>
  <Paragraphs>3</Paragraphs>
  <ScaleCrop>false</ScaleCrop>
  <Company>Omega Multi Academy Trust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Farrer</dc:creator>
  <cp:lastModifiedBy>Owner</cp:lastModifiedBy>
  <cp:revision>4</cp:revision>
  <dcterms:created xsi:type="dcterms:W3CDTF">2025-09-20T18:21:00Z</dcterms:created>
  <dcterms:modified xsi:type="dcterms:W3CDTF">2025-09-20T18:44:00Z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MediaServiceImageTags">
    <vt:lpwstr/>
  </property>
</Properties>
</file>