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383"/>
        <w:gridCol w:w="1134"/>
      </w:tblGrid>
      <w:tr w:rsidR="006F26AC" w:rsidTr="00BA3219">
        <w:tc>
          <w:tcPr>
            <w:tcW w:w="10456" w:type="dxa"/>
            <w:gridSpan w:val="2"/>
            <w:shd w:val="clear" w:color="auto" w:fill="FFFF00"/>
          </w:tcPr>
          <w:p w:rsidR="006F26AC" w:rsidRDefault="00BA3219" w:rsidP="00BA3219">
            <w:r>
              <w:t xml:space="preserve">Geography </w:t>
            </w:r>
            <w:r w:rsidR="006F26AC">
              <w:t xml:space="preserve"> Revision List Summer 2025</w:t>
            </w:r>
          </w:p>
          <w:p w:rsidR="00BA3219" w:rsidRDefault="00BA3219" w:rsidP="00BA3219"/>
        </w:tc>
      </w:tr>
      <w:tr w:rsidR="006F26AC" w:rsidTr="00383CC2">
        <w:tc>
          <w:tcPr>
            <w:tcW w:w="10456" w:type="dxa"/>
            <w:gridSpan w:val="2"/>
          </w:tcPr>
          <w:p w:rsidR="006F26AC" w:rsidRDefault="006F26AC" w:rsidP="006F26AC">
            <w:r w:rsidRPr="006F26AC">
              <w:t>Exam information</w:t>
            </w:r>
            <w:r>
              <w:t>:</w:t>
            </w:r>
          </w:p>
          <w:p w:rsidR="006F26AC" w:rsidRDefault="006F26AC" w:rsidP="006F26AC"/>
          <w:p w:rsidR="006F26AC" w:rsidRDefault="00BA3219" w:rsidP="006F26AC">
            <w:r>
              <w:t>Paper 1 Physical Geography (Mr Elliott lessons)</w:t>
            </w:r>
          </w:p>
          <w:p w:rsidR="00BA3219" w:rsidRDefault="00BA3219" w:rsidP="006F26AC">
            <w:r>
              <w:t>1 hour 30 minutes</w:t>
            </w:r>
          </w:p>
          <w:p w:rsidR="00BA3219" w:rsidRDefault="00BA3219" w:rsidP="006F26AC"/>
          <w:p w:rsidR="00BA3219" w:rsidRDefault="00BA3219" w:rsidP="006F26AC">
            <w:r>
              <w:t>Paper 2 Human Geography (Miss Talbot lessons)</w:t>
            </w:r>
          </w:p>
          <w:p w:rsidR="00BA3219" w:rsidRDefault="00BA3219" w:rsidP="006F26AC">
            <w:r>
              <w:t>1 hour 30 minutes</w:t>
            </w:r>
          </w:p>
          <w:p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:rsidTr="00BA3219">
        <w:tc>
          <w:tcPr>
            <w:tcW w:w="9383" w:type="dxa"/>
            <w:shd w:val="clear" w:color="auto" w:fill="92D050"/>
          </w:tcPr>
          <w:p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:rsidTr="006F26AC">
        <w:tc>
          <w:tcPr>
            <w:tcW w:w="9383" w:type="dxa"/>
          </w:tcPr>
          <w:p w:rsidR="006F26AC" w:rsidRDefault="00BA3219">
            <w:r>
              <w:t>Natural hazards</w:t>
            </w:r>
            <w:r w:rsidR="00030590">
              <w:t xml:space="preserve"> and plate tectonics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Volcanic hazards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Seismic hazards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Storm hazards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Wildfires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Multi hazard environment and hazardous setting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Coastal system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Coastal processes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Coastal landforms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Sea level change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Coastal management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Coastal environment and humans at the Coast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 xml:space="preserve">Globalisation and factors affecting Globalisation 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Global systems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International trade and Coffee Case study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6F26AC" w:rsidTr="006F26AC">
        <w:tc>
          <w:tcPr>
            <w:tcW w:w="9383" w:type="dxa"/>
          </w:tcPr>
          <w:p w:rsidR="006F26AC" w:rsidRDefault="00030590">
            <w:r>
              <w:t>Transnational Corporations</w:t>
            </w:r>
          </w:p>
        </w:tc>
        <w:tc>
          <w:tcPr>
            <w:tcW w:w="1073" w:type="dxa"/>
          </w:tcPr>
          <w:p w:rsidR="006F26AC" w:rsidRDefault="006F26AC" w:rsidP="006F26AC">
            <w:pPr>
              <w:jc w:val="center"/>
            </w:pPr>
          </w:p>
        </w:tc>
      </w:tr>
      <w:tr w:rsidR="00030590" w:rsidTr="006F26AC">
        <w:tc>
          <w:tcPr>
            <w:tcW w:w="9383" w:type="dxa"/>
          </w:tcPr>
          <w:p w:rsidR="00030590" w:rsidRDefault="00030590">
            <w:r>
              <w:t>Global governance</w:t>
            </w:r>
          </w:p>
        </w:tc>
        <w:tc>
          <w:tcPr>
            <w:tcW w:w="1073" w:type="dxa"/>
          </w:tcPr>
          <w:p w:rsidR="00030590" w:rsidRDefault="00030590" w:rsidP="006F26AC">
            <w:pPr>
              <w:jc w:val="center"/>
            </w:pPr>
          </w:p>
        </w:tc>
      </w:tr>
      <w:tr w:rsidR="00030590" w:rsidTr="006F26AC">
        <w:tc>
          <w:tcPr>
            <w:tcW w:w="9383" w:type="dxa"/>
          </w:tcPr>
          <w:p w:rsidR="00030590" w:rsidRDefault="00030590">
            <w:r>
              <w:t>Global commons and Antarctica</w:t>
            </w:r>
          </w:p>
        </w:tc>
        <w:tc>
          <w:tcPr>
            <w:tcW w:w="1073" w:type="dxa"/>
          </w:tcPr>
          <w:p w:rsidR="00030590" w:rsidRDefault="00030590" w:rsidP="006F26AC">
            <w:pPr>
              <w:jc w:val="center"/>
            </w:pPr>
          </w:p>
        </w:tc>
      </w:tr>
      <w:tr w:rsidR="00030590" w:rsidTr="006F26AC">
        <w:tc>
          <w:tcPr>
            <w:tcW w:w="9383" w:type="dxa"/>
          </w:tcPr>
          <w:p w:rsidR="00030590" w:rsidRDefault="00030590">
            <w:r>
              <w:t>Impacts of Globalisation</w:t>
            </w:r>
          </w:p>
        </w:tc>
        <w:tc>
          <w:tcPr>
            <w:tcW w:w="1073" w:type="dxa"/>
          </w:tcPr>
          <w:p w:rsidR="00030590" w:rsidRDefault="00030590" w:rsidP="006F26AC">
            <w:pPr>
              <w:jc w:val="center"/>
            </w:pPr>
          </w:p>
        </w:tc>
      </w:tr>
      <w:tr w:rsidR="00030590" w:rsidTr="006F26AC">
        <w:tc>
          <w:tcPr>
            <w:tcW w:w="9383" w:type="dxa"/>
          </w:tcPr>
          <w:p w:rsidR="00030590" w:rsidRDefault="00030590">
            <w:r>
              <w:t>Concept of place</w:t>
            </w:r>
          </w:p>
        </w:tc>
        <w:tc>
          <w:tcPr>
            <w:tcW w:w="1073" w:type="dxa"/>
          </w:tcPr>
          <w:p w:rsidR="00030590" w:rsidRDefault="00030590" w:rsidP="006F26AC">
            <w:pPr>
              <w:jc w:val="center"/>
            </w:pPr>
          </w:p>
        </w:tc>
      </w:tr>
      <w:tr w:rsidR="00030590" w:rsidTr="006F26AC">
        <w:tc>
          <w:tcPr>
            <w:tcW w:w="9383" w:type="dxa"/>
          </w:tcPr>
          <w:p w:rsidR="00030590" w:rsidRDefault="00030590">
            <w:r>
              <w:t>Character of place</w:t>
            </w:r>
          </w:p>
        </w:tc>
        <w:tc>
          <w:tcPr>
            <w:tcW w:w="1073" w:type="dxa"/>
          </w:tcPr>
          <w:p w:rsidR="00030590" w:rsidRDefault="00030590" w:rsidP="006F26AC">
            <w:pPr>
              <w:jc w:val="center"/>
            </w:pPr>
          </w:p>
        </w:tc>
      </w:tr>
      <w:tr w:rsidR="00030590" w:rsidTr="006F26AC">
        <w:tc>
          <w:tcPr>
            <w:tcW w:w="9383" w:type="dxa"/>
          </w:tcPr>
          <w:p w:rsidR="00030590" w:rsidRDefault="00030590">
            <w:r>
              <w:t>Changing places and shifting flows</w:t>
            </w:r>
          </w:p>
        </w:tc>
        <w:tc>
          <w:tcPr>
            <w:tcW w:w="1073" w:type="dxa"/>
          </w:tcPr>
          <w:p w:rsidR="00030590" w:rsidRDefault="00030590" w:rsidP="006F26AC">
            <w:pPr>
              <w:jc w:val="center"/>
            </w:pPr>
          </w:p>
        </w:tc>
      </w:tr>
      <w:tr w:rsidR="00030590" w:rsidTr="006F26AC">
        <w:tc>
          <w:tcPr>
            <w:tcW w:w="9383" w:type="dxa"/>
          </w:tcPr>
          <w:p w:rsidR="00030590" w:rsidRDefault="00030590">
            <w:r>
              <w:t>Meanings and representations of place</w:t>
            </w:r>
          </w:p>
        </w:tc>
        <w:tc>
          <w:tcPr>
            <w:tcW w:w="1073" w:type="dxa"/>
          </w:tcPr>
          <w:p w:rsidR="00030590" w:rsidRDefault="00030590" w:rsidP="006F26AC">
            <w:pPr>
              <w:jc w:val="center"/>
            </w:pPr>
          </w:p>
        </w:tc>
      </w:tr>
      <w:tr w:rsidR="00030590" w:rsidTr="006F26AC">
        <w:tc>
          <w:tcPr>
            <w:tcW w:w="9383" w:type="dxa"/>
          </w:tcPr>
          <w:p w:rsidR="00030590" w:rsidRDefault="00030590">
            <w:r>
              <w:t>Place studies</w:t>
            </w:r>
          </w:p>
        </w:tc>
        <w:tc>
          <w:tcPr>
            <w:tcW w:w="1073" w:type="dxa"/>
          </w:tcPr>
          <w:p w:rsidR="00030590" w:rsidRDefault="00030590" w:rsidP="006F26AC">
            <w:pPr>
              <w:jc w:val="center"/>
            </w:pPr>
          </w:p>
        </w:tc>
      </w:tr>
      <w:tr w:rsidR="006F26AC" w:rsidTr="00030590">
        <w:tc>
          <w:tcPr>
            <w:tcW w:w="10456" w:type="dxa"/>
            <w:gridSpan w:val="2"/>
            <w:shd w:val="clear" w:color="auto" w:fill="92D050"/>
          </w:tcPr>
          <w:p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:rsidTr="00273C2C">
        <w:tc>
          <w:tcPr>
            <w:tcW w:w="10456" w:type="dxa"/>
            <w:gridSpan w:val="2"/>
          </w:tcPr>
          <w:p w:rsidR="006F26AC" w:rsidRDefault="006F26AC" w:rsidP="006F26AC">
            <w:pPr>
              <w:jc w:val="center"/>
            </w:pPr>
          </w:p>
          <w:p w:rsidR="006F26AC" w:rsidRDefault="00030590" w:rsidP="006F26AC">
            <w:r>
              <w:t xml:space="preserve">AQA Geography A level website for past papers and mark schemes. </w:t>
            </w:r>
          </w:p>
          <w:p w:rsidR="00030590" w:rsidRDefault="00030590" w:rsidP="006F26AC"/>
          <w:p w:rsidR="00030590" w:rsidRDefault="00030590" w:rsidP="006F26AC">
            <w:r>
              <w:t xml:space="preserve">Revision guides provided (green copy) and exercise books for physical and human geography. </w:t>
            </w:r>
          </w:p>
          <w:p w:rsidR="006F26AC" w:rsidRDefault="006F26AC" w:rsidP="006F26AC">
            <w:pPr>
              <w:jc w:val="center"/>
            </w:pPr>
          </w:p>
          <w:p w:rsidR="006F26AC" w:rsidRDefault="00C1733D" w:rsidP="00C1733D">
            <w:hyperlink r:id="rId7" w:history="1">
              <w:r w:rsidRPr="00547218">
                <w:rPr>
                  <w:rStyle w:val="Hyperlink"/>
                </w:rPr>
                <w:t>https://www.physicsandmathstutor.com/geography-revision/a-level-aqa/</w:t>
              </w:r>
            </w:hyperlink>
          </w:p>
          <w:p w:rsidR="00C1733D" w:rsidRDefault="00C1733D" w:rsidP="00C1733D"/>
          <w:p w:rsidR="00C1733D" w:rsidRDefault="00C1733D" w:rsidP="00C1733D">
            <w:hyperlink r:id="rId8" w:history="1">
              <w:r w:rsidRPr="00547218">
                <w:rPr>
                  <w:rStyle w:val="Hyperlink"/>
                </w:rPr>
                <w:t>https://www.aqa.org.uk/subjects/geography/a-level/geography-7037/specification</w:t>
              </w:r>
            </w:hyperlink>
          </w:p>
          <w:p w:rsidR="006F26AC" w:rsidRDefault="006F26AC" w:rsidP="00030590"/>
          <w:p w:rsidR="006F26AC" w:rsidRDefault="006F26AC" w:rsidP="00030590"/>
          <w:p w:rsidR="006F26AC" w:rsidRDefault="006F26AC" w:rsidP="006F26AC">
            <w:pPr>
              <w:jc w:val="center"/>
            </w:pPr>
          </w:p>
        </w:tc>
      </w:tr>
    </w:tbl>
    <w:p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/>
  <w:rsids>
    <w:rsidRoot w:val="00BA3219"/>
    <w:rsid w:val="00030590"/>
    <w:rsid w:val="00251A49"/>
    <w:rsid w:val="006410D0"/>
    <w:rsid w:val="006F26AC"/>
    <w:rsid w:val="008125EA"/>
    <w:rsid w:val="00A72902"/>
    <w:rsid w:val="00BA3219"/>
    <w:rsid w:val="00BF4A5D"/>
    <w:rsid w:val="00C1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EA"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733D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geography/a-level/geography-7037/specificatio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physicsandmathstutor.com/geography-revision/a-level-aq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Revision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</Template>
  <TotalTime>21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2025-04-21T14:30:00Z</dcterms:created>
  <dcterms:modified xsi:type="dcterms:W3CDTF">2025-04-21T14:53:00Z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