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227B0C05" w14:textId="77777777" w:rsidTr="00383CC2">
        <w:tc>
          <w:tcPr>
            <w:tcW w:w="10456" w:type="dxa"/>
            <w:gridSpan w:val="2"/>
          </w:tcPr>
          <w:p w14:paraId="79147FE2" w14:textId="271755B7" w:rsidR="006F26AC" w:rsidRDefault="00E450AA" w:rsidP="006F26AC">
            <w:pPr>
              <w:jc w:val="center"/>
            </w:pPr>
            <w:r>
              <w:t>History</w:t>
            </w:r>
            <w:r w:rsidR="006F26AC">
              <w:t xml:space="preserve"> Revision List </w:t>
            </w:r>
            <w:r w:rsidR="0057502D">
              <w:t>Year 11 Mock 1</w:t>
            </w:r>
          </w:p>
        </w:tc>
      </w:tr>
      <w:tr w:rsidR="006F26AC" w14:paraId="16AFABE1" w14:textId="77777777" w:rsidTr="00383CC2">
        <w:tc>
          <w:tcPr>
            <w:tcW w:w="10456" w:type="dxa"/>
            <w:gridSpan w:val="2"/>
          </w:tcPr>
          <w:p w14:paraId="6588ECA9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50EC0F39" w14:textId="77777777" w:rsidR="006F26AC" w:rsidRDefault="006F26AC" w:rsidP="006F26AC"/>
          <w:p w14:paraId="0B10D2E7" w14:textId="5E4BC1D2" w:rsidR="006F26AC" w:rsidRDefault="00E450AA" w:rsidP="006F26AC">
            <w:r>
              <w:t>AQA GCSE History</w:t>
            </w:r>
          </w:p>
          <w:p w14:paraId="06F57825" w14:textId="4E6C74C7" w:rsidR="00E450AA" w:rsidRDefault="00E450AA" w:rsidP="006F26AC">
            <w:r>
              <w:t>Full Paper One</w:t>
            </w:r>
          </w:p>
          <w:p w14:paraId="0201E1B7" w14:textId="6AD58E43" w:rsidR="00E450AA" w:rsidRDefault="00E450AA" w:rsidP="006F26AC">
            <w:r>
              <w:t>Conflict and Tension 1918 – 1939</w:t>
            </w:r>
          </w:p>
          <w:p w14:paraId="52232AD5" w14:textId="4BF719B0" w:rsidR="00E450AA" w:rsidRDefault="00E450AA" w:rsidP="006F26AC">
            <w:r>
              <w:t>Germany 1890 - 1945</w:t>
            </w:r>
          </w:p>
          <w:p w14:paraId="1F77AF8D" w14:textId="474C3536" w:rsidR="006F26AC" w:rsidRDefault="00E450AA" w:rsidP="006F26AC">
            <w:r>
              <w:t xml:space="preserve">2 Hours </w:t>
            </w:r>
          </w:p>
          <w:p w14:paraId="790A2EBB" w14:textId="77777777" w:rsidR="006F26AC" w:rsidRPr="006F26AC" w:rsidRDefault="006F26AC" w:rsidP="006F26AC">
            <w:pPr>
              <w:rPr>
                <w:highlight w:val="yellow"/>
              </w:rPr>
            </w:pPr>
          </w:p>
        </w:tc>
      </w:tr>
      <w:tr w:rsidR="006F26AC" w14:paraId="584D1837" w14:textId="77777777" w:rsidTr="006F26AC">
        <w:tc>
          <w:tcPr>
            <w:tcW w:w="9383" w:type="dxa"/>
          </w:tcPr>
          <w:p w14:paraId="6C619899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14:paraId="772818D2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7F1C8640" w14:textId="77777777" w:rsidTr="006F26AC">
        <w:tc>
          <w:tcPr>
            <w:tcW w:w="9383" w:type="dxa"/>
          </w:tcPr>
          <w:p w14:paraId="20A6CD6D" w14:textId="1BDDCAB8" w:rsidR="006F26AC" w:rsidRPr="00E450AA" w:rsidRDefault="00E450AA">
            <w:pPr>
              <w:rPr>
                <w:b/>
                <w:bCs/>
                <w:u w:val="single"/>
              </w:rPr>
            </w:pPr>
            <w:r w:rsidRPr="00E450AA">
              <w:rPr>
                <w:b/>
                <w:bCs/>
                <w:u w:val="single"/>
              </w:rPr>
              <w:t>Conflict and Tension 1918 - 1945</w:t>
            </w:r>
          </w:p>
        </w:tc>
        <w:tc>
          <w:tcPr>
            <w:tcW w:w="1073" w:type="dxa"/>
          </w:tcPr>
          <w:p w14:paraId="3A23811A" w14:textId="77777777" w:rsidR="006F26AC" w:rsidRDefault="006F26AC" w:rsidP="006F26AC">
            <w:pPr>
              <w:jc w:val="center"/>
            </w:pPr>
          </w:p>
        </w:tc>
      </w:tr>
      <w:tr w:rsidR="006F26AC" w14:paraId="1E5C356A" w14:textId="77777777" w:rsidTr="006F26AC">
        <w:tc>
          <w:tcPr>
            <w:tcW w:w="9383" w:type="dxa"/>
          </w:tcPr>
          <w:p w14:paraId="04575438" w14:textId="38EC4849" w:rsidR="006F26AC" w:rsidRDefault="00E450AA">
            <w:r>
              <w:t>Treaty of Versailles</w:t>
            </w:r>
          </w:p>
        </w:tc>
        <w:tc>
          <w:tcPr>
            <w:tcW w:w="1073" w:type="dxa"/>
          </w:tcPr>
          <w:p w14:paraId="25468B56" w14:textId="77777777" w:rsidR="006F26AC" w:rsidRDefault="006F26AC" w:rsidP="006F26AC">
            <w:pPr>
              <w:jc w:val="center"/>
            </w:pPr>
          </w:p>
        </w:tc>
      </w:tr>
      <w:tr w:rsidR="006F26AC" w14:paraId="58B1EDF7" w14:textId="77777777" w:rsidTr="006F26AC">
        <w:tc>
          <w:tcPr>
            <w:tcW w:w="9383" w:type="dxa"/>
          </w:tcPr>
          <w:p w14:paraId="5279EECF" w14:textId="7CB0AEFB" w:rsidR="006F26AC" w:rsidRDefault="00E450AA">
            <w:r>
              <w:t>Manchurian Crisis</w:t>
            </w:r>
          </w:p>
        </w:tc>
        <w:tc>
          <w:tcPr>
            <w:tcW w:w="1073" w:type="dxa"/>
          </w:tcPr>
          <w:p w14:paraId="2ACB6A18" w14:textId="77777777" w:rsidR="006F26AC" w:rsidRDefault="006F26AC" w:rsidP="006F26AC">
            <w:pPr>
              <w:jc w:val="center"/>
            </w:pPr>
          </w:p>
        </w:tc>
      </w:tr>
      <w:tr w:rsidR="006F26AC" w14:paraId="3C58288D" w14:textId="77777777" w:rsidTr="006F26AC">
        <w:tc>
          <w:tcPr>
            <w:tcW w:w="9383" w:type="dxa"/>
          </w:tcPr>
          <w:p w14:paraId="3D02EF01" w14:textId="3CC86FD0" w:rsidR="006F26AC" w:rsidRDefault="00E450AA">
            <w:r>
              <w:t>Anschluss</w:t>
            </w:r>
          </w:p>
        </w:tc>
        <w:tc>
          <w:tcPr>
            <w:tcW w:w="1073" w:type="dxa"/>
          </w:tcPr>
          <w:p w14:paraId="3497BDC6" w14:textId="77777777" w:rsidR="006F26AC" w:rsidRDefault="006F26AC" w:rsidP="006F26AC">
            <w:pPr>
              <w:jc w:val="center"/>
            </w:pPr>
          </w:p>
        </w:tc>
      </w:tr>
      <w:tr w:rsidR="006F26AC" w14:paraId="1F110C9F" w14:textId="77777777" w:rsidTr="006F26AC">
        <w:tc>
          <w:tcPr>
            <w:tcW w:w="9383" w:type="dxa"/>
          </w:tcPr>
          <w:p w14:paraId="1D1877FA" w14:textId="72EEAD96" w:rsidR="006F26AC" w:rsidRDefault="00E450AA">
            <w:r>
              <w:t>Appeasement as a cause of World War Two</w:t>
            </w:r>
          </w:p>
        </w:tc>
        <w:tc>
          <w:tcPr>
            <w:tcW w:w="1073" w:type="dxa"/>
          </w:tcPr>
          <w:p w14:paraId="4EBF61A0" w14:textId="77777777" w:rsidR="006F26AC" w:rsidRDefault="006F26AC" w:rsidP="006F26AC">
            <w:pPr>
              <w:jc w:val="center"/>
            </w:pPr>
          </w:p>
        </w:tc>
      </w:tr>
      <w:tr w:rsidR="006F26AC" w14:paraId="170E5CBE" w14:textId="77777777" w:rsidTr="006F26AC">
        <w:tc>
          <w:tcPr>
            <w:tcW w:w="9383" w:type="dxa"/>
          </w:tcPr>
          <w:p w14:paraId="6C1DECE7" w14:textId="43A05248" w:rsidR="006F26AC" w:rsidRDefault="00E450AA">
            <w:r>
              <w:t>Other potential causes of World War Two.</w:t>
            </w:r>
          </w:p>
        </w:tc>
        <w:tc>
          <w:tcPr>
            <w:tcW w:w="1073" w:type="dxa"/>
          </w:tcPr>
          <w:p w14:paraId="53163C26" w14:textId="77777777" w:rsidR="006F26AC" w:rsidRDefault="006F26AC" w:rsidP="006F26AC">
            <w:pPr>
              <w:jc w:val="center"/>
            </w:pPr>
          </w:p>
        </w:tc>
      </w:tr>
      <w:tr w:rsidR="006F26AC" w14:paraId="5732279C" w14:textId="77777777" w:rsidTr="006F26AC">
        <w:tc>
          <w:tcPr>
            <w:tcW w:w="9383" w:type="dxa"/>
          </w:tcPr>
          <w:p w14:paraId="1D089DD2" w14:textId="77777777" w:rsidR="006F26AC" w:rsidRDefault="006F26AC"/>
        </w:tc>
        <w:tc>
          <w:tcPr>
            <w:tcW w:w="1073" w:type="dxa"/>
          </w:tcPr>
          <w:p w14:paraId="6E9B4EFD" w14:textId="77777777" w:rsidR="006F26AC" w:rsidRDefault="006F26AC" w:rsidP="006F26AC">
            <w:pPr>
              <w:jc w:val="center"/>
            </w:pPr>
          </w:p>
        </w:tc>
      </w:tr>
      <w:tr w:rsidR="006F26AC" w14:paraId="49ABB1DD" w14:textId="77777777" w:rsidTr="006F26AC">
        <w:tc>
          <w:tcPr>
            <w:tcW w:w="9383" w:type="dxa"/>
          </w:tcPr>
          <w:p w14:paraId="3A26747F" w14:textId="75456C60" w:rsidR="006F26AC" w:rsidRPr="00E450AA" w:rsidRDefault="00E450AA">
            <w:pPr>
              <w:rPr>
                <w:b/>
                <w:bCs/>
                <w:u w:val="single"/>
              </w:rPr>
            </w:pPr>
            <w:r w:rsidRPr="00E450AA">
              <w:rPr>
                <w:b/>
                <w:bCs/>
                <w:u w:val="single"/>
              </w:rPr>
              <w:t>Germany 1870 - 1945</w:t>
            </w:r>
          </w:p>
        </w:tc>
        <w:tc>
          <w:tcPr>
            <w:tcW w:w="1073" w:type="dxa"/>
          </w:tcPr>
          <w:p w14:paraId="70500A65" w14:textId="77777777" w:rsidR="006F26AC" w:rsidRDefault="006F26AC" w:rsidP="006F26AC">
            <w:pPr>
              <w:jc w:val="center"/>
            </w:pPr>
          </w:p>
        </w:tc>
      </w:tr>
      <w:tr w:rsidR="006F26AC" w14:paraId="25A8D276" w14:textId="77777777" w:rsidTr="006F26AC">
        <w:tc>
          <w:tcPr>
            <w:tcW w:w="9383" w:type="dxa"/>
          </w:tcPr>
          <w:p w14:paraId="5AD337C9" w14:textId="494E9A12" w:rsidR="006F26AC" w:rsidRDefault="00E450AA">
            <w:r>
              <w:t xml:space="preserve">Hyperinflation </w:t>
            </w:r>
          </w:p>
        </w:tc>
        <w:tc>
          <w:tcPr>
            <w:tcW w:w="1073" w:type="dxa"/>
          </w:tcPr>
          <w:p w14:paraId="74100550" w14:textId="77777777" w:rsidR="006F26AC" w:rsidRDefault="006F26AC" w:rsidP="006F26AC">
            <w:pPr>
              <w:jc w:val="center"/>
            </w:pPr>
          </w:p>
        </w:tc>
      </w:tr>
      <w:tr w:rsidR="006F26AC" w14:paraId="4CA2582C" w14:textId="77777777" w:rsidTr="006F26AC">
        <w:tc>
          <w:tcPr>
            <w:tcW w:w="9383" w:type="dxa"/>
          </w:tcPr>
          <w:p w14:paraId="589ED135" w14:textId="4B4154D0" w:rsidR="006F26AC" w:rsidRDefault="00E450AA">
            <w:r>
              <w:t>Weimar Culture</w:t>
            </w:r>
          </w:p>
        </w:tc>
        <w:tc>
          <w:tcPr>
            <w:tcW w:w="1073" w:type="dxa"/>
          </w:tcPr>
          <w:p w14:paraId="5FCCBE03" w14:textId="77777777" w:rsidR="006F26AC" w:rsidRDefault="006F26AC" w:rsidP="006F26AC">
            <w:pPr>
              <w:jc w:val="center"/>
            </w:pPr>
          </w:p>
        </w:tc>
      </w:tr>
      <w:tr w:rsidR="006F26AC" w14:paraId="0F2AB872" w14:textId="77777777" w:rsidTr="006F26AC">
        <w:tc>
          <w:tcPr>
            <w:tcW w:w="9383" w:type="dxa"/>
          </w:tcPr>
          <w:p w14:paraId="0B1D7D15" w14:textId="2466AE6A" w:rsidR="006F26AC" w:rsidRDefault="00E450AA">
            <w:r>
              <w:t>Appeal of Hitler</w:t>
            </w:r>
          </w:p>
        </w:tc>
        <w:tc>
          <w:tcPr>
            <w:tcW w:w="1073" w:type="dxa"/>
          </w:tcPr>
          <w:p w14:paraId="05545417" w14:textId="77777777" w:rsidR="006F26AC" w:rsidRDefault="006F26AC" w:rsidP="006F26AC">
            <w:pPr>
              <w:jc w:val="center"/>
            </w:pPr>
          </w:p>
        </w:tc>
      </w:tr>
      <w:tr w:rsidR="006F26AC" w14:paraId="70610C4C" w14:textId="77777777" w:rsidTr="006F26AC">
        <w:tc>
          <w:tcPr>
            <w:tcW w:w="9383" w:type="dxa"/>
          </w:tcPr>
          <w:p w14:paraId="74F2A8D4" w14:textId="1A1E7959" w:rsidR="006F26AC" w:rsidRDefault="00E450AA">
            <w:r>
              <w:t>Reasons why Hitler became Chancellor</w:t>
            </w:r>
          </w:p>
        </w:tc>
        <w:tc>
          <w:tcPr>
            <w:tcW w:w="1073" w:type="dxa"/>
          </w:tcPr>
          <w:p w14:paraId="1C43CECB" w14:textId="77777777" w:rsidR="006F26AC" w:rsidRDefault="006F26AC" w:rsidP="006F26AC">
            <w:pPr>
              <w:jc w:val="center"/>
            </w:pPr>
          </w:p>
        </w:tc>
      </w:tr>
      <w:tr w:rsidR="006F26AC" w14:paraId="057FF436" w14:textId="77777777" w:rsidTr="00273C2C">
        <w:tc>
          <w:tcPr>
            <w:tcW w:w="10456" w:type="dxa"/>
            <w:gridSpan w:val="2"/>
          </w:tcPr>
          <w:p w14:paraId="6F78B9E2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5436AAF8" w14:textId="77777777" w:rsidTr="00273C2C">
        <w:tc>
          <w:tcPr>
            <w:tcW w:w="10456" w:type="dxa"/>
            <w:gridSpan w:val="2"/>
          </w:tcPr>
          <w:p w14:paraId="18C87EAE" w14:textId="77777777" w:rsidR="006F26AC" w:rsidRDefault="006F26AC" w:rsidP="006F26AC">
            <w:pPr>
              <w:jc w:val="center"/>
            </w:pPr>
          </w:p>
          <w:p w14:paraId="5EB0A27D" w14:textId="77777777" w:rsidR="006F26AC" w:rsidRDefault="006F26AC" w:rsidP="006F26AC"/>
          <w:p w14:paraId="395687FA" w14:textId="77777777" w:rsidR="006F26AC" w:rsidRDefault="006F26AC" w:rsidP="006F26AC">
            <w:pPr>
              <w:jc w:val="center"/>
            </w:pPr>
          </w:p>
          <w:p w14:paraId="47AB513F" w14:textId="0269CAF0" w:rsidR="006F26AC" w:rsidRDefault="00E450AA" w:rsidP="006F26AC">
            <w:pPr>
              <w:jc w:val="center"/>
            </w:pPr>
            <w:r>
              <w:t xml:space="preserve">You should use your class booklets as your first point of revision for these mocks, this also includes any green sheets that you have completed in history since year 10. </w:t>
            </w:r>
          </w:p>
          <w:p w14:paraId="680B60E8" w14:textId="77777777" w:rsidR="00E450AA" w:rsidRDefault="00E450AA" w:rsidP="006F26AC">
            <w:pPr>
              <w:jc w:val="center"/>
            </w:pPr>
          </w:p>
          <w:p w14:paraId="47F00B46" w14:textId="77777777" w:rsidR="00E450AA" w:rsidRDefault="00E450AA" w:rsidP="006F26AC">
            <w:pPr>
              <w:jc w:val="center"/>
            </w:pPr>
          </w:p>
          <w:p w14:paraId="3489ED57" w14:textId="277CCE5A" w:rsidR="00475A9E" w:rsidRDefault="00475A9E" w:rsidP="00475A9E">
            <w:r>
              <w:t>Treaty of Versailles</w:t>
            </w:r>
          </w:p>
          <w:p w14:paraId="1258A60C" w14:textId="08E11C9C" w:rsidR="006F26AC" w:rsidRDefault="00475A9E" w:rsidP="00475A9E">
            <w:hyperlink r:id="rId7" w:history="1">
              <w:r w:rsidRPr="00D823DF">
                <w:rPr>
                  <w:rStyle w:val="Hyperlink"/>
                </w:rPr>
                <w:t>https://www.youtube.com/watch?v=74-HkCRozls</w:t>
              </w:r>
            </w:hyperlink>
          </w:p>
          <w:p w14:paraId="658F93A8" w14:textId="77777777" w:rsidR="00475A9E" w:rsidRDefault="00475A9E" w:rsidP="00475A9E">
            <w:r>
              <w:t>Manchurian Crisis</w:t>
            </w:r>
          </w:p>
          <w:p w14:paraId="18069620" w14:textId="0C7B8C74" w:rsidR="00475A9E" w:rsidRDefault="00475A9E" w:rsidP="00475A9E">
            <w:hyperlink r:id="rId8" w:history="1">
              <w:r w:rsidRPr="00D823DF">
                <w:rPr>
                  <w:rStyle w:val="Hyperlink"/>
                </w:rPr>
                <w:t>https://www.youtube.com/watch?v=4E6MhEQm88o</w:t>
              </w:r>
            </w:hyperlink>
          </w:p>
          <w:p w14:paraId="7A9E1EB7" w14:textId="77777777" w:rsidR="00475A9E" w:rsidRDefault="00475A9E" w:rsidP="00475A9E"/>
          <w:p w14:paraId="502090B6" w14:textId="77777777" w:rsidR="00475A9E" w:rsidRDefault="00475A9E" w:rsidP="00475A9E">
            <w:r>
              <w:t>Anschluss</w:t>
            </w:r>
          </w:p>
          <w:p w14:paraId="5A464A33" w14:textId="04F27A1F" w:rsidR="00475A9E" w:rsidRDefault="00475A9E" w:rsidP="00475A9E">
            <w:hyperlink r:id="rId9" w:history="1">
              <w:r w:rsidRPr="00D823DF">
                <w:rPr>
                  <w:rStyle w:val="Hyperlink"/>
                </w:rPr>
                <w:t>https://www.youtube.com/watch?v=WR9TObQA-4M</w:t>
              </w:r>
            </w:hyperlink>
          </w:p>
          <w:p w14:paraId="265C7DBA" w14:textId="77777777" w:rsidR="00475A9E" w:rsidRDefault="00475A9E" w:rsidP="00475A9E"/>
          <w:p w14:paraId="243950AC" w14:textId="0C5C798D" w:rsidR="00475A9E" w:rsidRDefault="00475A9E" w:rsidP="00475A9E">
            <w:r>
              <w:t>Appeasement as a cause of World War Two</w:t>
            </w:r>
          </w:p>
          <w:p w14:paraId="7D1ED459" w14:textId="54F98EC8" w:rsidR="00475A9E" w:rsidRDefault="00475A9E" w:rsidP="00475A9E">
            <w:hyperlink r:id="rId10" w:history="1">
              <w:r w:rsidRPr="00D823DF">
                <w:rPr>
                  <w:rStyle w:val="Hyperlink"/>
                </w:rPr>
                <w:t>https://www.youtube.com/watch?v=a7fzdLeOscM</w:t>
              </w:r>
            </w:hyperlink>
          </w:p>
          <w:p w14:paraId="7ED78BBE" w14:textId="77777777" w:rsidR="00475A9E" w:rsidRDefault="00475A9E" w:rsidP="00475A9E"/>
          <w:p w14:paraId="56995B26" w14:textId="77777777" w:rsidR="00475A9E" w:rsidRDefault="00475A9E" w:rsidP="00475A9E">
            <w:r>
              <w:t xml:space="preserve">Hyperinflation </w:t>
            </w:r>
          </w:p>
          <w:p w14:paraId="2D9D0C51" w14:textId="004CA8D4" w:rsidR="00475A9E" w:rsidRDefault="00475A9E" w:rsidP="00475A9E">
            <w:hyperlink r:id="rId11" w:history="1">
              <w:r w:rsidRPr="00D823DF">
                <w:rPr>
                  <w:rStyle w:val="Hyperlink"/>
                </w:rPr>
                <w:t>https://www.youtube.com/watch?v=MIH-4b8zFMw</w:t>
              </w:r>
            </w:hyperlink>
          </w:p>
          <w:p w14:paraId="42A0A38D" w14:textId="77777777" w:rsidR="00475A9E" w:rsidRDefault="00475A9E" w:rsidP="00475A9E"/>
          <w:p w14:paraId="544AB7DD" w14:textId="77777777" w:rsidR="00475A9E" w:rsidRDefault="00475A9E" w:rsidP="00475A9E">
            <w:r>
              <w:t>Weimar Culture</w:t>
            </w:r>
          </w:p>
          <w:p w14:paraId="4F26D983" w14:textId="7AA41ECA" w:rsidR="00475A9E" w:rsidRDefault="00475A9E" w:rsidP="00475A9E">
            <w:hyperlink r:id="rId12" w:history="1">
              <w:r w:rsidRPr="00D823DF">
                <w:rPr>
                  <w:rStyle w:val="Hyperlink"/>
                </w:rPr>
                <w:t>https://www.youtube.com/watch?v=Saa1UxNZIx8</w:t>
              </w:r>
            </w:hyperlink>
          </w:p>
          <w:p w14:paraId="22748E8D" w14:textId="77777777" w:rsidR="00475A9E" w:rsidRDefault="00475A9E" w:rsidP="00475A9E"/>
          <w:p w14:paraId="517C8B2D" w14:textId="77777777" w:rsidR="00475A9E" w:rsidRDefault="00475A9E" w:rsidP="00475A9E">
            <w:r>
              <w:t>Appeal of Hitler</w:t>
            </w:r>
          </w:p>
          <w:p w14:paraId="3D8D252A" w14:textId="62DE6A66" w:rsidR="00475A9E" w:rsidRDefault="00475A9E" w:rsidP="00475A9E">
            <w:hyperlink r:id="rId13" w:history="1">
              <w:r w:rsidRPr="00D823DF">
                <w:rPr>
                  <w:rStyle w:val="Hyperlink"/>
                </w:rPr>
                <w:t>https://www.youtube.com/watch?v=yEk6zGYwyhc</w:t>
              </w:r>
            </w:hyperlink>
          </w:p>
          <w:p w14:paraId="75793DB9" w14:textId="77777777" w:rsidR="00475A9E" w:rsidRDefault="00475A9E" w:rsidP="00475A9E"/>
          <w:p w14:paraId="6DE6CAC3" w14:textId="31F41AC9" w:rsidR="006F26AC" w:rsidRDefault="00475A9E" w:rsidP="00475A9E">
            <w:r>
              <w:t>Reasons why Hitler became Chancellor</w:t>
            </w:r>
          </w:p>
          <w:p w14:paraId="4391453C" w14:textId="532F3463" w:rsidR="006F26AC" w:rsidRDefault="00475A9E" w:rsidP="00475A9E">
            <w:hyperlink r:id="rId14" w:history="1">
              <w:r w:rsidRPr="00D823DF">
                <w:rPr>
                  <w:rStyle w:val="Hyperlink"/>
                </w:rPr>
                <w:t>https://www.youtube.com/watch?v=jFICRFKtAc4</w:t>
              </w:r>
            </w:hyperlink>
          </w:p>
          <w:p w14:paraId="3719F30D" w14:textId="77777777" w:rsidR="006F26AC" w:rsidRDefault="006F26AC" w:rsidP="006F26AC">
            <w:pPr>
              <w:jc w:val="center"/>
            </w:pPr>
          </w:p>
          <w:p w14:paraId="798E14E8" w14:textId="77777777" w:rsidR="006F26AC" w:rsidRDefault="006F26AC" w:rsidP="006F26AC">
            <w:pPr>
              <w:jc w:val="center"/>
            </w:pPr>
          </w:p>
          <w:p w14:paraId="5AC50AA8" w14:textId="77777777" w:rsidR="006F26AC" w:rsidRDefault="006F26AC" w:rsidP="006F26AC">
            <w:pPr>
              <w:jc w:val="center"/>
            </w:pPr>
          </w:p>
        </w:tc>
      </w:tr>
    </w:tbl>
    <w:p w14:paraId="5049C110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A"/>
    <w:rsid w:val="00031C8E"/>
    <w:rsid w:val="00251A49"/>
    <w:rsid w:val="00475A9E"/>
    <w:rsid w:val="0057502D"/>
    <w:rsid w:val="006410D0"/>
    <w:rsid w:val="006F26AC"/>
    <w:rsid w:val="00A72902"/>
    <w:rsid w:val="00BF4A5D"/>
    <w:rsid w:val="00E4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7418"/>
  <w15:chartTrackingRefBased/>
  <w15:docId w15:val="{51379C86-5807-4951-B8FE-2004580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A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E6MhEQm88o" TargetMode="External"/><Relationship Id="rId13" Type="http://schemas.openxmlformats.org/officeDocument/2006/relationships/hyperlink" Target="https://www.youtube.com/watch?v=yEk6zGYwyhc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74-HkCRozls" TargetMode="External"/><Relationship Id="rId12" Type="http://schemas.openxmlformats.org/officeDocument/2006/relationships/hyperlink" Target="https://www.youtube.com/watch?v=Saa1UxNZIx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IH-4b8zFM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7fzdLeOsc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WR9TObQA-4M" TargetMode="External"/><Relationship Id="rId14" Type="http://schemas.openxmlformats.org/officeDocument/2006/relationships/hyperlink" Target="https://www.youtube.com/watch?v=jFICRFKtAc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farrer\Downloads\Revision%20Lis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 List Template (1)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Farrer</dc:creator>
  <cp:keywords/>
  <dc:description/>
  <cp:lastModifiedBy>Mark Farrer</cp:lastModifiedBy>
  <cp:revision>2</cp:revision>
  <dcterms:created xsi:type="dcterms:W3CDTF">2025-09-16T13:53:00Z</dcterms:created>
  <dcterms:modified xsi:type="dcterms:W3CDTF">2025-09-16T13:53:00Z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