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3"/>
        <w:gridCol w:w="1073"/>
      </w:tblGrid>
      <w:tr w:rsidR="006F26AC" w14:paraId="26C6C631" w14:textId="77777777" w:rsidTr="00383CC2">
        <w:tc>
          <w:tcPr>
            <w:tcW w:w="10456" w:type="dxa"/>
            <w:gridSpan w:val="2"/>
          </w:tcPr>
          <w:p w14:paraId="39AC6C62" w14:textId="77777777" w:rsidR="006F26AC" w:rsidRDefault="00F720F6" w:rsidP="006F26AC">
            <w:pPr>
              <w:jc w:val="center"/>
            </w:pPr>
            <w:r>
              <w:t>Maths</w:t>
            </w:r>
            <w:r w:rsidR="006F26AC">
              <w:t xml:space="preserve"> Revision List Summer 2025</w:t>
            </w:r>
          </w:p>
        </w:tc>
      </w:tr>
      <w:tr w:rsidR="006F26AC" w14:paraId="0109CE0B" w14:textId="77777777" w:rsidTr="00383CC2">
        <w:tc>
          <w:tcPr>
            <w:tcW w:w="10456" w:type="dxa"/>
            <w:gridSpan w:val="2"/>
          </w:tcPr>
          <w:p w14:paraId="32AE106E" w14:textId="77777777" w:rsidR="006F26AC" w:rsidRPr="00F720F6" w:rsidRDefault="006F26AC" w:rsidP="006F26AC">
            <w:pPr>
              <w:rPr>
                <w:b/>
                <w:bCs/>
                <w:sz w:val="28"/>
                <w:szCs w:val="28"/>
              </w:rPr>
            </w:pPr>
            <w:r w:rsidRPr="00F720F6">
              <w:rPr>
                <w:b/>
                <w:bCs/>
                <w:sz w:val="28"/>
                <w:szCs w:val="28"/>
              </w:rPr>
              <w:t>Exam information:</w:t>
            </w:r>
          </w:p>
          <w:p w14:paraId="5AB92280" w14:textId="77777777" w:rsidR="006F26AC" w:rsidRPr="00F720F6" w:rsidRDefault="00B60E79" w:rsidP="006F26AC">
            <w:pPr>
              <w:rPr>
                <w:b/>
                <w:bCs/>
                <w:sz w:val="28"/>
                <w:szCs w:val="28"/>
              </w:rPr>
            </w:pPr>
            <w:r w:rsidRPr="00F720F6">
              <w:rPr>
                <w:b/>
                <w:bCs/>
                <w:sz w:val="28"/>
                <w:szCs w:val="28"/>
              </w:rPr>
              <w:t>2 papers both 1hr 30mins each</w:t>
            </w:r>
          </w:p>
          <w:p w14:paraId="0B6D80D7" w14:textId="77777777" w:rsidR="00B60E79" w:rsidRPr="00F720F6" w:rsidRDefault="00B60E79" w:rsidP="006F26AC">
            <w:pPr>
              <w:rPr>
                <w:b/>
                <w:bCs/>
                <w:sz w:val="28"/>
                <w:szCs w:val="28"/>
              </w:rPr>
            </w:pPr>
            <w:r w:rsidRPr="00F720F6">
              <w:rPr>
                <w:b/>
                <w:bCs/>
                <w:sz w:val="28"/>
                <w:szCs w:val="28"/>
              </w:rPr>
              <w:t>Paper 1 – 2/3 pure, 1/3 mechanics</w:t>
            </w:r>
          </w:p>
          <w:p w14:paraId="02F460A5" w14:textId="77777777" w:rsidR="006F26AC" w:rsidRPr="00F720F6" w:rsidRDefault="00B60E79" w:rsidP="006F26AC">
            <w:pPr>
              <w:rPr>
                <w:b/>
                <w:bCs/>
                <w:sz w:val="28"/>
                <w:szCs w:val="28"/>
              </w:rPr>
            </w:pPr>
            <w:r w:rsidRPr="00F720F6">
              <w:rPr>
                <w:b/>
                <w:bCs/>
                <w:sz w:val="28"/>
                <w:szCs w:val="28"/>
              </w:rPr>
              <w:t>Paper 2 – 2/3 pure, 1/3 stats</w:t>
            </w:r>
          </w:p>
          <w:p w14:paraId="742C57AE" w14:textId="77777777" w:rsidR="006F26AC" w:rsidRDefault="006F26AC" w:rsidP="006F26AC"/>
          <w:p w14:paraId="642CA1D3" w14:textId="77777777" w:rsidR="006F26AC" w:rsidRDefault="006F26AC" w:rsidP="006F26AC"/>
          <w:p w14:paraId="1F4916E9" w14:textId="77777777" w:rsidR="006F26AC" w:rsidRDefault="006F26AC" w:rsidP="006F26AC"/>
          <w:p w14:paraId="5200BAC4" w14:textId="77777777" w:rsidR="006F26AC" w:rsidRPr="006F26AC" w:rsidRDefault="006F26AC" w:rsidP="006F26AC">
            <w:pPr>
              <w:rPr>
                <w:highlight w:val="yellow"/>
              </w:rPr>
            </w:pPr>
          </w:p>
        </w:tc>
      </w:tr>
      <w:tr w:rsidR="006F26AC" w14:paraId="63FC5E8A" w14:textId="77777777" w:rsidTr="006F26AC">
        <w:tc>
          <w:tcPr>
            <w:tcW w:w="9383" w:type="dxa"/>
          </w:tcPr>
          <w:p w14:paraId="7032317E" w14:textId="77777777" w:rsidR="006F26AC" w:rsidRDefault="006F26AC" w:rsidP="006F26AC">
            <w:pPr>
              <w:jc w:val="center"/>
            </w:pPr>
            <w:r>
              <w:t>Topic</w:t>
            </w:r>
          </w:p>
        </w:tc>
        <w:tc>
          <w:tcPr>
            <w:tcW w:w="1073" w:type="dxa"/>
          </w:tcPr>
          <w:p w14:paraId="50A1A323" w14:textId="77777777" w:rsidR="006F26AC" w:rsidRDefault="006F26AC" w:rsidP="006F26AC">
            <w:pPr>
              <w:jc w:val="center"/>
            </w:pPr>
            <w:r>
              <w:t>Revised?</w:t>
            </w:r>
          </w:p>
        </w:tc>
      </w:tr>
      <w:tr w:rsidR="006F26AC" w14:paraId="35EA61EE" w14:textId="77777777" w:rsidTr="006F26AC">
        <w:tc>
          <w:tcPr>
            <w:tcW w:w="9383" w:type="dxa"/>
          </w:tcPr>
          <w:p w14:paraId="63C3B264" w14:textId="77777777" w:rsidR="006F26AC" w:rsidRPr="00B15D44" w:rsidRDefault="00B60E79">
            <w:pPr>
              <w:rPr>
                <w:b/>
                <w:bCs/>
              </w:rPr>
            </w:pPr>
            <w:r w:rsidRPr="00B15D44">
              <w:rPr>
                <w:b/>
                <w:bCs/>
                <w:sz w:val="28"/>
                <w:szCs w:val="28"/>
              </w:rPr>
              <w:t xml:space="preserve">Pure </w:t>
            </w:r>
            <w:r w:rsidR="00B15D44" w:rsidRPr="00B15D44">
              <w:rPr>
                <w:b/>
                <w:bCs/>
                <w:sz w:val="28"/>
                <w:szCs w:val="28"/>
              </w:rPr>
              <w:t>– Paper 1 and 2</w:t>
            </w:r>
          </w:p>
        </w:tc>
        <w:tc>
          <w:tcPr>
            <w:tcW w:w="1073" w:type="dxa"/>
          </w:tcPr>
          <w:p w14:paraId="659F937F" w14:textId="77777777" w:rsidR="006F26AC" w:rsidRDefault="006F26AC" w:rsidP="006F26AC">
            <w:pPr>
              <w:jc w:val="center"/>
            </w:pPr>
          </w:p>
        </w:tc>
      </w:tr>
      <w:tr w:rsidR="006F26AC" w14:paraId="0D77DC81" w14:textId="77777777" w:rsidTr="006F26AC">
        <w:tc>
          <w:tcPr>
            <w:tcW w:w="9383" w:type="dxa"/>
          </w:tcPr>
          <w:p w14:paraId="7BBBA56C" w14:textId="77777777" w:rsidR="006F26AC" w:rsidRPr="00B60E79" w:rsidRDefault="00B60E79">
            <w:pPr>
              <w:rPr>
                <w:b/>
                <w:bCs/>
              </w:rPr>
            </w:pPr>
            <w:r w:rsidRPr="00B60E79">
              <w:rPr>
                <w:b/>
                <w:bCs/>
              </w:rPr>
              <w:t>Algebra</w:t>
            </w:r>
          </w:p>
          <w:p w14:paraId="68C628C0" w14:textId="77777777" w:rsidR="00B60E79" w:rsidRDefault="00B60E79">
            <w:r>
              <w:t>Proof</w:t>
            </w:r>
          </w:p>
          <w:p w14:paraId="15164C28" w14:textId="77777777" w:rsidR="00B60E79" w:rsidRDefault="00B60E79">
            <w:r>
              <w:t xml:space="preserve">Indices </w:t>
            </w:r>
          </w:p>
          <w:p w14:paraId="13745E6B" w14:textId="77777777" w:rsidR="00B60E79" w:rsidRDefault="00B60E79">
            <w:r>
              <w:t xml:space="preserve">Surds </w:t>
            </w:r>
          </w:p>
        </w:tc>
        <w:tc>
          <w:tcPr>
            <w:tcW w:w="1073" w:type="dxa"/>
          </w:tcPr>
          <w:p w14:paraId="7256F813" w14:textId="77777777" w:rsidR="006F26AC" w:rsidRDefault="006F26AC" w:rsidP="006F26AC">
            <w:pPr>
              <w:jc w:val="center"/>
            </w:pPr>
          </w:p>
        </w:tc>
      </w:tr>
      <w:tr w:rsidR="006F26AC" w14:paraId="36DA67A4" w14:textId="77777777" w:rsidTr="006F26AC">
        <w:tc>
          <w:tcPr>
            <w:tcW w:w="9383" w:type="dxa"/>
          </w:tcPr>
          <w:p w14:paraId="4A52EE0B" w14:textId="77777777" w:rsidR="006F26AC" w:rsidRPr="00B60E79" w:rsidRDefault="00B60E79">
            <w:pPr>
              <w:rPr>
                <w:b/>
                <w:bCs/>
              </w:rPr>
            </w:pPr>
            <w:r w:rsidRPr="00B60E79">
              <w:rPr>
                <w:b/>
                <w:bCs/>
              </w:rPr>
              <w:t>Quadratics and Cubics</w:t>
            </w:r>
          </w:p>
          <w:p w14:paraId="6A830A23" w14:textId="77777777" w:rsidR="00B60E79" w:rsidRDefault="00B60E79">
            <w:r>
              <w:t>Factorising</w:t>
            </w:r>
          </w:p>
          <w:p w14:paraId="4028E15E" w14:textId="77777777" w:rsidR="00B60E79" w:rsidRDefault="00B60E79">
            <w:r>
              <w:t xml:space="preserve">Solving </w:t>
            </w:r>
          </w:p>
          <w:p w14:paraId="7B5AA844" w14:textId="77777777" w:rsidR="00B60E79" w:rsidRDefault="00B60E79">
            <w:r>
              <w:t>Sketching</w:t>
            </w:r>
          </w:p>
          <w:p w14:paraId="5FF61FBA" w14:textId="77777777" w:rsidR="00B60E79" w:rsidRDefault="00B60E79">
            <w:r>
              <w:t xml:space="preserve">Polynomial division </w:t>
            </w:r>
          </w:p>
        </w:tc>
        <w:tc>
          <w:tcPr>
            <w:tcW w:w="1073" w:type="dxa"/>
          </w:tcPr>
          <w:p w14:paraId="002C197C" w14:textId="77777777" w:rsidR="006F26AC" w:rsidRDefault="006F26AC" w:rsidP="006F26AC">
            <w:pPr>
              <w:jc w:val="center"/>
            </w:pPr>
          </w:p>
        </w:tc>
      </w:tr>
      <w:tr w:rsidR="006F26AC" w14:paraId="4070615C" w14:textId="77777777" w:rsidTr="006F26AC">
        <w:tc>
          <w:tcPr>
            <w:tcW w:w="9383" w:type="dxa"/>
          </w:tcPr>
          <w:p w14:paraId="73C6BDE4" w14:textId="77777777" w:rsidR="006F26AC" w:rsidRPr="00B60E79" w:rsidRDefault="00B60E79">
            <w:pPr>
              <w:rPr>
                <w:b/>
                <w:bCs/>
              </w:rPr>
            </w:pPr>
            <w:r w:rsidRPr="00B60E79">
              <w:rPr>
                <w:b/>
                <w:bCs/>
              </w:rPr>
              <w:t>Inequalities and Simultaneous Equations</w:t>
            </w:r>
          </w:p>
          <w:p w14:paraId="2A6FCEB6" w14:textId="77777777" w:rsidR="00B60E79" w:rsidRDefault="00B60E79">
            <w:r>
              <w:t>Inequalities – linear and quadratic</w:t>
            </w:r>
          </w:p>
          <w:p w14:paraId="1E59F1C3" w14:textId="77777777" w:rsidR="00B60E79" w:rsidRDefault="00B60E79">
            <w:r>
              <w:t>Simultaneous Equations – linear and quadratic</w:t>
            </w:r>
          </w:p>
        </w:tc>
        <w:tc>
          <w:tcPr>
            <w:tcW w:w="1073" w:type="dxa"/>
          </w:tcPr>
          <w:p w14:paraId="7B9C90EA" w14:textId="77777777" w:rsidR="006F26AC" w:rsidRDefault="006F26AC" w:rsidP="006F26AC">
            <w:pPr>
              <w:jc w:val="center"/>
            </w:pPr>
          </w:p>
        </w:tc>
      </w:tr>
      <w:tr w:rsidR="006F26AC" w14:paraId="417EB3B5" w14:textId="77777777" w:rsidTr="006F26AC">
        <w:tc>
          <w:tcPr>
            <w:tcW w:w="9383" w:type="dxa"/>
          </w:tcPr>
          <w:p w14:paraId="3253E61B" w14:textId="77777777" w:rsidR="006F26AC" w:rsidRPr="00B60E79" w:rsidRDefault="00B60E79">
            <w:pPr>
              <w:rPr>
                <w:b/>
                <w:bCs/>
              </w:rPr>
            </w:pPr>
            <w:r w:rsidRPr="00B60E79">
              <w:rPr>
                <w:b/>
                <w:bCs/>
              </w:rPr>
              <w:t>Coordinate Geometry, Graphs and Circles</w:t>
            </w:r>
          </w:p>
          <w:p w14:paraId="57AF71EC" w14:textId="77777777" w:rsidR="00B60E79" w:rsidRDefault="00B60E79">
            <w:r>
              <w:t>Equation of straight lines</w:t>
            </w:r>
          </w:p>
          <w:p w14:paraId="00B25BF5" w14:textId="77777777" w:rsidR="00B60E79" w:rsidRDefault="00B60E79">
            <w:r>
              <w:t>Parallel and perpendicular lines</w:t>
            </w:r>
          </w:p>
          <w:p w14:paraId="557E64B9" w14:textId="77777777" w:rsidR="00B60E79" w:rsidRDefault="00B60E79">
            <w:r>
              <w:t>Proportion</w:t>
            </w:r>
          </w:p>
          <w:p w14:paraId="6CEAF92D" w14:textId="77777777" w:rsidR="00B60E79" w:rsidRDefault="00B60E79">
            <w:r>
              <w:t>Curve Sketching</w:t>
            </w:r>
          </w:p>
          <w:p w14:paraId="0D663534" w14:textId="77777777" w:rsidR="00B60E79" w:rsidRDefault="00B60E79">
            <w:r>
              <w:t>Transformations of graphs</w:t>
            </w:r>
          </w:p>
          <w:p w14:paraId="2513B720" w14:textId="77777777" w:rsidR="00B60E79" w:rsidRDefault="00B60E79">
            <w:r>
              <w:t>Circles</w:t>
            </w:r>
          </w:p>
        </w:tc>
        <w:tc>
          <w:tcPr>
            <w:tcW w:w="1073" w:type="dxa"/>
          </w:tcPr>
          <w:p w14:paraId="0065190D" w14:textId="77777777" w:rsidR="006F26AC" w:rsidRDefault="006F26AC" w:rsidP="006F26AC">
            <w:pPr>
              <w:jc w:val="center"/>
            </w:pPr>
          </w:p>
        </w:tc>
      </w:tr>
      <w:tr w:rsidR="006F26AC" w14:paraId="7BF7F270" w14:textId="77777777" w:rsidTr="006F26AC">
        <w:tc>
          <w:tcPr>
            <w:tcW w:w="9383" w:type="dxa"/>
          </w:tcPr>
          <w:p w14:paraId="34C0F222" w14:textId="77777777" w:rsidR="006F26AC" w:rsidRPr="00B15D44" w:rsidRDefault="00B60E79">
            <w:pPr>
              <w:rPr>
                <w:b/>
                <w:bCs/>
              </w:rPr>
            </w:pPr>
            <w:r w:rsidRPr="00B15D44">
              <w:rPr>
                <w:b/>
                <w:bCs/>
              </w:rPr>
              <w:t>Binomial Expansion</w:t>
            </w:r>
          </w:p>
          <w:p w14:paraId="6915E03C" w14:textId="77777777" w:rsidR="00B60E79" w:rsidRDefault="00B60E79">
            <w:r>
              <w:t>Binomial Expansion</w:t>
            </w:r>
          </w:p>
        </w:tc>
        <w:tc>
          <w:tcPr>
            <w:tcW w:w="1073" w:type="dxa"/>
          </w:tcPr>
          <w:p w14:paraId="07484E7E" w14:textId="77777777" w:rsidR="006F26AC" w:rsidRDefault="006F26AC" w:rsidP="006F26AC">
            <w:pPr>
              <w:jc w:val="center"/>
            </w:pPr>
          </w:p>
        </w:tc>
      </w:tr>
      <w:tr w:rsidR="006F26AC" w14:paraId="24304F67" w14:textId="77777777" w:rsidTr="006F26AC">
        <w:tc>
          <w:tcPr>
            <w:tcW w:w="9383" w:type="dxa"/>
          </w:tcPr>
          <w:p w14:paraId="721CBB81" w14:textId="77777777" w:rsidR="006F26AC" w:rsidRPr="00B15D44" w:rsidRDefault="00B60E79">
            <w:pPr>
              <w:rPr>
                <w:b/>
                <w:bCs/>
              </w:rPr>
            </w:pPr>
            <w:r w:rsidRPr="00B15D44">
              <w:rPr>
                <w:b/>
                <w:bCs/>
              </w:rPr>
              <w:t>Trigonometry</w:t>
            </w:r>
          </w:p>
          <w:p w14:paraId="535237C7" w14:textId="77777777" w:rsidR="00B60E79" w:rsidRDefault="00B60E79">
            <w:r>
              <w:t>Sine and Cosine Rules</w:t>
            </w:r>
          </w:p>
          <w:p w14:paraId="1432A723" w14:textId="77777777" w:rsidR="00B60E79" w:rsidRDefault="00B60E79">
            <w:r>
              <w:t>Trig Identities</w:t>
            </w:r>
          </w:p>
          <w:p w14:paraId="76429505" w14:textId="77777777" w:rsidR="00B60E79" w:rsidRDefault="00B60E79">
            <w:r>
              <w:t>Trig Graphs</w:t>
            </w:r>
          </w:p>
          <w:p w14:paraId="735BE091" w14:textId="77777777" w:rsidR="00B60E79" w:rsidRDefault="00B60E79">
            <w:r>
              <w:t>Solving Trig Equations</w:t>
            </w:r>
          </w:p>
        </w:tc>
        <w:tc>
          <w:tcPr>
            <w:tcW w:w="1073" w:type="dxa"/>
          </w:tcPr>
          <w:p w14:paraId="26C30F57" w14:textId="77777777" w:rsidR="006F26AC" w:rsidRDefault="006F26AC" w:rsidP="006F26AC">
            <w:pPr>
              <w:jc w:val="center"/>
            </w:pPr>
          </w:p>
        </w:tc>
      </w:tr>
      <w:tr w:rsidR="006F26AC" w14:paraId="4BD1E5CE" w14:textId="77777777" w:rsidTr="006F26AC">
        <w:tc>
          <w:tcPr>
            <w:tcW w:w="9383" w:type="dxa"/>
          </w:tcPr>
          <w:p w14:paraId="6C62F13D" w14:textId="77777777" w:rsidR="006F26AC" w:rsidRPr="00B15D44" w:rsidRDefault="00B60E79">
            <w:pPr>
              <w:rPr>
                <w:b/>
                <w:bCs/>
              </w:rPr>
            </w:pPr>
            <w:r w:rsidRPr="00B15D44">
              <w:rPr>
                <w:b/>
                <w:bCs/>
              </w:rPr>
              <w:t>Exponentials and Logarithms</w:t>
            </w:r>
          </w:p>
          <w:p w14:paraId="2ACDB4A9" w14:textId="77777777" w:rsidR="00B60E79" w:rsidRDefault="00B60E79">
            <w:r>
              <w:t>Exponentials</w:t>
            </w:r>
          </w:p>
          <w:p w14:paraId="309888D8" w14:textId="77777777" w:rsidR="00B60E79" w:rsidRDefault="00B60E79">
            <w:r>
              <w:t>Logarithms</w:t>
            </w:r>
          </w:p>
          <w:p w14:paraId="66C68AF3" w14:textId="77777777" w:rsidR="00B60E79" w:rsidRDefault="00B60E79">
            <w:r>
              <w:t>Laws of Logs</w:t>
            </w:r>
          </w:p>
          <w:p w14:paraId="69CD8D3A" w14:textId="77777777" w:rsidR="00B60E79" w:rsidRDefault="00B60E79">
            <w:r>
              <w:t>Solving equations with Exponentials and Logarithms</w:t>
            </w:r>
          </w:p>
          <w:p w14:paraId="0DAFDB11" w14:textId="77777777" w:rsidR="00B60E79" w:rsidRDefault="00B60E79">
            <w:r>
              <w:t>Modelling exponential growth and decay</w:t>
            </w:r>
          </w:p>
          <w:p w14:paraId="2E73CB5B" w14:textId="77777777" w:rsidR="00B60E79" w:rsidRDefault="00B60E79">
            <w:r>
              <w:t>Using log graphs</w:t>
            </w:r>
            <w:r w:rsidR="00B15D44">
              <w:t xml:space="preserve"> </w:t>
            </w:r>
            <m:oMath>
              <m:r>
                <w:rPr>
                  <w:rFonts w:ascii="Cambria Math" w:hAnsi="Cambria Math"/>
                </w:rPr>
                <m:t>y=a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r>
                <w:rPr>
                  <w:rFonts w:ascii="Cambria Math" w:hAnsi="Cambria Math"/>
                </w:rPr>
                <m:t>=&gt;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d>
                </m:e>
              </m:func>
              <m:r>
                <w:rPr>
                  <w:rFonts w:ascii="Cambria Math" w:hAnsi="Cambria Math"/>
                </w:rPr>
                <m:t>=n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log⁡</m:t>
              </m:r>
              <m:r>
                <w:rPr>
                  <w:rFonts w:ascii="Cambria Math" w:hAnsi="Cambria Math"/>
                </w:rPr>
                <m:t>(x)+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log⁡</m:t>
              </m:r>
              <m:r>
                <w:rPr>
                  <w:rFonts w:ascii="Cambria Math" w:hAnsi="Cambria Math"/>
                </w:rPr>
                <m:t>(a)</m:t>
              </m:r>
            </m:oMath>
            <w:r w:rsidR="00B15D44">
              <w:rPr>
                <w:rFonts w:eastAsiaTheme="minorEastAsia"/>
              </w:rPr>
              <w:t xml:space="preserve"> or</w:t>
            </w:r>
            <w:r w:rsidR="00B15D44">
              <w:rPr>
                <w:rFonts w:eastAsiaTheme="minorEastAsia"/>
              </w:rPr>
              <w:br/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y=k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/>
                </w:rPr>
                <m:t>=&gt;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</w:rPr>
                <m:t>=x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</w:rPr>
                <m:t>+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e>
                  </m:d>
                </m:e>
              </m:func>
            </m:oMath>
          </w:p>
        </w:tc>
        <w:tc>
          <w:tcPr>
            <w:tcW w:w="1073" w:type="dxa"/>
          </w:tcPr>
          <w:p w14:paraId="2B4D3408" w14:textId="77777777" w:rsidR="006F26AC" w:rsidRDefault="006F26AC" w:rsidP="006F26AC">
            <w:pPr>
              <w:jc w:val="center"/>
            </w:pPr>
          </w:p>
        </w:tc>
      </w:tr>
      <w:tr w:rsidR="006F26AC" w14:paraId="2EA04610" w14:textId="77777777" w:rsidTr="006F26AC">
        <w:tc>
          <w:tcPr>
            <w:tcW w:w="9383" w:type="dxa"/>
          </w:tcPr>
          <w:p w14:paraId="4E69F3F1" w14:textId="77777777" w:rsidR="006F26AC" w:rsidRPr="00B15D44" w:rsidRDefault="00B15D44">
            <w:pPr>
              <w:rPr>
                <w:b/>
                <w:bCs/>
              </w:rPr>
            </w:pPr>
            <w:r w:rsidRPr="00B15D44">
              <w:rPr>
                <w:b/>
                <w:bCs/>
              </w:rPr>
              <w:t>Differentiation</w:t>
            </w:r>
          </w:p>
          <w:p w14:paraId="51C031CD" w14:textId="77777777" w:rsidR="00B15D44" w:rsidRDefault="00B15D44">
            <w:r>
              <w:t>From first principles</w:t>
            </w:r>
          </w:p>
          <w:p w14:paraId="554369BA" w14:textId="77777777" w:rsidR="00B15D44" w:rsidRDefault="00B15D44">
            <w:r>
              <w:t>Differentiating polynomials</w:t>
            </w:r>
          </w:p>
          <w:p w14:paraId="163BDFC3" w14:textId="77777777" w:rsidR="00B15D44" w:rsidRDefault="00B15D44">
            <w:r>
              <w:t>Second order derivatives</w:t>
            </w:r>
          </w:p>
          <w:p w14:paraId="1203F17E" w14:textId="77777777" w:rsidR="00B15D44" w:rsidRDefault="00B15D44">
            <w:r>
              <w:t>Derivatives and graphs</w:t>
            </w:r>
          </w:p>
          <w:p w14:paraId="3C542459" w14:textId="77777777" w:rsidR="00B15D44" w:rsidRDefault="00B15D44">
            <w:r>
              <w:t>Real life problems</w:t>
            </w:r>
          </w:p>
        </w:tc>
        <w:tc>
          <w:tcPr>
            <w:tcW w:w="1073" w:type="dxa"/>
          </w:tcPr>
          <w:p w14:paraId="03033F4E" w14:textId="77777777" w:rsidR="006F26AC" w:rsidRDefault="006F26AC" w:rsidP="006F26AC">
            <w:pPr>
              <w:jc w:val="center"/>
            </w:pPr>
          </w:p>
        </w:tc>
      </w:tr>
      <w:tr w:rsidR="006F26AC" w14:paraId="4DA3D4C0" w14:textId="77777777" w:rsidTr="006F26AC">
        <w:tc>
          <w:tcPr>
            <w:tcW w:w="9383" w:type="dxa"/>
          </w:tcPr>
          <w:p w14:paraId="55ACAC87" w14:textId="77777777" w:rsidR="006F26AC" w:rsidRPr="00B15D44" w:rsidRDefault="00B15D44">
            <w:pPr>
              <w:rPr>
                <w:b/>
                <w:bCs/>
              </w:rPr>
            </w:pPr>
            <w:r w:rsidRPr="00B15D44">
              <w:rPr>
                <w:b/>
                <w:bCs/>
              </w:rPr>
              <w:t>Integration</w:t>
            </w:r>
          </w:p>
          <w:p w14:paraId="5C63AA48" w14:textId="77777777" w:rsidR="00B15D44" w:rsidRDefault="00B15D44">
            <w:r>
              <w:t>Indefinite integration</w:t>
            </w:r>
          </w:p>
          <w:p w14:paraId="768873EE" w14:textId="77777777" w:rsidR="00B15D44" w:rsidRDefault="00B15D44">
            <w:r>
              <w:t>Definite Integration</w:t>
            </w:r>
          </w:p>
        </w:tc>
        <w:tc>
          <w:tcPr>
            <w:tcW w:w="1073" w:type="dxa"/>
          </w:tcPr>
          <w:p w14:paraId="6BD46140" w14:textId="77777777" w:rsidR="006F26AC" w:rsidRDefault="006F26AC" w:rsidP="006F26AC">
            <w:pPr>
              <w:jc w:val="center"/>
            </w:pPr>
          </w:p>
        </w:tc>
      </w:tr>
      <w:tr w:rsidR="006F26AC" w14:paraId="626E4B19" w14:textId="77777777" w:rsidTr="006F26AC">
        <w:tc>
          <w:tcPr>
            <w:tcW w:w="9383" w:type="dxa"/>
          </w:tcPr>
          <w:p w14:paraId="2125B75F" w14:textId="77777777" w:rsidR="006F26AC" w:rsidRPr="00B15D44" w:rsidRDefault="00B15D44">
            <w:pPr>
              <w:rPr>
                <w:b/>
                <w:bCs/>
              </w:rPr>
            </w:pPr>
            <w:r w:rsidRPr="00B15D44">
              <w:rPr>
                <w:b/>
                <w:bCs/>
              </w:rPr>
              <w:t>Vectors</w:t>
            </w:r>
          </w:p>
          <w:p w14:paraId="3EF88763" w14:textId="77777777" w:rsidR="00B15D44" w:rsidRDefault="00B15D44">
            <w:r>
              <w:lastRenderedPageBreak/>
              <w:t>Vectors</w:t>
            </w:r>
          </w:p>
          <w:p w14:paraId="5F6EAC91" w14:textId="77777777" w:rsidR="00B15D44" w:rsidRDefault="00B15D44">
            <w:r>
              <w:t>Calculating with Vectors</w:t>
            </w:r>
          </w:p>
          <w:p w14:paraId="33DF1B15" w14:textId="77777777" w:rsidR="00B15D44" w:rsidRDefault="00B15D44">
            <w:r>
              <w:t>Modelling with Vectors</w:t>
            </w:r>
          </w:p>
        </w:tc>
        <w:tc>
          <w:tcPr>
            <w:tcW w:w="1073" w:type="dxa"/>
          </w:tcPr>
          <w:p w14:paraId="111EB765" w14:textId="77777777" w:rsidR="006F26AC" w:rsidRDefault="006F26AC" w:rsidP="006F26AC">
            <w:pPr>
              <w:jc w:val="center"/>
            </w:pPr>
          </w:p>
        </w:tc>
      </w:tr>
      <w:tr w:rsidR="006F26AC" w14:paraId="510A0904" w14:textId="77777777" w:rsidTr="006F26AC">
        <w:tc>
          <w:tcPr>
            <w:tcW w:w="9383" w:type="dxa"/>
          </w:tcPr>
          <w:p w14:paraId="3C43DAC5" w14:textId="77777777" w:rsidR="006F26AC" w:rsidRPr="00B15D44" w:rsidRDefault="00B15D44">
            <w:pPr>
              <w:rPr>
                <w:b/>
                <w:bCs/>
              </w:rPr>
            </w:pPr>
            <w:r w:rsidRPr="00B15D44">
              <w:rPr>
                <w:b/>
                <w:bCs/>
                <w:sz w:val="28"/>
                <w:szCs w:val="28"/>
              </w:rPr>
              <w:t>Mechanics – Paper 1 ONLY</w:t>
            </w:r>
          </w:p>
        </w:tc>
        <w:tc>
          <w:tcPr>
            <w:tcW w:w="1073" w:type="dxa"/>
          </w:tcPr>
          <w:p w14:paraId="122C857F" w14:textId="77777777" w:rsidR="006F26AC" w:rsidRDefault="006F26AC" w:rsidP="006F26AC">
            <w:pPr>
              <w:jc w:val="center"/>
            </w:pPr>
          </w:p>
        </w:tc>
      </w:tr>
      <w:tr w:rsidR="006F26AC" w14:paraId="55BACC2A" w14:textId="77777777" w:rsidTr="006F26AC">
        <w:tc>
          <w:tcPr>
            <w:tcW w:w="9383" w:type="dxa"/>
          </w:tcPr>
          <w:p w14:paraId="0908BAEB" w14:textId="77777777" w:rsidR="006F26AC" w:rsidRPr="00B15D44" w:rsidRDefault="00B15D44">
            <w:pPr>
              <w:rPr>
                <w:b/>
                <w:bCs/>
              </w:rPr>
            </w:pPr>
            <w:r w:rsidRPr="00B15D44">
              <w:rPr>
                <w:b/>
                <w:bCs/>
              </w:rPr>
              <w:t>Kinematics</w:t>
            </w:r>
          </w:p>
          <w:p w14:paraId="2EF78265" w14:textId="77777777" w:rsidR="00B15D44" w:rsidRDefault="00B15D44">
            <w:r>
              <w:t>Motion graphs</w:t>
            </w:r>
          </w:p>
          <w:p w14:paraId="685218EE" w14:textId="77777777" w:rsidR="00B15D44" w:rsidRDefault="00B15D44">
            <w:r>
              <w:t>Suvats</w:t>
            </w:r>
          </w:p>
          <w:p w14:paraId="3093642A" w14:textId="77777777" w:rsidR="00B15D44" w:rsidRDefault="00B15D44">
            <w:r>
              <w:t xml:space="preserve">Non uniform acceleration </w:t>
            </w:r>
            <m:oMath>
              <m:r>
                <w:rPr>
                  <w:rFonts w:ascii="Cambria Math" w:hAnsi="Cambria Math"/>
                </w:rPr>
                <m:t>s=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nary>
              <m:r>
                <w:rPr>
                  <w:rFonts w:ascii="Cambria Math" w:hAnsi="Cambria Math"/>
                </w:rPr>
                <m:t>dt</m:t>
              </m:r>
            </m:oMath>
            <w:r>
              <w:rPr>
                <w:rFonts w:eastAsiaTheme="minorEastAsia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</w:rPr>
                <m:t>v=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/>
                <m:sup/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nary>
              <m:r>
                <w:rPr>
                  <w:rFonts w:ascii="Cambria Math" w:eastAsiaTheme="minorEastAsia" w:hAnsi="Cambria Math"/>
                </w:rPr>
                <m:t>dt</m:t>
              </m:r>
            </m:oMath>
          </w:p>
        </w:tc>
        <w:tc>
          <w:tcPr>
            <w:tcW w:w="1073" w:type="dxa"/>
          </w:tcPr>
          <w:p w14:paraId="217662D8" w14:textId="77777777" w:rsidR="006F26AC" w:rsidRDefault="006F26AC" w:rsidP="006F26AC">
            <w:pPr>
              <w:jc w:val="center"/>
            </w:pPr>
          </w:p>
        </w:tc>
      </w:tr>
      <w:tr w:rsidR="006F26AC" w14:paraId="2FD22D59" w14:textId="77777777" w:rsidTr="006F26AC">
        <w:tc>
          <w:tcPr>
            <w:tcW w:w="9383" w:type="dxa"/>
          </w:tcPr>
          <w:p w14:paraId="7A373CF9" w14:textId="77777777" w:rsidR="006F26AC" w:rsidRPr="00B15D44" w:rsidRDefault="00B15D44">
            <w:pPr>
              <w:rPr>
                <w:b/>
                <w:bCs/>
              </w:rPr>
            </w:pPr>
            <w:r w:rsidRPr="00B15D44">
              <w:rPr>
                <w:b/>
                <w:bCs/>
              </w:rPr>
              <w:t>Forces and Newton’s Laws</w:t>
            </w:r>
          </w:p>
          <w:p w14:paraId="342B14DE" w14:textId="77777777" w:rsidR="00B15D44" w:rsidRDefault="00B15D44">
            <w:r>
              <w:t>Understanding Units</w:t>
            </w:r>
          </w:p>
          <w:p w14:paraId="73CC5E97" w14:textId="77777777" w:rsidR="00B15D44" w:rsidRDefault="00B15D44">
            <w:r>
              <w:t>Models in Mechanics</w:t>
            </w:r>
          </w:p>
          <w:p w14:paraId="0255ADD0" w14:textId="77777777" w:rsidR="00B15D44" w:rsidRDefault="00B15D44">
            <w:r>
              <w:t>Forces</w:t>
            </w:r>
          </w:p>
          <w:p w14:paraId="2BF9A7DB" w14:textId="77777777" w:rsidR="00B15D44" w:rsidRDefault="00B15D44">
            <w:r>
              <w:t>Newton’s Laws of Motion</w:t>
            </w:r>
          </w:p>
        </w:tc>
        <w:tc>
          <w:tcPr>
            <w:tcW w:w="1073" w:type="dxa"/>
          </w:tcPr>
          <w:p w14:paraId="23A9453E" w14:textId="77777777" w:rsidR="006F26AC" w:rsidRDefault="006F26AC" w:rsidP="006F26AC">
            <w:pPr>
              <w:jc w:val="center"/>
            </w:pPr>
          </w:p>
        </w:tc>
      </w:tr>
      <w:tr w:rsidR="006F26AC" w14:paraId="75BA68B8" w14:textId="77777777" w:rsidTr="006F26AC">
        <w:tc>
          <w:tcPr>
            <w:tcW w:w="9383" w:type="dxa"/>
          </w:tcPr>
          <w:p w14:paraId="2D22704C" w14:textId="77777777" w:rsidR="006F26AC" w:rsidRPr="00F720F6" w:rsidRDefault="00F720F6">
            <w:pPr>
              <w:rPr>
                <w:b/>
                <w:bCs/>
                <w:sz w:val="28"/>
                <w:szCs w:val="28"/>
              </w:rPr>
            </w:pPr>
            <w:r w:rsidRPr="00F720F6">
              <w:rPr>
                <w:b/>
                <w:bCs/>
                <w:sz w:val="28"/>
                <w:szCs w:val="28"/>
              </w:rPr>
              <w:t>Stats – Paper 2 ONLY</w:t>
            </w:r>
          </w:p>
        </w:tc>
        <w:tc>
          <w:tcPr>
            <w:tcW w:w="1073" w:type="dxa"/>
          </w:tcPr>
          <w:p w14:paraId="1D3AD998" w14:textId="77777777" w:rsidR="006F26AC" w:rsidRDefault="006F26AC" w:rsidP="006F26AC">
            <w:pPr>
              <w:jc w:val="center"/>
            </w:pPr>
          </w:p>
        </w:tc>
      </w:tr>
      <w:tr w:rsidR="006F26AC" w14:paraId="378DC3B7" w14:textId="77777777" w:rsidTr="006F26AC">
        <w:tc>
          <w:tcPr>
            <w:tcW w:w="9383" w:type="dxa"/>
          </w:tcPr>
          <w:p w14:paraId="0B504625" w14:textId="77777777" w:rsidR="006F26AC" w:rsidRPr="00F720F6" w:rsidRDefault="00F720F6">
            <w:pPr>
              <w:rPr>
                <w:b/>
                <w:bCs/>
              </w:rPr>
            </w:pPr>
            <w:r w:rsidRPr="00F720F6">
              <w:rPr>
                <w:b/>
                <w:bCs/>
              </w:rPr>
              <w:t>Sampling, Data Presentation and Interpretation</w:t>
            </w:r>
          </w:p>
          <w:p w14:paraId="219FB11E" w14:textId="77777777" w:rsidR="00F720F6" w:rsidRDefault="00F720F6">
            <w:r>
              <w:t>Populations and Sampling</w:t>
            </w:r>
          </w:p>
          <w:p w14:paraId="065A7DCE" w14:textId="77777777" w:rsidR="00F720F6" w:rsidRDefault="00F720F6">
            <w:r>
              <w:t>Representing Data</w:t>
            </w:r>
          </w:p>
          <w:p w14:paraId="5898FA43" w14:textId="77777777" w:rsidR="00F720F6" w:rsidRDefault="00F720F6">
            <w:r>
              <w:t>Location: Mean, Median and Mode</w:t>
            </w:r>
          </w:p>
          <w:p w14:paraId="7FC5BF8B" w14:textId="77777777" w:rsidR="00F720F6" w:rsidRDefault="00F720F6">
            <w:r>
              <w:t xml:space="preserve">Dispersion </w:t>
            </w:r>
          </w:p>
          <w:p w14:paraId="60522437" w14:textId="77777777" w:rsidR="00F720F6" w:rsidRDefault="00F720F6">
            <w:r>
              <w:t>Correlation and Regression</w:t>
            </w:r>
          </w:p>
        </w:tc>
        <w:tc>
          <w:tcPr>
            <w:tcW w:w="1073" w:type="dxa"/>
          </w:tcPr>
          <w:p w14:paraId="4A444166" w14:textId="77777777" w:rsidR="006F26AC" w:rsidRDefault="006F26AC" w:rsidP="006F26AC">
            <w:pPr>
              <w:jc w:val="center"/>
            </w:pPr>
          </w:p>
        </w:tc>
      </w:tr>
      <w:tr w:rsidR="00F720F6" w14:paraId="77B01D7C" w14:textId="77777777" w:rsidTr="006F26AC">
        <w:tc>
          <w:tcPr>
            <w:tcW w:w="9383" w:type="dxa"/>
          </w:tcPr>
          <w:p w14:paraId="549A1F44" w14:textId="77777777" w:rsidR="00F720F6" w:rsidRPr="00F720F6" w:rsidRDefault="00F720F6">
            <w:pPr>
              <w:rPr>
                <w:b/>
                <w:bCs/>
              </w:rPr>
            </w:pPr>
            <w:r w:rsidRPr="00F720F6">
              <w:rPr>
                <w:b/>
                <w:bCs/>
              </w:rPr>
              <w:t>Probability</w:t>
            </w:r>
          </w:p>
          <w:p w14:paraId="37AE6119" w14:textId="77777777" w:rsidR="00F720F6" w:rsidRDefault="00F720F6">
            <w:r>
              <w:t>Probability basics</w:t>
            </w:r>
          </w:p>
          <w:p w14:paraId="37CFDD6A" w14:textId="77777777" w:rsidR="00F720F6" w:rsidRDefault="00F720F6">
            <w:r>
              <w:t>Solving probability problems</w:t>
            </w:r>
          </w:p>
          <w:p w14:paraId="3C6E0379" w14:textId="77777777" w:rsidR="00F720F6" w:rsidRDefault="00F720F6">
            <w:r>
              <w:t>Laws of Probability</w:t>
            </w:r>
          </w:p>
        </w:tc>
        <w:tc>
          <w:tcPr>
            <w:tcW w:w="1073" w:type="dxa"/>
          </w:tcPr>
          <w:p w14:paraId="63881C3C" w14:textId="77777777" w:rsidR="00F720F6" w:rsidRDefault="00F720F6" w:rsidP="006F26AC">
            <w:pPr>
              <w:jc w:val="center"/>
            </w:pPr>
          </w:p>
        </w:tc>
      </w:tr>
      <w:tr w:rsidR="00F720F6" w14:paraId="59861427" w14:textId="77777777" w:rsidTr="006F26AC">
        <w:tc>
          <w:tcPr>
            <w:tcW w:w="9383" w:type="dxa"/>
          </w:tcPr>
          <w:p w14:paraId="3A680945" w14:textId="77777777" w:rsidR="00F720F6" w:rsidRPr="00F720F6" w:rsidRDefault="00F720F6">
            <w:pPr>
              <w:rPr>
                <w:b/>
                <w:bCs/>
              </w:rPr>
            </w:pPr>
            <w:r w:rsidRPr="00F720F6">
              <w:rPr>
                <w:b/>
                <w:bCs/>
              </w:rPr>
              <w:t>Statistical Distributions</w:t>
            </w:r>
          </w:p>
          <w:p w14:paraId="44387335" w14:textId="77777777" w:rsidR="00F720F6" w:rsidRDefault="00F720F6">
            <w:r>
              <w:t>Probability Distributions</w:t>
            </w:r>
          </w:p>
          <w:p w14:paraId="44A89B9C" w14:textId="77777777" w:rsidR="00F720F6" w:rsidRDefault="00F720F6">
            <w:r>
              <w:t>Binomial Distributions</w:t>
            </w:r>
          </w:p>
          <w:p w14:paraId="136683F8" w14:textId="77777777" w:rsidR="00F720F6" w:rsidRDefault="00F720F6">
            <w:r>
              <w:t>Cumulative Binomial Distributions</w:t>
            </w:r>
          </w:p>
          <w:p w14:paraId="5EE181D5" w14:textId="77777777" w:rsidR="00F720F6" w:rsidRDefault="00F720F6">
            <w:r>
              <w:t>Modelling Real Problems</w:t>
            </w:r>
          </w:p>
        </w:tc>
        <w:tc>
          <w:tcPr>
            <w:tcW w:w="1073" w:type="dxa"/>
          </w:tcPr>
          <w:p w14:paraId="0C3E9FD3" w14:textId="77777777" w:rsidR="00F720F6" w:rsidRDefault="00F720F6" w:rsidP="006F26AC">
            <w:pPr>
              <w:jc w:val="center"/>
            </w:pPr>
          </w:p>
        </w:tc>
      </w:tr>
      <w:tr w:rsidR="00F720F6" w14:paraId="46413AA4" w14:textId="77777777" w:rsidTr="006F26AC">
        <w:tc>
          <w:tcPr>
            <w:tcW w:w="9383" w:type="dxa"/>
          </w:tcPr>
          <w:p w14:paraId="07C00658" w14:textId="77777777" w:rsidR="00F720F6" w:rsidRPr="00F720F6" w:rsidRDefault="00F720F6">
            <w:pPr>
              <w:rPr>
                <w:b/>
                <w:bCs/>
              </w:rPr>
            </w:pPr>
            <w:r w:rsidRPr="00F720F6">
              <w:rPr>
                <w:b/>
                <w:bCs/>
              </w:rPr>
              <w:t>Hypothesis Testing</w:t>
            </w:r>
          </w:p>
          <w:p w14:paraId="6CC02034" w14:textId="77777777" w:rsidR="00F720F6" w:rsidRDefault="00F720F6">
            <w:r>
              <w:t>Hypothesis Tests</w:t>
            </w:r>
          </w:p>
          <w:p w14:paraId="21A05A9C" w14:textId="77777777" w:rsidR="00F720F6" w:rsidRDefault="00F720F6">
            <w:r>
              <w:t>Hypothesis Tests for a binomial distribution</w:t>
            </w:r>
          </w:p>
        </w:tc>
        <w:tc>
          <w:tcPr>
            <w:tcW w:w="1073" w:type="dxa"/>
          </w:tcPr>
          <w:p w14:paraId="1FC0E5EB" w14:textId="77777777" w:rsidR="00F720F6" w:rsidRDefault="00F720F6" w:rsidP="006F26AC">
            <w:pPr>
              <w:jc w:val="center"/>
            </w:pPr>
          </w:p>
        </w:tc>
      </w:tr>
      <w:tr w:rsidR="00F720F6" w14:paraId="7E94122C" w14:textId="77777777" w:rsidTr="006F26AC">
        <w:tc>
          <w:tcPr>
            <w:tcW w:w="9383" w:type="dxa"/>
          </w:tcPr>
          <w:p w14:paraId="4F73905A" w14:textId="77777777" w:rsidR="00F720F6" w:rsidRDefault="00F720F6"/>
        </w:tc>
        <w:tc>
          <w:tcPr>
            <w:tcW w:w="1073" w:type="dxa"/>
          </w:tcPr>
          <w:p w14:paraId="1F75A051" w14:textId="77777777" w:rsidR="00F720F6" w:rsidRDefault="00F720F6" w:rsidP="006F26AC">
            <w:pPr>
              <w:jc w:val="center"/>
            </w:pPr>
          </w:p>
        </w:tc>
      </w:tr>
      <w:tr w:rsidR="006F26AC" w14:paraId="7AC18398" w14:textId="77777777" w:rsidTr="00273C2C">
        <w:tc>
          <w:tcPr>
            <w:tcW w:w="10456" w:type="dxa"/>
            <w:gridSpan w:val="2"/>
          </w:tcPr>
          <w:p w14:paraId="118A1E85" w14:textId="77777777" w:rsidR="006F26AC" w:rsidRDefault="006F26AC" w:rsidP="006F26AC">
            <w:pPr>
              <w:jc w:val="center"/>
            </w:pPr>
            <w:r>
              <w:t>Revision Links</w:t>
            </w:r>
          </w:p>
        </w:tc>
      </w:tr>
      <w:tr w:rsidR="006F26AC" w14:paraId="6A46CE18" w14:textId="77777777" w:rsidTr="00273C2C">
        <w:tc>
          <w:tcPr>
            <w:tcW w:w="10456" w:type="dxa"/>
            <w:gridSpan w:val="2"/>
          </w:tcPr>
          <w:p w14:paraId="6CE24FA8" w14:textId="77777777" w:rsidR="006F26AC" w:rsidRDefault="006F26AC" w:rsidP="006F26AC">
            <w:pPr>
              <w:jc w:val="center"/>
            </w:pPr>
          </w:p>
          <w:p w14:paraId="4116E089" w14:textId="77777777" w:rsidR="006F26AC" w:rsidRDefault="00F720F6" w:rsidP="006F26AC">
            <w:r>
              <w:t>CGP Physical textbook</w:t>
            </w:r>
          </w:p>
          <w:p w14:paraId="25B0AF07" w14:textId="77777777" w:rsidR="00F720F6" w:rsidRDefault="00F720F6" w:rsidP="006F26AC">
            <w:r>
              <w:t xml:space="preserve">Kerboodle online textbook - </w:t>
            </w:r>
            <w:hyperlink r:id="rId7" w:history="1">
              <w:r w:rsidRPr="007F2593">
                <w:rPr>
                  <w:rStyle w:val="Hyperlink"/>
                </w:rPr>
                <w:t>https://www.kerboodle.com/users/login</w:t>
              </w:r>
            </w:hyperlink>
            <w:r>
              <w:t xml:space="preserve"> </w:t>
            </w:r>
          </w:p>
          <w:p w14:paraId="06376F6C" w14:textId="77777777" w:rsidR="00F720F6" w:rsidRDefault="00F720F6" w:rsidP="006F26AC">
            <w:r>
              <w:t xml:space="preserve">Physics and maths tutor - </w:t>
            </w:r>
            <w:hyperlink r:id="rId8" w:history="1">
              <w:r w:rsidRPr="007F2593">
                <w:rPr>
                  <w:rStyle w:val="Hyperlink"/>
                </w:rPr>
                <w:t>https://www.physicsandmathstutor.com/maths-revision/a-level-aqa/</w:t>
              </w:r>
            </w:hyperlink>
            <w:r>
              <w:t xml:space="preserve"> </w:t>
            </w:r>
          </w:p>
          <w:p w14:paraId="17BA277A" w14:textId="77777777" w:rsidR="00F720F6" w:rsidRDefault="00F720F6" w:rsidP="006F26AC">
            <w:r>
              <w:t xml:space="preserve">Maths genie - </w:t>
            </w:r>
            <w:hyperlink r:id="rId9" w:history="1">
              <w:r w:rsidRPr="007F2593">
                <w:rPr>
                  <w:rStyle w:val="Hyperlink"/>
                </w:rPr>
                <w:t>https://www.mathsgenie.co.uk/newalevel2.php</w:t>
              </w:r>
            </w:hyperlink>
            <w:r>
              <w:t xml:space="preserve"> </w:t>
            </w:r>
          </w:p>
          <w:p w14:paraId="5B89315C" w14:textId="77777777" w:rsidR="005F29B9" w:rsidRDefault="005F29B9" w:rsidP="006F26AC">
            <w:r>
              <w:t>Dr Frost</w:t>
            </w:r>
          </w:p>
          <w:p w14:paraId="39377F8C" w14:textId="77777777" w:rsidR="00F720F6" w:rsidRDefault="00F720F6" w:rsidP="006F26AC"/>
          <w:p w14:paraId="2124F1A2" w14:textId="77777777" w:rsidR="005F29B9" w:rsidRDefault="00F720F6" w:rsidP="005F29B9">
            <w:r>
              <w:t xml:space="preserve">Past Papers </w:t>
            </w:r>
            <w:r w:rsidR="005F29B9">
              <w:t>with solutions</w:t>
            </w:r>
            <w:r>
              <w:t xml:space="preserve"> - </w:t>
            </w:r>
            <w:hyperlink r:id="rId10" w:history="1">
              <w:r w:rsidR="005F29B9" w:rsidRPr="007F2593">
                <w:rPr>
                  <w:rStyle w:val="Hyperlink"/>
                </w:rPr>
                <w:t>https://www.physicsandmathstutor.com/maths-revision/a-level-aqa/papers-as/</w:t>
              </w:r>
            </w:hyperlink>
          </w:p>
          <w:p w14:paraId="21568A2D" w14:textId="77777777" w:rsidR="005F29B9" w:rsidRDefault="005F29B9" w:rsidP="005F29B9">
            <w:r>
              <w:t xml:space="preserve"> </w:t>
            </w:r>
          </w:p>
          <w:p w14:paraId="0FFFAE47" w14:textId="77777777" w:rsidR="006F26AC" w:rsidRDefault="006F26AC" w:rsidP="006F26AC">
            <w:pPr>
              <w:jc w:val="center"/>
            </w:pPr>
          </w:p>
          <w:p w14:paraId="5ECD89AC" w14:textId="77777777" w:rsidR="006F26AC" w:rsidRDefault="006F26AC" w:rsidP="006F26AC">
            <w:pPr>
              <w:jc w:val="center"/>
            </w:pPr>
          </w:p>
          <w:p w14:paraId="0E2767F3" w14:textId="77777777" w:rsidR="006F26AC" w:rsidRDefault="006F26AC" w:rsidP="006F26AC">
            <w:pPr>
              <w:jc w:val="center"/>
            </w:pPr>
          </w:p>
          <w:p w14:paraId="18CB8E4D" w14:textId="77777777" w:rsidR="006F26AC" w:rsidRDefault="006F26AC" w:rsidP="006F26AC">
            <w:pPr>
              <w:jc w:val="center"/>
            </w:pPr>
          </w:p>
          <w:p w14:paraId="541EDC37" w14:textId="77777777" w:rsidR="006F26AC" w:rsidRDefault="006F26AC" w:rsidP="006F26AC">
            <w:pPr>
              <w:jc w:val="center"/>
            </w:pPr>
          </w:p>
          <w:p w14:paraId="3EF30552" w14:textId="77777777" w:rsidR="006F26AC" w:rsidRDefault="006F26AC" w:rsidP="006F26AC">
            <w:pPr>
              <w:jc w:val="center"/>
            </w:pPr>
          </w:p>
          <w:p w14:paraId="0C1FDE61" w14:textId="77777777" w:rsidR="006F26AC" w:rsidRDefault="006F26AC" w:rsidP="006F26AC">
            <w:pPr>
              <w:jc w:val="center"/>
            </w:pPr>
          </w:p>
          <w:p w14:paraId="3DA2DC92" w14:textId="77777777" w:rsidR="006F26AC" w:rsidRDefault="006F26AC" w:rsidP="006F26AC">
            <w:pPr>
              <w:jc w:val="center"/>
            </w:pPr>
          </w:p>
          <w:p w14:paraId="2BF4A2C2" w14:textId="77777777" w:rsidR="006F26AC" w:rsidRDefault="006F26AC" w:rsidP="006F26AC">
            <w:pPr>
              <w:jc w:val="center"/>
            </w:pPr>
          </w:p>
          <w:p w14:paraId="6314BE85" w14:textId="77777777" w:rsidR="006F26AC" w:rsidRDefault="006F26AC" w:rsidP="006F26AC">
            <w:pPr>
              <w:jc w:val="center"/>
            </w:pPr>
          </w:p>
          <w:p w14:paraId="2DDDF08D" w14:textId="77777777" w:rsidR="006F26AC" w:rsidRDefault="006F26AC" w:rsidP="006F26AC">
            <w:pPr>
              <w:jc w:val="center"/>
            </w:pPr>
          </w:p>
          <w:p w14:paraId="36620AD8" w14:textId="77777777" w:rsidR="006F26AC" w:rsidRDefault="006F26AC" w:rsidP="006F26AC">
            <w:pPr>
              <w:jc w:val="center"/>
            </w:pPr>
          </w:p>
        </w:tc>
      </w:tr>
    </w:tbl>
    <w:p w14:paraId="395D4F74" w14:textId="77777777" w:rsidR="00A72902" w:rsidRDefault="00A72902"/>
    <w:sectPr w:rsidR="00A72902" w:rsidSect="006F26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1FD"/>
    <w:rsid w:val="001641FD"/>
    <w:rsid w:val="00251A49"/>
    <w:rsid w:val="005F29B9"/>
    <w:rsid w:val="006410D0"/>
    <w:rsid w:val="006F26AC"/>
    <w:rsid w:val="009C3F0A"/>
    <w:rsid w:val="00A72902"/>
    <w:rsid w:val="00B15D44"/>
    <w:rsid w:val="00B60E79"/>
    <w:rsid w:val="00BF4A5D"/>
    <w:rsid w:val="00F7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9310D"/>
  <w15:chartTrackingRefBased/>
  <w15:docId w15:val="{BAE4BB64-1ADB-47E3-8F11-07161914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6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6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6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26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26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26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26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26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26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6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6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2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2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26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6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6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6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6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6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15D44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F720F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20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ysicsandmathstutor.com/maths-revision/a-level-aqa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kerboodle.com/users/login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physicsandmathstutor.com/maths-revision/a-level-aqa/papers-as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athsgenie.co.uk/newalevel2.ph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.deay\OneDrive%20-%20Omega%20Multi%20Academy%20Trust\2024%202025\ADHT\Revision\Maths%20June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E5C213-5546-4695-BBCB-5EE2CFE7B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059da-c3a2-4306-b2aa-7cfdfbc83294"/>
    <ds:schemaRef ds:uri="4921c1ca-cec4-45cf-b6c0-a5651dc00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64D781-D083-480C-8E59-FA977FF730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812D65-92B8-4F0E-908E-E1EE7B92F5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Maths June 2025</Template>
  <TotalTime>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Omega Multi Academy Trust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Deay</dc:creator>
  <cp:keywords/>
  <dc:description/>
  <cp:lastModifiedBy>Paul Deay</cp:lastModifiedBy>
  <cp:revision>1</cp:revision>
  <dcterms:created xsi:type="dcterms:W3CDTF">2025-05-07T16:07:00Z</dcterms:created>
  <dcterms:modified xsi:type="dcterms:W3CDTF">2025-05-07T16:07:00Z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</Properties>
</file>