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79"/>
        <w:gridCol w:w="1082"/>
      </w:tblGrid>
      <w:tr w:rsidR="006F26AC" w:rsidTr="65C96FA1" w14:paraId="727A16D3" w14:textId="77777777">
        <w:tc>
          <w:tcPr>
            <w:tcW w:w="10461" w:type="dxa"/>
            <w:gridSpan w:val="2"/>
            <w:tcMar/>
          </w:tcPr>
          <w:p w:rsidR="006F26AC" w:rsidP="006F26AC" w:rsidRDefault="00033089" w14:paraId="696212DA" w14:textId="71C5A3EB">
            <w:pPr>
              <w:jc w:val="center"/>
            </w:pPr>
            <w:r w:rsidR="185AD16C">
              <w:rPr/>
              <w:t xml:space="preserve">Y10 </w:t>
            </w:r>
            <w:r w:rsidR="4AAE5653">
              <w:rPr/>
              <w:t>Maths</w:t>
            </w:r>
            <w:r w:rsidR="5FBFEE3B">
              <w:rPr/>
              <w:t xml:space="preserve"> Revision List Summer 202</w:t>
            </w:r>
            <w:r w:rsidR="3CCB2102">
              <w:rPr/>
              <w:t>6</w:t>
            </w:r>
            <w:r w:rsidR="4AAE5653">
              <w:rPr/>
              <w:t xml:space="preserve"> for</w:t>
            </w:r>
            <w:r w:rsidR="3216318A">
              <w:rPr/>
              <w:t xml:space="preserve"> Higher</w:t>
            </w:r>
            <w:r w:rsidR="4AAE5653">
              <w:rPr/>
              <w:t xml:space="preserve"> </w:t>
            </w:r>
          </w:p>
        </w:tc>
      </w:tr>
      <w:tr w:rsidR="006F26AC" w:rsidTr="65C96FA1" w14:paraId="687667BF" w14:textId="77777777">
        <w:tc>
          <w:tcPr>
            <w:tcW w:w="10461" w:type="dxa"/>
            <w:gridSpan w:val="2"/>
            <w:tcMar/>
          </w:tcPr>
          <w:p w:rsidR="00033089" w:rsidP="006F26AC" w:rsidRDefault="006F26AC" w14:paraId="3320314D" w14:textId="2D44BD09">
            <w:pPr>
              <w:rPr>
                <w:rFonts w:ascii="Calibri" w:hAnsi="Calibri" w:cs="Calibri"/>
                <w:b/>
                <w:bCs/>
                <w:color w:val="0000FF"/>
                <w:u w:val="single"/>
                <w:shd w:val="clear" w:color="auto" w:fill="FFFFFF"/>
                <w:lang w:val="en-US"/>
              </w:rPr>
            </w:pPr>
            <w:r w:rsidRPr="006F26AC">
              <w:t>Exam information</w:t>
            </w:r>
            <w:r>
              <w:t>:</w:t>
            </w:r>
            <w:r w:rsidRPr="00033089" w:rsidR="00033089">
              <w:rPr>
                <w:rFonts w:ascii="Calibri" w:hAnsi="Calibri" w:cs="Calibri"/>
                <w:b/>
                <w:bCs/>
                <w:color w:val="0000FF"/>
                <w:u w:val="single"/>
                <w:shd w:val="clear" w:color="auto" w:fill="FFFFFF"/>
                <w:lang w:val="en-US"/>
              </w:rPr>
              <w:t xml:space="preserve"> </w:t>
            </w:r>
            <w:r w:rsidR="00033089">
              <w:rPr>
                <w:rFonts w:ascii="Calibri" w:hAnsi="Calibri" w:cs="Calibri"/>
                <w:b/>
                <w:bCs/>
                <w:color w:val="0000FF"/>
                <w:u w:val="single"/>
                <w:shd w:val="clear" w:color="auto" w:fill="FFFFFF"/>
                <w:lang w:val="en-US"/>
              </w:rPr>
              <w:t>Exam Board AQA 8300</w:t>
            </w:r>
          </w:p>
          <w:p w:rsidR="006F26AC" w:rsidP="006F26AC" w:rsidRDefault="00033089" w14:paraId="50CA907E" w14:textId="6AA766D0">
            <w:r w:rsidRPr="00033089">
              <w:rPr>
                <w:b/>
                <w:bCs/>
                <w:u w:val="single"/>
                <w:lang w:val="en-US"/>
              </w:rPr>
              <w:t>https:</w:t>
            </w:r>
            <w:hyperlink w:tgtFrame="_blank" w:history="1" r:id="rId8">
              <w:r w:rsidRPr="00033089">
                <w:rPr>
                  <w:rStyle w:val="Hyperlink"/>
                  <w:b/>
                  <w:bCs/>
                  <w:lang w:val="en-US"/>
                </w:rPr>
                <w:t>//www.aqa.org.uk/subjects/mathematics/gcse/mathematics-8300/specification-at-a-glance</w:t>
              </w:r>
            </w:hyperlink>
            <w:r w:rsidRPr="00033089">
              <w:t> </w:t>
            </w:r>
          </w:p>
          <w:p w:rsidRPr="00033089" w:rsidR="00033089" w:rsidP="00033089" w:rsidRDefault="00033089" w14:paraId="5CE2D6E9" w14:textId="0FCA4F2C">
            <w:r>
              <w:rPr>
                <w:b/>
                <w:bCs/>
                <w:lang w:val="en-US"/>
              </w:rPr>
              <w:t>There are t</w:t>
            </w:r>
            <w:r w:rsidRPr="00033089">
              <w:rPr>
                <w:b/>
                <w:bCs/>
                <w:lang w:val="en-US"/>
              </w:rPr>
              <w:t>wo 90-minute papers.</w:t>
            </w:r>
            <w:r w:rsidRPr="00033089">
              <w:t> </w:t>
            </w:r>
          </w:p>
          <w:p w:rsidR="00033089" w:rsidP="00033089" w:rsidRDefault="00033089" w14:paraId="7FD598E6" w14:textId="77777777">
            <w:pPr>
              <w:rPr>
                <w:b/>
                <w:bCs/>
                <w:lang w:val="en-US"/>
              </w:rPr>
            </w:pPr>
            <w:r w:rsidRPr="00033089">
              <w:rPr>
                <w:b/>
                <w:bCs/>
                <w:lang w:val="en-US"/>
              </w:rPr>
              <w:t xml:space="preserve">Paper 1 is the Non-Calculator Paper. </w:t>
            </w:r>
          </w:p>
          <w:p w:rsidR="00033089" w:rsidP="00033089" w:rsidRDefault="00033089" w14:paraId="0062E731" w14:textId="77777777">
            <w:pPr>
              <w:rPr>
                <w:b/>
                <w:bCs/>
                <w:lang w:val="en-US"/>
              </w:rPr>
            </w:pPr>
            <w:r w:rsidRPr="00033089">
              <w:rPr>
                <w:b/>
                <w:bCs/>
                <w:lang w:val="en-US"/>
              </w:rPr>
              <w:t xml:space="preserve">Paper 2 is the Calculator Paper. </w:t>
            </w:r>
          </w:p>
          <w:p w:rsidRPr="006F26AC" w:rsidR="006F26AC" w:rsidP="00033089" w:rsidRDefault="00033089" w14:paraId="2A3904B5" w14:textId="7BB804C9">
            <w:pPr>
              <w:rPr>
                <w:highlight w:val="yellow"/>
              </w:rPr>
            </w:pPr>
            <w:r w:rsidRPr="00033089">
              <w:rPr>
                <w:b/>
                <w:bCs/>
                <w:lang w:val="en-US"/>
              </w:rPr>
              <w:t>You will need all mathematical equipment.</w:t>
            </w:r>
          </w:p>
        </w:tc>
      </w:tr>
      <w:tr w:rsidR="006F26AC" w:rsidTr="65C96FA1" w14:paraId="5923AFC0" w14:textId="77777777">
        <w:tc>
          <w:tcPr>
            <w:tcW w:w="9379" w:type="dxa"/>
            <w:tcBorders>
              <w:bottom w:val="single" w:color="auto" w:sz="4" w:space="0"/>
            </w:tcBorders>
            <w:tcMar/>
          </w:tcPr>
          <w:p w:rsidR="006F26AC" w:rsidP="006F26AC" w:rsidRDefault="006F26AC" w14:paraId="2176FBFB" w14:textId="77777777">
            <w:pPr>
              <w:jc w:val="center"/>
            </w:pPr>
            <w:r>
              <w:t>Topic</w:t>
            </w:r>
          </w:p>
        </w:tc>
        <w:tc>
          <w:tcPr>
            <w:tcW w:w="1082" w:type="dxa"/>
            <w:tcBorders>
              <w:bottom w:val="single" w:color="auto" w:sz="4" w:space="0"/>
            </w:tcBorders>
            <w:tcMar/>
          </w:tcPr>
          <w:p w:rsidR="006F26AC" w:rsidP="006F26AC" w:rsidRDefault="006F26AC" w14:paraId="6CAD8DBE" w14:textId="77777777">
            <w:pPr>
              <w:jc w:val="center"/>
            </w:pPr>
            <w:r>
              <w:t>Revised?</w:t>
            </w:r>
          </w:p>
        </w:tc>
      </w:tr>
      <w:tr w:rsidRPr="00485326" w:rsidR="00DA3BD6" w:rsidTr="65C96FA1" w14:paraId="38AA1DBB" w14:textId="77777777">
        <w:tc>
          <w:tcPr>
            <w:tcW w:w="9379" w:type="dxa"/>
            <w:tcBorders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52E77576" w:rsidRDefault="00DA3BD6" w14:paraId="16D634B3" w14:noSpellErr="1" w14:textId="54D504BE">
            <w:pPr>
              <w:pStyle w:val="paragraph"/>
              <w:spacing w:before="0" w:beforeAutospacing="off" w:after="0" w:afterAutospacing="off"/>
              <w:textAlignment w:val="baseline"/>
              <w:rPr>
                <w:rFonts w:ascii="Aptos" w:hAnsi="Aptos" w:cs="Segoe UI" w:asciiTheme="minorAscii" w:hAnsiTheme="minorAscii"/>
                <w:sz w:val="17"/>
                <w:szCs w:val="17"/>
              </w:rPr>
            </w:pPr>
            <w:r w:rsidRPr="52E77576" w:rsidR="380A3DD8">
              <w:rPr>
                <w:rStyle w:val="normaltextrun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  <w:lang w:val="en-US"/>
              </w:rPr>
              <w:t>Standard Form</w:t>
            </w:r>
            <w:r w:rsidRPr="52E77576" w:rsidR="00DA3BD6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 </w:t>
            </w:r>
          </w:p>
        </w:tc>
        <w:tc>
          <w:tcPr>
            <w:tcW w:w="1082" w:type="dxa"/>
            <w:tcBorders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32B083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37CBA03A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52E77576" w:rsidRDefault="00DA3BD6" w14:paraId="714352F7" w14:textId="510DA0D4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5C96FA1" w:rsidR="082928F3">
              <w:rPr>
                <w:rStyle w:val="normaltextrun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  <w:lang w:val="en-US"/>
              </w:rPr>
              <w:t>Circles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3ED2CB3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6D579EBC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19CEAC56" w14:textId="7E9D3F2D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5C96FA1" w:rsidR="082928F3">
              <w:rPr>
                <w:rStyle w:val="normaltextrun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  <w:lang w:val="en-US"/>
              </w:rPr>
              <w:t>Function Machines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28B61B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3A2B21CE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55718E01" w14:textId="574D7568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5C96FA1" w:rsidR="082928F3">
              <w:rPr>
                <w:rStyle w:val="normaltextrun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  <w:lang w:val="en-US"/>
              </w:rPr>
              <w:t>Surface area and Volume of Prisms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006192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02E7A5A9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23BCB5D4" w14:textId="3F297F8B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5C96FA1" w:rsidR="082928F3">
              <w:rPr>
                <w:rStyle w:val="normaltextrun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  <w:lang w:val="en-US"/>
              </w:rPr>
              <w:t>Two Way Tables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19984D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7A7F55D1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0BCAFB65" w14:textId="0A3087BC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  <w:lang w:val="en-US"/>
              </w:rPr>
            </w:pPr>
            <w:r w:rsidRPr="65C96FA1" w:rsidR="082928F3">
              <w:rPr>
                <w:rStyle w:val="normaltextrun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  <w:lang w:val="en-US"/>
              </w:rPr>
              <w:t>Scatter Graphs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051B11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5DC15B23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020C20CE" w14:textId="1ACA9125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082928F3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Fraction Calculations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26531E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30CFC64B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5DD22DC5" w14:textId="6715D82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082928F3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Table of Values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6332D9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77A28CB2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2DF6F234" w14:textId="5EE47932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082928F3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Sketching Linear Graphs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75B68F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075B3FB7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31FC9202" w14:textId="36AE9705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082928F3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Enlargements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417A2E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04EA6C7D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52A7FA90" w14:textId="560E3E14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082928F3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Pie Charts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1144512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4FDB584D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30509BAD" w14:textId="76FCE634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082928F3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Sectors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1F7112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35BBCF27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2CD750E0" w14:textId="41ED9866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082928F3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Cumulative Frequency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5B465F1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75368C3A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0106C910" w14:textId="6F0DB73A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082928F3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Interquartile Range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7C5C1FA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63A686C9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48AE748C" w14:textId="29E8BE90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082928F3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Ratio Problems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67B9F2D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5516BF0D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068DB4F3" w14:textId="493AAE1F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082928F3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Pythagoras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05637F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65AA2116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64AC4404" w14:textId="172AFE3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082928F3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Simultaneous Equations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3FBA35A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1C9F16C7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4AC430C4" w14:textId="453E6C3A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Exact Trig Values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638FBE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7A973CCA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1E39977A" w14:textId="18FEC823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Cosine Rule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2274EC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0B573AA7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17041BC7" w14:textId="00776E4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Solving Quadratics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13AA67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2FF2C785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2C71C900" w14:textId="4D763D43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Recurring Decimals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2438BE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5A002530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0FDCF7CF" w14:textId="0B892469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Surds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2B1B86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5A7AAC2F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529F815F" w14:textId="7BD3722F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Nth term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4C32F8A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34B1EC60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2F2C6EC7" w14:textId="46784C0F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Solving Linear Equations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56A28AC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3B8FDF54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28C5E5AF" w14:textId="70B20633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Factorise Quadratics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4B0937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2D353830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19777BAD" w14:textId="482D0FC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Percentage of an Amount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17D04D6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10D99705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6DB95AE2" w14:textId="75C06288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Fraction of an Amount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7AE07AF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6048C682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06834D19" w14:textId="0C87D413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Angles in polygons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763166F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7C46BFD3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62F457E5" w14:textId="18A419DA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Trigonometry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52DCD0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605EEF79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4139EB4D" w14:textId="2D2FE9DF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Density mass volume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6604C7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244B84A7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3515E3A1" w14:textId="6A32DCD3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 xml:space="preserve">Probability 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23CA55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001EDFDC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002CBDF5" w14:textId="004CE2A8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Relative Frequency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4F8017D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79DAF7E8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3B7EB37E" w14:textId="61469739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Listing Combinations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06B8C7F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1D703E02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6065888C" w14:textId="564701D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Types of graphs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32345A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7F8FAA7A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7607818E" w14:textId="7D86EEFC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Angles in parallel lines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190212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0B7AEEB1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458C0E0B" w14:textId="3CB0AD1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Gradients of lines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2903A26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1CD81267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0623AD88" w14:textId="182C362D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Intersection of lines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21C4FAD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45C1FD0B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2846BC68" w14:textId="7417034D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Venn Diagrams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3CB6A41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41184AA4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3E155E0C" w14:textId="0BCE9ED8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Histograms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54C5BE0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6E198898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5BF45A95" w14:textId="2D21042E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Circle Theorems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4843DA4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321DDFFF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649A0EE6" w14:textId="051E16B9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Proportion Equations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053A8C1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2B9895F7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3F26FA9A" w14:textId="5D032F0A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Speed time graphs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5568ABE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5923D003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17BDE9AB" w14:textId="452DE865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  <w:r w:rsidRPr="65C96FA1" w:rsidR="14D8D265"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  <w:t>Iterations</w:t>
            </w: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6BB9FC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6D89C30D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4DEFDC07" w14:textId="04DEBB4E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05D8E9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5DA32276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590CB9D0" w14:textId="66FBF36C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5841569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50B0C088" w14:textId="77777777">
        <w:tc>
          <w:tcPr>
            <w:tcW w:w="93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566DF9A2" w14:textId="23110915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游ゴシック Light" w:cs="Calibri" w:asciiTheme="minorAscii" w:hAnsiTheme="minorAscii" w:eastAsiaTheme="majorEastAsia"/>
                <w:sz w:val="17"/>
                <w:szCs w:val="17"/>
              </w:rPr>
            </w:pPr>
          </w:p>
        </w:tc>
        <w:tc>
          <w:tcPr>
            <w:tcW w:w="10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85326" w:rsidR="00DA3BD6" w:rsidP="00B77125" w:rsidRDefault="00DA3BD6" w14:paraId="540EA3D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Pr="00485326" w:rsidR="00DA3BD6" w:rsidTr="65C96FA1" w14:paraId="29D5BBF2" w14:textId="77777777">
        <w:tc>
          <w:tcPr>
            <w:tcW w:w="9379" w:type="dxa"/>
            <w:tcBorders>
              <w:top w:val="single" w:color="D9D9D9" w:themeColor="background1" w:themeShade="D9" w:sz="4" w:space="0"/>
            </w:tcBorders>
            <w:tcMar/>
            <w:vAlign w:val="center"/>
          </w:tcPr>
          <w:p w:rsidRPr="0089591B" w:rsidR="00DA3BD6" w:rsidP="65C96FA1" w:rsidRDefault="00DA3BD6" w14:paraId="27D6EF2F" w14:textId="6E21D204">
            <w:pPr>
              <w:rPr>
                <w:rStyle w:val="eop"/>
                <w:rFonts w:eastAsia="游ゴシック Light" w:cs="Calibri" w:eastAsiaTheme="majorEastAsia"/>
                <w:sz w:val="17"/>
                <w:szCs w:val="17"/>
              </w:rPr>
            </w:pPr>
          </w:p>
        </w:tc>
        <w:tc>
          <w:tcPr>
            <w:tcW w:w="1082" w:type="dxa"/>
            <w:tcBorders>
              <w:top w:val="single" w:color="000000" w:themeColor="text1" w:sz="4" w:space="0"/>
            </w:tcBorders>
            <w:tcMar/>
          </w:tcPr>
          <w:p w:rsidRPr="00485326" w:rsidR="00DA3BD6" w:rsidP="00B77125" w:rsidRDefault="00DA3BD6" w14:paraId="7BA2A660" w14:textId="77777777">
            <w:pPr>
              <w:rPr>
                <w:rStyle w:val="normaltextrun"/>
                <w:rFonts w:ascii="Calibri" w:hAnsi="Calibri" w:cs="Calibri" w:eastAsiaTheme="majorEastAsia"/>
                <w:sz w:val="18"/>
                <w:szCs w:val="18"/>
                <w:lang w:val="en-US"/>
              </w:rPr>
            </w:pPr>
          </w:p>
        </w:tc>
      </w:tr>
      <w:tr w:rsidR="006F26AC" w:rsidTr="65C96FA1" w14:paraId="336EC243" w14:textId="77777777">
        <w:tc>
          <w:tcPr>
            <w:tcW w:w="10456" w:type="dxa"/>
            <w:gridSpan w:val="2"/>
            <w:tcMar/>
          </w:tcPr>
          <w:p w:rsidR="006F26AC" w:rsidP="006F26AC" w:rsidRDefault="006F26AC" w14:paraId="76B907D7" w14:textId="77777777">
            <w:pPr>
              <w:jc w:val="center"/>
            </w:pPr>
            <w:r>
              <w:t>Revision Links</w:t>
            </w:r>
          </w:p>
        </w:tc>
      </w:tr>
      <w:tr w:rsidR="006F26AC" w:rsidTr="65C96FA1" w14:paraId="618BA910" w14:textId="77777777">
        <w:tc>
          <w:tcPr>
            <w:tcW w:w="10456" w:type="dxa"/>
            <w:gridSpan w:val="2"/>
            <w:tcMar/>
          </w:tcPr>
          <w:p w:rsidRPr="00033089" w:rsidR="00033089" w:rsidP="00033089" w:rsidRDefault="00033089" w14:paraId="6545680C" w14:textId="77777777">
            <w:pPr>
              <w:jc w:val="center"/>
              <w:rPr>
                <w:b/>
                <w:bCs/>
              </w:rPr>
            </w:pPr>
            <w:r w:rsidRPr="00033089">
              <w:rPr>
                <w:b/>
                <w:bCs/>
                <w:lang w:val="en-US"/>
              </w:rPr>
              <w:t>Websites</w:t>
            </w:r>
            <w:r w:rsidRPr="00033089">
              <w:rPr>
                <w:b/>
                <w:bCs/>
              </w:rPr>
              <w:t> </w:t>
            </w:r>
          </w:p>
          <w:p w:rsidRPr="00033089" w:rsidR="00033089" w:rsidP="00033089" w:rsidRDefault="00033089" w14:paraId="32B56EF3" w14:textId="77777777">
            <w:r w:rsidRPr="00033089">
              <w:rPr>
                <w:lang w:val="en-US"/>
              </w:rPr>
              <w:t xml:space="preserve">Sparx </w:t>
            </w:r>
            <w:proofErr w:type="spellStart"/>
            <w:r w:rsidRPr="00033089">
              <w:rPr>
                <w:lang w:val="en-US"/>
              </w:rPr>
              <w:t>Maths</w:t>
            </w:r>
            <w:proofErr w:type="spellEnd"/>
            <w:r w:rsidRPr="00033089">
              <w:rPr>
                <w:lang w:val="en-US"/>
              </w:rPr>
              <w:t xml:space="preserve"> Independent Learning – </w:t>
            </w:r>
            <w:r w:rsidRPr="00033089">
              <w:rPr>
                <w:u w:val="single"/>
                <w:lang w:val="en-US"/>
              </w:rPr>
              <w:t>https://</w:t>
            </w:r>
            <w:hyperlink w:tgtFrame="_blank" w:history="1" r:id="rId9">
              <w:r w:rsidRPr="00033089">
                <w:rPr>
                  <w:rStyle w:val="Hyperlink"/>
                  <w:lang w:val="en-US"/>
                </w:rPr>
                <w:t>www.sparxmaths.uk</w:t>
              </w:r>
            </w:hyperlink>
            <w:r w:rsidRPr="00033089">
              <w:t> </w:t>
            </w:r>
          </w:p>
          <w:p w:rsidRPr="00033089" w:rsidR="00033089" w:rsidP="00033089" w:rsidRDefault="00033089" w14:paraId="756E2AE7" w14:textId="77777777">
            <w:r w:rsidRPr="00033089">
              <w:rPr>
                <w:lang w:val="en-US"/>
              </w:rPr>
              <w:t xml:space="preserve">Corbett </w:t>
            </w:r>
            <w:proofErr w:type="spellStart"/>
            <w:r w:rsidRPr="00033089">
              <w:rPr>
                <w:lang w:val="en-US"/>
              </w:rPr>
              <w:t>Maths</w:t>
            </w:r>
            <w:proofErr w:type="spellEnd"/>
            <w:r w:rsidRPr="00033089">
              <w:rPr>
                <w:lang w:val="en-US"/>
              </w:rPr>
              <w:t xml:space="preserve"> – </w:t>
            </w:r>
            <w:r w:rsidRPr="00033089">
              <w:rPr>
                <w:u w:val="single"/>
                <w:lang w:val="en-US"/>
              </w:rPr>
              <w:t>https://corbettmaths.com/</w:t>
            </w:r>
            <w:r w:rsidRPr="00033089">
              <w:t> </w:t>
            </w:r>
          </w:p>
          <w:p w:rsidRPr="00033089" w:rsidR="00033089" w:rsidP="00033089" w:rsidRDefault="00033089" w14:paraId="1E70DCD3" w14:textId="77777777">
            <w:proofErr w:type="spellStart"/>
            <w:r w:rsidRPr="00033089">
              <w:rPr>
                <w:lang w:val="en-US"/>
              </w:rPr>
              <w:t>GCSEPod</w:t>
            </w:r>
            <w:proofErr w:type="spellEnd"/>
            <w:r w:rsidRPr="00033089">
              <w:rPr>
                <w:lang w:val="en-US"/>
              </w:rPr>
              <w:t xml:space="preserve"> - </w:t>
            </w:r>
            <w:r w:rsidRPr="00033089">
              <w:rPr>
                <w:u w:val="single"/>
                <w:lang w:val="en-US"/>
              </w:rPr>
              <w:t>https://</w:t>
            </w:r>
            <w:hyperlink w:tgtFrame="_blank" w:history="1" r:id="rId10">
              <w:r w:rsidRPr="00033089">
                <w:rPr>
                  <w:rStyle w:val="Hyperlink"/>
                  <w:lang w:val="en-US"/>
                </w:rPr>
                <w:t>www.gcsepod.com/</w:t>
              </w:r>
            </w:hyperlink>
            <w:r w:rsidRPr="00033089">
              <w:t> </w:t>
            </w:r>
          </w:p>
          <w:p w:rsidRPr="00033089" w:rsidR="00033089" w:rsidP="00033089" w:rsidRDefault="00033089" w14:paraId="6AD45CB2" w14:textId="77777777">
            <w:r w:rsidRPr="00033089">
              <w:rPr>
                <w:lang w:val="en-US"/>
              </w:rPr>
              <w:t>Seneca Learning -</w:t>
            </w:r>
            <w:r w:rsidRPr="00033089">
              <w:rPr>
                <w:u w:val="single"/>
                <w:lang w:val="en-US"/>
              </w:rPr>
              <w:t xml:space="preserve"> https://senecalearning.com/en-GB/</w:t>
            </w:r>
            <w:r w:rsidRPr="00033089">
              <w:t> </w:t>
            </w:r>
          </w:p>
          <w:p w:rsidRPr="00033089" w:rsidR="00033089" w:rsidP="00033089" w:rsidRDefault="00033089" w14:paraId="6FF514E5" w14:textId="77777777">
            <w:r w:rsidRPr="00033089">
              <w:rPr>
                <w:lang w:val="en-US"/>
              </w:rPr>
              <w:t xml:space="preserve">BBC Bitesize Learning - </w:t>
            </w:r>
            <w:r w:rsidRPr="00033089">
              <w:rPr>
                <w:u w:val="single"/>
                <w:lang w:val="en-US"/>
              </w:rPr>
              <w:t>https://</w:t>
            </w:r>
            <w:hyperlink w:tgtFrame="_blank" w:history="1" r:id="rId11">
              <w:r w:rsidRPr="00033089">
                <w:rPr>
                  <w:rStyle w:val="Hyperlink"/>
                  <w:lang w:val="en-US"/>
                </w:rPr>
                <w:t>www.bbc.co.uk/bitesize/examspecs/z8sg6fr</w:t>
              </w:r>
            </w:hyperlink>
            <w:r w:rsidRPr="00033089">
              <w:t> </w:t>
            </w:r>
          </w:p>
          <w:p w:rsidRPr="00033089" w:rsidR="00033089" w:rsidP="00033089" w:rsidRDefault="00033089" w14:paraId="282F7554" w14:textId="77777777">
            <w:r w:rsidRPr="00033089">
              <w:rPr>
                <w:lang w:val="en-US"/>
              </w:rPr>
              <w:lastRenderedPageBreak/>
              <w:t xml:space="preserve">Oak National Academy - </w:t>
            </w:r>
            <w:r w:rsidRPr="00033089">
              <w:rPr>
                <w:u w:val="single"/>
                <w:lang w:val="en-US"/>
              </w:rPr>
              <w:t>https://classroom.thenational.academy/subjects-by-key-stage/key-stage-4/subjects/maths</w:t>
            </w:r>
            <w:r w:rsidRPr="00033089">
              <w:t> </w:t>
            </w:r>
          </w:p>
          <w:p w:rsidRPr="00033089" w:rsidR="00033089" w:rsidP="00033089" w:rsidRDefault="00033089" w14:paraId="3FB4CCCA" w14:textId="77777777">
            <w:r w:rsidRPr="00033089">
              <w:rPr>
                <w:lang w:val="en-US"/>
              </w:rPr>
              <w:t xml:space="preserve">Third Space Learning - </w:t>
            </w:r>
            <w:r w:rsidRPr="00033089">
              <w:rPr>
                <w:u w:val="single"/>
                <w:lang w:val="en-US"/>
              </w:rPr>
              <w:t>https://thirdspacelearning.com/secondary-resources/</w:t>
            </w:r>
            <w:r w:rsidRPr="00033089">
              <w:t> </w:t>
            </w:r>
          </w:p>
          <w:p w:rsidRPr="00033089" w:rsidR="00033089" w:rsidP="00033089" w:rsidRDefault="00033089" w14:paraId="162140D8" w14:textId="77777777">
            <w:pPr>
              <w:rPr>
                <w:b/>
                <w:bCs/>
              </w:rPr>
            </w:pPr>
            <w:r w:rsidRPr="00033089">
              <w:rPr>
                <w:b/>
                <w:bCs/>
                <w:lang w:val="en-US"/>
              </w:rPr>
              <w:t>Recommended Revision Guides</w:t>
            </w:r>
            <w:r w:rsidRPr="00033089">
              <w:rPr>
                <w:b/>
                <w:bCs/>
              </w:rPr>
              <w:t> </w:t>
            </w:r>
          </w:p>
          <w:p w:rsidR="00033089" w:rsidP="00033089" w:rsidRDefault="00033089" w14:paraId="17767691" w14:textId="77777777">
            <w:r w:rsidRPr="00033089">
              <w:rPr>
                <w:lang w:val="en-US"/>
              </w:rPr>
              <w:t xml:space="preserve">Collins GCSE AQA revision guides and Corbett </w:t>
            </w:r>
            <w:proofErr w:type="spellStart"/>
            <w:r w:rsidRPr="00033089">
              <w:rPr>
                <w:lang w:val="en-US"/>
              </w:rPr>
              <w:t>Maths</w:t>
            </w:r>
            <w:proofErr w:type="spellEnd"/>
            <w:r w:rsidRPr="00033089">
              <w:rPr>
                <w:lang w:val="en-US"/>
              </w:rPr>
              <w:t xml:space="preserve"> revision cards – Available on </w:t>
            </w:r>
            <w:proofErr w:type="spellStart"/>
            <w:r w:rsidRPr="00033089">
              <w:rPr>
                <w:lang w:val="en-US"/>
              </w:rPr>
              <w:t>Wisepay</w:t>
            </w:r>
            <w:proofErr w:type="spellEnd"/>
            <w:r w:rsidRPr="00033089">
              <w:t> </w:t>
            </w:r>
          </w:p>
          <w:p w:rsidR="00033089" w:rsidP="00033089" w:rsidRDefault="00033089" w14:paraId="471D5C96" w14:textId="77777777"/>
          <w:p w:rsidRPr="00033089" w:rsidR="00033089" w:rsidP="00033089" w:rsidRDefault="00033089" w14:paraId="59CD276D" w14:textId="24E244CF">
            <w:r w:rsidRPr="00033089">
              <w:rPr>
                <w:b/>
                <w:bCs/>
                <w:lang w:val="en-US"/>
              </w:rPr>
              <w:t>Recommended Calculators</w:t>
            </w:r>
            <w:r w:rsidRPr="00033089">
              <w:rPr>
                <w:b/>
                <w:bCs/>
              </w:rPr>
              <w:t> </w:t>
            </w:r>
          </w:p>
          <w:p w:rsidR="00033089" w:rsidP="00033089" w:rsidRDefault="00033089" w14:paraId="3254DDBF" w14:textId="77777777">
            <w:pPr>
              <w:rPr>
                <w:lang w:val="en-US"/>
              </w:rPr>
            </w:pPr>
            <w:r w:rsidRPr="00033089">
              <w:rPr>
                <w:u w:val="single"/>
                <w:lang w:val="en-US"/>
              </w:rPr>
              <w:t>Casio fx-83 CW</w:t>
            </w:r>
            <w:r w:rsidRPr="00033089">
              <w:rPr>
                <w:lang w:val="en-US"/>
              </w:rPr>
              <w:t xml:space="preserve">, fx-85 CW, </w:t>
            </w:r>
            <w:r w:rsidRPr="00033089">
              <w:rPr>
                <w:u w:val="single"/>
                <w:lang w:val="en-US"/>
              </w:rPr>
              <w:t xml:space="preserve">Casio </w:t>
            </w:r>
            <w:proofErr w:type="spellStart"/>
            <w:r w:rsidRPr="00033089">
              <w:rPr>
                <w:u w:val="single"/>
                <w:lang w:val="en-US"/>
              </w:rPr>
              <w:t>Classwiz</w:t>
            </w:r>
            <w:proofErr w:type="spellEnd"/>
            <w:r w:rsidRPr="00033089">
              <w:rPr>
                <w:u w:val="single"/>
                <w:lang w:val="en-US"/>
              </w:rPr>
              <w:t xml:space="preserve"> EX-991 CW</w:t>
            </w:r>
            <w:r w:rsidRPr="00033089">
              <w:rPr>
                <w:lang w:val="en-US"/>
              </w:rPr>
              <w:t xml:space="preserve"> (recommended if continuing onto A-Level</w:t>
            </w:r>
          </w:p>
          <w:p w:rsidRPr="00033089" w:rsidR="00033089" w:rsidP="00033089" w:rsidRDefault="00033089" w14:paraId="2E6E6AEC" w14:textId="026D3347">
            <w:r w:rsidRPr="00033089">
              <w:rPr>
                <w:lang w:val="en-US"/>
              </w:rPr>
              <w:t xml:space="preserve">Mathematics) – underlined models available on </w:t>
            </w:r>
            <w:proofErr w:type="spellStart"/>
            <w:r w:rsidRPr="00033089">
              <w:rPr>
                <w:lang w:val="en-US"/>
              </w:rPr>
              <w:t>Wisepay</w:t>
            </w:r>
            <w:proofErr w:type="spellEnd"/>
            <w:r w:rsidRPr="00033089">
              <w:t> </w:t>
            </w:r>
          </w:p>
          <w:p w:rsidR="00033089" w:rsidP="00033089" w:rsidRDefault="00033089" w14:paraId="2D1E33D2" w14:textId="77777777">
            <w:pPr>
              <w:rPr>
                <w:lang w:val="en-US"/>
              </w:rPr>
            </w:pPr>
          </w:p>
          <w:p w:rsidR="006F26AC" w:rsidP="661B237F" w:rsidRDefault="00033089" w14:paraId="020A55D6" w14:textId="657C91C5">
            <w:pPr>
              <w:rPr>
                <w:lang w:val="en-US"/>
              </w:rPr>
            </w:pPr>
          </w:p>
        </w:tc>
      </w:tr>
    </w:tbl>
    <w:p w:rsidR="00A72902" w:rsidRDefault="00A72902" w14:paraId="45E1BF1A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548A4"/>
    <w:multiLevelType w:val="multilevel"/>
    <w:tmpl w:val="1106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B61573D"/>
    <w:multiLevelType w:val="multilevel"/>
    <w:tmpl w:val="F290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6AD1698"/>
    <w:multiLevelType w:val="multilevel"/>
    <w:tmpl w:val="D472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4C25C47"/>
    <w:multiLevelType w:val="multilevel"/>
    <w:tmpl w:val="B8D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AF04205"/>
    <w:multiLevelType w:val="multilevel"/>
    <w:tmpl w:val="EC9E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D77398F"/>
    <w:multiLevelType w:val="multilevel"/>
    <w:tmpl w:val="ABD8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2F905C0"/>
    <w:multiLevelType w:val="multilevel"/>
    <w:tmpl w:val="7028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B6D5F7B"/>
    <w:multiLevelType w:val="multilevel"/>
    <w:tmpl w:val="5D16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98035902">
    <w:abstractNumId w:val="5"/>
  </w:num>
  <w:num w:numId="2" w16cid:durableId="1972590326">
    <w:abstractNumId w:val="4"/>
  </w:num>
  <w:num w:numId="3" w16cid:durableId="1397239852">
    <w:abstractNumId w:val="0"/>
  </w:num>
  <w:num w:numId="4" w16cid:durableId="1817605488">
    <w:abstractNumId w:val="7"/>
  </w:num>
  <w:num w:numId="5" w16cid:durableId="1809277234">
    <w:abstractNumId w:val="3"/>
  </w:num>
  <w:num w:numId="6" w16cid:durableId="1933322382">
    <w:abstractNumId w:val="6"/>
  </w:num>
  <w:num w:numId="7" w16cid:durableId="1880822015">
    <w:abstractNumId w:val="2"/>
  </w:num>
  <w:num w:numId="8" w16cid:durableId="78840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89"/>
    <w:rsid w:val="00033089"/>
    <w:rsid w:val="00203619"/>
    <w:rsid w:val="00251A49"/>
    <w:rsid w:val="0047785C"/>
    <w:rsid w:val="00533EAC"/>
    <w:rsid w:val="006410D0"/>
    <w:rsid w:val="006F26AC"/>
    <w:rsid w:val="00796E68"/>
    <w:rsid w:val="0089591B"/>
    <w:rsid w:val="00A72902"/>
    <w:rsid w:val="00B77125"/>
    <w:rsid w:val="00BF4A5D"/>
    <w:rsid w:val="00DA3BD6"/>
    <w:rsid w:val="00DE11E7"/>
    <w:rsid w:val="00E36B50"/>
    <w:rsid w:val="00E62513"/>
    <w:rsid w:val="0573DD32"/>
    <w:rsid w:val="082928F3"/>
    <w:rsid w:val="0975D259"/>
    <w:rsid w:val="147D2815"/>
    <w:rsid w:val="14D8D265"/>
    <w:rsid w:val="185AD16C"/>
    <w:rsid w:val="1E6B577E"/>
    <w:rsid w:val="24D3B274"/>
    <w:rsid w:val="3216318A"/>
    <w:rsid w:val="380A3DD8"/>
    <w:rsid w:val="3993507E"/>
    <w:rsid w:val="3CCB2102"/>
    <w:rsid w:val="4150F80C"/>
    <w:rsid w:val="42911669"/>
    <w:rsid w:val="4765492D"/>
    <w:rsid w:val="4AAE5653"/>
    <w:rsid w:val="4C35D7AF"/>
    <w:rsid w:val="52E77576"/>
    <w:rsid w:val="56CD395F"/>
    <w:rsid w:val="5FBFEE3B"/>
    <w:rsid w:val="65C96FA1"/>
    <w:rsid w:val="661B237F"/>
    <w:rsid w:val="69C3161F"/>
    <w:rsid w:val="79E0B4FF"/>
    <w:rsid w:val="7D11B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87EDF"/>
  <w15:chartTrackingRefBased/>
  <w15:docId w15:val="{7A168D49-9A52-4778-8DD4-F22C11CF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330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8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796E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796E68"/>
  </w:style>
  <w:style w:type="character" w:styleId="eop" w:customStyle="1">
    <w:name w:val="eop"/>
    <w:basedOn w:val="DefaultParagraphFont"/>
    <w:rsid w:val="0079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qa.org.uk/subjects/mathematics/gcse/mathematics-8300/specification-at-a-glance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bbc.co.uk/bitesize/examspecs/z8sg6fr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gcsepod.com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sparxmaths.uk/" TargetMode="Externa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megamat.sharepoint.com/sites/GSHSMiddleLeadersandSLT/Shared%20Documents/Assessment/Summer%20Revision%20Lists/Revision%20List%20Template.dotx?OR=81dd2b71-fb82-4b33-ac71-fed46bf0f87a&amp;CID=b9068da1-20ec-c000-3905-0e3896d4029e&amp;CT=1742653783698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ABC2E-529A-40E5-8BFF-B19607B7344B}"/>
</file>

<file path=customXml/itemProps2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Revision%20List%20Template.dotx?OR=81dd2b71-fb82-4b33-ac71-fed46bf0f87a&amp;CID=b9068da1-20ec-c000-3905-0e3896d4029e&amp;CT=1742653783698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44753</dc:creator>
  <cp:keywords/>
  <dc:description/>
  <cp:lastModifiedBy>Lewis Morgan</cp:lastModifiedBy>
  <cp:revision>10</cp:revision>
  <dcterms:created xsi:type="dcterms:W3CDTF">2025-03-22T08:13:00Z</dcterms:created>
  <dcterms:modified xsi:type="dcterms:W3CDTF">2026-04-16T13:12:12Z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