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83"/>
        <w:gridCol w:w="1073"/>
      </w:tblGrid>
      <w:tr w:rsidR="006F26AC" w14:paraId="18D5A7C2" w14:textId="77777777" w:rsidTr="00383CC2">
        <w:tc>
          <w:tcPr>
            <w:tcW w:w="10456" w:type="dxa"/>
            <w:gridSpan w:val="2"/>
          </w:tcPr>
          <w:p w14:paraId="14AF0168" w14:textId="77777777" w:rsidR="006F26AC" w:rsidRDefault="00611AC5" w:rsidP="006F26AC">
            <w:pPr>
              <w:jc w:val="center"/>
            </w:pPr>
            <w:r>
              <w:t>Music</w:t>
            </w:r>
            <w:r w:rsidR="006F26AC">
              <w:t xml:space="preserve"> Revision List Summer 2025</w:t>
            </w:r>
          </w:p>
        </w:tc>
      </w:tr>
      <w:tr w:rsidR="006F26AC" w14:paraId="2611B149" w14:textId="77777777" w:rsidTr="00383CC2">
        <w:tc>
          <w:tcPr>
            <w:tcW w:w="10456" w:type="dxa"/>
            <w:gridSpan w:val="2"/>
          </w:tcPr>
          <w:p w14:paraId="57918110" w14:textId="77777777" w:rsidR="006F26AC" w:rsidRDefault="006F26AC" w:rsidP="006F26AC">
            <w:r w:rsidRPr="006F26AC">
              <w:t>Exam information</w:t>
            </w:r>
            <w:r>
              <w:t>:</w:t>
            </w:r>
          </w:p>
          <w:p w14:paraId="04111683" w14:textId="77777777" w:rsidR="00611AC5" w:rsidRDefault="00611AC5" w:rsidP="006F26AC">
            <w:r w:rsidRPr="00611AC5">
              <w:t>Exam Board: AQA</w:t>
            </w:r>
          </w:p>
          <w:p w14:paraId="1E994EF2" w14:textId="77777777" w:rsidR="00611AC5" w:rsidRDefault="00611AC5" w:rsidP="006F26AC"/>
          <w:p w14:paraId="7A766BF5" w14:textId="77777777" w:rsidR="00611AC5" w:rsidRDefault="00611AC5" w:rsidP="00611AC5">
            <w:r w:rsidRPr="000339C5">
              <w:rPr>
                <w:highlight w:val="yellow"/>
              </w:rPr>
              <w:t>Section A - Unfamiliar Listening</w:t>
            </w:r>
          </w:p>
          <w:p w14:paraId="2C18923D" w14:textId="77777777" w:rsidR="00611AC5" w:rsidRDefault="00611AC5" w:rsidP="00611AC5">
            <w:r>
              <w:t>You will listen attentively to unfamiliar music from all four areas of study listed below, and accurately describe musical elements, musical contexts and use musical language (including staff notation):</w:t>
            </w:r>
          </w:p>
          <w:p w14:paraId="45AEE7EE" w14:textId="77777777" w:rsidR="00611AC5" w:rsidRDefault="00611AC5" w:rsidP="00611AC5"/>
          <w:p w14:paraId="62047106" w14:textId="77777777" w:rsidR="00611AC5" w:rsidRDefault="00611AC5" w:rsidP="00611AC5">
            <w:r>
              <w:t>● 1. Western Classical Tradition 1650- 1910</w:t>
            </w:r>
          </w:p>
          <w:p w14:paraId="5F70CBAB" w14:textId="77777777" w:rsidR="00611AC5" w:rsidRPr="00611AC5" w:rsidRDefault="00611AC5" w:rsidP="00611AC5">
            <w:pPr>
              <w:numPr>
                <w:ilvl w:val="0"/>
                <w:numId w:val="2"/>
              </w:numPr>
            </w:pPr>
            <w:r w:rsidRPr="00611AC5">
              <w:t>The Coronation Anthems and Oratorios of Handel .</w:t>
            </w:r>
          </w:p>
          <w:p w14:paraId="05424CD2" w14:textId="77777777" w:rsidR="00611AC5" w:rsidRPr="00611AC5" w:rsidRDefault="00611AC5" w:rsidP="00611AC5">
            <w:pPr>
              <w:numPr>
                <w:ilvl w:val="0"/>
                <w:numId w:val="2"/>
              </w:numPr>
            </w:pPr>
            <w:r w:rsidRPr="00611AC5">
              <w:t>The Orchestra Music of Haydn, Mozart and Beethoven .</w:t>
            </w:r>
          </w:p>
          <w:p w14:paraId="5B89C4C4" w14:textId="77777777" w:rsidR="00611AC5" w:rsidRPr="00611AC5" w:rsidRDefault="00611AC5" w:rsidP="00611AC5">
            <w:pPr>
              <w:numPr>
                <w:ilvl w:val="0"/>
                <w:numId w:val="2"/>
              </w:numPr>
            </w:pPr>
            <w:r w:rsidRPr="00611AC5">
              <w:t>The piano music of Chopin and Schumann .</w:t>
            </w:r>
          </w:p>
          <w:p w14:paraId="4F4E810C" w14:textId="77777777" w:rsidR="00611AC5" w:rsidRPr="00611AC5" w:rsidRDefault="00611AC5" w:rsidP="00611AC5">
            <w:pPr>
              <w:numPr>
                <w:ilvl w:val="0"/>
                <w:numId w:val="2"/>
              </w:numPr>
            </w:pPr>
            <w:r w:rsidRPr="00611AC5">
              <w:t>The Requiem of the late Romantic period.</w:t>
            </w:r>
          </w:p>
          <w:p w14:paraId="11B98E24" w14:textId="77777777" w:rsidR="00611AC5" w:rsidRDefault="00611AC5" w:rsidP="00611AC5"/>
          <w:p w14:paraId="168EBA52" w14:textId="77777777" w:rsidR="00611AC5" w:rsidRDefault="00611AC5" w:rsidP="00611AC5">
            <w:r>
              <w:t>● 2. Popular Music</w:t>
            </w:r>
          </w:p>
          <w:p w14:paraId="7C8E9AF3" w14:textId="77777777" w:rsidR="00611AC5" w:rsidRPr="00611AC5" w:rsidRDefault="00611AC5" w:rsidP="00611AC5">
            <w:pPr>
              <w:numPr>
                <w:ilvl w:val="0"/>
                <w:numId w:val="3"/>
              </w:numPr>
            </w:pPr>
            <w:r w:rsidRPr="00611AC5">
              <w:t>music of Broadway 1950s to 1990s</w:t>
            </w:r>
          </w:p>
          <w:p w14:paraId="05DB6134" w14:textId="77777777" w:rsidR="00611AC5" w:rsidRPr="00611AC5" w:rsidRDefault="00611AC5" w:rsidP="00611AC5">
            <w:pPr>
              <w:numPr>
                <w:ilvl w:val="0"/>
                <w:numId w:val="3"/>
              </w:numPr>
            </w:pPr>
            <w:r w:rsidRPr="00611AC5">
              <w:t>rock music of 1960s and 1970s</w:t>
            </w:r>
          </w:p>
          <w:p w14:paraId="4C2CC45B" w14:textId="77777777" w:rsidR="00611AC5" w:rsidRPr="00611AC5" w:rsidRDefault="00611AC5" w:rsidP="00611AC5">
            <w:pPr>
              <w:numPr>
                <w:ilvl w:val="0"/>
                <w:numId w:val="3"/>
              </w:numPr>
            </w:pPr>
            <w:r w:rsidRPr="00611AC5">
              <w:t>film and computer gaming music 1990s to present</w:t>
            </w:r>
          </w:p>
          <w:p w14:paraId="6C75C74C" w14:textId="77777777" w:rsidR="00611AC5" w:rsidRPr="00611AC5" w:rsidRDefault="00611AC5" w:rsidP="00611AC5">
            <w:pPr>
              <w:numPr>
                <w:ilvl w:val="0"/>
                <w:numId w:val="3"/>
              </w:numPr>
            </w:pPr>
            <w:r w:rsidRPr="00611AC5">
              <w:t>pop music 1990s to present.</w:t>
            </w:r>
          </w:p>
          <w:p w14:paraId="7D6BB28E" w14:textId="77777777" w:rsidR="00611AC5" w:rsidRDefault="00611AC5" w:rsidP="00611AC5"/>
          <w:p w14:paraId="27ADECD8" w14:textId="77777777" w:rsidR="00611AC5" w:rsidRDefault="00611AC5" w:rsidP="00611AC5"/>
          <w:p w14:paraId="5663ECAA" w14:textId="77777777" w:rsidR="00611AC5" w:rsidRDefault="00611AC5" w:rsidP="00611AC5">
            <w:r>
              <w:t>● 3. Traditional Music</w:t>
            </w:r>
          </w:p>
          <w:p w14:paraId="527B1990" w14:textId="77777777" w:rsidR="00611AC5" w:rsidRPr="00611AC5" w:rsidRDefault="00611AC5" w:rsidP="00611AC5">
            <w:pPr>
              <w:numPr>
                <w:ilvl w:val="0"/>
                <w:numId w:val="6"/>
              </w:numPr>
            </w:pPr>
            <w:r w:rsidRPr="00611AC5">
              <w:t>Blues music from 1920 – 1950</w:t>
            </w:r>
          </w:p>
          <w:p w14:paraId="5790810D" w14:textId="77777777" w:rsidR="00611AC5" w:rsidRPr="00611AC5" w:rsidRDefault="00611AC5" w:rsidP="00611AC5">
            <w:pPr>
              <w:numPr>
                <w:ilvl w:val="0"/>
                <w:numId w:val="6"/>
              </w:numPr>
            </w:pPr>
            <w:r w:rsidRPr="00611AC5">
              <w:t>Fusion music incorporating African and/or Caribbean music</w:t>
            </w:r>
          </w:p>
          <w:p w14:paraId="5DB3C476" w14:textId="77777777" w:rsidR="00611AC5" w:rsidRPr="00611AC5" w:rsidRDefault="00611AC5" w:rsidP="00611AC5">
            <w:pPr>
              <w:numPr>
                <w:ilvl w:val="0"/>
                <w:numId w:val="6"/>
              </w:numPr>
            </w:pPr>
            <w:r w:rsidRPr="00611AC5">
              <w:t>Contemporary Latin music</w:t>
            </w:r>
          </w:p>
          <w:p w14:paraId="5484BC8E" w14:textId="77777777" w:rsidR="00611AC5" w:rsidRPr="00611AC5" w:rsidRDefault="00611AC5" w:rsidP="00611AC5">
            <w:pPr>
              <w:numPr>
                <w:ilvl w:val="0"/>
                <w:numId w:val="6"/>
              </w:numPr>
            </w:pPr>
            <w:r w:rsidRPr="00611AC5">
              <w:t>Contemporary Folk music of the British Isles.</w:t>
            </w:r>
          </w:p>
          <w:p w14:paraId="03427DB0" w14:textId="77777777" w:rsidR="00611AC5" w:rsidRDefault="00611AC5" w:rsidP="00611AC5"/>
          <w:p w14:paraId="28DC8435" w14:textId="77777777" w:rsidR="00611AC5" w:rsidRDefault="00611AC5" w:rsidP="00611AC5"/>
          <w:p w14:paraId="2EC8B2BC" w14:textId="77777777" w:rsidR="00611AC5" w:rsidRDefault="00611AC5" w:rsidP="00611AC5"/>
          <w:p w14:paraId="647D99BB" w14:textId="77777777" w:rsidR="00611AC5" w:rsidRDefault="00611AC5" w:rsidP="00611AC5">
            <w:r>
              <w:t>● 4. Western Classical since 1910</w:t>
            </w:r>
          </w:p>
          <w:p w14:paraId="417F870E" w14:textId="77777777" w:rsidR="00611AC5" w:rsidRPr="00611AC5" w:rsidRDefault="00611AC5" w:rsidP="00611AC5">
            <w:pPr>
              <w:numPr>
                <w:ilvl w:val="0"/>
                <w:numId w:val="5"/>
              </w:numPr>
            </w:pPr>
            <w:r w:rsidRPr="00611AC5">
              <w:t>The orchestral music of Copland</w:t>
            </w:r>
          </w:p>
          <w:p w14:paraId="546D020C" w14:textId="77777777" w:rsidR="00611AC5" w:rsidRPr="00611AC5" w:rsidRDefault="00611AC5" w:rsidP="00611AC5">
            <w:pPr>
              <w:numPr>
                <w:ilvl w:val="0"/>
                <w:numId w:val="5"/>
              </w:numPr>
            </w:pPr>
            <w:r w:rsidRPr="00611AC5">
              <w:t>British music of Arnold, Britten, Maxwell-Davies and Tavener</w:t>
            </w:r>
          </w:p>
          <w:p w14:paraId="74F457A7" w14:textId="77777777" w:rsidR="00611AC5" w:rsidRPr="00611AC5" w:rsidRDefault="00611AC5" w:rsidP="00611AC5">
            <w:pPr>
              <w:numPr>
                <w:ilvl w:val="0"/>
                <w:numId w:val="5"/>
              </w:numPr>
            </w:pPr>
            <w:r w:rsidRPr="00611AC5">
              <w:t>The orchestral music of Zoltán Kodály and Béla Bartók</w:t>
            </w:r>
          </w:p>
          <w:p w14:paraId="5CD3A4F1" w14:textId="77777777" w:rsidR="00611AC5" w:rsidRPr="00611AC5" w:rsidRDefault="00611AC5" w:rsidP="00611AC5">
            <w:pPr>
              <w:numPr>
                <w:ilvl w:val="0"/>
                <w:numId w:val="5"/>
              </w:numPr>
            </w:pPr>
            <w:r w:rsidRPr="00611AC5">
              <w:t>Minimalist music of John Adams, Steve Reich and Terry Riley.</w:t>
            </w:r>
          </w:p>
          <w:p w14:paraId="3E6B9462" w14:textId="77777777" w:rsidR="00611AC5" w:rsidRDefault="00611AC5" w:rsidP="00611AC5"/>
          <w:p w14:paraId="40283D7B" w14:textId="77777777" w:rsidR="00611AC5" w:rsidRDefault="00611AC5" w:rsidP="00611AC5"/>
          <w:p w14:paraId="62CB7544" w14:textId="77777777" w:rsidR="00611AC5" w:rsidRDefault="00611AC5" w:rsidP="00611AC5">
            <w:r>
              <w:t>Questions will relate to:</w:t>
            </w:r>
          </w:p>
          <w:p w14:paraId="325EACE3" w14:textId="77777777" w:rsidR="00611AC5" w:rsidRDefault="00611AC5" w:rsidP="00611AC5">
            <w:r>
              <w:t>● Melody</w:t>
            </w:r>
          </w:p>
          <w:p w14:paraId="751B4B9D" w14:textId="77777777" w:rsidR="00611AC5" w:rsidRDefault="00611AC5" w:rsidP="00611AC5">
            <w:r>
              <w:t>● Harmony</w:t>
            </w:r>
          </w:p>
          <w:p w14:paraId="3330CD5B" w14:textId="77777777" w:rsidR="00611AC5" w:rsidRDefault="00611AC5" w:rsidP="00611AC5">
            <w:r>
              <w:t>● Tonality</w:t>
            </w:r>
          </w:p>
          <w:p w14:paraId="7242F7B1" w14:textId="77777777" w:rsidR="00611AC5" w:rsidRDefault="00611AC5" w:rsidP="00611AC5">
            <w:r>
              <w:t>● Structure</w:t>
            </w:r>
          </w:p>
          <w:p w14:paraId="0E254720" w14:textId="77777777" w:rsidR="00611AC5" w:rsidRDefault="00611AC5" w:rsidP="00611AC5">
            <w:r>
              <w:t>● Sonority (Timbre)</w:t>
            </w:r>
          </w:p>
          <w:p w14:paraId="472659FC" w14:textId="77777777" w:rsidR="00611AC5" w:rsidRDefault="00611AC5" w:rsidP="00611AC5">
            <w:r>
              <w:t>● Texture</w:t>
            </w:r>
          </w:p>
          <w:p w14:paraId="2556FDB4" w14:textId="77777777" w:rsidR="00611AC5" w:rsidRDefault="00611AC5" w:rsidP="00611AC5">
            <w:r>
              <w:t>● Tempo, Metre and Rhythm</w:t>
            </w:r>
          </w:p>
          <w:p w14:paraId="154F9E1D" w14:textId="77777777" w:rsidR="00611AC5" w:rsidRDefault="00611AC5" w:rsidP="00611AC5">
            <w:r>
              <w:t>● Dynamics and Articulation</w:t>
            </w:r>
          </w:p>
          <w:p w14:paraId="2A716919" w14:textId="77777777" w:rsidR="00611AC5" w:rsidRDefault="00611AC5" w:rsidP="00611AC5"/>
          <w:p w14:paraId="5BD99E26" w14:textId="77777777" w:rsidR="00611AC5" w:rsidRDefault="00611AC5" w:rsidP="00611AC5">
            <w:r w:rsidRPr="000339C5">
              <w:rPr>
                <w:highlight w:val="yellow"/>
              </w:rPr>
              <w:t>Section B - Study Pieces</w:t>
            </w:r>
          </w:p>
          <w:p w14:paraId="46950F3E" w14:textId="77777777" w:rsidR="00611AC5" w:rsidRDefault="00611AC5" w:rsidP="00611AC5">
            <w:r>
              <w:t>You will critically appraise the music from the study pieces below.</w:t>
            </w:r>
          </w:p>
          <w:p w14:paraId="5F768587" w14:textId="77777777" w:rsidR="00611AC5" w:rsidRDefault="00611AC5" w:rsidP="00611AC5">
            <w:r>
              <w:t xml:space="preserve">● </w:t>
            </w:r>
            <w:r w:rsidR="000339C5">
              <w:t xml:space="preserve">Beethoven </w:t>
            </w:r>
            <w:r w:rsidRPr="00611AC5">
              <w:rPr>
                <w:i/>
                <w:iCs/>
              </w:rPr>
              <w:t>Symphony No.1</w:t>
            </w:r>
            <w:r w:rsidRPr="00611AC5">
              <w:t> , Movement 1: Adagio molto – Allegro con brio</w:t>
            </w:r>
          </w:p>
          <w:p w14:paraId="60ED7B3C" w14:textId="77777777" w:rsidR="00611AC5" w:rsidRDefault="00611AC5" w:rsidP="00611AC5"/>
          <w:p w14:paraId="119D9BEB" w14:textId="77777777" w:rsidR="00611AC5" w:rsidRPr="00611AC5" w:rsidRDefault="00611AC5" w:rsidP="00611AC5">
            <w:r>
              <w:t xml:space="preserve">● </w:t>
            </w:r>
            <w:r w:rsidRPr="00611AC5">
              <w:t>Queen – the following three tracks:</w:t>
            </w:r>
          </w:p>
          <w:p w14:paraId="66734828" w14:textId="77777777" w:rsidR="00611AC5" w:rsidRPr="00611AC5" w:rsidRDefault="00611AC5" w:rsidP="00611AC5">
            <w:pPr>
              <w:numPr>
                <w:ilvl w:val="0"/>
                <w:numId w:val="4"/>
              </w:numPr>
            </w:pPr>
            <w:r w:rsidRPr="00611AC5">
              <w:rPr>
                <w:i/>
                <w:iCs/>
              </w:rPr>
              <w:t>Bohemian Rhapsody</w:t>
            </w:r>
          </w:p>
          <w:p w14:paraId="6FA412CD" w14:textId="77777777" w:rsidR="00611AC5" w:rsidRPr="00611AC5" w:rsidRDefault="00611AC5" w:rsidP="00611AC5">
            <w:pPr>
              <w:numPr>
                <w:ilvl w:val="0"/>
                <w:numId w:val="4"/>
              </w:numPr>
            </w:pPr>
            <w:r w:rsidRPr="00611AC5">
              <w:rPr>
                <w:i/>
                <w:iCs/>
              </w:rPr>
              <w:t>The Seven Seas of Rhye</w:t>
            </w:r>
          </w:p>
          <w:p w14:paraId="04722E60" w14:textId="77777777" w:rsidR="00611AC5" w:rsidRPr="00611AC5" w:rsidRDefault="00611AC5" w:rsidP="00611AC5">
            <w:pPr>
              <w:numPr>
                <w:ilvl w:val="0"/>
                <w:numId w:val="4"/>
              </w:numPr>
            </w:pPr>
            <w:r w:rsidRPr="00611AC5">
              <w:rPr>
                <w:i/>
                <w:iCs/>
              </w:rPr>
              <w:t>Love of my Life</w:t>
            </w:r>
          </w:p>
          <w:p w14:paraId="2B69BB92" w14:textId="77777777" w:rsidR="00611AC5" w:rsidRDefault="00611AC5" w:rsidP="00611AC5">
            <w:r>
              <w:t>Questions will relate to:</w:t>
            </w:r>
          </w:p>
          <w:p w14:paraId="124D8757" w14:textId="77777777" w:rsidR="00611AC5" w:rsidRDefault="00611AC5" w:rsidP="00611AC5">
            <w:r>
              <w:t>● how the composer’s purpose and intention for the study pieces is reflected in their use of musical elements</w:t>
            </w:r>
          </w:p>
          <w:p w14:paraId="434DCA08" w14:textId="77777777" w:rsidR="00611AC5" w:rsidRDefault="00611AC5" w:rsidP="00611AC5">
            <w:r>
              <w:lastRenderedPageBreak/>
              <w:t>● relevant musical vocabulary and terminology</w:t>
            </w:r>
          </w:p>
          <w:p w14:paraId="1A4C5BF1" w14:textId="77777777" w:rsidR="006F26AC" w:rsidRDefault="006F26AC" w:rsidP="006F26AC"/>
          <w:p w14:paraId="7E6FE784" w14:textId="77777777" w:rsidR="006F26AC" w:rsidRPr="006F26AC" w:rsidRDefault="006F26AC" w:rsidP="006F26AC">
            <w:pPr>
              <w:rPr>
                <w:highlight w:val="yellow"/>
              </w:rPr>
            </w:pPr>
          </w:p>
        </w:tc>
      </w:tr>
      <w:tr w:rsidR="006F26AC" w14:paraId="7C8DFA17" w14:textId="77777777" w:rsidTr="006F26AC">
        <w:tc>
          <w:tcPr>
            <w:tcW w:w="9383" w:type="dxa"/>
          </w:tcPr>
          <w:p w14:paraId="0FCAFA97" w14:textId="77777777" w:rsidR="006F26AC" w:rsidRDefault="006F26AC" w:rsidP="006F26AC">
            <w:pPr>
              <w:jc w:val="center"/>
            </w:pPr>
            <w:r>
              <w:lastRenderedPageBreak/>
              <w:t>Topic</w:t>
            </w:r>
          </w:p>
        </w:tc>
        <w:tc>
          <w:tcPr>
            <w:tcW w:w="1073" w:type="dxa"/>
          </w:tcPr>
          <w:p w14:paraId="78FC27C0" w14:textId="77777777" w:rsidR="006F26AC" w:rsidRDefault="006F26AC" w:rsidP="006F26AC">
            <w:pPr>
              <w:jc w:val="center"/>
            </w:pPr>
            <w:r>
              <w:t>Revised?</w:t>
            </w:r>
          </w:p>
        </w:tc>
      </w:tr>
      <w:tr w:rsidR="006F26AC" w14:paraId="7EE46EE1" w14:textId="77777777" w:rsidTr="006F26AC">
        <w:tc>
          <w:tcPr>
            <w:tcW w:w="9383" w:type="dxa"/>
          </w:tcPr>
          <w:p w14:paraId="6DC0429B" w14:textId="77777777" w:rsidR="006F26AC" w:rsidRDefault="000339C5">
            <w:r>
              <w:t>All elements of music, Tier 3 vocabulary in the music Bible (music theory)</w:t>
            </w:r>
          </w:p>
          <w:p w14:paraId="03C83710" w14:textId="77777777" w:rsidR="000339C5" w:rsidRDefault="000339C5">
            <w:r>
              <w:t>Clefs, reading pitch, keys and key signatures, circle of 5ths, degrees of the scale, different types of scale, rhythm, time signaures, Italian terms ofr tempo amd expression, dynamics, articulation, ornaments, texture, extended chords, cadences, modulation, musical devices, structure and form, phrasing, instruments of the orchestra, vocal terms.</w:t>
            </w:r>
          </w:p>
        </w:tc>
        <w:tc>
          <w:tcPr>
            <w:tcW w:w="1073" w:type="dxa"/>
          </w:tcPr>
          <w:p w14:paraId="32F512F1" w14:textId="77777777" w:rsidR="006F26AC" w:rsidRDefault="006F26AC" w:rsidP="006F26AC">
            <w:pPr>
              <w:jc w:val="center"/>
            </w:pPr>
          </w:p>
        </w:tc>
      </w:tr>
      <w:tr w:rsidR="006F26AC" w14:paraId="0BB64681" w14:textId="77777777" w:rsidTr="006F26AC">
        <w:tc>
          <w:tcPr>
            <w:tcW w:w="9383" w:type="dxa"/>
          </w:tcPr>
          <w:p w14:paraId="1C7EAAF2" w14:textId="77777777" w:rsidR="000339C5" w:rsidRDefault="000339C5" w:rsidP="000339C5">
            <w:r>
              <w:t>AoS1. Western Classical Tradition 1650- 1910</w:t>
            </w:r>
          </w:p>
          <w:p w14:paraId="4270CD79" w14:textId="77777777" w:rsidR="000339C5" w:rsidRPr="00611AC5" w:rsidRDefault="000339C5" w:rsidP="000339C5">
            <w:pPr>
              <w:numPr>
                <w:ilvl w:val="0"/>
                <w:numId w:val="2"/>
              </w:numPr>
            </w:pPr>
            <w:r w:rsidRPr="00611AC5">
              <w:t>The Coronation Anthems and Oratorios of Handel .</w:t>
            </w:r>
          </w:p>
          <w:p w14:paraId="7C876056" w14:textId="77777777" w:rsidR="000339C5" w:rsidRPr="00611AC5" w:rsidRDefault="000339C5" w:rsidP="000339C5">
            <w:pPr>
              <w:numPr>
                <w:ilvl w:val="0"/>
                <w:numId w:val="2"/>
              </w:numPr>
            </w:pPr>
            <w:r w:rsidRPr="00611AC5">
              <w:t>The Orchestra Music of Haydn, Mozart and Beethoven .</w:t>
            </w:r>
          </w:p>
          <w:p w14:paraId="7087CB16" w14:textId="77777777" w:rsidR="000339C5" w:rsidRPr="00611AC5" w:rsidRDefault="000339C5" w:rsidP="000339C5">
            <w:pPr>
              <w:numPr>
                <w:ilvl w:val="0"/>
                <w:numId w:val="2"/>
              </w:numPr>
            </w:pPr>
            <w:r w:rsidRPr="00611AC5">
              <w:t>The piano music of Chopin and Schumann .</w:t>
            </w:r>
          </w:p>
          <w:p w14:paraId="2486F0F9" w14:textId="77777777" w:rsidR="000339C5" w:rsidRPr="00611AC5" w:rsidRDefault="000339C5" w:rsidP="000339C5">
            <w:pPr>
              <w:numPr>
                <w:ilvl w:val="0"/>
                <w:numId w:val="2"/>
              </w:numPr>
            </w:pPr>
            <w:r w:rsidRPr="00611AC5">
              <w:t>The Requiem of the late Romantic period.</w:t>
            </w:r>
          </w:p>
          <w:p w14:paraId="67D73C2C" w14:textId="77777777" w:rsidR="000339C5" w:rsidRDefault="000339C5"/>
        </w:tc>
        <w:tc>
          <w:tcPr>
            <w:tcW w:w="1073" w:type="dxa"/>
          </w:tcPr>
          <w:p w14:paraId="472C5B45" w14:textId="77777777" w:rsidR="006F26AC" w:rsidRDefault="006F26AC" w:rsidP="006F26AC">
            <w:pPr>
              <w:jc w:val="center"/>
            </w:pPr>
          </w:p>
        </w:tc>
      </w:tr>
      <w:tr w:rsidR="006F26AC" w14:paraId="1DB88753" w14:textId="77777777" w:rsidTr="006F26AC">
        <w:tc>
          <w:tcPr>
            <w:tcW w:w="9383" w:type="dxa"/>
          </w:tcPr>
          <w:p w14:paraId="6ABB6D92" w14:textId="77777777" w:rsidR="000339C5" w:rsidRDefault="000339C5" w:rsidP="000339C5">
            <w:r>
              <w:t>AoS2. Popular Music</w:t>
            </w:r>
          </w:p>
          <w:p w14:paraId="33676869" w14:textId="77777777" w:rsidR="000339C5" w:rsidRPr="00611AC5" w:rsidRDefault="000339C5" w:rsidP="000339C5">
            <w:pPr>
              <w:numPr>
                <w:ilvl w:val="0"/>
                <w:numId w:val="3"/>
              </w:numPr>
            </w:pPr>
            <w:r w:rsidRPr="00611AC5">
              <w:t>music of Broadway 1950s to 1990s</w:t>
            </w:r>
          </w:p>
          <w:p w14:paraId="211D4CFA" w14:textId="77777777" w:rsidR="000339C5" w:rsidRPr="00611AC5" w:rsidRDefault="000339C5" w:rsidP="000339C5">
            <w:pPr>
              <w:numPr>
                <w:ilvl w:val="0"/>
                <w:numId w:val="3"/>
              </w:numPr>
            </w:pPr>
            <w:r w:rsidRPr="00611AC5">
              <w:t>rock music of 1960s and 1970s</w:t>
            </w:r>
          </w:p>
          <w:p w14:paraId="7C1EDB93" w14:textId="77777777" w:rsidR="000339C5" w:rsidRPr="00611AC5" w:rsidRDefault="000339C5" w:rsidP="000339C5">
            <w:pPr>
              <w:numPr>
                <w:ilvl w:val="0"/>
                <w:numId w:val="3"/>
              </w:numPr>
            </w:pPr>
            <w:r w:rsidRPr="00611AC5">
              <w:t>film and computer gaming music 1990s to present</w:t>
            </w:r>
          </w:p>
          <w:p w14:paraId="46DA7E8D" w14:textId="77777777" w:rsidR="000339C5" w:rsidRPr="00611AC5" w:rsidRDefault="000339C5" w:rsidP="000339C5">
            <w:pPr>
              <w:numPr>
                <w:ilvl w:val="0"/>
                <w:numId w:val="3"/>
              </w:numPr>
            </w:pPr>
            <w:r w:rsidRPr="00611AC5">
              <w:t>pop music 1990s to present.</w:t>
            </w:r>
          </w:p>
          <w:p w14:paraId="4735D3A5" w14:textId="77777777" w:rsidR="006F26AC" w:rsidRDefault="006F26AC"/>
        </w:tc>
        <w:tc>
          <w:tcPr>
            <w:tcW w:w="1073" w:type="dxa"/>
          </w:tcPr>
          <w:p w14:paraId="77053469" w14:textId="77777777" w:rsidR="006F26AC" w:rsidRDefault="006F26AC" w:rsidP="006F26AC">
            <w:pPr>
              <w:jc w:val="center"/>
            </w:pPr>
          </w:p>
        </w:tc>
      </w:tr>
      <w:tr w:rsidR="006F26AC" w14:paraId="74E06836" w14:textId="77777777" w:rsidTr="006F26AC">
        <w:tc>
          <w:tcPr>
            <w:tcW w:w="9383" w:type="dxa"/>
          </w:tcPr>
          <w:p w14:paraId="4B2C3346" w14:textId="77777777" w:rsidR="000339C5" w:rsidRDefault="000339C5" w:rsidP="000339C5">
            <w:r>
              <w:t>AoS3. Traditional Music</w:t>
            </w:r>
          </w:p>
          <w:p w14:paraId="79B7E024" w14:textId="77777777" w:rsidR="000339C5" w:rsidRPr="00611AC5" w:rsidRDefault="000339C5" w:rsidP="000339C5">
            <w:pPr>
              <w:numPr>
                <w:ilvl w:val="0"/>
                <w:numId w:val="6"/>
              </w:numPr>
            </w:pPr>
            <w:r w:rsidRPr="00611AC5">
              <w:t>Blues music from 1920 – 1950</w:t>
            </w:r>
          </w:p>
          <w:p w14:paraId="1E1EAB82" w14:textId="77777777" w:rsidR="000339C5" w:rsidRPr="00611AC5" w:rsidRDefault="000339C5" w:rsidP="000339C5">
            <w:pPr>
              <w:numPr>
                <w:ilvl w:val="0"/>
                <w:numId w:val="6"/>
              </w:numPr>
            </w:pPr>
            <w:r w:rsidRPr="00611AC5">
              <w:t>Fusion music incorporating African and/or Caribbean music</w:t>
            </w:r>
          </w:p>
          <w:p w14:paraId="19A65965" w14:textId="77777777" w:rsidR="000339C5" w:rsidRPr="00611AC5" w:rsidRDefault="000339C5" w:rsidP="000339C5">
            <w:pPr>
              <w:numPr>
                <w:ilvl w:val="0"/>
                <w:numId w:val="6"/>
              </w:numPr>
            </w:pPr>
            <w:r w:rsidRPr="00611AC5">
              <w:t>Contemporary Latin music</w:t>
            </w:r>
          </w:p>
          <w:p w14:paraId="1DC02FE4" w14:textId="77777777" w:rsidR="000339C5" w:rsidRPr="00611AC5" w:rsidRDefault="000339C5" w:rsidP="000339C5">
            <w:pPr>
              <w:numPr>
                <w:ilvl w:val="0"/>
                <w:numId w:val="6"/>
              </w:numPr>
            </w:pPr>
            <w:r w:rsidRPr="00611AC5">
              <w:t>Contemporary Folk music of the British Isles.</w:t>
            </w:r>
          </w:p>
          <w:p w14:paraId="70F9FA25" w14:textId="77777777" w:rsidR="006F26AC" w:rsidRDefault="006F26AC"/>
        </w:tc>
        <w:tc>
          <w:tcPr>
            <w:tcW w:w="1073" w:type="dxa"/>
          </w:tcPr>
          <w:p w14:paraId="40FE3FBF" w14:textId="77777777" w:rsidR="006F26AC" w:rsidRDefault="006F26AC" w:rsidP="006F26AC">
            <w:pPr>
              <w:jc w:val="center"/>
            </w:pPr>
          </w:p>
        </w:tc>
      </w:tr>
      <w:tr w:rsidR="006F26AC" w14:paraId="0358D504" w14:textId="77777777" w:rsidTr="006F26AC">
        <w:tc>
          <w:tcPr>
            <w:tcW w:w="9383" w:type="dxa"/>
          </w:tcPr>
          <w:p w14:paraId="600ADA0C" w14:textId="77777777" w:rsidR="000339C5" w:rsidRDefault="000339C5" w:rsidP="000339C5">
            <w:r>
              <w:t>AoS4. Western Classical since 1910</w:t>
            </w:r>
          </w:p>
          <w:p w14:paraId="1B5BF712" w14:textId="77777777" w:rsidR="000339C5" w:rsidRPr="00611AC5" w:rsidRDefault="000339C5" w:rsidP="000339C5">
            <w:pPr>
              <w:numPr>
                <w:ilvl w:val="0"/>
                <w:numId w:val="5"/>
              </w:numPr>
            </w:pPr>
            <w:r w:rsidRPr="00611AC5">
              <w:t>The orchestral music of Copland</w:t>
            </w:r>
          </w:p>
          <w:p w14:paraId="322238EB" w14:textId="77777777" w:rsidR="000339C5" w:rsidRPr="00611AC5" w:rsidRDefault="000339C5" w:rsidP="000339C5">
            <w:pPr>
              <w:numPr>
                <w:ilvl w:val="0"/>
                <w:numId w:val="5"/>
              </w:numPr>
            </w:pPr>
            <w:r w:rsidRPr="00611AC5">
              <w:t>British music of Arnold, Britten, Maxwell-Davies and Tavener</w:t>
            </w:r>
          </w:p>
          <w:p w14:paraId="65EE5EDE" w14:textId="77777777" w:rsidR="000339C5" w:rsidRPr="00611AC5" w:rsidRDefault="000339C5" w:rsidP="000339C5">
            <w:pPr>
              <w:numPr>
                <w:ilvl w:val="0"/>
                <w:numId w:val="5"/>
              </w:numPr>
            </w:pPr>
            <w:r w:rsidRPr="00611AC5">
              <w:t>The orchestral music of Zoltán Kodály and Béla Bartók</w:t>
            </w:r>
          </w:p>
          <w:p w14:paraId="04BA6024" w14:textId="77777777" w:rsidR="000339C5" w:rsidRPr="00611AC5" w:rsidRDefault="000339C5" w:rsidP="000339C5">
            <w:pPr>
              <w:numPr>
                <w:ilvl w:val="0"/>
                <w:numId w:val="5"/>
              </w:numPr>
            </w:pPr>
            <w:r w:rsidRPr="00611AC5">
              <w:t>Minimalist music of John Adams, Steve Reich and Terry Riley.</w:t>
            </w:r>
          </w:p>
          <w:p w14:paraId="7D06F15B" w14:textId="77777777" w:rsidR="006F26AC" w:rsidRDefault="006F26AC"/>
        </w:tc>
        <w:tc>
          <w:tcPr>
            <w:tcW w:w="1073" w:type="dxa"/>
          </w:tcPr>
          <w:p w14:paraId="0E663DAD" w14:textId="77777777" w:rsidR="006F26AC" w:rsidRDefault="006F26AC" w:rsidP="006F26AC">
            <w:pPr>
              <w:jc w:val="center"/>
            </w:pPr>
          </w:p>
        </w:tc>
      </w:tr>
      <w:tr w:rsidR="006F26AC" w14:paraId="1A1BE1DC" w14:textId="77777777" w:rsidTr="006F26AC">
        <w:tc>
          <w:tcPr>
            <w:tcW w:w="9383" w:type="dxa"/>
          </w:tcPr>
          <w:p w14:paraId="01F0B2A7" w14:textId="77777777" w:rsidR="006F26AC" w:rsidRDefault="000339C5">
            <w:r>
              <w:t xml:space="preserve">Beethoven </w:t>
            </w:r>
            <w:r w:rsidRPr="00611AC5">
              <w:rPr>
                <w:i/>
                <w:iCs/>
              </w:rPr>
              <w:t>Symphony No.1</w:t>
            </w:r>
            <w:r w:rsidRPr="00611AC5">
              <w:t> , Movement 1: Adagio molto – Allegro con brio</w:t>
            </w:r>
          </w:p>
        </w:tc>
        <w:tc>
          <w:tcPr>
            <w:tcW w:w="1073" w:type="dxa"/>
          </w:tcPr>
          <w:p w14:paraId="0A026CFD" w14:textId="77777777" w:rsidR="006F26AC" w:rsidRDefault="006F26AC" w:rsidP="006F26AC">
            <w:pPr>
              <w:jc w:val="center"/>
            </w:pPr>
          </w:p>
        </w:tc>
      </w:tr>
      <w:tr w:rsidR="006F26AC" w14:paraId="4A86EB1A" w14:textId="77777777" w:rsidTr="006F26AC">
        <w:tc>
          <w:tcPr>
            <w:tcW w:w="9383" w:type="dxa"/>
          </w:tcPr>
          <w:p w14:paraId="3AB46504" w14:textId="77777777" w:rsidR="000339C5" w:rsidRPr="00611AC5" w:rsidRDefault="000339C5" w:rsidP="000339C5">
            <w:r w:rsidRPr="00611AC5">
              <w:t>Queen – the following three tracks:</w:t>
            </w:r>
          </w:p>
          <w:p w14:paraId="35942C93" w14:textId="77777777" w:rsidR="000339C5" w:rsidRPr="00611AC5" w:rsidRDefault="000339C5" w:rsidP="000339C5">
            <w:pPr>
              <w:numPr>
                <w:ilvl w:val="0"/>
                <w:numId w:val="4"/>
              </w:numPr>
            </w:pPr>
            <w:r w:rsidRPr="00611AC5">
              <w:rPr>
                <w:i/>
                <w:iCs/>
              </w:rPr>
              <w:t>Bohemian Rhapsody</w:t>
            </w:r>
          </w:p>
          <w:p w14:paraId="107EC498" w14:textId="77777777" w:rsidR="000339C5" w:rsidRPr="00611AC5" w:rsidRDefault="000339C5" w:rsidP="000339C5">
            <w:pPr>
              <w:numPr>
                <w:ilvl w:val="0"/>
                <w:numId w:val="4"/>
              </w:numPr>
            </w:pPr>
            <w:r w:rsidRPr="00611AC5">
              <w:rPr>
                <w:i/>
                <w:iCs/>
              </w:rPr>
              <w:t>The Seven Seas of Rhye</w:t>
            </w:r>
          </w:p>
          <w:p w14:paraId="6A48AFBE" w14:textId="77777777" w:rsidR="006F26AC" w:rsidRDefault="000339C5" w:rsidP="000339C5">
            <w:pPr>
              <w:numPr>
                <w:ilvl w:val="0"/>
                <w:numId w:val="4"/>
              </w:numPr>
            </w:pPr>
            <w:r w:rsidRPr="00611AC5">
              <w:rPr>
                <w:i/>
                <w:iCs/>
              </w:rPr>
              <w:t>Love of my Life</w:t>
            </w:r>
          </w:p>
        </w:tc>
        <w:tc>
          <w:tcPr>
            <w:tcW w:w="1073" w:type="dxa"/>
          </w:tcPr>
          <w:p w14:paraId="018AF288" w14:textId="77777777" w:rsidR="006F26AC" w:rsidRDefault="006F26AC" w:rsidP="006F26AC">
            <w:pPr>
              <w:jc w:val="center"/>
            </w:pPr>
          </w:p>
        </w:tc>
      </w:tr>
      <w:tr w:rsidR="006F26AC" w14:paraId="093BDCB3" w14:textId="77777777" w:rsidTr="006F26AC">
        <w:tc>
          <w:tcPr>
            <w:tcW w:w="9383" w:type="dxa"/>
          </w:tcPr>
          <w:p w14:paraId="34F617EB" w14:textId="77777777" w:rsidR="006F26AC" w:rsidRDefault="000339C5">
            <w:r>
              <w:t>Past Papers</w:t>
            </w:r>
          </w:p>
        </w:tc>
        <w:tc>
          <w:tcPr>
            <w:tcW w:w="1073" w:type="dxa"/>
          </w:tcPr>
          <w:p w14:paraId="60005EA5" w14:textId="77777777" w:rsidR="006F26AC" w:rsidRDefault="006F26AC" w:rsidP="006F26AC">
            <w:pPr>
              <w:jc w:val="center"/>
            </w:pPr>
          </w:p>
        </w:tc>
      </w:tr>
      <w:tr w:rsidR="006F26AC" w14:paraId="6E46D3F4" w14:textId="77777777" w:rsidTr="00273C2C">
        <w:tc>
          <w:tcPr>
            <w:tcW w:w="10456" w:type="dxa"/>
            <w:gridSpan w:val="2"/>
          </w:tcPr>
          <w:p w14:paraId="588E8310" w14:textId="77777777" w:rsidR="006F26AC" w:rsidRDefault="006F26AC" w:rsidP="006F26AC">
            <w:pPr>
              <w:jc w:val="center"/>
            </w:pPr>
            <w:r>
              <w:t>Revision Links</w:t>
            </w:r>
          </w:p>
        </w:tc>
      </w:tr>
      <w:tr w:rsidR="006F26AC" w14:paraId="5752C06C" w14:textId="77777777" w:rsidTr="00273C2C">
        <w:tc>
          <w:tcPr>
            <w:tcW w:w="10456" w:type="dxa"/>
            <w:gridSpan w:val="2"/>
          </w:tcPr>
          <w:p w14:paraId="2E3E1AFF" w14:textId="77777777" w:rsidR="00A77D39" w:rsidRDefault="00A77D39" w:rsidP="00A77D39">
            <w:r>
              <w:t xml:space="preserve">GCSE Music Bible </w:t>
            </w:r>
          </w:p>
          <w:p w14:paraId="1F9E7D15" w14:textId="77777777" w:rsidR="00A77D39" w:rsidRDefault="00A77D39" w:rsidP="00A77D39"/>
          <w:p w14:paraId="1E315D4E" w14:textId="77777777" w:rsidR="00A77D39" w:rsidRDefault="00A77D39" w:rsidP="00A77D39">
            <w:r>
              <w:t>AQA Past Papers and Mark Schemes (Teams)</w:t>
            </w:r>
          </w:p>
          <w:p w14:paraId="66D54888" w14:textId="77777777" w:rsidR="00A77D39" w:rsidRDefault="00A77D39" w:rsidP="00A77D39"/>
          <w:p w14:paraId="1F4C8963" w14:textId="77777777" w:rsidR="00A77D39" w:rsidRDefault="00A77D39" w:rsidP="00A77D39">
            <w:r>
              <w:t>GCSE Music Revision Guide by David Ventura (RHINEGOLD)</w:t>
            </w:r>
          </w:p>
          <w:p w14:paraId="563F57BB" w14:textId="77777777" w:rsidR="00A77D39" w:rsidRDefault="006748EA" w:rsidP="00A77D39">
            <w:hyperlink r:id="rId8" w:history="1">
              <w:r w:rsidR="00A77D39" w:rsidRPr="00D43AEB">
                <w:rPr>
                  <w:rStyle w:val="Hyperlink"/>
                </w:rPr>
                <w:t>https://www.amazon.co.uk/AQA-GCSE-Music-Revision-Guide/dp/1785581546</w:t>
              </w:r>
            </w:hyperlink>
          </w:p>
          <w:p w14:paraId="571586AF" w14:textId="77777777" w:rsidR="00A77D39" w:rsidRDefault="00A77D39" w:rsidP="00A77D39"/>
          <w:p w14:paraId="6FDCDB09" w14:textId="77777777" w:rsidR="00A77D39" w:rsidRDefault="00A77D39" w:rsidP="00A77D39">
            <w:r>
              <w:t xml:space="preserve">GCSE Bitesize AQA- </w:t>
            </w:r>
            <w:hyperlink r:id="rId9" w:history="1">
              <w:r w:rsidRPr="00D43AEB">
                <w:rPr>
                  <w:rStyle w:val="Hyperlink"/>
                </w:rPr>
                <w:t>https://www.bbc.co.uk/bitesize/examspecs/zfwv7nb</w:t>
              </w:r>
            </w:hyperlink>
          </w:p>
          <w:p w14:paraId="06CBE4F4" w14:textId="77777777" w:rsidR="00A77D39" w:rsidRDefault="00A77D39" w:rsidP="00A77D39"/>
          <w:p w14:paraId="571B21B5" w14:textId="77777777" w:rsidR="00A77D39" w:rsidRDefault="00A77D39" w:rsidP="00A77D39">
            <w:r>
              <w:t xml:space="preserve">Beethoven Walkthroughs:- </w:t>
            </w:r>
          </w:p>
          <w:p w14:paraId="46E8F804" w14:textId="77777777" w:rsidR="00A77D39" w:rsidRDefault="00A77D39" w:rsidP="00A77D39">
            <w:r w:rsidRPr="00A77D39">
              <w:t>https://www.youtube.com/watch?v=VwMqvKTpXEs</w:t>
            </w:r>
          </w:p>
          <w:p w14:paraId="727F946E" w14:textId="77777777" w:rsidR="00A77D39" w:rsidRDefault="00A77D39" w:rsidP="00A77D39">
            <w:r w:rsidRPr="00A77D39">
              <w:t>https://www.youtube.com/watch?v=PE2PCVtRDsw</w:t>
            </w:r>
          </w:p>
          <w:p w14:paraId="236E3E24" w14:textId="77777777" w:rsidR="006F26AC" w:rsidRDefault="006F26AC" w:rsidP="00A77D39"/>
        </w:tc>
      </w:tr>
    </w:tbl>
    <w:p w14:paraId="1CACC4CE" w14:textId="77777777" w:rsidR="00A72902" w:rsidRDefault="00A72902"/>
    <w:sectPr w:rsidR="00A72902" w:rsidSect="006F2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CCF"/>
    <w:multiLevelType w:val="multilevel"/>
    <w:tmpl w:val="C0D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827736"/>
    <w:multiLevelType w:val="multilevel"/>
    <w:tmpl w:val="4D4E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A45F0"/>
    <w:multiLevelType w:val="multilevel"/>
    <w:tmpl w:val="7D02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1203A"/>
    <w:multiLevelType w:val="multilevel"/>
    <w:tmpl w:val="3236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AD23EC"/>
    <w:multiLevelType w:val="multilevel"/>
    <w:tmpl w:val="85D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2E76FA"/>
    <w:multiLevelType w:val="multilevel"/>
    <w:tmpl w:val="3A80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8098066">
    <w:abstractNumId w:val="2"/>
  </w:num>
  <w:num w:numId="2" w16cid:durableId="1576553004">
    <w:abstractNumId w:val="3"/>
  </w:num>
  <w:num w:numId="3" w16cid:durableId="1046099386">
    <w:abstractNumId w:val="1"/>
  </w:num>
  <w:num w:numId="4" w16cid:durableId="317464389">
    <w:abstractNumId w:val="4"/>
  </w:num>
  <w:num w:numId="5" w16cid:durableId="922185359">
    <w:abstractNumId w:val="0"/>
  </w:num>
  <w:num w:numId="6" w16cid:durableId="2094469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EA"/>
    <w:rsid w:val="000339C5"/>
    <w:rsid w:val="00251A49"/>
    <w:rsid w:val="00611AC5"/>
    <w:rsid w:val="006410D0"/>
    <w:rsid w:val="006748EA"/>
    <w:rsid w:val="006B6C9A"/>
    <w:rsid w:val="006F26AC"/>
    <w:rsid w:val="00A72902"/>
    <w:rsid w:val="00A77D39"/>
    <w:rsid w:val="00BF4A5D"/>
    <w:rsid w:val="00E6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256A"/>
  <w15:chartTrackingRefBased/>
  <w15:docId w15:val="{77506EC2-657B-4FEF-8B97-D042EBF9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6AC"/>
    <w:rPr>
      <w:rFonts w:eastAsiaTheme="majorEastAsia" w:cstheme="majorBidi"/>
      <w:color w:val="272727" w:themeColor="text1" w:themeTint="D8"/>
    </w:rPr>
  </w:style>
  <w:style w:type="paragraph" w:styleId="Title">
    <w:name w:val="Title"/>
    <w:basedOn w:val="Normal"/>
    <w:next w:val="Normal"/>
    <w:link w:val="TitleCh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6AC"/>
    <w:pPr>
      <w:spacing w:before="160"/>
      <w:jc w:val="center"/>
    </w:pPr>
    <w:rPr>
      <w:i/>
      <w:iCs/>
      <w:color w:val="404040" w:themeColor="text1" w:themeTint="BF"/>
    </w:rPr>
  </w:style>
  <w:style w:type="character" w:customStyle="1" w:styleId="QuoteChar">
    <w:name w:val="Quote Char"/>
    <w:basedOn w:val="DefaultParagraphFont"/>
    <w:link w:val="Quote"/>
    <w:uiPriority w:val="29"/>
    <w:rsid w:val="006F26AC"/>
    <w:rPr>
      <w:i/>
      <w:iCs/>
      <w:color w:val="404040" w:themeColor="text1" w:themeTint="BF"/>
    </w:rPr>
  </w:style>
  <w:style w:type="paragraph" w:styleId="ListParagraph">
    <w:name w:val="List Paragraph"/>
    <w:basedOn w:val="Normal"/>
    <w:uiPriority w:val="34"/>
    <w:qFormat/>
    <w:rsid w:val="006F26AC"/>
    <w:pPr>
      <w:ind w:left="720"/>
      <w:contextualSpacing/>
    </w:pPr>
  </w:style>
  <w:style w:type="character" w:styleId="IntenseEmphasis">
    <w:name w:val="Intense Emphasis"/>
    <w:basedOn w:val="DefaultParagraphFont"/>
    <w:uiPriority w:val="21"/>
    <w:qFormat/>
    <w:rsid w:val="006F26AC"/>
    <w:rPr>
      <w:i/>
      <w:iCs/>
      <w:color w:val="0F4761" w:themeColor="accent1" w:themeShade="BF"/>
    </w:rPr>
  </w:style>
  <w:style w:type="paragraph" w:styleId="IntenseQuote">
    <w:name w:val="Intense Quote"/>
    <w:basedOn w:val="Normal"/>
    <w:next w:val="Normal"/>
    <w:link w:val="IntenseQuoteCh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6AC"/>
    <w:rPr>
      <w:i/>
      <w:iCs/>
      <w:color w:val="0F4761" w:themeColor="accent1" w:themeShade="BF"/>
    </w:rPr>
  </w:style>
  <w:style w:type="character" w:styleId="IntenseReference">
    <w:name w:val="Intense Reference"/>
    <w:basedOn w:val="DefaultParagraphFont"/>
    <w:uiPriority w:val="32"/>
    <w:qFormat/>
    <w:rsid w:val="006F26AC"/>
    <w:rPr>
      <w:b/>
      <w:bCs/>
      <w:smallCaps/>
      <w:color w:val="0F4761" w:themeColor="accent1" w:themeShade="BF"/>
      <w:spacing w:val="5"/>
    </w:rPr>
  </w:style>
  <w:style w:type="table" w:styleId="TableGrid">
    <w:name w:val="Table Grid"/>
    <w:basedOn w:val="Table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D39"/>
    <w:rPr>
      <w:color w:val="467886" w:themeColor="hyperlink"/>
      <w:u w:val="single"/>
    </w:rPr>
  </w:style>
  <w:style w:type="character" w:styleId="UnresolvedMention">
    <w:name w:val="Unresolved Mention"/>
    <w:basedOn w:val="DefaultParagraphFont"/>
    <w:uiPriority w:val="99"/>
    <w:semiHidden/>
    <w:unhideWhenUsed/>
    <w:rsid w:val="00A77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31439">
      <w:bodyDiv w:val="1"/>
      <w:marLeft w:val="0"/>
      <w:marRight w:val="0"/>
      <w:marTop w:val="0"/>
      <w:marBottom w:val="0"/>
      <w:divBdr>
        <w:top w:val="none" w:sz="0" w:space="0" w:color="auto"/>
        <w:left w:val="none" w:sz="0" w:space="0" w:color="auto"/>
        <w:bottom w:val="none" w:sz="0" w:space="0" w:color="auto"/>
        <w:right w:val="none" w:sz="0" w:space="0" w:color="auto"/>
      </w:divBdr>
    </w:div>
    <w:div w:id="207958324">
      <w:bodyDiv w:val="1"/>
      <w:marLeft w:val="0"/>
      <w:marRight w:val="0"/>
      <w:marTop w:val="0"/>
      <w:marBottom w:val="0"/>
      <w:divBdr>
        <w:top w:val="none" w:sz="0" w:space="0" w:color="auto"/>
        <w:left w:val="none" w:sz="0" w:space="0" w:color="auto"/>
        <w:bottom w:val="none" w:sz="0" w:space="0" w:color="auto"/>
        <w:right w:val="none" w:sz="0" w:space="0" w:color="auto"/>
      </w:divBdr>
    </w:div>
    <w:div w:id="451828613">
      <w:bodyDiv w:val="1"/>
      <w:marLeft w:val="0"/>
      <w:marRight w:val="0"/>
      <w:marTop w:val="0"/>
      <w:marBottom w:val="0"/>
      <w:divBdr>
        <w:top w:val="none" w:sz="0" w:space="0" w:color="auto"/>
        <w:left w:val="none" w:sz="0" w:space="0" w:color="auto"/>
        <w:bottom w:val="none" w:sz="0" w:space="0" w:color="auto"/>
        <w:right w:val="none" w:sz="0" w:space="0" w:color="auto"/>
      </w:divBdr>
    </w:div>
    <w:div w:id="677587159">
      <w:bodyDiv w:val="1"/>
      <w:marLeft w:val="0"/>
      <w:marRight w:val="0"/>
      <w:marTop w:val="0"/>
      <w:marBottom w:val="0"/>
      <w:divBdr>
        <w:top w:val="none" w:sz="0" w:space="0" w:color="auto"/>
        <w:left w:val="none" w:sz="0" w:space="0" w:color="auto"/>
        <w:bottom w:val="none" w:sz="0" w:space="0" w:color="auto"/>
        <w:right w:val="none" w:sz="0" w:space="0" w:color="auto"/>
      </w:divBdr>
    </w:div>
    <w:div w:id="782965382">
      <w:bodyDiv w:val="1"/>
      <w:marLeft w:val="0"/>
      <w:marRight w:val="0"/>
      <w:marTop w:val="0"/>
      <w:marBottom w:val="0"/>
      <w:divBdr>
        <w:top w:val="none" w:sz="0" w:space="0" w:color="auto"/>
        <w:left w:val="none" w:sz="0" w:space="0" w:color="auto"/>
        <w:bottom w:val="none" w:sz="0" w:space="0" w:color="auto"/>
        <w:right w:val="none" w:sz="0" w:space="0" w:color="auto"/>
      </w:divBdr>
    </w:div>
    <w:div w:id="868614893">
      <w:bodyDiv w:val="1"/>
      <w:marLeft w:val="0"/>
      <w:marRight w:val="0"/>
      <w:marTop w:val="0"/>
      <w:marBottom w:val="0"/>
      <w:divBdr>
        <w:top w:val="none" w:sz="0" w:space="0" w:color="auto"/>
        <w:left w:val="none" w:sz="0" w:space="0" w:color="auto"/>
        <w:bottom w:val="none" w:sz="0" w:space="0" w:color="auto"/>
        <w:right w:val="none" w:sz="0" w:space="0" w:color="auto"/>
      </w:divBdr>
    </w:div>
    <w:div w:id="944965101">
      <w:bodyDiv w:val="1"/>
      <w:marLeft w:val="0"/>
      <w:marRight w:val="0"/>
      <w:marTop w:val="0"/>
      <w:marBottom w:val="0"/>
      <w:divBdr>
        <w:top w:val="none" w:sz="0" w:space="0" w:color="auto"/>
        <w:left w:val="none" w:sz="0" w:space="0" w:color="auto"/>
        <w:bottom w:val="none" w:sz="0" w:space="0" w:color="auto"/>
        <w:right w:val="none" w:sz="0" w:space="0" w:color="auto"/>
      </w:divBdr>
    </w:div>
    <w:div w:id="1194735078">
      <w:bodyDiv w:val="1"/>
      <w:marLeft w:val="0"/>
      <w:marRight w:val="0"/>
      <w:marTop w:val="0"/>
      <w:marBottom w:val="0"/>
      <w:divBdr>
        <w:top w:val="none" w:sz="0" w:space="0" w:color="auto"/>
        <w:left w:val="none" w:sz="0" w:space="0" w:color="auto"/>
        <w:bottom w:val="none" w:sz="0" w:space="0" w:color="auto"/>
        <w:right w:val="none" w:sz="0" w:space="0" w:color="auto"/>
      </w:divBdr>
    </w:div>
    <w:div w:id="1827746569">
      <w:bodyDiv w:val="1"/>
      <w:marLeft w:val="0"/>
      <w:marRight w:val="0"/>
      <w:marTop w:val="0"/>
      <w:marBottom w:val="0"/>
      <w:divBdr>
        <w:top w:val="none" w:sz="0" w:space="0" w:color="auto"/>
        <w:left w:val="none" w:sz="0" w:space="0" w:color="auto"/>
        <w:bottom w:val="none" w:sz="0" w:space="0" w:color="auto"/>
        <w:right w:val="none" w:sz="0" w:space="0" w:color="auto"/>
      </w:divBdr>
    </w:div>
    <w:div w:id="188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AQA-GCSE-Music-Revision-Guide/dp/178558154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examspecs/zfwv7n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eay\OneDrive%20-%20Omega%20Multi%20Academy%20Trust\2024%202025\ADHT\Revision\Mus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5C213-5546-4695-BBCB-5EE2CFE7B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59da-c3a2-4306-b2aa-7cfdfbc83294"/>
    <ds:schemaRef ds:uri="4921c1ca-cec4-45cf-b6c0-a5651dc00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4D781-D083-480C-8E59-FA977FF730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Music</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Omega Multi Academy Trust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Deay</dc:creator>
  <cp:keywords/>
  <dc:description/>
  <cp:lastModifiedBy>Paul Deay</cp:lastModifiedBy>
  <cp:revision>1</cp:revision>
  <dcterms:created xsi:type="dcterms:W3CDTF">2025-04-28T15:04:00Z</dcterms:created>
  <dcterms:modified xsi:type="dcterms:W3CDTF">2025-04-28T15:04:00Z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