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34"/>
        <w:gridCol w:w="1122"/>
      </w:tblGrid>
      <w:tr w:rsidR="006F26AC" w:rsidTr="031F7419" w14:paraId="1F7D7112" w14:textId="77777777">
        <w:tc>
          <w:tcPr>
            <w:tcW w:w="10456" w:type="dxa"/>
            <w:gridSpan w:val="2"/>
            <w:tcMar/>
          </w:tcPr>
          <w:p w:rsidRPr="00044ACC" w:rsidR="006F26AC" w:rsidP="006F26AC" w:rsidRDefault="00044ACC" w14:paraId="17D69E23" w14:textId="33724A04">
            <w:pPr>
              <w:jc w:val="center"/>
              <w:rPr>
                <w:b/>
                <w:bCs/>
              </w:rPr>
            </w:pPr>
            <w:r w:rsidRPr="00044ACC">
              <w:rPr>
                <w:b/>
                <w:bCs/>
              </w:rPr>
              <w:t xml:space="preserve">Music Technology </w:t>
            </w:r>
            <w:r w:rsidRPr="00044ACC" w:rsidR="006F26AC">
              <w:rPr>
                <w:b/>
                <w:bCs/>
              </w:rPr>
              <w:t>Revision List Summer 2025</w:t>
            </w:r>
          </w:p>
        </w:tc>
      </w:tr>
      <w:tr w:rsidR="006F26AC" w:rsidTr="031F7419" w14:paraId="4C0B9AC4" w14:textId="77777777">
        <w:tc>
          <w:tcPr>
            <w:tcW w:w="10456" w:type="dxa"/>
            <w:gridSpan w:val="2"/>
            <w:tcMar/>
          </w:tcPr>
          <w:p w:rsidRPr="00044ACC" w:rsidR="006F26AC" w:rsidP="006F26AC" w:rsidRDefault="006F26AC" w14:paraId="2A67768A" w14:textId="77777777">
            <w:pPr>
              <w:rPr>
                <w:b/>
                <w:bCs/>
              </w:rPr>
            </w:pPr>
            <w:r w:rsidRPr="00044ACC">
              <w:rPr>
                <w:b/>
                <w:bCs/>
              </w:rPr>
              <w:t>Exam information:</w:t>
            </w:r>
          </w:p>
          <w:p w:rsidR="006F26AC" w:rsidP="006F26AC" w:rsidRDefault="006F26AC" w14:paraId="5E3B4C0C" w14:textId="77777777"/>
          <w:p w:rsidR="006F26AC" w:rsidP="006F26AC" w:rsidRDefault="00044ACC" w14:paraId="23E13FE1" w14:textId="1C1FA234">
            <w:pPr>
              <w:rPr>
                <w:b/>
                <w:bCs/>
              </w:rPr>
            </w:pPr>
            <w:r w:rsidRPr="00044ACC">
              <w:rPr>
                <w:b/>
                <w:bCs/>
              </w:rPr>
              <w:t>Written Exam: 1 hour 30 minutes</w:t>
            </w:r>
          </w:p>
          <w:p w:rsidR="00C90952" w:rsidP="006F26AC" w:rsidRDefault="00C90952" w14:paraId="1C6D9AE6" w14:textId="679D073A">
            <w:r>
              <w:t>The exam will take place in room P1, as it contains a listening component.</w:t>
            </w:r>
          </w:p>
          <w:p w:rsidRPr="00C90952" w:rsidR="00C90952" w:rsidP="006F26AC" w:rsidRDefault="00C90952" w14:paraId="268F9656" w14:textId="181E9DF6">
            <w:r>
              <w:t>The exam will form 40% of your final grade, with the NEA forming the other 60%.</w:t>
            </w:r>
          </w:p>
          <w:p w:rsidR="00044ACC" w:rsidP="006F26AC" w:rsidRDefault="00044ACC" w14:paraId="4BC4A7E5" w14:textId="77777777">
            <w:pPr>
              <w:rPr>
                <w:b/>
                <w:bCs/>
              </w:rPr>
            </w:pPr>
          </w:p>
          <w:p w:rsidR="00044ACC" w:rsidP="006F26AC" w:rsidRDefault="00044ACC" w14:paraId="41EE5AF3" w14:textId="59F90526">
            <w:pPr>
              <w:rPr>
                <w:b/>
                <w:bCs/>
              </w:rPr>
            </w:pPr>
            <w:r>
              <w:rPr>
                <w:b/>
                <w:bCs/>
              </w:rPr>
              <w:t>Content:</w:t>
            </w:r>
          </w:p>
          <w:p w:rsidR="00044ACC" w:rsidP="006F26AC" w:rsidRDefault="00044ACC" w14:paraId="5F0AF786" w14:textId="1DBE4B16">
            <w:r>
              <w:t>Content Area 1 – Introduction to the Music Business, Development of Music Technology</w:t>
            </w:r>
          </w:p>
          <w:p w:rsidR="00044ACC" w:rsidP="006F26AC" w:rsidRDefault="00044ACC" w14:paraId="478BB5D4" w14:textId="079AEE2D">
            <w:r>
              <w:t>Content Area 2 – The Digital Audio Workstation, Hardware and Software Features of the DAW</w:t>
            </w:r>
          </w:p>
          <w:p w:rsidR="00044ACC" w:rsidP="006F26AC" w:rsidRDefault="00044ACC" w14:paraId="3FB982B2" w14:textId="37D49441">
            <w:r w:rsidR="00044ACC">
              <w:rPr/>
              <w:t xml:space="preserve">Content Area 3 – Musical Elements, Musical </w:t>
            </w:r>
            <w:r w:rsidR="00044ACC">
              <w:rPr/>
              <w:t>Style</w:t>
            </w:r>
            <w:r w:rsidR="00044ACC">
              <w:rPr/>
              <w:t xml:space="preserve"> and Music </w:t>
            </w:r>
            <w:r w:rsidR="0D661499">
              <w:rPr/>
              <w:t>Technology</w:t>
            </w:r>
          </w:p>
          <w:p w:rsidR="00044ACC" w:rsidP="006F26AC" w:rsidRDefault="00044ACC" w14:paraId="0AC455F3" w14:textId="12E90007">
            <w:r>
              <w:t>Content Area 4 – Sound Creation, Types and Methods of Sound Creation in Different Media</w:t>
            </w:r>
          </w:p>
          <w:p w:rsidR="00044ACC" w:rsidP="006F26AC" w:rsidRDefault="00044ACC" w14:paraId="55FC22D1" w14:textId="7D09A51E">
            <w:r>
              <w:t>Content Area 5 – Multi-Track Recording, Mixing</w:t>
            </w:r>
          </w:p>
          <w:p w:rsidR="00044ACC" w:rsidP="006F26AC" w:rsidRDefault="00044ACC" w14:paraId="7169D304" w14:textId="77777777"/>
          <w:p w:rsidR="00044ACC" w:rsidP="006F26AC" w:rsidRDefault="00044ACC" w14:paraId="0A4BE594" w14:textId="27C87A01">
            <w:r>
              <w:t>The exam will contain a mixture of:</w:t>
            </w:r>
          </w:p>
          <w:p w:rsidR="00044ACC" w:rsidP="00044ACC" w:rsidRDefault="00044ACC" w14:paraId="1D8FF15F" w14:textId="2822CD50">
            <w:pPr>
              <w:pStyle w:val="ListParagraph"/>
              <w:numPr>
                <w:ilvl w:val="0"/>
                <w:numId w:val="1"/>
              </w:numPr>
            </w:pPr>
            <w:r>
              <w:t>Multiple choice questions</w:t>
            </w:r>
          </w:p>
          <w:p w:rsidR="00044ACC" w:rsidP="00044ACC" w:rsidRDefault="00044ACC" w14:paraId="46B70FDB" w14:textId="3733EDD5">
            <w:pPr>
              <w:pStyle w:val="ListParagraph"/>
              <w:numPr>
                <w:ilvl w:val="0"/>
                <w:numId w:val="1"/>
              </w:numPr>
            </w:pPr>
            <w:r>
              <w:t>Describe questions (1-2 marks)</w:t>
            </w:r>
            <w:r>
              <w:br/>
            </w:r>
            <w:r>
              <w:t>Explain questions (4-6 marks)</w:t>
            </w:r>
          </w:p>
          <w:p w:rsidR="00044ACC" w:rsidP="00044ACC" w:rsidRDefault="00044ACC" w14:paraId="1E55330A" w14:textId="62BF1871">
            <w:pPr>
              <w:pStyle w:val="ListParagraph"/>
              <w:numPr>
                <w:ilvl w:val="0"/>
                <w:numId w:val="1"/>
              </w:numPr>
            </w:pPr>
            <w:r>
              <w:t>Evaluate questions (8-12 marks)</w:t>
            </w:r>
          </w:p>
          <w:p w:rsidRPr="00044ACC" w:rsidR="00044ACC" w:rsidP="00044ACC" w:rsidRDefault="00044ACC" w14:paraId="6AE77DA5" w14:textId="1DBE0302">
            <w:pPr>
              <w:pStyle w:val="ListParagraph"/>
              <w:numPr>
                <w:ilvl w:val="0"/>
                <w:numId w:val="1"/>
              </w:numPr>
            </w:pPr>
            <w:r>
              <w:t>Listening Questions</w:t>
            </w:r>
          </w:p>
          <w:p w:rsidRPr="006F26AC" w:rsidR="00044ACC" w:rsidP="006F26AC" w:rsidRDefault="00044ACC" w14:paraId="7C7267F8" w14:textId="485DFE56">
            <w:pPr>
              <w:rPr>
                <w:highlight w:val="yellow"/>
              </w:rPr>
            </w:pPr>
          </w:p>
        </w:tc>
      </w:tr>
      <w:tr w:rsidR="006F26AC" w:rsidTr="031F7419" w14:paraId="6D7164E2" w14:textId="77777777">
        <w:tc>
          <w:tcPr>
            <w:tcW w:w="9334" w:type="dxa"/>
            <w:tcMar/>
          </w:tcPr>
          <w:p w:rsidRPr="00044ACC" w:rsidR="006F26AC" w:rsidP="006F26AC" w:rsidRDefault="006F26AC" w14:paraId="743D2CD6" w14:textId="77777777">
            <w:pPr>
              <w:jc w:val="center"/>
              <w:rPr>
                <w:b/>
                <w:bCs/>
              </w:rPr>
            </w:pPr>
            <w:r w:rsidRPr="00044ACC">
              <w:rPr>
                <w:b/>
                <w:bCs/>
              </w:rPr>
              <w:t>Topic</w:t>
            </w:r>
          </w:p>
        </w:tc>
        <w:tc>
          <w:tcPr>
            <w:tcW w:w="1122" w:type="dxa"/>
            <w:tcMar/>
          </w:tcPr>
          <w:p w:rsidRPr="00044ACC" w:rsidR="006F26AC" w:rsidP="006F26AC" w:rsidRDefault="006F26AC" w14:paraId="69EE1390" w14:textId="77777777">
            <w:pPr>
              <w:jc w:val="center"/>
              <w:rPr>
                <w:b/>
                <w:bCs/>
              </w:rPr>
            </w:pPr>
            <w:r w:rsidRPr="00044ACC">
              <w:rPr>
                <w:b/>
                <w:bCs/>
              </w:rPr>
              <w:t>Revised?</w:t>
            </w:r>
          </w:p>
        </w:tc>
      </w:tr>
      <w:tr w:rsidR="006F26AC" w:rsidTr="031F7419" w14:paraId="3BA927F2" w14:textId="77777777">
        <w:tc>
          <w:tcPr>
            <w:tcW w:w="9334" w:type="dxa"/>
            <w:tcMar/>
          </w:tcPr>
          <w:p w:rsidR="006F26AC" w:rsidRDefault="00C90952" w14:paraId="32382FAF" w14:textId="730E7023">
            <w:r>
              <w:t xml:space="preserve">Content Area 1 – Job Roles and </w:t>
            </w:r>
            <w:proofErr w:type="spellStart"/>
            <w:r>
              <w:t>Responsiilites</w:t>
            </w:r>
            <w:proofErr w:type="spellEnd"/>
          </w:p>
        </w:tc>
        <w:tc>
          <w:tcPr>
            <w:tcW w:w="1122" w:type="dxa"/>
            <w:tcMar/>
          </w:tcPr>
          <w:p w:rsidR="006F26AC" w:rsidP="006F26AC" w:rsidRDefault="006F26AC" w14:paraId="308A1089" w14:textId="77777777">
            <w:pPr>
              <w:jc w:val="center"/>
            </w:pPr>
          </w:p>
        </w:tc>
      </w:tr>
      <w:tr w:rsidR="006F26AC" w:rsidTr="031F7419" w14:paraId="395CA97E" w14:textId="77777777">
        <w:tc>
          <w:tcPr>
            <w:tcW w:w="9334" w:type="dxa"/>
            <w:tcMar/>
          </w:tcPr>
          <w:p w:rsidR="006F26AC" w:rsidRDefault="00C90952" w14:paraId="636E3006" w14:textId="6DE64101">
            <w:r>
              <w:t xml:space="preserve">Content Area 1 – </w:t>
            </w:r>
            <w:r>
              <w:t>Development of Music Technology</w:t>
            </w:r>
          </w:p>
        </w:tc>
        <w:tc>
          <w:tcPr>
            <w:tcW w:w="1122" w:type="dxa"/>
            <w:tcMar/>
          </w:tcPr>
          <w:p w:rsidR="006F26AC" w:rsidP="006F26AC" w:rsidRDefault="006F26AC" w14:paraId="15355077" w14:textId="77777777">
            <w:pPr>
              <w:jc w:val="center"/>
            </w:pPr>
          </w:p>
        </w:tc>
      </w:tr>
      <w:tr w:rsidR="006F26AC" w:rsidTr="031F7419" w14:paraId="083ECC8F" w14:textId="77777777">
        <w:tc>
          <w:tcPr>
            <w:tcW w:w="9334" w:type="dxa"/>
            <w:tcMar/>
          </w:tcPr>
          <w:p w:rsidR="006F26AC" w:rsidRDefault="00C90952" w14:paraId="32DF0C75" w14:textId="58D37AEB">
            <w:r>
              <w:t>Content Area 1 – Marketing and Promotion</w:t>
            </w:r>
          </w:p>
        </w:tc>
        <w:tc>
          <w:tcPr>
            <w:tcW w:w="1122" w:type="dxa"/>
            <w:tcMar/>
          </w:tcPr>
          <w:p w:rsidR="006F26AC" w:rsidP="006F26AC" w:rsidRDefault="006F26AC" w14:paraId="31EDBB7F" w14:textId="77777777">
            <w:pPr>
              <w:jc w:val="center"/>
            </w:pPr>
          </w:p>
        </w:tc>
      </w:tr>
      <w:tr w:rsidR="006F26AC" w:rsidTr="031F7419" w14:paraId="46222485" w14:textId="77777777">
        <w:tc>
          <w:tcPr>
            <w:tcW w:w="9334" w:type="dxa"/>
            <w:tcMar/>
          </w:tcPr>
          <w:p w:rsidR="006F26AC" w:rsidRDefault="00C90952" w14:paraId="6C3A401F" w14:textId="0CF483B6">
            <w:r>
              <w:t>Content Area 1 – Selling and Distributing Music</w:t>
            </w:r>
          </w:p>
        </w:tc>
        <w:tc>
          <w:tcPr>
            <w:tcW w:w="1122" w:type="dxa"/>
            <w:tcMar/>
          </w:tcPr>
          <w:p w:rsidR="006F26AC" w:rsidP="006F26AC" w:rsidRDefault="006F26AC" w14:paraId="11BACB9E" w14:textId="77777777">
            <w:pPr>
              <w:jc w:val="center"/>
            </w:pPr>
          </w:p>
        </w:tc>
      </w:tr>
      <w:tr w:rsidR="006F26AC" w:rsidTr="031F7419" w14:paraId="6FDA478B" w14:textId="77777777">
        <w:tc>
          <w:tcPr>
            <w:tcW w:w="9334" w:type="dxa"/>
            <w:tcMar/>
          </w:tcPr>
          <w:p w:rsidR="006F26AC" w:rsidRDefault="00C90952" w14:paraId="26DFDE08" w14:textId="00E66F9F">
            <w:r>
              <w:t>Content Area 2 – Hardware Components</w:t>
            </w:r>
          </w:p>
        </w:tc>
        <w:tc>
          <w:tcPr>
            <w:tcW w:w="1122" w:type="dxa"/>
            <w:tcMar/>
          </w:tcPr>
          <w:p w:rsidR="006F26AC" w:rsidP="006F26AC" w:rsidRDefault="006F26AC" w14:paraId="755598F8" w14:textId="77777777">
            <w:pPr>
              <w:jc w:val="center"/>
            </w:pPr>
          </w:p>
        </w:tc>
      </w:tr>
      <w:tr w:rsidR="006F26AC" w:rsidTr="031F7419" w14:paraId="1D778E92" w14:textId="77777777">
        <w:tc>
          <w:tcPr>
            <w:tcW w:w="9334" w:type="dxa"/>
            <w:tcMar/>
          </w:tcPr>
          <w:p w:rsidR="006F26AC" w:rsidRDefault="00C90952" w14:paraId="23F79D74" w14:textId="1B0F3980">
            <w:r>
              <w:t>Content Area 2 – Software Functions</w:t>
            </w:r>
          </w:p>
        </w:tc>
        <w:tc>
          <w:tcPr>
            <w:tcW w:w="1122" w:type="dxa"/>
            <w:tcMar/>
          </w:tcPr>
          <w:p w:rsidR="006F26AC" w:rsidP="006F26AC" w:rsidRDefault="006F26AC" w14:paraId="6D602BA7" w14:textId="77777777">
            <w:pPr>
              <w:jc w:val="center"/>
            </w:pPr>
          </w:p>
        </w:tc>
      </w:tr>
      <w:tr w:rsidR="006F26AC" w:rsidTr="031F7419" w14:paraId="0C3141E6" w14:textId="77777777">
        <w:tc>
          <w:tcPr>
            <w:tcW w:w="9334" w:type="dxa"/>
            <w:tcMar/>
          </w:tcPr>
          <w:p w:rsidR="006F26AC" w:rsidRDefault="00C90952" w14:paraId="0EA535E8" w14:textId="2DCB20DD">
            <w:r>
              <w:t>Content Area 2 – Health and Safety</w:t>
            </w:r>
          </w:p>
        </w:tc>
        <w:tc>
          <w:tcPr>
            <w:tcW w:w="1122" w:type="dxa"/>
            <w:tcMar/>
          </w:tcPr>
          <w:p w:rsidR="006F26AC" w:rsidP="006F26AC" w:rsidRDefault="006F26AC" w14:paraId="7311C7F7" w14:textId="77777777">
            <w:pPr>
              <w:jc w:val="center"/>
            </w:pPr>
          </w:p>
        </w:tc>
      </w:tr>
      <w:tr w:rsidR="006F26AC" w:rsidTr="031F7419" w14:paraId="0C3364E2" w14:textId="77777777">
        <w:tc>
          <w:tcPr>
            <w:tcW w:w="9334" w:type="dxa"/>
            <w:tcMar/>
          </w:tcPr>
          <w:p w:rsidR="006F26AC" w:rsidRDefault="00C90952" w14:paraId="58B9CF13" w14:textId="2D67C3FD">
            <w:r>
              <w:t>Content Area 3 – Musical Elements</w:t>
            </w:r>
          </w:p>
        </w:tc>
        <w:tc>
          <w:tcPr>
            <w:tcW w:w="1122" w:type="dxa"/>
            <w:tcMar/>
          </w:tcPr>
          <w:p w:rsidR="006F26AC" w:rsidP="006F26AC" w:rsidRDefault="006F26AC" w14:paraId="6B49E06B" w14:textId="77777777">
            <w:pPr>
              <w:jc w:val="center"/>
            </w:pPr>
          </w:p>
        </w:tc>
      </w:tr>
      <w:tr w:rsidR="006F26AC" w:rsidTr="031F7419" w14:paraId="7182FF81" w14:textId="77777777">
        <w:tc>
          <w:tcPr>
            <w:tcW w:w="9334" w:type="dxa"/>
            <w:tcMar/>
          </w:tcPr>
          <w:p w:rsidR="006F26AC" w:rsidRDefault="00C90952" w14:paraId="2AB1D6E5" w14:textId="11574E26">
            <w:r>
              <w:t>Content Area 3 – Musical Styles</w:t>
            </w:r>
          </w:p>
        </w:tc>
        <w:tc>
          <w:tcPr>
            <w:tcW w:w="1122" w:type="dxa"/>
            <w:tcMar/>
          </w:tcPr>
          <w:p w:rsidR="006F26AC" w:rsidP="006F26AC" w:rsidRDefault="006F26AC" w14:paraId="038DC9CA" w14:textId="77777777">
            <w:pPr>
              <w:jc w:val="center"/>
            </w:pPr>
          </w:p>
        </w:tc>
      </w:tr>
      <w:tr w:rsidR="006F26AC" w:rsidTr="031F7419" w14:paraId="38F2F55C" w14:textId="77777777">
        <w:tc>
          <w:tcPr>
            <w:tcW w:w="9334" w:type="dxa"/>
            <w:tcMar/>
          </w:tcPr>
          <w:p w:rsidR="006F26AC" w:rsidRDefault="00C90952" w14:paraId="4990EFC0" w14:textId="1AF2D783">
            <w:r>
              <w:t>Content Area 4 – Forms of Media, Types of Sound Creation, Methods of Sound Creation</w:t>
            </w:r>
          </w:p>
        </w:tc>
        <w:tc>
          <w:tcPr>
            <w:tcW w:w="1122" w:type="dxa"/>
            <w:tcMar/>
          </w:tcPr>
          <w:p w:rsidR="006F26AC" w:rsidP="006F26AC" w:rsidRDefault="006F26AC" w14:paraId="584A6434" w14:textId="77777777">
            <w:pPr>
              <w:jc w:val="center"/>
            </w:pPr>
          </w:p>
        </w:tc>
      </w:tr>
      <w:tr w:rsidR="006F26AC" w:rsidTr="031F7419" w14:paraId="76F51620" w14:textId="77777777">
        <w:tc>
          <w:tcPr>
            <w:tcW w:w="9334" w:type="dxa"/>
            <w:tcMar/>
          </w:tcPr>
          <w:p w:rsidR="006F26AC" w:rsidRDefault="00C90952" w14:paraId="5BBB956C" w14:textId="1BA02262">
            <w:r>
              <w:t>Content Area 5 – Equipment in the Recording Studio</w:t>
            </w:r>
          </w:p>
        </w:tc>
        <w:tc>
          <w:tcPr>
            <w:tcW w:w="1122" w:type="dxa"/>
            <w:tcMar/>
          </w:tcPr>
          <w:p w:rsidR="006F26AC" w:rsidP="006F26AC" w:rsidRDefault="006F26AC" w14:paraId="4660499E" w14:textId="77777777">
            <w:pPr>
              <w:jc w:val="center"/>
            </w:pPr>
          </w:p>
        </w:tc>
      </w:tr>
      <w:tr w:rsidR="006F26AC" w:rsidTr="031F7419" w14:paraId="40267B8F" w14:textId="77777777">
        <w:tc>
          <w:tcPr>
            <w:tcW w:w="9334" w:type="dxa"/>
            <w:tcMar/>
          </w:tcPr>
          <w:p w:rsidR="006F26AC" w:rsidRDefault="00C90952" w14:paraId="335EC0C3" w14:textId="68E9636C">
            <w:r>
              <w:t>Content Area 5 – Multi-Track Recordings</w:t>
            </w:r>
          </w:p>
        </w:tc>
        <w:tc>
          <w:tcPr>
            <w:tcW w:w="1122" w:type="dxa"/>
            <w:tcMar/>
          </w:tcPr>
          <w:p w:rsidR="006F26AC" w:rsidP="006F26AC" w:rsidRDefault="006F26AC" w14:paraId="5515CB56" w14:textId="77777777">
            <w:pPr>
              <w:jc w:val="center"/>
            </w:pPr>
          </w:p>
        </w:tc>
      </w:tr>
      <w:tr w:rsidR="006F26AC" w:rsidTr="031F7419" w14:paraId="5216DE97" w14:textId="77777777">
        <w:tc>
          <w:tcPr>
            <w:tcW w:w="9334" w:type="dxa"/>
            <w:tcMar/>
          </w:tcPr>
          <w:p w:rsidR="006F26AC" w:rsidRDefault="00C90952" w14:paraId="1F5EE435" w14:textId="43699F24">
            <w:r>
              <w:t>Content Area 5 - Mixing</w:t>
            </w:r>
          </w:p>
        </w:tc>
        <w:tc>
          <w:tcPr>
            <w:tcW w:w="1122" w:type="dxa"/>
            <w:tcMar/>
          </w:tcPr>
          <w:p w:rsidR="006F26AC" w:rsidP="006F26AC" w:rsidRDefault="006F26AC" w14:paraId="16659521" w14:textId="77777777">
            <w:pPr>
              <w:jc w:val="center"/>
            </w:pPr>
          </w:p>
        </w:tc>
      </w:tr>
      <w:tr w:rsidR="006F26AC" w:rsidTr="031F7419" w14:paraId="5887AFB6" w14:textId="77777777">
        <w:tc>
          <w:tcPr>
            <w:tcW w:w="10456" w:type="dxa"/>
            <w:gridSpan w:val="2"/>
            <w:tcMar/>
          </w:tcPr>
          <w:p w:rsidRPr="00C90952" w:rsidR="006F26AC" w:rsidP="006F26AC" w:rsidRDefault="006F26AC" w14:paraId="5C9B9A9F" w14:textId="77777777">
            <w:pPr>
              <w:jc w:val="center"/>
              <w:rPr>
                <w:b/>
                <w:bCs/>
                <w:u w:val="single"/>
              </w:rPr>
            </w:pPr>
            <w:r w:rsidRPr="00C90952">
              <w:rPr>
                <w:b/>
                <w:bCs/>
                <w:u w:val="single"/>
              </w:rPr>
              <w:t>Revision Links</w:t>
            </w:r>
          </w:p>
        </w:tc>
      </w:tr>
      <w:tr w:rsidR="006F26AC" w:rsidTr="031F7419" w14:paraId="4330F290" w14:textId="77777777">
        <w:tc>
          <w:tcPr>
            <w:tcW w:w="10456" w:type="dxa"/>
            <w:gridSpan w:val="2"/>
            <w:tcMar/>
          </w:tcPr>
          <w:p w:rsidR="006F26AC" w:rsidP="006F26AC" w:rsidRDefault="006F26AC" w14:paraId="686CACCF" w14:textId="77777777">
            <w:pPr>
              <w:jc w:val="center"/>
            </w:pPr>
          </w:p>
          <w:p w:rsidR="006F26AC" w:rsidP="00C90952" w:rsidRDefault="00C90952" w14:paraId="0E890535" w14:textId="4911BBCA">
            <w:r>
              <w:rPr>
                <w:highlight w:val="yellow"/>
              </w:rPr>
              <w:t xml:space="preserve">See the revision list on Teams for a full list of topics with links to </w:t>
            </w:r>
            <w:proofErr w:type="spellStart"/>
            <w:r>
              <w:rPr>
                <w:highlight w:val="yellow"/>
              </w:rPr>
              <w:t>quizlet</w:t>
            </w:r>
            <w:proofErr w:type="spellEnd"/>
            <w:r>
              <w:rPr>
                <w:highlight w:val="yellow"/>
              </w:rPr>
              <w:t xml:space="preserve"> sets, </w:t>
            </w:r>
            <w:r>
              <w:rPr>
                <w:highlight w:val="yellow"/>
              </w:rPr>
              <w:t>knowledge organisers and PPTs.</w:t>
            </w:r>
          </w:p>
          <w:p w:rsidR="006F26AC" w:rsidP="006F26AC" w:rsidRDefault="006F26AC" w14:paraId="399971C2" w14:textId="77777777">
            <w:pPr>
              <w:jc w:val="center"/>
            </w:pPr>
          </w:p>
          <w:p w:rsidR="006F26AC" w:rsidP="006F26AC" w:rsidRDefault="006F26AC" w14:paraId="4EADFF76" w14:textId="77777777">
            <w:pPr>
              <w:jc w:val="center"/>
            </w:pPr>
          </w:p>
          <w:p w:rsidR="006F26AC" w:rsidP="006F26AC" w:rsidRDefault="006F26AC" w14:paraId="042E1F7F" w14:textId="77777777">
            <w:pPr>
              <w:jc w:val="center"/>
            </w:pPr>
          </w:p>
          <w:p w:rsidR="006F26AC" w:rsidP="006F26AC" w:rsidRDefault="006F26AC" w14:paraId="787B0581" w14:textId="77777777">
            <w:pPr>
              <w:jc w:val="center"/>
            </w:pPr>
          </w:p>
          <w:p w:rsidR="006F26AC" w:rsidP="006F26AC" w:rsidRDefault="006F26AC" w14:paraId="228F12D0" w14:textId="77777777">
            <w:pPr>
              <w:jc w:val="center"/>
            </w:pPr>
          </w:p>
          <w:p w:rsidR="006F26AC" w:rsidP="006F26AC" w:rsidRDefault="006F26AC" w14:paraId="65D16D15" w14:textId="77777777">
            <w:pPr>
              <w:jc w:val="center"/>
            </w:pPr>
          </w:p>
          <w:p w:rsidR="006F26AC" w:rsidP="006F26AC" w:rsidRDefault="006F26AC" w14:paraId="2E52AF53" w14:textId="77777777">
            <w:pPr>
              <w:jc w:val="center"/>
            </w:pPr>
          </w:p>
          <w:p w:rsidR="006F26AC" w:rsidP="006F26AC" w:rsidRDefault="006F26AC" w14:paraId="351CBDD2" w14:textId="77777777">
            <w:pPr>
              <w:jc w:val="center"/>
            </w:pPr>
          </w:p>
          <w:p w:rsidR="006F26AC" w:rsidP="006F26AC" w:rsidRDefault="006F26AC" w14:paraId="2AAB03BF" w14:textId="77777777">
            <w:pPr>
              <w:jc w:val="center"/>
            </w:pPr>
          </w:p>
          <w:p w:rsidR="006F26AC" w:rsidP="006F26AC" w:rsidRDefault="006F26AC" w14:paraId="7DBB83C9" w14:textId="77777777">
            <w:pPr>
              <w:jc w:val="center"/>
            </w:pPr>
          </w:p>
          <w:p w:rsidR="006F26AC" w:rsidP="006F26AC" w:rsidRDefault="006F26AC" w14:paraId="1DBBA836" w14:textId="77777777">
            <w:pPr>
              <w:jc w:val="center"/>
            </w:pPr>
          </w:p>
        </w:tc>
      </w:tr>
    </w:tbl>
    <w:p w:rsidR="00A72902" w:rsidRDefault="00A72902" w14:paraId="47D65B13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E6889"/>
    <w:multiLevelType w:val="hybridMultilevel"/>
    <w:tmpl w:val="89D4E9AE"/>
    <w:lvl w:ilvl="0" w:tplc="F37A2922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524954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CC"/>
    <w:rsid w:val="00044ACC"/>
    <w:rsid w:val="00251A49"/>
    <w:rsid w:val="0031520E"/>
    <w:rsid w:val="006410D0"/>
    <w:rsid w:val="006F26AC"/>
    <w:rsid w:val="00A72902"/>
    <w:rsid w:val="00BF4A5D"/>
    <w:rsid w:val="00C90952"/>
    <w:rsid w:val="00E65AC3"/>
    <w:rsid w:val="031F7419"/>
    <w:rsid w:val="0D66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0A445"/>
  <w15:chartTrackingRefBased/>
  <w15:docId w15:val="{91070ED5-3B64-4F4C-969B-36C9AE9197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aulbryan/Downloads/Music%20Technology%20Revision%20Lis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Music Technology Revision List.dotm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Bryan</dc:creator>
  <keywords/>
  <dc:description/>
  <lastModifiedBy>Paul Deay</lastModifiedBy>
  <revision>2</revision>
  <dcterms:created xsi:type="dcterms:W3CDTF">2025-03-20T22:08:00.0000000Z</dcterms:created>
  <dcterms:modified xsi:type="dcterms:W3CDTF">2025-04-28T14:46:12.5722361Z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