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82"/>
        <w:gridCol w:w="1074"/>
      </w:tblGrid>
      <w:tr w:rsidR="004E12C9" w14:paraId="2E159A82" w14:textId="77777777">
        <w:tblPrEx>
          <w:tblCellMar>
            <w:top w:w="0" w:type="dxa"/>
            <w:bottom w:w="0" w:type="dxa"/>
          </w:tblCellMar>
        </w:tblPrEx>
        <w:tc>
          <w:tcPr>
            <w:tcW w:w="10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59A81" w14:textId="77777777" w:rsidR="004E12C9" w:rsidRDefault="00065A7C">
            <w:pPr>
              <w:spacing w:after="0" w:line="240" w:lineRule="auto"/>
              <w:jc w:val="center"/>
            </w:pPr>
            <w:r>
              <w:t>Photography Revision List Year 11 Mock 1</w:t>
            </w:r>
          </w:p>
        </w:tc>
      </w:tr>
      <w:tr w:rsidR="004E12C9" w14:paraId="2E159A94" w14:textId="77777777">
        <w:tblPrEx>
          <w:tblCellMar>
            <w:top w:w="0" w:type="dxa"/>
            <w:bottom w:w="0" w:type="dxa"/>
          </w:tblCellMar>
        </w:tblPrEx>
        <w:tc>
          <w:tcPr>
            <w:tcW w:w="10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59A83" w14:textId="77777777" w:rsidR="004E12C9" w:rsidRDefault="00065A7C">
            <w:pPr>
              <w:spacing w:after="0" w:line="240" w:lineRule="auto"/>
            </w:pPr>
            <w:r>
              <w:t>Exam information:</w:t>
            </w:r>
          </w:p>
          <w:p w14:paraId="2E159A84" w14:textId="77777777" w:rsidR="004E12C9" w:rsidRDefault="004E12C9">
            <w:pPr>
              <w:spacing w:after="0" w:line="240" w:lineRule="auto"/>
            </w:pPr>
          </w:p>
          <w:p w14:paraId="2E159A85" w14:textId="77777777" w:rsidR="004E12C9" w:rsidRDefault="00065A7C">
            <w:pPr>
              <w:spacing w:after="0" w:line="240" w:lineRule="auto"/>
            </w:pPr>
            <w:r>
              <w:t>Students will produce a final piece based on their current research; this will form part of their major coursework project.  </w:t>
            </w:r>
          </w:p>
          <w:p w14:paraId="2E159A86" w14:textId="77777777" w:rsidR="004E12C9" w:rsidRDefault="00065A7C">
            <w:pPr>
              <w:spacing w:after="0" w:line="240" w:lineRule="auto"/>
            </w:pPr>
            <w:r>
              <w:t> </w:t>
            </w:r>
          </w:p>
          <w:p w14:paraId="2E159A87" w14:textId="77777777" w:rsidR="004E12C9" w:rsidRDefault="00065A7C">
            <w:pPr>
              <w:spacing w:after="0" w:line="240" w:lineRule="auto"/>
            </w:pPr>
            <w:r>
              <w:t xml:space="preserve">Students will plan for this piece/s in the </w:t>
            </w:r>
            <w:r>
              <w:t>lessons prior and complete the piece during 5 more lesson slots.  </w:t>
            </w:r>
          </w:p>
          <w:p w14:paraId="2E159A88" w14:textId="77777777" w:rsidR="004E12C9" w:rsidRDefault="00065A7C">
            <w:pPr>
              <w:spacing w:after="0" w:line="240" w:lineRule="auto"/>
            </w:pPr>
            <w:r>
              <w:t> </w:t>
            </w:r>
          </w:p>
          <w:p w14:paraId="2E159A89" w14:textId="77777777" w:rsidR="004E12C9" w:rsidRDefault="00065A7C">
            <w:pPr>
              <w:spacing w:after="0" w:line="240" w:lineRule="auto"/>
            </w:pPr>
            <w:r>
              <w:t>Final grading: A portfolio worth 60% </w:t>
            </w:r>
          </w:p>
          <w:p w14:paraId="2E159A8A" w14:textId="77777777" w:rsidR="004E12C9" w:rsidRDefault="00065A7C">
            <w:pPr>
              <w:spacing w:after="0" w:line="240" w:lineRule="auto"/>
            </w:pPr>
            <w:r>
              <w:t>Students are to be graded against the quality of their ideas, control over the mediums and the strength of the links shown in their portfolio covering our 4 assessment objectives.  </w:t>
            </w:r>
          </w:p>
          <w:p w14:paraId="2E159A8B" w14:textId="77777777" w:rsidR="004E12C9" w:rsidRDefault="00065A7C">
            <w:pPr>
              <w:spacing w:after="0" w:line="240" w:lineRule="auto"/>
            </w:pPr>
            <w:r>
              <w:t>A01- Research, ideas and analysis. </w:t>
            </w:r>
          </w:p>
          <w:p w14:paraId="2E159A8C" w14:textId="77777777" w:rsidR="004E12C9" w:rsidRDefault="00065A7C">
            <w:pPr>
              <w:spacing w:after="0" w:line="240" w:lineRule="auto"/>
            </w:pPr>
            <w:r>
              <w:t>A02- Experimentation.  </w:t>
            </w:r>
          </w:p>
          <w:p w14:paraId="2E159A8D" w14:textId="77777777" w:rsidR="004E12C9" w:rsidRDefault="00065A7C">
            <w:pPr>
              <w:spacing w:after="0" w:line="240" w:lineRule="auto"/>
            </w:pPr>
            <w:r>
              <w:t>A03- Recording. Drawing and photography. </w:t>
            </w:r>
          </w:p>
          <w:p w14:paraId="2E159A8E" w14:textId="77777777" w:rsidR="004E12C9" w:rsidRDefault="00065A7C">
            <w:pPr>
              <w:spacing w:after="0" w:line="240" w:lineRule="auto"/>
            </w:pPr>
            <w:r>
              <w:t>A04- Links made between A01-4 and final outcomes. </w:t>
            </w:r>
          </w:p>
          <w:p w14:paraId="2E159A8F" w14:textId="77777777" w:rsidR="004E12C9" w:rsidRDefault="004E12C9">
            <w:pPr>
              <w:spacing w:after="0" w:line="240" w:lineRule="auto"/>
            </w:pPr>
          </w:p>
          <w:p w14:paraId="2E159A90" w14:textId="77777777" w:rsidR="004E12C9" w:rsidRDefault="00065A7C">
            <w:pPr>
              <w:spacing w:after="0" w:line="240" w:lineRule="auto"/>
            </w:pPr>
            <w:r>
              <w:t> </w:t>
            </w:r>
          </w:p>
          <w:p w14:paraId="2E159A91" w14:textId="77777777" w:rsidR="004E12C9" w:rsidRDefault="00065A7C">
            <w:pPr>
              <w:spacing w:after="0" w:line="240" w:lineRule="auto"/>
            </w:pPr>
            <w:r>
              <w:t>Competition of their final piece over 5 lesson slots. All preparation work across the four assessment objectives must be completed.</w:t>
            </w:r>
          </w:p>
          <w:p w14:paraId="2E159A92" w14:textId="77777777" w:rsidR="004E12C9" w:rsidRDefault="004E12C9">
            <w:pPr>
              <w:spacing w:after="0" w:line="240" w:lineRule="auto"/>
            </w:pPr>
          </w:p>
          <w:p w14:paraId="2E159A93" w14:textId="77777777" w:rsidR="004E12C9" w:rsidRDefault="004E12C9">
            <w:pPr>
              <w:spacing w:after="0" w:line="240" w:lineRule="auto"/>
              <w:rPr>
                <w:shd w:val="clear" w:color="auto" w:fill="FFFF00"/>
              </w:rPr>
            </w:pPr>
          </w:p>
        </w:tc>
      </w:tr>
      <w:tr w:rsidR="004E12C9" w14:paraId="2E159A97" w14:textId="77777777">
        <w:tblPrEx>
          <w:tblCellMar>
            <w:top w:w="0" w:type="dxa"/>
            <w:bottom w:w="0" w:type="dxa"/>
          </w:tblCellMar>
        </w:tblPrEx>
        <w:tc>
          <w:tcPr>
            <w:tcW w:w="9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59A95" w14:textId="77777777" w:rsidR="004E12C9" w:rsidRDefault="00065A7C">
            <w:pPr>
              <w:spacing w:after="0" w:line="240" w:lineRule="auto"/>
              <w:jc w:val="center"/>
            </w:pPr>
            <w:r>
              <w:t>Topic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59A96" w14:textId="77777777" w:rsidR="004E12C9" w:rsidRDefault="00065A7C">
            <w:pPr>
              <w:spacing w:after="0" w:line="240" w:lineRule="auto"/>
              <w:jc w:val="center"/>
            </w:pPr>
            <w:r>
              <w:t>Revised?</w:t>
            </w:r>
          </w:p>
        </w:tc>
      </w:tr>
      <w:tr w:rsidR="004E12C9" w14:paraId="2E159A9A" w14:textId="77777777">
        <w:tblPrEx>
          <w:tblCellMar>
            <w:top w:w="0" w:type="dxa"/>
            <w:bottom w:w="0" w:type="dxa"/>
          </w:tblCellMar>
        </w:tblPrEx>
        <w:tc>
          <w:tcPr>
            <w:tcW w:w="9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59A98" w14:textId="77777777" w:rsidR="004E12C9" w:rsidRDefault="004E12C9">
            <w:pPr>
              <w:spacing w:after="0" w:line="240" w:lineRule="auto"/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59A99" w14:textId="77777777" w:rsidR="004E12C9" w:rsidRDefault="004E12C9">
            <w:pPr>
              <w:spacing w:after="0" w:line="240" w:lineRule="auto"/>
              <w:jc w:val="center"/>
            </w:pPr>
          </w:p>
        </w:tc>
      </w:tr>
      <w:tr w:rsidR="004E12C9" w14:paraId="2E159A9D" w14:textId="77777777">
        <w:tblPrEx>
          <w:tblCellMar>
            <w:top w:w="0" w:type="dxa"/>
            <w:bottom w:w="0" w:type="dxa"/>
          </w:tblCellMar>
        </w:tblPrEx>
        <w:tc>
          <w:tcPr>
            <w:tcW w:w="9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59A9B" w14:textId="77777777" w:rsidR="004E12C9" w:rsidRDefault="004E12C9">
            <w:pPr>
              <w:spacing w:after="0" w:line="240" w:lineRule="auto"/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59A9C" w14:textId="77777777" w:rsidR="004E12C9" w:rsidRDefault="004E12C9">
            <w:pPr>
              <w:spacing w:after="0" w:line="240" w:lineRule="auto"/>
              <w:jc w:val="center"/>
            </w:pPr>
          </w:p>
        </w:tc>
      </w:tr>
      <w:tr w:rsidR="004E12C9" w14:paraId="2E159AA0" w14:textId="77777777">
        <w:tblPrEx>
          <w:tblCellMar>
            <w:top w:w="0" w:type="dxa"/>
            <w:bottom w:w="0" w:type="dxa"/>
          </w:tblCellMar>
        </w:tblPrEx>
        <w:tc>
          <w:tcPr>
            <w:tcW w:w="9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59A9E" w14:textId="77777777" w:rsidR="004E12C9" w:rsidRDefault="004E12C9">
            <w:pPr>
              <w:spacing w:after="0" w:line="240" w:lineRule="auto"/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59A9F" w14:textId="77777777" w:rsidR="004E12C9" w:rsidRDefault="004E12C9">
            <w:pPr>
              <w:spacing w:after="0" w:line="240" w:lineRule="auto"/>
              <w:jc w:val="center"/>
            </w:pPr>
          </w:p>
        </w:tc>
      </w:tr>
      <w:tr w:rsidR="004E12C9" w14:paraId="2E159AA3" w14:textId="77777777">
        <w:tblPrEx>
          <w:tblCellMar>
            <w:top w:w="0" w:type="dxa"/>
            <w:bottom w:w="0" w:type="dxa"/>
          </w:tblCellMar>
        </w:tblPrEx>
        <w:tc>
          <w:tcPr>
            <w:tcW w:w="9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59AA1" w14:textId="77777777" w:rsidR="004E12C9" w:rsidRDefault="004E12C9">
            <w:pPr>
              <w:spacing w:after="0" w:line="240" w:lineRule="auto"/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59AA2" w14:textId="77777777" w:rsidR="004E12C9" w:rsidRDefault="004E12C9">
            <w:pPr>
              <w:spacing w:after="0" w:line="240" w:lineRule="auto"/>
              <w:jc w:val="center"/>
            </w:pPr>
          </w:p>
        </w:tc>
      </w:tr>
      <w:tr w:rsidR="004E12C9" w14:paraId="2E159AA6" w14:textId="77777777">
        <w:tblPrEx>
          <w:tblCellMar>
            <w:top w:w="0" w:type="dxa"/>
            <w:bottom w:w="0" w:type="dxa"/>
          </w:tblCellMar>
        </w:tblPrEx>
        <w:tc>
          <w:tcPr>
            <w:tcW w:w="9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59AA4" w14:textId="77777777" w:rsidR="004E12C9" w:rsidRDefault="004E12C9">
            <w:pPr>
              <w:spacing w:after="0" w:line="240" w:lineRule="auto"/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59AA5" w14:textId="77777777" w:rsidR="004E12C9" w:rsidRDefault="004E12C9">
            <w:pPr>
              <w:spacing w:after="0" w:line="240" w:lineRule="auto"/>
              <w:jc w:val="center"/>
            </w:pPr>
          </w:p>
        </w:tc>
      </w:tr>
      <w:tr w:rsidR="004E12C9" w14:paraId="2E159AA9" w14:textId="77777777">
        <w:tblPrEx>
          <w:tblCellMar>
            <w:top w:w="0" w:type="dxa"/>
            <w:bottom w:w="0" w:type="dxa"/>
          </w:tblCellMar>
        </w:tblPrEx>
        <w:tc>
          <w:tcPr>
            <w:tcW w:w="9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59AA7" w14:textId="77777777" w:rsidR="004E12C9" w:rsidRDefault="004E12C9">
            <w:pPr>
              <w:spacing w:after="0" w:line="240" w:lineRule="auto"/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59AA8" w14:textId="77777777" w:rsidR="004E12C9" w:rsidRDefault="004E12C9">
            <w:pPr>
              <w:spacing w:after="0" w:line="240" w:lineRule="auto"/>
              <w:jc w:val="center"/>
            </w:pPr>
          </w:p>
        </w:tc>
      </w:tr>
      <w:tr w:rsidR="004E12C9" w14:paraId="2E159AAC" w14:textId="77777777">
        <w:tblPrEx>
          <w:tblCellMar>
            <w:top w:w="0" w:type="dxa"/>
            <w:bottom w:w="0" w:type="dxa"/>
          </w:tblCellMar>
        </w:tblPrEx>
        <w:tc>
          <w:tcPr>
            <w:tcW w:w="9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59AAA" w14:textId="77777777" w:rsidR="004E12C9" w:rsidRDefault="004E12C9">
            <w:pPr>
              <w:spacing w:after="0" w:line="240" w:lineRule="auto"/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59AAB" w14:textId="77777777" w:rsidR="004E12C9" w:rsidRDefault="004E12C9">
            <w:pPr>
              <w:spacing w:after="0" w:line="240" w:lineRule="auto"/>
              <w:jc w:val="center"/>
            </w:pPr>
          </w:p>
        </w:tc>
      </w:tr>
      <w:tr w:rsidR="004E12C9" w14:paraId="2E159AAF" w14:textId="77777777">
        <w:tblPrEx>
          <w:tblCellMar>
            <w:top w:w="0" w:type="dxa"/>
            <w:bottom w:w="0" w:type="dxa"/>
          </w:tblCellMar>
        </w:tblPrEx>
        <w:tc>
          <w:tcPr>
            <w:tcW w:w="9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59AAD" w14:textId="77777777" w:rsidR="004E12C9" w:rsidRDefault="004E12C9">
            <w:pPr>
              <w:spacing w:after="0" w:line="240" w:lineRule="auto"/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59AAE" w14:textId="77777777" w:rsidR="004E12C9" w:rsidRDefault="004E12C9">
            <w:pPr>
              <w:spacing w:after="0" w:line="240" w:lineRule="auto"/>
              <w:jc w:val="center"/>
            </w:pPr>
          </w:p>
        </w:tc>
      </w:tr>
      <w:tr w:rsidR="004E12C9" w14:paraId="2E159AB2" w14:textId="77777777">
        <w:tblPrEx>
          <w:tblCellMar>
            <w:top w:w="0" w:type="dxa"/>
            <w:bottom w:w="0" w:type="dxa"/>
          </w:tblCellMar>
        </w:tblPrEx>
        <w:tc>
          <w:tcPr>
            <w:tcW w:w="9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59AB0" w14:textId="77777777" w:rsidR="004E12C9" w:rsidRDefault="004E12C9">
            <w:pPr>
              <w:spacing w:after="0" w:line="240" w:lineRule="auto"/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59AB1" w14:textId="77777777" w:rsidR="004E12C9" w:rsidRDefault="004E12C9">
            <w:pPr>
              <w:spacing w:after="0" w:line="240" w:lineRule="auto"/>
              <w:jc w:val="center"/>
            </w:pPr>
          </w:p>
        </w:tc>
      </w:tr>
      <w:tr w:rsidR="004E12C9" w14:paraId="2E159AB5" w14:textId="77777777">
        <w:tblPrEx>
          <w:tblCellMar>
            <w:top w:w="0" w:type="dxa"/>
            <w:bottom w:w="0" w:type="dxa"/>
          </w:tblCellMar>
        </w:tblPrEx>
        <w:tc>
          <w:tcPr>
            <w:tcW w:w="9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59AB3" w14:textId="77777777" w:rsidR="004E12C9" w:rsidRDefault="004E12C9">
            <w:pPr>
              <w:spacing w:after="0" w:line="240" w:lineRule="auto"/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59AB4" w14:textId="77777777" w:rsidR="004E12C9" w:rsidRDefault="004E12C9">
            <w:pPr>
              <w:spacing w:after="0" w:line="240" w:lineRule="auto"/>
              <w:jc w:val="center"/>
            </w:pPr>
          </w:p>
        </w:tc>
      </w:tr>
      <w:tr w:rsidR="004E12C9" w14:paraId="2E159AB8" w14:textId="77777777">
        <w:tblPrEx>
          <w:tblCellMar>
            <w:top w:w="0" w:type="dxa"/>
            <w:bottom w:w="0" w:type="dxa"/>
          </w:tblCellMar>
        </w:tblPrEx>
        <w:tc>
          <w:tcPr>
            <w:tcW w:w="9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59AB6" w14:textId="77777777" w:rsidR="004E12C9" w:rsidRDefault="004E12C9">
            <w:pPr>
              <w:spacing w:after="0" w:line="240" w:lineRule="auto"/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59AB7" w14:textId="77777777" w:rsidR="004E12C9" w:rsidRDefault="004E12C9">
            <w:pPr>
              <w:spacing w:after="0" w:line="240" w:lineRule="auto"/>
              <w:jc w:val="center"/>
            </w:pPr>
          </w:p>
        </w:tc>
      </w:tr>
      <w:tr w:rsidR="004E12C9" w14:paraId="2E159ABB" w14:textId="77777777">
        <w:tblPrEx>
          <w:tblCellMar>
            <w:top w:w="0" w:type="dxa"/>
            <w:bottom w:w="0" w:type="dxa"/>
          </w:tblCellMar>
        </w:tblPrEx>
        <w:tc>
          <w:tcPr>
            <w:tcW w:w="9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59AB9" w14:textId="77777777" w:rsidR="004E12C9" w:rsidRDefault="004E12C9">
            <w:pPr>
              <w:spacing w:after="0" w:line="240" w:lineRule="auto"/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59ABA" w14:textId="77777777" w:rsidR="004E12C9" w:rsidRDefault="004E12C9">
            <w:pPr>
              <w:spacing w:after="0" w:line="240" w:lineRule="auto"/>
              <w:jc w:val="center"/>
            </w:pPr>
          </w:p>
        </w:tc>
      </w:tr>
      <w:tr w:rsidR="004E12C9" w14:paraId="2E159ABE" w14:textId="77777777">
        <w:tblPrEx>
          <w:tblCellMar>
            <w:top w:w="0" w:type="dxa"/>
            <w:bottom w:w="0" w:type="dxa"/>
          </w:tblCellMar>
        </w:tblPrEx>
        <w:tc>
          <w:tcPr>
            <w:tcW w:w="9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59ABC" w14:textId="77777777" w:rsidR="004E12C9" w:rsidRDefault="004E12C9">
            <w:pPr>
              <w:spacing w:after="0" w:line="240" w:lineRule="auto"/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59ABD" w14:textId="77777777" w:rsidR="004E12C9" w:rsidRDefault="004E12C9">
            <w:pPr>
              <w:spacing w:after="0" w:line="240" w:lineRule="auto"/>
              <w:jc w:val="center"/>
            </w:pPr>
          </w:p>
        </w:tc>
      </w:tr>
      <w:tr w:rsidR="004E12C9" w14:paraId="2E159AC1" w14:textId="77777777">
        <w:tblPrEx>
          <w:tblCellMar>
            <w:top w:w="0" w:type="dxa"/>
            <w:bottom w:w="0" w:type="dxa"/>
          </w:tblCellMar>
        </w:tblPrEx>
        <w:tc>
          <w:tcPr>
            <w:tcW w:w="9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59ABF" w14:textId="77777777" w:rsidR="004E12C9" w:rsidRDefault="004E12C9">
            <w:pPr>
              <w:spacing w:after="0" w:line="240" w:lineRule="auto"/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59AC0" w14:textId="77777777" w:rsidR="004E12C9" w:rsidRDefault="004E12C9">
            <w:pPr>
              <w:spacing w:after="0" w:line="240" w:lineRule="auto"/>
              <w:jc w:val="center"/>
            </w:pPr>
          </w:p>
        </w:tc>
      </w:tr>
      <w:tr w:rsidR="004E12C9" w14:paraId="2E159AC4" w14:textId="77777777">
        <w:tblPrEx>
          <w:tblCellMar>
            <w:top w:w="0" w:type="dxa"/>
            <w:bottom w:w="0" w:type="dxa"/>
          </w:tblCellMar>
        </w:tblPrEx>
        <w:tc>
          <w:tcPr>
            <w:tcW w:w="9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59AC2" w14:textId="77777777" w:rsidR="004E12C9" w:rsidRDefault="004E12C9">
            <w:pPr>
              <w:spacing w:after="0" w:line="240" w:lineRule="auto"/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59AC3" w14:textId="77777777" w:rsidR="004E12C9" w:rsidRDefault="004E12C9">
            <w:pPr>
              <w:spacing w:after="0" w:line="240" w:lineRule="auto"/>
              <w:jc w:val="center"/>
            </w:pPr>
          </w:p>
        </w:tc>
      </w:tr>
      <w:tr w:rsidR="004E12C9" w14:paraId="2E159AC7" w14:textId="77777777">
        <w:tblPrEx>
          <w:tblCellMar>
            <w:top w:w="0" w:type="dxa"/>
            <w:bottom w:w="0" w:type="dxa"/>
          </w:tblCellMar>
        </w:tblPrEx>
        <w:tc>
          <w:tcPr>
            <w:tcW w:w="9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59AC5" w14:textId="77777777" w:rsidR="004E12C9" w:rsidRDefault="004E12C9">
            <w:pPr>
              <w:spacing w:after="0" w:line="240" w:lineRule="auto"/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59AC6" w14:textId="77777777" w:rsidR="004E12C9" w:rsidRDefault="004E12C9">
            <w:pPr>
              <w:spacing w:after="0" w:line="240" w:lineRule="auto"/>
              <w:jc w:val="center"/>
            </w:pPr>
          </w:p>
        </w:tc>
      </w:tr>
      <w:tr w:rsidR="004E12C9" w14:paraId="2E159AC9" w14:textId="77777777">
        <w:tblPrEx>
          <w:tblCellMar>
            <w:top w:w="0" w:type="dxa"/>
            <w:bottom w:w="0" w:type="dxa"/>
          </w:tblCellMar>
        </w:tblPrEx>
        <w:tc>
          <w:tcPr>
            <w:tcW w:w="10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59AC8" w14:textId="77777777" w:rsidR="004E12C9" w:rsidRDefault="00065A7C">
            <w:pPr>
              <w:spacing w:after="0" w:line="240" w:lineRule="auto"/>
              <w:jc w:val="center"/>
            </w:pPr>
            <w:r>
              <w:t>Revision Links</w:t>
            </w:r>
          </w:p>
        </w:tc>
      </w:tr>
      <w:tr w:rsidR="004E12C9" w14:paraId="2E159AD8" w14:textId="77777777">
        <w:tblPrEx>
          <w:tblCellMar>
            <w:top w:w="0" w:type="dxa"/>
            <w:bottom w:w="0" w:type="dxa"/>
          </w:tblCellMar>
        </w:tblPrEx>
        <w:tc>
          <w:tcPr>
            <w:tcW w:w="10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59ACA" w14:textId="77777777" w:rsidR="004E12C9" w:rsidRDefault="004E12C9">
            <w:pPr>
              <w:spacing w:after="0" w:line="240" w:lineRule="auto"/>
              <w:jc w:val="center"/>
            </w:pPr>
          </w:p>
          <w:p w14:paraId="2E159ACB" w14:textId="77777777" w:rsidR="004E12C9" w:rsidRDefault="004E12C9">
            <w:pPr>
              <w:spacing w:after="0" w:line="240" w:lineRule="auto"/>
            </w:pPr>
          </w:p>
          <w:p w14:paraId="2E159ACC" w14:textId="77777777" w:rsidR="004E12C9" w:rsidRDefault="004E12C9">
            <w:pPr>
              <w:spacing w:after="0" w:line="240" w:lineRule="auto"/>
              <w:jc w:val="center"/>
            </w:pPr>
          </w:p>
          <w:p w14:paraId="2E159ACD" w14:textId="77777777" w:rsidR="004E12C9" w:rsidRDefault="004E12C9">
            <w:pPr>
              <w:spacing w:after="0" w:line="240" w:lineRule="auto"/>
              <w:jc w:val="center"/>
            </w:pPr>
          </w:p>
          <w:p w14:paraId="2E159ACE" w14:textId="77777777" w:rsidR="004E12C9" w:rsidRDefault="004E12C9">
            <w:pPr>
              <w:spacing w:after="0" w:line="240" w:lineRule="auto"/>
              <w:jc w:val="center"/>
            </w:pPr>
          </w:p>
          <w:p w14:paraId="2E159ACF" w14:textId="77777777" w:rsidR="004E12C9" w:rsidRDefault="004E12C9">
            <w:pPr>
              <w:spacing w:after="0" w:line="240" w:lineRule="auto"/>
              <w:jc w:val="center"/>
            </w:pPr>
          </w:p>
          <w:p w14:paraId="2E159AD0" w14:textId="77777777" w:rsidR="004E12C9" w:rsidRDefault="004E12C9">
            <w:pPr>
              <w:spacing w:after="0" w:line="240" w:lineRule="auto"/>
              <w:jc w:val="center"/>
            </w:pPr>
          </w:p>
          <w:p w14:paraId="2E159AD1" w14:textId="77777777" w:rsidR="004E12C9" w:rsidRDefault="004E12C9">
            <w:pPr>
              <w:spacing w:after="0" w:line="240" w:lineRule="auto"/>
              <w:jc w:val="center"/>
            </w:pPr>
          </w:p>
          <w:p w14:paraId="2E159AD2" w14:textId="77777777" w:rsidR="004E12C9" w:rsidRDefault="004E12C9">
            <w:pPr>
              <w:spacing w:after="0" w:line="240" w:lineRule="auto"/>
              <w:jc w:val="center"/>
            </w:pPr>
          </w:p>
          <w:p w14:paraId="2E159AD3" w14:textId="77777777" w:rsidR="004E12C9" w:rsidRDefault="004E12C9">
            <w:pPr>
              <w:spacing w:after="0" w:line="240" w:lineRule="auto"/>
              <w:jc w:val="center"/>
            </w:pPr>
          </w:p>
          <w:p w14:paraId="2E159AD4" w14:textId="77777777" w:rsidR="004E12C9" w:rsidRDefault="004E12C9">
            <w:pPr>
              <w:spacing w:after="0" w:line="240" w:lineRule="auto"/>
              <w:jc w:val="center"/>
            </w:pPr>
          </w:p>
          <w:p w14:paraId="2E159AD5" w14:textId="77777777" w:rsidR="004E12C9" w:rsidRDefault="004E12C9">
            <w:pPr>
              <w:spacing w:after="0" w:line="240" w:lineRule="auto"/>
              <w:jc w:val="center"/>
            </w:pPr>
          </w:p>
          <w:p w14:paraId="2E159AD6" w14:textId="77777777" w:rsidR="004E12C9" w:rsidRDefault="004E12C9">
            <w:pPr>
              <w:spacing w:after="0" w:line="240" w:lineRule="auto"/>
              <w:jc w:val="center"/>
            </w:pPr>
          </w:p>
          <w:p w14:paraId="2E159AD7" w14:textId="77777777" w:rsidR="004E12C9" w:rsidRDefault="004E12C9">
            <w:pPr>
              <w:spacing w:after="0" w:line="240" w:lineRule="auto"/>
              <w:jc w:val="center"/>
            </w:pPr>
          </w:p>
        </w:tc>
      </w:tr>
    </w:tbl>
    <w:p w14:paraId="2E159AD9" w14:textId="77777777" w:rsidR="004E12C9" w:rsidRDefault="004E12C9"/>
    <w:sectPr w:rsidR="004E12C9">
      <w:pgSz w:w="11906" w:h="16838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159A85" w14:textId="77777777" w:rsidR="00065A7C" w:rsidRDefault="00065A7C">
      <w:pPr>
        <w:spacing w:after="0" w:line="240" w:lineRule="auto"/>
      </w:pPr>
      <w:r>
        <w:separator/>
      </w:r>
    </w:p>
  </w:endnote>
  <w:endnote w:type="continuationSeparator" w:id="0">
    <w:p w14:paraId="2E159A87" w14:textId="77777777" w:rsidR="00065A7C" w:rsidRDefault="00065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159A81" w14:textId="77777777" w:rsidR="00065A7C" w:rsidRDefault="00065A7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E159A83" w14:textId="77777777" w:rsidR="00065A7C" w:rsidRDefault="00065A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E12C9"/>
    <w:rsid w:val="00065A7C"/>
    <w:rsid w:val="004E1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59A81"/>
  <w15:docId w15:val="{37F78D1A-17F7-4EBC-8496-1496201C1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Aptos" w:hAnsi="Aptos" w:cs="Times New Roman"/>
        <w:kern w:val="3"/>
        <w:sz w:val="22"/>
        <w:szCs w:val="22"/>
        <w:lang w:val="en-GB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Heading7">
    <w:name w:val="heading 7"/>
    <w:basedOn w:val="Normal"/>
    <w:next w:val="Normal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Heading8">
    <w:name w:val="heading 8"/>
    <w:basedOn w:val="Normal"/>
    <w:next w:val="Normal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Heading9">
    <w:name w:val="heading 9"/>
    <w:basedOn w:val="Normal"/>
    <w:next w:val="Normal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basedOn w:val="DefaultParagraphFont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basedOn w:val="DefaultParagraphFont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basedOn w:val="DefaultParagraphFont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basedOn w:val="DefaultParagraphFont"/>
    <w:rPr>
      <w:rFonts w:eastAsia="Times New Roman" w:cs="Times New Roman"/>
      <w:color w:val="0F4761"/>
    </w:rPr>
  </w:style>
  <w:style w:type="character" w:customStyle="1" w:styleId="Heading6Char">
    <w:name w:val="Heading 6 Char"/>
    <w:basedOn w:val="DefaultParagraphFont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basedOn w:val="DefaultParagraphFont"/>
    <w:rPr>
      <w:rFonts w:eastAsia="Times New Roman" w:cs="Times New Roman"/>
      <w:color w:val="595959"/>
    </w:rPr>
  </w:style>
  <w:style w:type="character" w:customStyle="1" w:styleId="Heading8Char">
    <w:name w:val="Heading 8 Char"/>
    <w:basedOn w:val="DefaultParagraphFont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DefaultParagraphFont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uiPriority w:val="10"/>
    <w:qFormat/>
    <w:pPr>
      <w:spacing w:after="80" w:line="240" w:lineRule="auto"/>
      <w:contextualSpacing/>
    </w:pPr>
    <w:rPr>
      <w:rFonts w:ascii="Aptos Display" w:eastAsia="Times New Roman" w:hAnsi="Aptos Display"/>
      <w:spacing w:val="-10"/>
      <w:sz w:val="56"/>
      <w:szCs w:val="56"/>
    </w:rPr>
  </w:style>
  <w:style w:type="character" w:customStyle="1" w:styleId="TitleChar">
    <w:name w:val="Title Char"/>
    <w:basedOn w:val="DefaultParagraphFont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rPr>
      <w:rFonts w:eastAsia="Times New Roman"/>
      <w:color w:val="595959"/>
      <w:spacing w:val="15"/>
      <w:sz w:val="28"/>
      <w:szCs w:val="28"/>
    </w:rPr>
  </w:style>
  <w:style w:type="character" w:customStyle="1" w:styleId="SubtitleChar">
    <w:name w:val="Subtitle Char"/>
    <w:basedOn w:val="DefaultParagraphFont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rPr>
      <w:i/>
      <w:iCs/>
      <w:color w:val="404040"/>
    </w:rPr>
  </w:style>
  <w:style w:type="paragraph" w:styleId="ListParagraph">
    <w:name w:val="List Paragraph"/>
    <w:basedOn w:val="Normal"/>
    <w:pPr>
      <w:ind w:left="720"/>
      <w:contextualSpacing/>
    </w:pPr>
  </w:style>
  <w:style w:type="character" w:styleId="IntenseEmphasis">
    <w:name w:val="Intense Emphasis"/>
    <w:basedOn w:val="DefaultParagraphFont"/>
    <w:rPr>
      <w:i/>
      <w:iCs/>
      <w:color w:val="0F4761"/>
    </w:rPr>
  </w:style>
  <w:style w:type="paragraph" w:styleId="IntenseQuote">
    <w:name w:val="Intense Quote"/>
    <w:basedOn w:val="Normal"/>
    <w:next w:val="Normal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basedOn w:val="DefaultParagraphFont"/>
    <w:rPr>
      <w:i/>
      <w:iCs/>
      <w:color w:val="0F4761"/>
    </w:rPr>
  </w:style>
  <w:style w:type="character" w:styleId="IntenseReference">
    <w:name w:val="Intense Reference"/>
    <w:basedOn w:val="DefaultParagraphFont"/>
    <w:rPr>
      <w:b/>
      <w:bCs/>
      <w:smallCaps/>
      <w:color w:val="0F476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Art%20&amp;%20Textiles%20YR11%20moc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Art%20&amp;%20Textiles%20YR11%20mock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>Omega MAT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Lorna Philcock</dc:creator>
  <dc:description/>
  <cp:lastModifiedBy>Paul Deay</cp:lastModifiedBy>
  <cp:revision>2</cp:revision>
  <dcterms:created xsi:type="dcterms:W3CDTF">2025-09-23T13:18:00Z</dcterms:created>
  <dcterms:modified xsi:type="dcterms:W3CDTF">2025-09-23T13:18:00Z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0x0101008BEE2ADC1C59294E96312C994B18C9DC</vt:lpwstr>
  </property>
</Properties>
</file>