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143"/>
        <w:gridCol w:w="1073"/>
      </w:tblGrid>
      <w:tr w:rsidR="006F26AC" w:rsidTr="7D356161" w14:paraId="737445A0" w14:textId="77777777">
        <w:tc>
          <w:tcPr>
            <w:tcW w:w="10456" w:type="dxa"/>
            <w:gridSpan w:val="4"/>
            <w:tcMar/>
          </w:tcPr>
          <w:p w:rsidRPr="008C330D" w:rsidR="006F26AC" w:rsidP="006F26AC" w:rsidRDefault="00E51120" w14:paraId="312F0234" w14:textId="541E4DCB">
            <w:pPr>
              <w:jc w:val="center"/>
              <w:rPr>
                <w:b/>
                <w:bCs/>
                <w:sz w:val="28"/>
                <w:szCs w:val="28"/>
              </w:rPr>
            </w:pPr>
            <w:r w:rsidRPr="008C330D">
              <w:rPr>
                <w:b/>
                <w:bCs/>
                <w:sz w:val="28"/>
                <w:szCs w:val="28"/>
              </w:rPr>
              <w:t>Physics</w:t>
            </w:r>
            <w:r w:rsidRPr="008C330D" w:rsidR="006F26AC">
              <w:rPr>
                <w:b/>
                <w:bCs/>
                <w:sz w:val="28"/>
                <w:szCs w:val="28"/>
              </w:rPr>
              <w:t xml:space="preserve"> Revision List </w:t>
            </w:r>
            <w:r w:rsidR="00DA7B26">
              <w:rPr>
                <w:b/>
                <w:bCs/>
                <w:sz w:val="28"/>
                <w:szCs w:val="28"/>
              </w:rPr>
              <w:t>November</w:t>
            </w:r>
            <w:r w:rsidRPr="008C330D" w:rsidR="006F26AC">
              <w:rPr>
                <w:b/>
                <w:bCs/>
                <w:sz w:val="28"/>
                <w:szCs w:val="28"/>
              </w:rPr>
              <w:t xml:space="preserve"> 2025</w:t>
            </w:r>
          </w:p>
        </w:tc>
      </w:tr>
      <w:tr w:rsidR="006F26AC" w:rsidTr="7D356161" w14:paraId="207E7229" w14:textId="77777777">
        <w:trPr>
          <w:trHeight w:val="660"/>
        </w:trPr>
        <w:tc>
          <w:tcPr>
            <w:tcW w:w="10456" w:type="dxa"/>
            <w:gridSpan w:val="4"/>
            <w:tcMar/>
          </w:tcPr>
          <w:p w:rsidRPr="00D705F8" w:rsidR="00B47F1F" w:rsidP="006F26AC" w:rsidRDefault="006F26AC" w14:paraId="5BA693BC" w14:textId="5C9E8658">
            <w:r w:rsidRPr="00870AB9">
              <w:rPr>
                <w:b/>
                <w:bCs/>
              </w:rPr>
              <w:t>Exam information</w:t>
            </w:r>
            <w:r w:rsidR="00F8025F">
              <w:rPr>
                <w:b/>
                <w:bCs/>
              </w:rPr>
              <w:t xml:space="preserve">: </w:t>
            </w:r>
            <w:r w:rsidRPr="00DA7B26" w:rsidR="007A293C">
              <w:t>S</w:t>
            </w:r>
            <w:r w:rsidR="00F8025F">
              <w:t>tudents in Year 1</w:t>
            </w:r>
            <w:r w:rsidR="007A293C">
              <w:t xml:space="preserve">1 are split into </w:t>
            </w:r>
            <w:r w:rsidR="00DA7B26">
              <w:t>the Separate</w:t>
            </w:r>
            <w:r w:rsidR="007A293C">
              <w:t xml:space="preserve"> Science and </w:t>
            </w:r>
            <w:r w:rsidR="00F8025F">
              <w:t xml:space="preserve">Combined (Trilogy) Science pathway and will sit 3 combined science exams- one for Biology, one for Chemistry and one for Physics. </w:t>
            </w:r>
          </w:p>
        </w:tc>
      </w:tr>
      <w:tr w:rsidR="00CD1B1A" w:rsidTr="7D356161" w14:paraId="77553901" w14:textId="4A9C7CA1">
        <w:trPr>
          <w:trHeight w:val="2055"/>
        </w:trPr>
        <w:tc>
          <w:tcPr>
            <w:tcW w:w="5240" w:type="dxa"/>
            <w:gridSpan w:val="2"/>
            <w:tcMar/>
          </w:tcPr>
          <w:p w:rsidR="007A293C" w:rsidP="00F8025F" w:rsidRDefault="00885546" w14:paraId="6E26971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Sets: </w:t>
            </w:r>
            <w:r w:rsidR="007A293C">
              <w:rPr>
                <w:b/>
                <w:bCs/>
              </w:rPr>
              <w:t xml:space="preserve">R, </w:t>
            </w:r>
            <w:proofErr w:type="gramStart"/>
            <w:r w:rsidR="007A293C">
              <w:rPr>
                <w:b/>
                <w:bCs/>
              </w:rPr>
              <w:t>A,P</w:t>
            </w:r>
            <w:proofErr w:type="gramEnd"/>
            <w:r w:rsidR="007A293C">
              <w:rPr>
                <w:b/>
                <w:bCs/>
              </w:rPr>
              <w:t xml:space="preserve"> and H</w:t>
            </w:r>
          </w:p>
          <w:p w:rsidR="00CD1B1A" w:rsidP="00F8025F" w:rsidRDefault="00CD1B1A" w14:paraId="32FC169E" w14:textId="4B9354BC">
            <w:r w:rsidRPr="00870AB9">
              <w:rPr>
                <w:b/>
                <w:bCs/>
              </w:rPr>
              <w:t>Written exam</w:t>
            </w:r>
            <w:r w:rsidRPr="00B14C0F">
              <w:t xml:space="preserve">: 1 hour 15 minutes </w:t>
            </w:r>
          </w:p>
          <w:p w:rsidR="00CD1B1A" w:rsidP="00F8025F" w:rsidRDefault="00CD1B1A" w14:paraId="0BFC7CD9" w14:textId="77777777">
            <w:r w:rsidRPr="00B35AC3">
              <w:rPr>
                <w:b/>
                <w:bCs/>
              </w:rPr>
              <w:t>Exam Board</w:t>
            </w:r>
            <w:r>
              <w:rPr>
                <w:b/>
                <w:bCs/>
              </w:rPr>
              <w:t xml:space="preserve">: </w:t>
            </w:r>
            <w:r>
              <w:t xml:space="preserve"> AQA Combined Science. </w:t>
            </w:r>
          </w:p>
          <w:p w:rsidR="00CD1B1A" w:rsidP="00536745" w:rsidRDefault="00CD1B1A" w14:paraId="704E5550" w14:textId="77777777">
            <w:r w:rsidRPr="00536745">
              <w:rPr>
                <w:b/>
                <w:bCs/>
              </w:rPr>
              <w:t>Marks</w:t>
            </w:r>
            <w:r>
              <w:t>:</w:t>
            </w:r>
            <w:r w:rsidRPr="00B14C0F">
              <w:t>70 marks</w:t>
            </w:r>
            <w:r>
              <w:t xml:space="preserve"> </w:t>
            </w:r>
          </w:p>
          <w:p w:rsidR="00CD1B1A" w:rsidP="00536745" w:rsidRDefault="00CD1B1A" w14:paraId="082BDF05" w14:textId="77777777">
            <w:r w:rsidRPr="002350F0">
              <w:rPr>
                <w:b/>
                <w:bCs/>
              </w:rPr>
              <w:t>Questions</w:t>
            </w:r>
            <w:r>
              <w:t>: A mixture of m</w:t>
            </w:r>
            <w:r w:rsidRPr="002350F0">
              <w:t>ultiple choice, structured, closed short answer, and open response.</w:t>
            </w:r>
          </w:p>
          <w:p w:rsidR="00CD1B1A" w:rsidP="00536745" w:rsidRDefault="00CD1B1A" w14:paraId="16176729" w14:textId="77777777">
            <w:r w:rsidRPr="00BF4C63">
              <w:rPr>
                <w:b/>
                <w:bCs/>
              </w:rPr>
              <w:t>Additional Information:</w:t>
            </w:r>
            <w:r>
              <w:t xml:space="preserve"> A full equation sheet </w:t>
            </w:r>
            <w:r w:rsidRPr="008C330D">
              <w:rPr>
                <w:u w:val="single"/>
              </w:rPr>
              <w:t>will be provided</w:t>
            </w:r>
            <w:r>
              <w:t xml:space="preserve">. </w:t>
            </w:r>
          </w:p>
          <w:p w:rsidR="00CD1B1A" w:rsidP="006F26AC" w:rsidRDefault="00CD1B1A" w14:paraId="1ADD470B" w14:textId="44C3677F">
            <w:r>
              <w:t xml:space="preserve">You need to bring a </w:t>
            </w:r>
            <w:r w:rsidRPr="008C330D">
              <w:rPr>
                <w:u w:val="single"/>
              </w:rPr>
              <w:t>calculator</w:t>
            </w:r>
            <w:r>
              <w:t xml:space="preserve"> to your exam.  </w:t>
            </w:r>
          </w:p>
          <w:p w:rsidRPr="00870AB9" w:rsidR="00CD1B1A" w:rsidP="006F26AC" w:rsidRDefault="00CD1B1A" w14:paraId="27B8CB1F" w14:textId="1D894366">
            <w:pPr>
              <w:rPr>
                <w:b/>
                <w:bCs/>
              </w:rPr>
            </w:pPr>
            <w:r>
              <w:t>This exam will cover some topics from Year 10 and some from Year 9</w:t>
            </w:r>
          </w:p>
        </w:tc>
        <w:tc>
          <w:tcPr>
            <w:tcW w:w="5216" w:type="dxa"/>
            <w:gridSpan w:val="2"/>
            <w:tcMar/>
          </w:tcPr>
          <w:p w:rsidR="000F6B1F" w:rsidP="000F6B1F" w:rsidRDefault="000F6B1F" w14:paraId="5F202361" w14:textId="70C1CD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Sets: </w:t>
            </w:r>
            <w:r w:rsidR="00690E26">
              <w:rPr>
                <w:b/>
                <w:bCs/>
              </w:rPr>
              <w:t>G</w:t>
            </w:r>
          </w:p>
          <w:p w:rsidR="000F6B1F" w:rsidP="000F6B1F" w:rsidRDefault="000F6B1F" w14:paraId="6EFA2431" w14:textId="125AF70F">
            <w:r w:rsidRPr="00870AB9">
              <w:rPr>
                <w:b/>
                <w:bCs/>
              </w:rPr>
              <w:t>Written exam</w:t>
            </w:r>
            <w:r w:rsidRPr="00B14C0F">
              <w:t xml:space="preserve">: 1 hour </w:t>
            </w:r>
            <w:r w:rsidR="00690E26">
              <w:t>4</w:t>
            </w:r>
            <w:r w:rsidRPr="00B14C0F">
              <w:t xml:space="preserve">5 minutes </w:t>
            </w:r>
          </w:p>
          <w:p w:rsidR="000F6B1F" w:rsidP="000F6B1F" w:rsidRDefault="000F6B1F" w14:paraId="0D4B517B" w14:textId="01D5FA3E">
            <w:r w:rsidRPr="00B35AC3">
              <w:rPr>
                <w:b/>
                <w:bCs/>
              </w:rPr>
              <w:t>Exam Board</w:t>
            </w:r>
            <w:r>
              <w:rPr>
                <w:b/>
                <w:bCs/>
              </w:rPr>
              <w:t xml:space="preserve">: </w:t>
            </w:r>
            <w:r>
              <w:t xml:space="preserve"> AQA </w:t>
            </w:r>
            <w:r w:rsidR="00690E26">
              <w:t xml:space="preserve">Separate </w:t>
            </w:r>
            <w:r>
              <w:t xml:space="preserve">Science. </w:t>
            </w:r>
          </w:p>
          <w:p w:rsidR="000F6B1F" w:rsidP="000F6B1F" w:rsidRDefault="000F6B1F" w14:paraId="1D81A1E5" w14:textId="49F97878">
            <w:r w:rsidRPr="00536745">
              <w:rPr>
                <w:b/>
                <w:bCs/>
              </w:rPr>
              <w:t>Marks</w:t>
            </w:r>
            <w:r>
              <w:t>:</w:t>
            </w:r>
            <w:r w:rsidR="00690E26">
              <w:t>10</w:t>
            </w:r>
            <w:r w:rsidRPr="00B14C0F">
              <w:t>0 marks</w:t>
            </w:r>
            <w:r>
              <w:t xml:space="preserve"> </w:t>
            </w:r>
          </w:p>
          <w:p w:rsidR="000F6B1F" w:rsidP="000F6B1F" w:rsidRDefault="000F6B1F" w14:paraId="112C893D" w14:textId="77777777">
            <w:r w:rsidRPr="002350F0">
              <w:rPr>
                <w:b/>
                <w:bCs/>
              </w:rPr>
              <w:t>Questions</w:t>
            </w:r>
            <w:r>
              <w:t>: A mixture of m</w:t>
            </w:r>
            <w:r w:rsidRPr="002350F0">
              <w:t>ultiple choice, structured, closed short answer, and open response.</w:t>
            </w:r>
          </w:p>
          <w:p w:rsidR="000F6B1F" w:rsidP="000F6B1F" w:rsidRDefault="000F6B1F" w14:paraId="7499A1BA" w14:textId="77777777">
            <w:r w:rsidRPr="00BF4C63">
              <w:rPr>
                <w:b/>
                <w:bCs/>
              </w:rPr>
              <w:t>Additional Information:</w:t>
            </w:r>
            <w:r>
              <w:t xml:space="preserve"> A full equation sheet </w:t>
            </w:r>
            <w:r w:rsidRPr="008C330D">
              <w:rPr>
                <w:u w:val="single"/>
              </w:rPr>
              <w:t>will be provided</w:t>
            </w:r>
            <w:r>
              <w:t xml:space="preserve">. </w:t>
            </w:r>
          </w:p>
          <w:p w:rsidR="000F6B1F" w:rsidP="000F6B1F" w:rsidRDefault="000F6B1F" w14:paraId="44DE6218" w14:textId="77777777">
            <w:r>
              <w:t xml:space="preserve">You need to bring a </w:t>
            </w:r>
            <w:r w:rsidRPr="008C330D">
              <w:rPr>
                <w:u w:val="single"/>
              </w:rPr>
              <w:t>calculator</w:t>
            </w:r>
            <w:r>
              <w:t xml:space="preserve"> to your exam.  </w:t>
            </w:r>
          </w:p>
          <w:p w:rsidRPr="00870AB9" w:rsidR="00CD1B1A" w:rsidP="006F26AC" w:rsidRDefault="000F6B1F" w14:paraId="70661024" w14:textId="0CBE2D34">
            <w:pPr>
              <w:rPr>
                <w:b/>
                <w:bCs/>
              </w:rPr>
            </w:pPr>
            <w:r>
              <w:t>This exam will cover some topics from Year 10 and some from Year 9</w:t>
            </w:r>
          </w:p>
        </w:tc>
      </w:tr>
      <w:tr w:rsidR="006F26AC" w:rsidTr="7D356161" w14:paraId="32BAB2DF" w14:textId="77777777">
        <w:tc>
          <w:tcPr>
            <w:tcW w:w="9383" w:type="dxa"/>
            <w:gridSpan w:val="3"/>
            <w:tcMar/>
          </w:tcPr>
          <w:p w:rsidRPr="003F0250" w:rsidR="006F26AC" w:rsidP="006F26AC" w:rsidRDefault="006F26AC" w14:paraId="2DEE40B9" w14:textId="77777777">
            <w:pPr>
              <w:jc w:val="center"/>
              <w:rPr>
                <w:b/>
                <w:bCs/>
              </w:rPr>
            </w:pPr>
            <w:r w:rsidRPr="003F0250">
              <w:rPr>
                <w:b/>
                <w:bCs/>
              </w:rPr>
              <w:t>Topic</w:t>
            </w:r>
          </w:p>
        </w:tc>
        <w:tc>
          <w:tcPr>
            <w:tcW w:w="1073" w:type="dxa"/>
            <w:tcMar/>
          </w:tcPr>
          <w:p w:rsidR="006F26AC" w:rsidP="006F26AC" w:rsidRDefault="006F26AC" w14:paraId="2835CB08" w14:textId="77777777">
            <w:pPr>
              <w:jc w:val="center"/>
            </w:pPr>
            <w:r>
              <w:t>Revised?</w:t>
            </w:r>
          </w:p>
        </w:tc>
      </w:tr>
      <w:tr w:rsidR="009A0005" w:rsidTr="7D356161" w14:paraId="5E756B03" w14:textId="77777777">
        <w:tc>
          <w:tcPr>
            <w:tcW w:w="704" w:type="dxa"/>
            <w:vMerge w:val="restart"/>
            <w:tcMar/>
            <w:textDirection w:val="btLr"/>
            <w:vAlign w:val="center"/>
          </w:tcPr>
          <w:p w:rsidRPr="00FE725D" w:rsidR="009A0005" w:rsidP="00FE725D" w:rsidRDefault="009A0005" w14:paraId="3F6CDAFF" w14:textId="246A5DEE">
            <w:pPr>
              <w:ind w:left="113" w:right="113"/>
              <w:jc w:val="center"/>
              <w:rPr>
                <w:b/>
                <w:bCs/>
              </w:rPr>
            </w:pPr>
            <w:r w:rsidRPr="00FE725D">
              <w:rPr>
                <w:b/>
                <w:bCs/>
              </w:rPr>
              <w:t>Year 9</w:t>
            </w:r>
          </w:p>
        </w:tc>
        <w:tc>
          <w:tcPr>
            <w:tcW w:w="8679" w:type="dxa"/>
            <w:gridSpan w:val="2"/>
            <w:tcMar/>
          </w:tcPr>
          <w:p w:rsidR="009A0005" w:rsidP="009A0005" w:rsidRDefault="009A0005" w14:paraId="5C935CA8" w14:textId="1808FC6D">
            <w:r>
              <w:t>Energy Stores and Transfers</w:t>
            </w:r>
          </w:p>
        </w:tc>
        <w:tc>
          <w:tcPr>
            <w:tcW w:w="1073" w:type="dxa"/>
            <w:tcMar/>
          </w:tcPr>
          <w:p w:rsidR="009A0005" w:rsidP="009A0005" w:rsidRDefault="009A0005" w14:paraId="4E1A3523" w14:textId="3A07E971">
            <w:pPr>
              <w:jc w:val="center"/>
            </w:pPr>
          </w:p>
        </w:tc>
      </w:tr>
      <w:tr w:rsidR="009A0005" w:rsidTr="7D356161" w14:paraId="54EDEA9E" w14:textId="77777777">
        <w:tc>
          <w:tcPr>
            <w:tcW w:w="704" w:type="dxa"/>
            <w:vMerge/>
            <w:tcMar/>
          </w:tcPr>
          <w:p w:rsidRPr="00FE725D" w:rsidR="009A0005" w:rsidP="009A0005" w:rsidRDefault="009A0005" w14:paraId="59973020" w14:textId="28703228">
            <w:pPr>
              <w:rPr>
                <w:b/>
                <w:bCs/>
              </w:rPr>
            </w:pPr>
          </w:p>
        </w:tc>
        <w:tc>
          <w:tcPr>
            <w:tcW w:w="8679" w:type="dxa"/>
            <w:gridSpan w:val="2"/>
            <w:tcMar/>
          </w:tcPr>
          <w:p w:rsidR="009A0005" w:rsidP="009A0005" w:rsidRDefault="009A0005" w14:paraId="1BACA7BD" w14:textId="2BC89A9F">
            <w:r>
              <w:t>Energy calculations (KE, GPE, Power, Energy, Efficiency)</w:t>
            </w:r>
          </w:p>
        </w:tc>
        <w:tc>
          <w:tcPr>
            <w:tcW w:w="1073" w:type="dxa"/>
            <w:tcMar/>
          </w:tcPr>
          <w:p w:rsidR="009A0005" w:rsidP="009A0005" w:rsidRDefault="009A0005" w14:paraId="181E13E5" w14:textId="7848CB50">
            <w:pPr>
              <w:jc w:val="center"/>
            </w:pPr>
          </w:p>
        </w:tc>
      </w:tr>
      <w:tr w:rsidR="009A0005" w:rsidTr="7D356161" w14:paraId="72B50B19" w14:textId="77777777">
        <w:tc>
          <w:tcPr>
            <w:tcW w:w="704" w:type="dxa"/>
            <w:vMerge/>
            <w:tcMar/>
          </w:tcPr>
          <w:p w:rsidRPr="00FE725D" w:rsidR="009A0005" w:rsidP="009A0005" w:rsidRDefault="009A0005" w14:paraId="464E929A" w14:textId="7340E8F7">
            <w:pPr>
              <w:rPr>
                <w:b/>
                <w:bCs/>
              </w:rPr>
            </w:pPr>
          </w:p>
        </w:tc>
        <w:tc>
          <w:tcPr>
            <w:tcW w:w="8679" w:type="dxa"/>
            <w:gridSpan w:val="2"/>
            <w:tcMar/>
          </w:tcPr>
          <w:p w:rsidR="009A0005" w:rsidP="009A0005" w:rsidRDefault="009A0005" w14:paraId="6646AD6A" w14:textId="49E08201">
            <w:r>
              <w:t>Energy Transfer through heating (Conduction, Infra-red radiation)</w:t>
            </w:r>
          </w:p>
        </w:tc>
        <w:tc>
          <w:tcPr>
            <w:tcW w:w="1073" w:type="dxa"/>
            <w:tcMar/>
          </w:tcPr>
          <w:p w:rsidR="009A0005" w:rsidP="009A0005" w:rsidRDefault="009A0005" w14:paraId="4F5B0AAA" w14:textId="7BCC4381">
            <w:pPr>
              <w:jc w:val="center"/>
            </w:pPr>
          </w:p>
        </w:tc>
      </w:tr>
      <w:tr w:rsidR="0098153A" w:rsidTr="7D356161" w14:paraId="3F4159A7" w14:textId="77777777">
        <w:tc>
          <w:tcPr>
            <w:tcW w:w="704" w:type="dxa"/>
            <w:vMerge w:val="restart"/>
            <w:tcMar/>
            <w:textDirection w:val="btLr"/>
            <w:vAlign w:val="center"/>
          </w:tcPr>
          <w:p w:rsidRPr="00FE725D" w:rsidR="0098153A" w:rsidP="00FE725D" w:rsidRDefault="0098153A" w14:paraId="2677BB24" w14:textId="340F3821">
            <w:pPr>
              <w:ind w:left="113" w:right="113"/>
              <w:jc w:val="center"/>
              <w:rPr>
                <w:b/>
                <w:bCs/>
              </w:rPr>
            </w:pPr>
            <w:r w:rsidRPr="00FE725D">
              <w:rPr>
                <w:b/>
                <w:bCs/>
              </w:rPr>
              <w:t>Year 10</w:t>
            </w:r>
          </w:p>
        </w:tc>
        <w:tc>
          <w:tcPr>
            <w:tcW w:w="8679" w:type="dxa"/>
            <w:gridSpan w:val="2"/>
            <w:tcMar/>
          </w:tcPr>
          <w:p w:rsidR="0098153A" w:rsidP="009A0005" w:rsidRDefault="0098153A" w14:paraId="6D199733" w14:textId="44E83BB3">
            <w:r>
              <w:t>Specific Heat Capacity and Specific Latent Heat</w:t>
            </w:r>
          </w:p>
        </w:tc>
        <w:tc>
          <w:tcPr>
            <w:tcW w:w="1073" w:type="dxa"/>
            <w:tcMar/>
          </w:tcPr>
          <w:p w:rsidR="0098153A" w:rsidP="009A0005" w:rsidRDefault="0098153A" w14:paraId="5A530DB2" w14:textId="442C287A">
            <w:pPr>
              <w:jc w:val="center"/>
            </w:pPr>
          </w:p>
        </w:tc>
      </w:tr>
      <w:tr w:rsidR="0098153A" w:rsidTr="7D356161" w14:paraId="6E6C97E2" w14:textId="77777777">
        <w:tc>
          <w:tcPr>
            <w:tcW w:w="704" w:type="dxa"/>
            <w:vMerge/>
            <w:tcMar/>
          </w:tcPr>
          <w:p w:rsidRPr="00FE725D" w:rsidR="0098153A" w:rsidP="009A0005" w:rsidRDefault="0098153A" w14:paraId="49193C66" w14:textId="6B42539A">
            <w:pPr>
              <w:rPr>
                <w:b/>
                <w:bCs/>
              </w:rPr>
            </w:pPr>
          </w:p>
        </w:tc>
        <w:tc>
          <w:tcPr>
            <w:tcW w:w="8679" w:type="dxa"/>
            <w:gridSpan w:val="2"/>
            <w:tcMar/>
          </w:tcPr>
          <w:p w:rsidR="0098153A" w:rsidP="009A0005" w:rsidRDefault="0098153A" w14:paraId="21A932B6" w14:textId="1C472BFA">
            <w:r>
              <w:t>Required Practical- Investigation Specific Heat Capacity of a substance</w:t>
            </w:r>
          </w:p>
        </w:tc>
        <w:tc>
          <w:tcPr>
            <w:tcW w:w="1073" w:type="dxa"/>
            <w:tcMar/>
          </w:tcPr>
          <w:p w:rsidR="0098153A" w:rsidP="009A0005" w:rsidRDefault="0098153A" w14:paraId="682F0200" w14:textId="3C9455B7">
            <w:pPr>
              <w:jc w:val="center"/>
            </w:pPr>
          </w:p>
        </w:tc>
      </w:tr>
      <w:tr w:rsidR="0098153A" w:rsidTr="7D356161" w14:paraId="721A01BF" w14:textId="77777777">
        <w:tc>
          <w:tcPr>
            <w:tcW w:w="704" w:type="dxa"/>
            <w:vMerge/>
            <w:tcMar/>
          </w:tcPr>
          <w:p w:rsidRPr="00FE725D" w:rsidR="0098153A" w:rsidP="009A0005" w:rsidRDefault="0098153A" w14:paraId="570BA9CB" w14:textId="6A8E2A96">
            <w:pPr>
              <w:rPr>
                <w:b/>
                <w:bCs/>
              </w:rPr>
            </w:pPr>
          </w:p>
        </w:tc>
        <w:tc>
          <w:tcPr>
            <w:tcW w:w="8679" w:type="dxa"/>
            <w:gridSpan w:val="2"/>
            <w:tcMar/>
          </w:tcPr>
          <w:p w:rsidR="0098153A" w:rsidP="009A0005" w:rsidRDefault="0098153A" w14:paraId="42AB6022" w14:textId="716EE983">
            <w:r>
              <w:t>Energy demand</w:t>
            </w:r>
          </w:p>
        </w:tc>
        <w:tc>
          <w:tcPr>
            <w:tcW w:w="1073" w:type="dxa"/>
            <w:tcMar/>
          </w:tcPr>
          <w:p w:rsidR="0098153A" w:rsidP="009A0005" w:rsidRDefault="0098153A" w14:paraId="757DB1C6" w14:textId="2BAA632C">
            <w:pPr>
              <w:jc w:val="center"/>
            </w:pPr>
          </w:p>
        </w:tc>
      </w:tr>
      <w:tr w:rsidR="0098153A" w:rsidTr="7D356161" w14:paraId="222F643D" w14:textId="77777777">
        <w:tc>
          <w:tcPr>
            <w:tcW w:w="704" w:type="dxa"/>
            <w:vMerge/>
            <w:tcMar/>
          </w:tcPr>
          <w:p w:rsidRPr="00FE725D" w:rsidR="0098153A" w:rsidP="009A0005" w:rsidRDefault="0098153A" w14:paraId="6AC1F04C" w14:textId="6B04AF35">
            <w:pPr>
              <w:rPr>
                <w:b/>
                <w:bCs/>
              </w:rPr>
            </w:pPr>
          </w:p>
        </w:tc>
        <w:tc>
          <w:tcPr>
            <w:tcW w:w="8679" w:type="dxa"/>
            <w:gridSpan w:val="2"/>
            <w:tcMar/>
          </w:tcPr>
          <w:p w:rsidR="0098153A" w:rsidP="009A0005" w:rsidRDefault="0098153A" w14:paraId="488E253A" w14:textId="470142AC">
            <w:r>
              <w:t>Renewable and Non- Renewable Energy resources</w:t>
            </w:r>
          </w:p>
        </w:tc>
        <w:tc>
          <w:tcPr>
            <w:tcW w:w="1073" w:type="dxa"/>
            <w:tcMar/>
          </w:tcPr>
          <w:p w:rsidR="0098153A" w:rsidP="009A0005" w:rsidRDefault="0098153A" w14:paraId="2D2C93D0" w14:textId="0B6F5149">
            <w:pPr>
              <w:jc w:val="center"/>
            </w:pPr>
          </w:p>
        </w:tc>
      </w:tr>
      <w:tr w:rsidR="00690E26" w:rsidTr="7D356161" w14:paraId="6E390A2F" w14:textId="77777777">
        <w:tc>
          <w:tcPr>
            <w:tcW w:w="704" w:type="dxa"/>
            <w:vMerge/>
            <w:tcMar/>
          </w:tcPr>
          <w:p w:rsidRPr="00FE725D" w:rsidR="00690E26" w:rsidP="009A0005" w:rsidRDefault="00690E26" w14:paraId="1144B904" w14:textId="77777777">
            <w:pPr>
              <w:rPr>
                <w:b/>
                <w:bCs/>
              </w:rPr>
            </w:pPr>
          </w:p>
        </w:tc>
        <w:tc>
          <w:tcPr>
            <w:tcW w:w="8679" w:type="dxa"/>
            <w:gridSpan w:val="2"/>
            <w:tcMar/>
          </w:tcPr>
          <w:p w:rsidR="00690E26" w:rsidP="009A0005" w:rsidRDefault="00690E26" w14:paraId="147A9005" w14:textId="5D55F8E3">
            <w:r>
              <w:t>Static Ele</w:t>
            </w:r>
            <w:r w:rsidR="00AC51E6">
              <w:t xml:space="preserve">ctricity </w:t>
            </w:r>
            <w:r w:rsidRPr="00AC51E6" w:rsidR="00AC51E6">
              <w:rPr>
                <w:b/>
                <w:bCs/>
              </w:rPr>
              <w:t>(Separates Only)</w:t>
            </w:r>
          </w:p>
        </w:tc>
        <w:tc>
          <w:tcPr>
            <w:tcW w:w="1073" w:type="dxa"/>
            <w:tcMar/>
          </w:tcPr>
          <w:p w:rsidR="00690E26" w:rsidP="009A0005" w:rsidRDefault="00690E26" w14:paraId="3CF3C0D2" w14:textId="77777777">
            <w:pPr>
              <w:jc w:val="center"/>
            </w:pPr>
          </w:p>
        </w:tc>
      </w:tr>
      <w:tr w:rsidR="0098153A" w:rsidTr="7D356161" w14:paraId="5331AB82" w14:textId="77777777">
        <w:tc>
          <w:tcPr>
            <w:tcW w:w="704" w:type="dxa"/>
            <w:vMerge/>
            <w:tcMar/>
          </w:tcPr>
          <w:p w:rsidRPr="00FE725D" w:rsidR="0098153A" w:rsidP="009A0005" w:rsidRDefault="0098153A" w14:paraId="0F252B31" w14:textId="2DC2619E">
            <w:pPr>
              <w:rPr>
                <w:b/>
                <w:bCs/>
              </w:rPr>
            </w:pPr>
          </w:p>
        </w:tc>
        <w:tc>
          <w:tcPr>
            <w:tcW w:w="8679" w:type="dxa"/>
            <w:gridSpan w:val="2"/>
            <w:tcMar/>
          </w:tcPr>
          <w:p w:rsidR="0098153A" w:rsidP="009A0005" w:rsidRDefault="0098153A" w14:paraId="6B16946C" w14:textId="16679289">
            <w:r>
              <w:t>Circuit components symbols</w:t>
            </w:r>
          </w:p>
        </w:tc>
        <w:tc>
          <w:tcPr>
            <w:tcW w:w="1073" w:type="dxa"/>
            <w:tcMar/>
          </w:tcPr>
          <w:p w:rsidR="0098153A" w:rsidP="009A0005" w:rsidRDefault="0098153A" w14:paraId="1FF69EAA" w14:textId="033388DF">
            <w:pPr>
              <w:jc w:val="center"/>
            </w:pPr>
          </w:p>
        </w:tc>
      </w:tr>
      <w:tr w:rsidR="0098153A" w:rsidTr="7D356161" w14:paraId="08357D79" w14:textId="77777777">
        <w:tc>
          <w:tcPr>
            <w:tcW w:w="704" w:type="dxa"/>
            <w:vMerge/>
            <w:tcMar/>
          </w:tcPr>
          <w:p w:rsidRPr="00FE725D" w:rsidR="0098153A" w:rsidP="009A0005" w:rsidRDefault="0098153A" w14:paraId="338D8C91" w14:textId="1527AA77">
            <w:pPr>
              <w:rPr>
                <w:b/>
                <w:bCs/>
              </w:rPr>
            </w:pPr>
          </w:p>
        </w:tc>
        <w:tc>
          <w:tcPr>
            <w:tcW w:w="8679" w:type="dxa"/>
            <w:gridSpan w:val="2"/>
            <w:tcMar/>
          </w:tcPr>
          <w:p w:rsidR="0098153A" w:rsidP="009A0005" w:rsidRDefault="0098153A" w14:paraId="01285BD8" w14:textId="1E6D4147">
            <w:r>
              <w:t>Current, Potential Difference and Resistance, theory and calculations</w:t>
            </w:r>
          </w:p>
        </w:tc>
        <w:tc>
          <w:tcPr>
            <w:tcW w:w="1073" w:type="dxa"/>
            <w:tcMar/>
          </w:tcPr>
          <w:p w:rsidR="0098153A" w:rsidP="009A0005" w:rsidRDefault="0098153A" w14:paraId="5856778F" w14:textId="41C6C2B4">
            <w:pPr>
              <w:jc w:val="center"/>
            </w:pPr>
          </w:p>
        </w:tc>
      </w:tr>
      <w:tr w:rsidR="0098153A" w:rsidTr="7D356161" w14:paraId="27BA5B27" w14:textId="77777777">
        <w:tc>
          <w:tcPr>
            <w:tcW w:w="704" w:type="dxa"/>
            <w:vMerge/>
            <w:tcMar/>
          </w:tcPr>
          <w:p w:rsidRPr="00FE725D" w:rsidR="0098153A" w:rsidP="009A0005" w:rsidRDefault="0098153A" w14:paraId="071B3A3E" w14:textId="2DC35652">
            <w:pPr>
              <w:rPr>
                <w:b/>
                <w:bCs/>
              </w:rPr>
            </w:pPr>
          </w:p>
        </w:tc>
        <w:tc>
          <w:tcPr>
            <w:tcW w:w="8679" w:type="dxa"/>
            <w:gridSpan w:val="2"/>
            <w:tcMar/>
          </w:tcPr>
          <w:p w:rsidR="0098153A" w:rsidP="009A0005" w:rsidRDefault="0098153A" w14:paraId="4E46FDF7" w14:textId="606DFA69">
            <w:r>
              <w:t>The rules for series and parallel circuits</w:t>
            </w:r>
          </w:p>
        </w:tc>
        <w:tc>
          <w:tcPr>
            <w:tcW w:w="1073" w:type="dxa"/>
            <w:tcMar/>
          </w:tcPr>
          <w:p w:rsidR="0098153A" w:rsidP="009A0005" w:rsidRDefault="0098153A" w14:paraId="3A96013D" w14:textId="0EA44064">
            <w:pPr>
              <w:jc w:val="center"/>
            </w:pPr>
          </w:p>
        </w:tc>
      </w:tr>
      <w:tr w:rsidR="0098153A" w:rsidTr="7D356161" w14:paraId="3B81A302" w14:textId="77777777">
        <w:tc>
          <w:tcPr>
            <w:tcW w:w="704" w:type="dxa"/>
            <w:vMerge/>
            <w:tcMar/>
          </w:tcPr>
          <w:p w:rsidRPr="00FE725D" w:rsidR="0098153A" w:rsidP="009A0005" w:rsidRDefault="0098153A" w14:paraId="3347A06A" w14:textId="39D35F62">
            <w:pPr>
              <w:rPr>
                <w:b/>
                <w:bCs/>
              </w:rPr>
            </w:pPr>
          </w:p>
        </w:tc>
        <w:tc>
          <w:tcPr>
            <w:tcW w:w="8679" w:type="dxa"/>
            <w:gridSpan w:val="2"/>
            <w:tcMar/>
          </w:tcPr>
          <w:p w:rsidR="0098153A" w:rsidP="009A0005" w:rsidRDefault="0098153A" w14:paraId="162A4B7E" w14:textId="762C8221">
            <w:r>
              <w:t>Required Practical- Resistance of a wire</w:t>
            </w:r>
          </w:p>
        </w:tc>
        <w:tc>
          <w:tcPr>
            <w:tcW w:w="1073" w:type="dxa"/>
            <w:tcMar/>
          </w:tcPr>
          <w:p w:rsidR="0098153A" w:rsidP="009A0005" w:rsidRDefault="0098153A" w14:paraId="5DE1D3A7" w14:textId="055B2F17">
            <w:pPr>
              <w:jc w:val="center"/>
            </w:pPr>
          </w:p>
        </w:tc>
      </w:tr>
      <w:tr w:rsidR="0098153A" w:rsidTr="7D356161" w14:paraId="341F6B8E" w14:textId="77777777">
        <w:tc>
          <w:tcPr>
            <w:tcW w:w="704" w:type="dxa"/>
            <w:vMerge/>
            <w:tcMar/>
          </w:tcPr>
          <w:p w:rsidRPr="00FE725D" w:rsidR="0098153A" w:rsidP="009A0005" w:rsidRDefault="0098153A" w14:paraId="7757486F" w14:textId="7CFEF309">
            <w:pPr>
              <w:rPr>
                <w:b/>
                <w:bCs/>
              </w:rPr>
            </w:pPr>
          </w:p>
        </w:tc>
        <w:tc>
          <w:tcPr>
            <w:tcW w:w="8679" w:type="dxa"/>
            <w:gridSpan w:val="2"/>
            <w:tcMar/>
          </w:tcPr>
          <w:p w:rsidR="0098153A" w:rsidP="009A0005" w:rsidRDefault="0098153A" w14:paraId="41106417" w14:textId="24893316">
            <w:r>
              <w:t>Require Practical- IV Characteristics</w:t>
            </w:r>
          </w:p>
        </w:tc>
        <w:tc>
          <w:tcPr>
            <w:tcW w:w="1073" w:type="dxa"/>
            <w:tcMar/>
          </w:tcPr>
          <w:p w:rsidR="0098153A" w:rsidP="009A0005" w:rsidRDefault="0098153A" w14:paraId="6A82B9D1" w14:textId="1895ACBC">
            <w:pPr>
              <w:jc w:val="center"/>
            </w:pPr>
          </w:p>
        </w:tc>
      </w:tr>
      <w:tr w:rsidR="0098153A" w:rsidTr="7D356161" w14:paraId="2ADC5CA1" w14:textId="77777777">
        <w:tc>
          <w:tcPr>
            <w:tcW w:w="704" w:type="dxa"/>
            <w:vMerge/>
            <w:tcMar/>
          </w:tcPr>
          <w:p w:rsidRPr="00FE725D" w:rsidR="0098153A" w:rsidP="009A0005" w:rsidRDefault="0098153A" w14:paraId="346DFE41" w14:textId="5BBEA890">
            <w:pPr>
              <w:rPr>
                <w:b/>
                <w:bCs/>
              </w:rPr>
            </w:pPr>
          </w:p>
        </w:tc>
        <w:tc>
          <w:tcPr>
            <w:tcW w:w="8679" w:type="dxa"/>
            <w:gridSpan w:val="2"/>
            <w:tcMar/>
          </w:tcPr>
          <w:p w:rsidR="0098153A" w:rsidP="009A0005" w:rsidRDefault="0098153A" w14:paraId="7181CE53" w14:textId="37E0D54D">
            <w:r>
              <w:t xml:space="preserve">Alternating and </w:t>
            </w:r>
            <w:r w:rsidR="00AD57A4">
              <w:t>D</w:t>
            </w:r>
            <w:r>
              <w:t>irect current</w:t>
            </w:r>
          </w:p>
        </w:tc>
        <w:tc>
          <w:tcPr>
            <w:tcW w:w="1073" w:type="dxa"/>
            <w:tcMar/>
          </w:tcPr>
          <w:p w:rsidR="0098153A" w:rsidP="009A0005" w:rsidRDefault="0098153A" w14:paraId="7ABFCB04" w14:textId="0FA96B30">
            <w:pPr>
              <w:jc w:val="center"/>
            </w:pPr>
          </w:p>
        </w:tc>
      </w:tr>
      <w:tr w:rsidR="0098153A" w:rsidTr="7D356161" w14:paraId="7302D1A0" w14:textId="77777777">
        <w:tc>
          <w:tcPr>
            <w:tcW w:w="704" w:type="dxa"/>
            <w:vMerge/>
            <w:tcMar/>
          </w:tcPr>
          <w:p w:rsidRPr="00FE725D" w:rsidR="0098153A" w:rsidP="009A0005" w:rsidRDefault="0098153A" w14:paraId="62DA4FD9" w14:textId="3C5585BD">
            <w:pPr>
              <w:rPr>
                <w:b/>
                <w:bCs/>
              </w:rPr>
            </w:pPr>
          </w:p>
        </w:tc>
        <w:tc>
          <w:tcPr>
            <w:tcW w:w="8679" w:type="dxa"/>
            <w:gridSpan w:val="2"/>
            <w:tcMar/>
          </w:tcPr>
          <w:p w:rsidR="0098153A" w:rsidP="009A0005" w:rsidRDefault="0098153A" w14:paraId="57582087" w14:textId="5A085A28">
            <w:r>
              <w:t>Cables and Plugs</w:t>
            </w:r>
          </w:p>
        </w:tc>
        <w:tc>
          <w:tcPr>
            <w:tcW w:w="1073" w:type="dxa"/>
            <w:tcMar/>
          </w:tcPr>
          <w:p w:rsidR="0098153A" w:rsidP="009A0005" w:rsidRDefault="0098153A" w14:paraId="6C361CFC" w14:textId="02321B90">
            <w:pPr>
              <w:jc w:val="center"/>
            </w:pPr>
          </w:p>
        </w:tc>
      </w:tr>
      <w:tr w:rsidR="0098153A" w:rsidTr="7D356161" w14:paraId="3C3D429A" w14:textId="77777777">
        <w:tc>
          <w:tcPr>
            <w:tcW w:w="704" w:type="dxa"/>
            <w:vMerge/>
            <w:tcMar/>
          </w:tcPr>
          <w:p w:rsidRPr="00FE725D" w:rsidR="0098153A" w:rsidP="009A0005" w:rsidRDefault="0098153A" w14:paraId="4E30DE7C" w14:textId="37F86CF1">
            <w:pPr>
              <w:rPr>
                <w:b/>
                <w:bCs/>
              </w:rPr>
            </w:pPr>
          </w:p>
        </w:tc>
        <w:tc>
          <w:tcPr>
            <w:tcW w:w="8679" w:type="dxa"/>
            <w:gridSpan w:val="2"/>
            <w:tcMar/>
          </w:tcPr>
          <w:p w:rsidR="0098153A" w:rsidP="009A0005" w:rsidRDefault="0098153A" w14:paraId="201CF260" w14:textId="0D779D1B">
            <w:r>
              <w:t>Transformers</w:t>
            </w:r>
          </w:p>
        </w:tc>
        <w:tc>
          <w:tcPr>
            <w:tcW w:w="1073" w:type="dxa"/>
            <w:tcMar/>
          </w:tcPr>
          <w:p w:rsidR="0098153A" w:rsidP="009A0005" w:rsidRDefault="0098153A" w14:paraId="43D42286" w14:textId="324F1D1F">
            <w:pPr>
              <w:jc w:val="center"/>
            </w:pPr>
          </w:p>
        </w:tc>
      </w:tr>
      <w:tr w:rsidR="0098153A" w:rsidTr="7D356161" w14:paraId="6119CE2D" w14:textId="77777777">
        <w:tc>
          <w:tcPr>
            <w:tcW w:w="704" w:type="dxa"/>
            <w:vMerge w:val="restart"/>
            <w:tcMar/>
            <w:textDirection w:val="btLr"/>
            <w:vAlign w:val="center"/>
          </w:tcPr>
          <w:p w:rsidRPr="00FE725D" w:rsidR="0098153A" w:rsidP="00FE725D" w:rsidRDefault="0098153A" w14:paraId="1530D235" w14:textId="21C4CACC">
            <w:pPr>
              <w:ind w:left="113" w:right="113"/>
              <w:jc w:val="center"/>
              <w:rPr>
                <w:b/>
                <w:bCs/>
              </w:rPr>
            </w:pPr>
            <w:r w:rsidRPr="00FE725D">
              <w:rPr>
                <w:b/>
                <w:bCs/>
              </w:rPr>
              <w:t>Year 9</w:t>
            </w:r>
          </w:p>
        </w:tc>
        <w:tc>
          <w:tcPr>
            <w:tcW w:w="8679" w:type="dxa"/>
            <w:gridSpan w:val="2"/>
            <w:tcMar/>
          </w:tcPr>
          <w:p w:rsidR="0098153A" w:rsidP="009A0005" w:rsidRDefault="0098153A" w14:paraId="52A4F99D" w14:textId="40D2CFDA">
            <w:r>
              <w:t xml:space="preserve">Density </w:t>
            </w:r>
          </w:p>
        </w:tc>
        <w:tc>
          <w:tcPr>
            <w:tcW w:w="1073" w:type="dxa"/>
            <w:tcMar/>
          </w:tcPr>
          <w:p w:rsidR="0098153A" w:rsidP="009A0005" w:rsidRDefault="0098153A" w14:paraId="0CFD00F1" w14:textId="3A61BD39">
            <w:pPr>
              <w:jc w:val="center"/>
            </w:pPr>
          </w:p>
        </w:tc>
      </w:tr>
      <w:tr w:rsidR="0098153A" w:rsidTr="7D356161" w14:paraId="3317D895" w14:textId="77777777">
        <w:tc>
          <w:tcPr>
            <w:tcW w:w="704" w:type="dxa"/>
            <w:vMerge/>
            <w:tcMar/>
          </w:tcPr>
          <w:p w:rsidRPr="00FE725D" w:rsidR="0098153A" w:rsidP="009A0005" w:rsidRDefault="0098153A" w14:paraId="31EDB9FB" w14:textId="2C4D2C8A">
            <w:pPr>
              <w:rPr>
                <w:b/>
                <w:bCs/>
              </w:rPr>
            </w:pPr>
          </w:p>
        </w:tc>
        <w:tc>
          <w:tcPr>
            <w:tcW w:w="8679" w:type="dxa"/>
            <w:gridSpan w:val="2"/>
            <w:tcMar/>
          </w:tcPr>
          <w:p w:rsidR="0098153A" w:rsidP="009A0005" w:rsidRDefault="0098153A" w14:paraId="53992A30" w14:textId="727CBD20">
            <w:r>
              <w:t xml:space="preserve">States of matter and changing state </w:t>
            </w:r>
          </w:p>
        </w:tc>
        <w:tc>
          <w:tcPr>
            <w:tcW w:w="1073" w:type="dxa"/>
            <w:tcMar/>
          </w:tcPr>
          <w:p w:rsidR="0098153A" w:rsidP="009A0005" w:rsidRDefault="0098153A" w14:paraId="080496BF" w14:textId="159D6E32">
            <w:pPr>
              <w:jc w:val="center"/>
            </w:pPr>
          </w:p>
        </w:tc>
      </w:tr>
      <w:tr w:rsidR="0098153A" w:rsidTr="7D356161" w14:paraId="5C2588F7" w14:textId="77777777">
        <w:tc>
          <w:tcPr>
            <w:tcW w:w="704" w:type="dxa"/>
            <w:vMerge/>
            <w:tcMar/>
          </w:tcPr>
          <w:p w:rsidRPr="00FE725D" w:rsidR="0098153A" w:rsidP="009A0005" w:rsidRDefault="0098153A" w14:paraId="46AC3CCD" w14:textId="27B2724A">
            <w:pPr>
              <w:rPr>
                <w:b/>
                <w:bCs/>
              </w:rPr>
            </w:pPr>
          </w:p>
        </w:tc>
        <w:tc>
          <w:tcPr>
            <w:tcW w:w="8679" w:type="dxa"/>
            <w:gridSpan w:val="2"/>
            <w:tcMar/>
          </w:tcPr>
          <w:p w:rsidR="0098153A" w:rsidP="009A0005" w:rsidRDefault="0098153A" w14:paraId="19A76909" w14:textId="36707A26">
            <w:r>
              <w:t xml:space="preserve">Gas pressure </w:t>
            </w:r>
          </w:p>
        </w:tc>
        <w:tc>
          <w:tcPr>
            <w:tcW w:w="1073" w:type="dxa"/>
            <w:tcMar/>
          </w:tcPr>
          <w:p w:rsidR="0098153A" w:rsidP="009A0005" w:rsidRDefault="0098153A" w14:paraId="58A56521" w14:textId="2BBD5660">
            <w:pPr>
              <w:jc w:val="center"/>
            </w:pPr>
          </w:p>
        </w:tc>
      </w:tr>
      <w:tr w:rsidR="00FE725D" w:rsidTr="7D356161" w14:paraId="30904BDB" w14:textId="77777777">
        <w:tc>
          <w:tcPr>
            <w:tcW w:w="704" w:type="dxa"/>
            <w:vMerge w:val="restart"/>
            <w:tcMar/>
            <w:textDirection w:val="btLr"/>
            <w:vAlign w:val="center"/>
          </w:tcPr>
          <w:p w:rsidRPr="00FE725D" w:rsidR="00FE725D" w:rsidP="00FE725D" w:rsidRDefault="00FE725D" w14:paraId="55750C97" w14:textId="15A4B8F9">
            <w:pPr>
              <w:ind w:left="113" w:right="113"/>
              <w:jc w:val="center"/>
              <w:rPr>
                <w:b/>
                <w:bCs/>
              </w:rPr>
            </w:pPr>
            <w:r w:rsidRPr="00FE725D">
              <w:rPr>
                <w:b/>
                <w:bCs/>
              </w:rPr>
              <w:t>Year 10</w:t>
            </w:r>
          </w:p>
        </w:tc>
        <w:tc>
          <w:tcPr>
            <w:tcW w:w="8679" w:type="dxa"/>
            <w:gridSpan w:val="2"/>
            <w:tcMar/>
          </w:tcPr>
          <w:p w:rsidR="00FE725D" w:rsidP="009A0005" w:rsidRDefault="00FE725D" w14:paraId="253E67D6" w14:textId="140AD1A8">
            <w:r>
              <w:t xml:space="preserve">History of the atom </w:t>
            </w:r>
          </w:p>
        </w:tc>
        <w:tc>
          <w:tcPr>
            <w:tcW w:w="1073" w:type="dxa"/>
            <w:tcMar/>
          </w:tcPr>
          <w:p w:rsidR="00FE725D" w:rsidP="009A0005" w:rsidRDefault="00FE725D" w14:paraId="0670CDB5" w14:textId="3CE4813A">
            <w:pPr>
              <w:jc w:val="center"/>
            </w:pPr>
          </w:p>
        </w:tc>
      </w:tr>
      <w:tr w:rsidR="00FE725D" w:rsidTr="7D356161" w14:paraId="67B11551" w14:textId="77777777">
        <w:tc>
          <w:tcPr>
            <w:tcW w:w="704" w:type="dxa"/>
            <w:vMerge/>
            <w:tcMar/>
          </w:tcPr>
          <w:p w:rsidR="00FE725D" w:rsidP="009A0005" w:rsidRDefault="00FE725D" w14:paraId="300C48B5" w14:textId="774A622E"/>
        </w:tc>
        <w:tc>
          <w:tcPr>
            <w:tcW w:w="8679" w:type="dxa"/>
            <w:gridSpan w:val="2"/>
            <w:tcMar/>
          </w:tcPr>
          <w:p w:rsidR="00FE725D" w:rsidP="009A0005" w:rsidRDefault="00FE725D" w14:paraId="0E309CF9" w14:textId="7E19E94D">
            <w:r>
              <w:t xml:space="preserve">Properties of Alpha, Beta and Gamma radiation </w:t>
            </w:r>
          </w:p>
        </w:tc>
        <w:tc>
          <w:tcPr>
            <w:tcW w:w="1073" w:type="dxa"/>
            <w:tcMar/>
          </w:tcPr>
          <w:p w:rsidR="00FE725D" w:rsidP="009A0005" w:rsidRDefault="00FE725D" w14:paraId="624E0F62" w14:textId="409AD029">
            <w:pPr>
              <w:jc w:val="center"/>
            </w:pPr>
          </w:p>
        </w:tc>
      </w:tr>
      <w:tr w:rsidR="00FE725D" w:rsidTr="7D356161" w14:paraId="46D9B63F" w14:textId="77777777">
        <w:tc>
          <w:tcPr>
            <w:tcW w:w="704" w:type="dxa"/>
            <w:vMerge/>
            <w:tcMar/>
          </w:tcPr>
          <w:p w:rsidR="00FE725D" w:rsidP="009A0005" w:rsidRDefault="00FE725D" w14:paraId="1EF1D309" w14:textId="7BA5679B"/>
        </w:tc>
        <w:tc>
          <w:tcPr>
            <w:tcW w:w="8679" w:type="dxa"/>
            <w:gridSpan w:val="2"/>
            <w:tcMar/>
          </w:tcPr>
          <w:p w:rsidR="00FE725D" w:rsidP="009A0005" w:rsidRDefault="00FE725D" w14:paraId="3A5E6032" w14:textId="431835EB">
            <w:r>
              <w:t>Uses and dangers of alpha, beta and gamma</w:t>
            </w:r>
          </w:p>
        </w:tc>
        <w:tc>
          <w:tcPr>
            <w:tcW w:w="1073" w:type="dxa"/>
            <w:tcMar/>
          </w:tcPr>
          <w:p w:rsidR="00FE725D" w:rsidP="009A0005" w:rsidRDefault="00FE725D" w14:paraId="3E39B4CB" w14:textId="1C77C8C8">
            <w:pPr>
              <w:jc w:val="center"/>
            </w:pPr>
          </w:p>
        </w:tc>
      </w:tr>
      <w:tr w:rsidR="00FE725D" w:rsidTr="7D356161" w14:paraId="6E0AF9B7" w14:textId="77777777">
        <w:tc>
          <w:tcPr>
            <w:tcW w:w="704" w:type="dxa"/>
            <w:vMerge/>
            <w:tcMar/>
          </w:tcPr>
          <w:p w:rsidR="00FE725D" w:rsidP="009A0005" w:rsidRDefault="00FE725D" w14:paraId="1E4865C9" w14:textId="1384B0E7"/>
        </w:tc>
        <w:tc>
          <w:tcPr>
            <w:tcW w:w="8679" w:type="dxa"/>
            <w:gridSpan w:val="2"/>
            <w:tcMar/>
          </w:tcPr>
          <w:p w:rsidR="00FE725D" w:rsidP="009A0005" w:rsidRDefault="00FE725D" w14:paraId="065331D3" w14:textId="12D95775">
            <w:proofErr w:type="spellStart"/>
            <w:r>
              <w:t>Half life</w:t>
            </w:r>
            <w:proofErr w:type="spellEnd"/>
            <w:r>
              <w:t xml:space="preserve"> calculations and graphs</w:t>
            </w:r>
          </w:p>
        </w:tc>
        <w:tc>
          <w:tcPr>
            <w:tcW w:w="1073" w:type="dxa"/>
            <w:tcMar/>
          </w:tcPr>
          <w:p w:rsidR="00FE725D" w:rsidP="009A0005" w:rsidRDefault="00FE725D" w14:paraId="5A75A36A" w14:textId="6A98E341">
            <w:pPr>
              <w:jc w:val="center"/>
            </w:pPr>
          </w:p>
        </w:tc>
      </w:tr>
      <w:tr w:rsidR="009A0005" w:rsidTr="7D356161" w14:paraId="5B311E86" w14:textId="77777777">
        <w:tc>
          <w:tcPr>
            <w:tcW w:w="10456" w:type="dxa"/>
            <w:gridSpan w:val="4"/>
            <w:tcMar/>
          </w:tcPr>
          <w:p w:rsidRPr="008C330D" w:rsidR="009A0005" w:rsidP="009A0005" w:rsidRDefault="009A0005" w14:paraId="36079021" w14:textId="77777777">
            <w:pPr>
              <w:jc w:val="center"/>
              <w:rPr>
                <w:b/>
                <w:bCs/>
              </w:rPr>
            </w:pPr>
            <w:r w:rsidRPr="008C330D">
              <w:rPr>
                <w:b/>
                <w:bCs/>
              </w:rPr>
              <w:t>Revision Links</w:t>
            </w:r>
          </w:p>
        </w:tc>
      </w:tr>
      <w:tr w:rsidR="009A0005" w:rsidTr="7D356161" w14:paraId="79587E5B" w14:textId="77777777">
        <w:tc>
          <w:tcPr>
            <w:tcW w:w="10456" w:type="dxa"/>
            <w:gridSpan w:val="4"/>
            <w:tcMar/>
          </w:tcPr>
          <w:p w:rsidR="00AC51E6" w:rsidP="0081103B" w:rsidRDefault="00AC51E6" w14:paraId="764CB405" w14:textId="77777777">
            <w:pPr>
              <w:rPr>
                <w:b/>
                <w:bCs/>
              </w:rPr>
            </w:pPr>
          </w:p>
          <w:p w:rsidRPr="00CE4243" w:rsidR="00CE4243" w:rsidP="0081103B" w:rsidRDefault="00CE4243" w14:paraId="3A00F644" w14:textId="76D8CD66">
            <w:pPr>
              <w:rPr>
                <w:b/>
                <w:bCs/>
              </w:rPr>
            </w:pPr>
            <w:r w:rsidRPr="00CE4243">
              <w:rPr>
                <w:b/>
                <w:bCs/>
              </w:rPr>
              <w:t>Cognito Science Lessons</w:t>
            </w:r>
          </w:p>
          <w:p w:rsidR="009A0005" w:rsidP="0081103B" w:rsidRDefault="00AC51E6" w14:paraId="08BC9C10" w14:textId="2800992C">
            <w:hyperlink w:history="1" r:id="rId7">
              <w:r w:rsidRPr="0081103B" w:rsidR="0081103B">
                <w:rPr>
                  <w:rStyle w:val="Hyperlink"/>
                </w:rPr>
                <w:t>Cognito Combined Science Physics Lessons</w:t>
              </w:r>
            </w:hyperlink>
          </w:p>
          <w:p w:rsidR="0081103B" w:rsidP="0081103B" w:rsidRDefault="003804E6" w14:paraId="58F85371" w14:textId="14946494">
            <w:r>
              <w:t>Topics 1 to 4</w:t>
            </w:r>
          </w:p>
          <w:p w:rsidRPr="00CE4243" w:rsidR="003804E6" w:rsidP="0081103B" w:rsidRDefault="00CE4243" w14:paraId="7869E714" w14:textId="05B03DDB">
            <w:pPr>
              <w:rPr>
                <w:b/>
                <w:bCs/>
              </w:rPr>
            </w:pPr>
            <w:r w:rsidRPr="00CE4243">
              <w:rPr>
                <w:b/>
                <w:bCs/>
              </w:rPr>
              <w:t>BBC Bitesize</w:t>
            </w:r>
          </w:p>
          <w:p w:rsidR="00797776" w:rsidP="0081103B" w:rsidRDefault="00AC51E6" w14:paraId="218B4566" w14:textId="5C291600">
            <w:hyperlink w:history="1" r:id="rId8">
              <w:r w:rsidRPr="00797776" w:rsidR="00797776">
                <w:rPr>
                  <w:rStyle w:val="Hyperlink"/>
                </w:rPr>
                <w:t>Energy</w:t>
              </w:r>
            </w:hyperlink>
          </w:p>
          <w:p w:rsidR="00E50701" w:rsidP="0081103B" w:rsidRDefault="00AC51E6" w14:paraId="4E50E81E" w14:textId="595EB62A">
            <w:hyperlink w:history="1" r:id="rId9">
              <w:r w:rsidRPr="00E50701" w:rsidR="00E50701">
                <w:rPr>
                  <w:rStyle w:val="Hyperlink"/>
                </w:rPr>
                <w:t>Electricity</w:t>
              </w:r>
            </w:hyperlink>
          </w:p>
          <w:p w:rsidR="006A7056" w:rsidP="0081103B" w:rsidRDefault="00AC51E6" w14:paraId="088BFCA3" w14:textId="66AB63D5">
            <w:hyperlink w:history="1" r:id="rId10">
              <w:r w:rsidRPr="006A7056" w:rsidR="006A7056">
                <w:rPr>
                  <w:rStyle w:val="Hyperlink"/>
                </w:rPr>
                <w:t>Matter and Molecules</w:t>
              </w:r>
            </w:hyperlink>
          </w:p>
          <w:p w:rsidR="003804E6" w:rsidP="0081103B" w:rsidRDefault="00AC51E6" w14:paraId="6149487C" w14:textId="00935ABF">
            <w:hyperlink w:history="1" r:id="rId11">
              <w:r w:rsidRPr="00FC1C7E" w:rsidR="006A7056">
                <w:rPr>
                  <w:rStyle w:val="Hyperlink"/>
                </w:rPr>
                <w:t>Atomic Structure</w:t>
              </w:r>
            </w:hyperlink>
            <w:r w:rsidR="00797776">
              <w:t xml:space="preserve"> </w:t>
            </w:r>
          </w:p>
          <w:p w:rsidR="00CE4243" w:rsidP="0081103B" w:rsidRDefault="00CE4243" w14:paraId="13EA2767" w14:textId="081F4DFD">
            <w:pPr>
              <w:rPr>
                <w:b/>
                <w:bCs/>
              </w:rPr>
            </w:pPr>
            <w:r w:rsidRPr="00CE4243">
              <w:rPr>
                <w:b/>
                <w:bCs/>
              </w:rPr>
              <w:t>GCSE Physics Online Videos</w:t>
            </w:r>
            <w:r w:rsidR="00E4030E">
              <w:rPr>
                <w:b/>
                <w:bCs/>
              </w:rPr>
              <w:t xml:space="preserve"> (note: </w:t>
            </w:r>
            <w:r w:rsidR="003C3072">
              <w:rPr>
                <w:b/>
                <w:bCs/>
              </w:rPr>
              <w:t xml:space="preserve">some content requires a </w:t>
            </w:r>
            <w:proofErr w:type="gramStart"/>
            <w:r w:rsidR="003C3072">
              <w:rPr>
                <w:b/>
                <w:bCs/>
              </w:rPr>
              <w:t>subscription,</w:t>
            </w:r>
            <w:proofErr w:type="gramEnd"/>
            <w:r w:rsidR="003C3072">
              <w:rPr>
                <w:b/>
                <w:bCs/>
              </w:rPr>
              <w:t xml:space="preserve"> a lot are free)</w:t>
            </w:r>
          </w:p>
          <w:p w:rsidRPr="003C3072" w:rsidR="00CC3C56" w:rsidP="0081103B" w:rsidRDefault="00AC51E6" w14:paraId="56CBDA4C" w14:textId="387713D1">
            <w:hyperlink w:history="1" r:id="rId12">
              <w:r w:rsidRPr="003C3072" w:rsidR="00CC3C56">
                <w:rPr>
                  <w:rStyle w:val="Hyperlink"/>
                </w:rPr>
                <w:t>Energy</w:t>
              </w:r>
            </w:hyperlink>
          </w:p>
          <w:p w:rsidRPr="003C3072" w:rsidR="00CC3C56" w:rsidP="0081103B" w:rsidRDefault="00AC51E6" w14:paraId="7361E347" w14:textId="4CE33356">
            <w:hyperlink w:history="1" r:id="rId13">
              <w:r w:rsidRPr="003C3072" w:rsidR="00B543E2">
                <w:rPr>
                  <w:rStyle w:val="Hyperlink"/>
                </w:rPr>
                <w:t>Electricity</w:t>
              </w:r>
            </w:hyperlink>
          </w:p>
          <w:p w:rsidRPr="003C3072" w:rsidR="00B543E2" w:rsidP="0081103B" w:rsidRDefault="00AC51E6" w14:paraId="6E1444B4" w14:textId="5A4B553A">
            <w:hyperlink w:history="1" r:id="rId14">
              <w:r w:rsidRPr="003C3072" w:rsidR="00502362">
                <w:rPr>
                  <w:rStyle w:val="Hyperlink"/>
                </w:rPr>
                <w:t>Matter and molecules</w:t>
              </w:r>
            </w:hyperlink>
          </w:p>
          <w:p w:rsidRPr="003C3072" w:rsidR="00502362" w:rsidP="0081103B" w:rsidRDefault="00AC51E6" w14:paraId="16A9EA2D" w14:textId="655A3005">
            <w:hyperlink w:history="1" r:id="rId15">
              <w:r w:rsidRPr="003C3072" w:rsidR="00E4030E">
                <w:rPr>
                  <w:rStyle w:val="Hyperlink"/>
                </w:rPr>
                <w:t>Atomic Structure</w:t>
              </w:r>
            </w:hyperlink>
          </w:p>
          <w:p w:rsidR="009A0005" w:rsidP="008C330D" w:rsidRDefault="008C330D" w14:paraId="2E4A0583" w14:textId="07B4939D">
            <w:pPr>
              <w:rPr>
                <w:b/>
                <w:bCs/>
              </w:rPr>
            </w:pPr>
            <w:r w:rsidRPr="008C330D">
              <w:rPr>
                <w:b/>
                <w:bCs/>
              </w:rPr>
              <w:t>Discover tutoring Combined science interactive quizzes</w:t>
            </w:r>
          </w:p>
          <w:p w:rsidR="009A0005" w:rsidP="008C330D" w:rsidRDefault="00AC51E6" w14:paraId="4082EA04" w14:textId="20894F3B">
            <w:hyperlink w:history="1" r:id="rId16">
              <w:r w:rsidRPr="008C330D" w:rsidR="008C330D">
                <w:rPr>
                  <w:rStyle w:val="Hyperlink"/>
                </w:rPr>
                <w:t>All quizzes</w:t>
              </w:r>
            </w:hyperlink>
            <w:r w:rsidRPr="008C330D" w:rsidR="008C330D">
              <w:t xml:space="preserve"> </w:t>
            </w:r>
          </w:p>
        </w:tc>
      </w:tr>
    </w:tbl>
    <w:p w:rsidR="00A72902" w:rsidP="00AC51E6" w:rsidRDefault="00A72902" w14:paraId="52F46045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3E"/>
    <w:rsid w:val="000F6B1F"/>
    <w:rsid w:val="001B32D0"/>
    <w:rsid w:val="00215833"/>
    <w:rsid w:val="002350F0"/>
    <w:rsid w:val="00251A49"/>
    <w:rsid w:val="003804E6"/>
    <w:rsid w:val="003C3072"/>
    <w:rsid w:val="003F0250"/>
    <w:rsid w:val="003F1953"/>
    <w:rsid w:val="00502362"/>
    <w:rsid w:val="00536745"/>
    <w:rsid w:val="006410D0"/>
    <w:rsid w:val="00690E26"/>
    <w:rsid w:val="006A7056"/>
    <w:rsid w:val="006F26AC"/>
    <w:rsid w:val="0073413E"/>
    <w:rsid w:val="007601B6"/>
    <w:rsid w:val="00797776"/>
    <w:rsid w:val="007A293C"/>
    <w:rsid w:val="00801728"/>
    <w:rsid w:val="0081103B"/>
    <w:rsid w:val="00870AB9"/>
    <w:rsid w:val="00885546"/>
    <w:rsid w:val="008C330D"/>
    <w:rsid w:val="008F51C6"/>
    <w:rsid w:val="00972255"/>
    <w:rsid w:val="0098153A"/>
    <w:rsid w:val="009A0005"/>
    <w:rsid w:val="009E46EF"/>
    <w:rsid w:val="00A72902"/>
    <w:rsid w:val="00A834F5"/>
    <w:rsid w:val="00AC51E6"/>
    <w:rsid w:val="00AD57A4"/>
    <w:rsid w:val="00AD7634"/>
    <w:rsid w:val="00AF39C0"/>
    <w:rsid w:val="00AF5F61"/>
    <w:rsid w:val="00B14C0F"/>
    <w:rsid w:val="00B35AC3"/>
    <w:rsid w:val="00B47F1F"/>
    <w:rsid w:val="00B543E2"/>
    <w:rsid w:val="00BF4A5D"/>
    <w:rsid w:val="00BF4C63"/>
    <w:rsid w:val="00C94E80"/>
    <w:rsid w:val="00CC3C56"/>
    <w:rsid w:val="00CD1B1A"/>
    <w:rsid w:val="00CE4243"/>
    <w:rsid w:val="00D02DF0"/>
    <w:rsid w:val="00D705F8"/>
    <w:rsid w:val="00DA7B26"/>
    <w:rsid w:val="00E4030E"/>
    <w:rsid w:val="00E50701"/>
    <w:rsid w:val="00E51120"/>
    <w:rsid w:val="00E65AC3"/>
    <w:rsid w:val="00EF1CEC"/>
    <w:rsid w:val="00F24B84"/>
    <w:rsid w:val="00F8025F"/>
    <w:rsid w:val="00FC1C7E"/>
    <w:rsid w:val="00FE725D"/>
    <w:rsid w:val="7D35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7378"/>
  <w15:chartTrackingRefBased/>
  <w15:docId w15:val="{2164D1AD-BE5F-4BD0-A3D1-44DB7F27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110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bc.co.uk/bitesize/topics/z89ddxs" TargetMode="External" Id="rId8" /><Relationship Type="http://schemas.openxmlformats.org/officeDocument/2006/relationships/hyperlink" Target="https://www.gcsephysicsonline.com/aqa-electricity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hyperlink" Target="https://cognitoedu.org/courseoverview/p2-gcse-aqa-h-c/lessons" TargetMode="External" Id="rId7" /><Relationship Type="http://schemas.openxmlformats.org/officeDocument/2006/relationships/hyperlink" Target="https://www.gcsephysicsonline.com/aqa-energy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discovertutoring.co.uk/quiz/physics-aqa/" TargetMode="Externa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bbc.co.uk/bitesize/topics/zshssrd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gcsephysicsonline.com/aqa-atomic-structure" TargetMode="External" Id="rId15" /><Relationship Type="http://schemas.openxmlformats.org/officeDocument/2006/relationships/hyperlink" Target="https://www.bbc.co.uk/bitesize/topics/z3ybb82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bbc.co.uk/bitesize/topics/zcg44qt" TargetMode="External" Id="rId9" /><Relationship Type="http://schemas.openxmlformats.org/officeDocument/2006/relationships/hyperlink" Target="https://www.gcsephysicsonline.com/aqa-particles" TargetMode="Externa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megamat.sharepoint.com/sites/GSHSMiddleLeadersandSLT/Shared%20Documents/Assessment/Summer%20Revision%20Lists/Revision%20List%20Template.dotm?OR=81dd2b71-fb82-4b33-ac71-fed46bf0f87a&amp;CID=733c8ea1-3073-c000-3905-0d7f925f76b5&amp;CT=1742978319411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12D65-92B8-4F0E-908E-E1EE7B92F55A}">
  <ds:schemaRefs>
    <ds:schemaRef ds:uri="3cc059da-c3a2-4306-b2aa-7cfdfbc8329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921c1ca-cec4-45cf-b6c0-a5651dc008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Revision%20List%20Template.dotm?OR=81dd2b71-fb82-4b33-ac71-fed46bf0f87a&amp;CID=733c8ea1-3073-c000-3905-0d7f925f76b5&amp;CT=1742978319411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Warne</dc:creator>
  <cp:keywords/>
  <dc:description/>
  <cp:lastModifiedBy>Rebecca Parker</cp:lastModifiedBy>
  <cp:revision>11</cp:revision>
  <dcterms:created xsi:type="dcterms:W3CDTF">2025-09-16T14:00:00Z</dcterms:created>
  <dcterms:modified xsi:type="dcterms:W3CDTF">2025-09-16T14:15:20Z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