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:rsidTr="00383CC2" w14:paraId="4571577A" w14:textId="77777777">
        <w:tc>
          <w:tcPr>
            <w:tcW w:w="10456" w:type="dxa"/>
            <w:gridSpan w:val="2"/>
          </w:tcPr>
          <w:p w:rsidRPr="005B64E3" w:rsidR="006F26AC" w:rsidP="006F26AC" w:rsidRDefault="005B64E3" w14:paraId="586F6B39" w14:textId="7EC79C6B">
            <w:pPr>
              <w:jc w:val="center"/>
              <w:rPr>
                <w:b/>
                <w:bCs/>
              </w:rPr>
            </w:pPr>
            <w:r w:rsidRPr="005B64E3">
              <w:rPr>
                <w:b/>
                <w:bCs/>
                <w:sz w:val="24"/>
                <w:szCs w:val="24"/>
              </w:rPr>
              <w:t>Physics</w:t>
            </w:r>
            <w:r w:rsidRPr="005B64E3" w:rsidR="006F26AC">
              <w:rPr>
                <w:b/>
                <w:bCs/>
                <w:sz w:val="24"/>
                <w:szCs w:val="24"/>
              </w:rPr>
              <w:t xml:space="preserve"> Revision List Summer 2025</w:t>
            </w:r>
          </w:p>
        </w:tc>
      </w:tr>
      <w:tr w:rsidR="006F26AC" w:rsidTr="00270494" w14:paraId="1A3538FB" w14:textId="77777777">
        <w:trPr>
          <w:trHeight w:val="3376"/>
        </w:trPr>
        <w:tc>
          <w:tcPr>
            <w:tcW w:w="10456" w:type="dxa"/>
            <w:gridSpan w:val="2"/>
          </w:tcPr>
          <w:p w:rsidR="006F26AC" w:rsidP="006F26AC" w:rsidRDefault="006F26AC" w14:paraId="2835C122" w14:textId="77777777">
            <w:r w:rsidRPr="006F26AC">
              <w:t>Exam information</w:t>
            </w:r>
            <w:r>
              <w:t>:</w:t>
            </w:r>
          </w:p>
          <w:p w:rsidR="00270494" w:rsidP="006F26AC" w:rsidRDefault="00270494" w14:paraId="1E653C96" w14:textId="77777777"/>
          <w:p w:rsidRPr="001148C9" w:rsidR="006F26AC" w:rsidP="006F26AC" w:rsidRDefault="000B4FBD" w14:paraId="313EF8B7" w14:textId="2C9CDDC1">
            <w:pPr>
              <w:rPr>
                <w:b/>
                <w:bCs/>
              </w:rPr>
            </w:pPr>
            <w:r>
              <w:t xml:space="preserve"> </w:t>
            </w:r>
            <w:r w:rsidRPr="001148C9">
              <w:rPr>
                <w:b/>
                <w:bCs/>
              </w:rPr>
              <w:t xml:space="preserve">AQA AS Paper 1 </w:t>
            </w:r>
          </w:p>
          <w:p w:rsidRPr="001048DA" w:rsidR="001048DA" w:rsidP="001048DA" w:rsidRDefault="001048DA" w14:paraId="38F9580A" w14:textId="77777777">
            <w:pPr>
              <w:numPr>
                <w:ilvl w:val="0"/>
                <w:numId w:val="2"/>
              </w:numPr>
            </w:pPr>
            <w:r w:rsidRPr="001048DA">
              <w:t>written exam: 1 hour 30 minutes</w:t>
            </w:r>
          </w:p>
          <w:p w:rsidR="001048DA" w:rsidP="006F26AC" w:rsidRDefault="001048DA" w14:paraId="637614C3" w14:textId="43199AF1">
            <w:pPr>
              <w:numPr>
                <w:ilvl w:val="0"/>
                <w:numId w:val="2"/>
              </w:numPr>
            </w:pPr>
            <w:r w:rsidRPr="001048DA">
              <w:t>70 marks of short and long answer questions split by topic.</w:t>
            </w:r>
          </w:p>
          <w:p w:rsidR="001048DA" w:rsidP="001048DA" w:rsidRDefault="001048DA" w14:paraId="3AD1A4B8" w14:textId="77777777"/>
          <w:p w:rsidRPr="001148C9" w:rsidR="001048DA" w:rsidP="001048DA" w:rsidRDefault="001048DA" w14:paraId="47D9FEC6" w14:textId="4B9E07FC">
            <w:pPr>
              <w:rPr>
                <w:b/>
                <w:bCs/>
              </w:rPr>
            </w:pPr>
            <w:r w:rsidRPr="001148C9">
              <w:rPr>
                <w:b/>
                <w:bCs/>
              </w:rPr>
              <w:t xml:space="preserve">AQA AS Paper 2 </w:t>
            </w:r>
          </w:p>
          <w:p w:rsidR="00976505" w:rsidP="00976505" w:rsidRDefault="00976505" w14:paraId="2C74CCCD" w14:textId="77777777">
            <w:pPr>
              <w:numPr>
                <w:ilvl w:val="0"/>
                <w:numId w:val="3"/>
              </w:numPr>
            </w:pPr>
            <w:r w:rsidRPr="00976505">
              <w:t>written exam: 1 hour 30 minutes</w:t>
            </w:r>
          </w:p>
          <w:p w:rsidRPr="00976505" w:rsidR="00976505" w:rsidP="00976505" w:rsidRDefault="00976505" w14:paraId="0E2D1749" w14:textId="77777777">
            <w:pPr>
              <w:numPr>
                <w:ilvl w:val="0"/>
                <w:numId w:val="3"/>
              </w:numPr>
            </w:pPr>
            <w:r w:rsidRPr="00976505">
              <w:t>Section A: 20 marks of short and long answer questions on practical skills and data analysis</w:t>
            </w:r>
          </w:p>
          <w:p w:rsidRPr="00976505" w:rsidR="00976505" w:rsidP="00976505" w:rsidRDefault="00976505" w14:paraId="72E2FCD2" w14:textId="77777777">
            <w:pPr>
              <w:numPr>
                <w:ilvl w:val="0"/>
                <w:numId w:val="3"/>
              </w:numPr>
            </w:pPr>
            <w:r w:rsidRPr="00976505">
              <w:t>Section B: 20 marks of short and long answer questions from across all areas of AS content</w:t>
            </w:r>
          </w:p>
          <w:p w:rsidRPr="00976505" w:rsidR="00976505" w:rsidP="00976505" w:rsidRDefault="00976505" w14:paraId="0909F210" w14:textId="77777777">
            <w:pPr>
              <w:numPr>
                <w:ilvl w:val="0"/>
                <w:numId w:val="3"/>
              </w:numPr>
            </w:pPr>
            <w:r w:rsidRPr="00976505">
              <w:t>Section C: 30 multiple choice questions</w:t>
            </w:r>
          </w:p>
          <w:p w:rsidRPr="00270494" w:rsidR="006F26AC" w:rsidP="006F26AC" w:rsidRDefault="00976505" w14:paraId="45B05EE4" w14:textId="2254ADF7">
            <w:pPr>
              <w:numPr>
                <w:ilvl w:val="0"/>
                <w:numId w:val="3"/>
              </w:numPr>
            </w:pPr>
            <w:r>
              <w:t>70 marks in total</w:t>
            </w:r>
          </w:p>
        </w:tc>
      </w:tr>
      <w:tr w:rsidR="006F26AC" w:rsidTr="006F26AC" w14:paraId="076D7FAC" w14:textId="77777777">
        <w:tc>
          <w:tcPr>
            <w:tcW w:w="9383" w:type="dxa"/>
          </w:tcPr>
          <w:p w:rsidR="006F26AC" w:rsidP="006F26AC" w:rsidRDefault="006F26AC" w14:paraId="06D7BB18" w14:textId="77777777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:rsidR="006F26AC" w:rsidP="006F26AC" w:rsidRDefault="006F26AC" w14:paraId="1D314D41" w14:textId="77777777">
            <w:pPr>
              <w:jc w:val="center"/>
            </w:pPr>
            <w:r>
              <w:t>Revised?</w:t>
            </w:r>
          </w:p>
        </w:tc>
      </w:tr>
      <w:tr w:rsidR="006F26AC" w:rsidTr="006F26AC" w14:paraId="31018073" w14:textId="77777777">
        <w:tc>
          <w:tcPr>
            <w:tcW w:w="9383" w:type="dxa"/>
          </w:tcPr>
          <w:p w:rsidR="006F26AC" w:rsidP="0074773B" w:rsidRDefault="0074773B" w14:paraId="0EC7A0C9" w14:textId="5E6BC018">
            <w:pPr>
              <w:pStyle w:val="ListParagraph"/>
              <w:numPr>
                <w:ilvl w:val="0"/>
                <w:numId w:val="4"/>
              </w:numPr>
            </w:pPr>
            <w:r>
              <w:t>Matter and radiation</w:t>
            </w:r>
          </w:p>
        </w:tc>
        <w:tc>
          <w:tcPr>
            <w:tcW w:w="1073" w:type="dxa"/>
          </w:tcPr>
          <w:p w:rsidR="006F26AC" w:rsidP="006F26AC" w:rsidRDefault="006F26AC" w14:paraId="1B6FF472" w14:textId="77777777">
            <w:pPr>
              <w:jc w:val="center"/>
            </w:pPr>
          </w:p>
        </w:tc>
      </w:tr>
      <w:tr w:rsidR="006F26AC" w:rsidTr="006F26AC" w14:paraId="350040FA" w14:textId="77777777">
        <w:tc>
          <w:tcPr>
            <w:tcW w:w="9383" w:type="dxa"/>
          </w:tcPr>
          <w:p w:rsidR="0074773B" w:rsidP="0074773B" w:rsidRDefault="0074773B" w14:paraId="21A976C0" w14:textId="4FB519F9">
            <w:pPr>
              <w:pStyle w:val="ListParagraph"/>
              <w:numPr>
                <w:ilvl w:val="0"/>
                <w:numId w:val="4"/>
              </w:numPr>
            </w:pPr>
            <w:r>
              <w:t>Quarks and leptons</w:t>
            </w:r>
          </w:p>
        </w:tc>
        <w:tc>
          <w:tcPr>
            <w:tcW w:w="1073" w:type="dxa"/>
          </w:tcPr>
          <w:p w:rsidR="006F26AC" w:rsidP="006F26AC" w:rsidRDefault="006F26AC" w14:paraId="7D3D5559" w14:textId="77777777">
            <w:pPr>
              <w:jc w:val="center"/>
            </w:pPr>
          </w:p>
        </w:tc>
      </w:tr>
      <w:tr w:rsidR="006F26AC" w:rsidTr="006F26AC" w14:paraId="4A523CB7" w14:textId="77777777">
        <w:tc>
          <w:tcPr>
            <w:tcW w:w="9383" w:type="dxa"/>
          </w:tcPr>
          <w:p w:rsidR="006F26AC" w:rsidP="0074773B" w:rsidRDefault="00805D9B" w14:paraId="65C98438" w14:textId="006354BF">
            <w:pPr>
              <w:pStyle w:val="ListParagraph"/>
              <w:numPr>
                <w:ilvl w:val="0"/>
                <w:numId w:val="4"/>
              </w:numPr>
            </w:pPr>
            <w:r>
              <w:t>Quantum Phenomena</w:t>
            </w:r>
          </w:p>
        </w:tc>
        <w:tc>
          <w:tcPr>
            <w:tcW w:w="1073" w:type="dxa"/>
          </w:tcPr>
          <w:p w:rsidR="006F26AC" w:rsidP="006F26AC" w:rsidRDefault="006F26AC" w14:paraId="7EE24A88" w14:textId="77777777">
            <w:pPr>
              <w:jc w:val="center"/>
            </w:pPr>
          </w:p>
        </w:tc>
      </w:tr>
      <w:tr w:rsidR="006F26AC" w:rsidTr="006F26AC" w14:paraId="570804E2" w14:textId="77777777">
        <w:tc>
          <w:tcPr>
            <w:tcW w:w="9383" w:type="dxa"/>
          </w:tcPr>
          <w:p w:rsidR="006F26AC" w:rsidP="00805D9B" w:rsidRDefault="00805D9B" w14:paraId="4FF01551" w14:textId="6EA157A9">
            <w:pPr>
              <w:pStyle w:val="ListParagraph"/>
              <w:numPr>
                <w:ilvl w:val="0"/>
                <w:numId w:val="4"/>
              </w:numPr>
            </w:pPr>
            <w:r>
              <w:t>Waves</w:t>
            </w:r>
          </w:p>
        </w:tc>
        <w:tc>
          <w:tcPr>
            <w:tcW w:w="1073" w:type="dxa"/>
          </w:tcPr>
          <w:p w:rsidR="006F26AC" w:rsidP="006F26AC" w:rsidRDefault="006F26AC" w14:paraId="486EA04A" w14:textId="77777777">
            <w:pPr>
              <w:jc w:val="center"/>
            </w:pPr>
          </w:p>
        </w:tc>
      </w:tr>
      <w:tr w:rsidR="006F26AC" w:rsidTr="006F26AC" w14:paraId="41C7972D" w14:textId="77777777">
        <w:tc>
          <w:tcPr>
            <w:tcW w:w="9383" w:type="dxa"/>
          </w:tcPr>
          <w:p w:rsidR="006F26AC" w:rsidP="009E415F" w:rsidRDefault="009E415F" w14:paraId="69B02F4F" w14:textId="1AF8781D">
            <w:pPr>
              <w:pStyle w:val="ListParagraph"/>
              <w:numPr>
                <w:ilvl w:val="0"/>
                <w:numId w:val="4"/>
              </w:numPr>
            </w:pPr>
            <w:r>
              <w:t>Optics</w:t>
            </w:r>
          </w:p>
        </w:tc>
        <w:tc>
          <w:tcPr>
            <w:tcW w:w="1073" w:type="dxa"/>
          </w:tcPr>
          <w:p w:rsidR="006F26AC" w:rsidP="006F26AC" w:rsidRDefault="006F26AC" w14:paraId="2713E868" w14:textId="77777777">
            <w:pPr>
              <w:jc w:val="center"/>
            </w:pPr>
          </w:p>
        </w:tc>
      </w:tr>
      <w:tr w:rsidR="006F26AC" w:rsidTr="006F26AC" w14:paraId="5E8161E8" w14:textId="77777777">
        <w:tc>
          <w:tcPr>
            <w:tcW w:w="9383" w:type="dxa"/>
          </w:tcPr>
          <w:p w:rsidR="006F26AC" w:rsidP="009E415F" w:rsidRDefault="009E415F" w14:paraId="20FF786F" w14:textId="42B31FF6">
            <w:pPr>
              <w:pStyle w:val="ListParagraph"/>
              <w:numPr>
                <w:ilvl w:val="0"/>
                <w:numId w:val="4"/>
              </w:numPr>
            </w:pPr>
            <w:r>
              <w:t>Forces and equilibrium</w:t>
            </w:r>
          </w:p>
        </w:tc>
        <w:tc>
          <w:tcPr>
            <w:tcW w:w="1073" w:type="dxa"/>
          </w:tcPr>
          <w:p w:rsidR="006F26AC" w:rsidP="006F26AC" w:rsidRDefault="006F26AC" w14:paraId="03BC010F" w14:textId="77777777">
            <w:pPr>
              <w:jc w:val="center"/>
            </w:pPr>
          </w:p>
        </w:tc>
      </w:tr>
      <w:tr w:rsidR="006F26AC" w:rsidTr="006F26AC" w14:paraId="490723E5" w14:textId="77777777">
        <w:tc>
          <w:tcPr>
            <w:tcW w:w="9383" w:type="dxa"/>
          </w:tcPr>
          <w:p w:rsidR="006F26AC" w:rsidP="009E415F" w:rsidRDefault="00194FEF" w14:paraId="2495E9BC" w14:textId="282CE88E">
            <w:pPr>
              <w:pStyle w:val="ListParagraph"/>
              <w:numPr>
                <w:ilvl w:val="0"/>
                <w:numId w:val="4"/>
              </w:numPr>
            </w:pPr>
            <w:r>
              <w:t>On the move</w:t>
            </w:r>
          </w:p>
        </w:tc>
        <w:tc>
          <w:tcPr>
            <w:tcW w:w="1073" w:type="dxa"/>
          </w:tcPr>
          <w:p w:rsidR="006F26AC" w:rsidP="006F26AC" w:rsidRDefault="006F26AC" w14:paraId="26348CB8" w14:textId="77777777">
            <w:pPr>
              <w:jc w:val="center"/>
            </w:pPr>
          </w:p>
        </w:tc>
      </w:tr>
      <w:tr w:rsidR="006F26AC" w:rsidTr="006F26AC" w14:paraId="3CF98B76" w14:textId="77777777">
        <w:tc>
          <w:tcPr>
            <w:tcW w:w="9383" w:type="dxa"/>
          </w:tcPr>
          <w:p w:rsidR="006F26AC" w:rsidP="00194FEF" w:rsidRDefault="00194FEF" w14:paraId="31F8D2BF" w14:textId="20972745">
            <w:pPr>
              <w:pStyle w:val="ListParagraph"/>
              <w:numPr>
                <w:ilvl w:val="0"/>
                <w:numId w:val="4"/>
              </w:numPr>
            </w:pPr>
            <w:r>
              <w:t>Newton’s Laws of motion</w:t>
            </w:r>
          </w:p>
        </w:tc>
        <w:tc>
          <w:tcPr>
            <w:tcW w:w="1073" w:type="dxa"/>
          </w:tcPr>
          <w:p w:rsidR="006F26AC" w:rsidP="006F26AC" w:rsidRDefault="006F26AC" w14:paraId="31B9B8F6" w14:textId="77777777">
            <w:pPr>
              <w:jc w:val="center"/>
            </w:pPr>
          </w:p>
        </w:tc>
      </w:tr>
      <w:tr w:rsidR="006F26AC" w:rsidTr="006F26AC" w14:paraId="5EB5C57F" w14:textId="77777777">
        <w:tc>
          <w:tcPr>
            <w:tcW w:w="9383" w:type="dxa"/>
          </w:tcPr>
          <w:p w:rsidR="006F26AC" w:rsidP="00194FEF" w:rsidRDefault="00194FEF" w14:paraId="4C67FC64" w14:textId="04E12A8E">
            <w:pPr>
              <w:pStyle w:val="ListParagraph"/>
              <w:numPr>
                <w:ilvl w:val="0"/>
                <w:numId w:val="4"/>
              </w:numPr>
            </w:pPr>
            <w:r>
              <w:t>Forces and momentum</w:t>
            </w:r>
          </w:p>
        </w:tc>
        <w:tc>
          <w:tcPr>
            <w:tcW w:w="1073" w:type="dxa"/>
          </w:tcPr>
          <w:p w:rsidR="006F26AC" w:rsidP="006F26AC" w:rsidRDefault="006F26AC" w14:paraId="4C4A6FF4" w14:textId="77777777">
            <w:pPr>
              <w:jc w:val="center"/>
            </w:pPr>
          </w:p>
        </w:tc>
      </w:tr>
      <w:tr w:rsidR="006F26AC" w:rsidTr="006F26AC" w14:paraId="7D088CB2" w14:textId="77777777">
        <w:tc>
          <w:tcPr>
            <w:tcW w:w="9383" w:type="dxa"/>
          </w:tcPr>
          <w:p w:rsidR="006F26AC" w:rsidP="00194FEF" w:rsidRDefault="00194FEF" w14:paraId="7E667B84" w14:textId="2EC00421">
            <w:pPr>
              <w:pStyle w:val="ListParagraph"/>
              <w:numPr>
                <w:ilvl w:val="0"/>
                <w:numId w:val="4"/>
              </w:numPr>
            </w:pPr>
            <w:r>
              <w:t>Work, energy and power</w:t>
            </w:r>
          </w:p>
        </w:tc>
        <w:tc>
          <w:tcPr>
            <w:tcW w:w="1073" w:type="dxa"/>
          </w:tcPr>
          <w:p w:rsidR="006F26AC" w:rsidP="006F26AC" w:rsidRDefault="006F26AC" w14:paraId="3C9D63C0" w14:textId="77777777">
            <w:pPr>
              <w:jc w:val="center"/>
            </w:pPr>
          </w:p>
        </w:tc>
      </w:tr>
      <w:tr w:rsidR="006F26AC" w:rsidTr="006F26AC" w14:paraId="7C1F8986" w14:textId="77777777">
        <w:tc>
          <w:tcPr>
            <w:tcW w:w="9383" w:type="dxa"/>
          </w:tcPr>
          <w:p w:rsidR="006F26AC" w:rsidP="00194FEF" w:rsidRDefault="00CF62FB" w14:paraId="4C0A8199" w14:textId="71998BEF">
            <w:pPr>
              <w:pStyle w:val="ListParagraph"/>
              <w:numPr>
                <w:ilvl w:val="0"/>
                <w:numId w:val="4"/>
              </w:numPr>
            </w:pPr>
            <w:r>
              <w:t xml:space="preserve">Materials </w:t>
            </w:r>
          </w:p>
        </w:tc>
        <w:tc>
          <w:tcPr>
            <w:tcW w:w="1073" w:type="dxa"/>
          </w:tcPr>
          <w:p w:rsidR="006F26AC" w:rsidP="006F26AC" w:rsidRDefault="006F26AC" w14:paraId="4A1AAB04" w14:textId="77777777">
            <w:pPr>
              <w:jc w:val="center"/>
            </w:pPr>
          </w:p>
        </w:tc>
      </w:tr>
      <w:tr w:rsidR="006F26AC" w:rsidTr="006F26AC" w14:paraId="0308E737" w14:textId="77777777">
        <w:tc>
          <w:tcPr>
            <w:tcW w:w="9383" w:type="dxa"/>
          </w:tcPr>
          <w:p w:rsidR="006F26AC" w:rsidP="00CF62FB" w:rsidRDefault="00CF62FB" w14:paraId="60EBC80C" w14:textId="64BEFBF3">
            <w:pPr>
              <w:pStyle w:val="ListParagraph"/>
              <w:numPr>
                <w:ilvl w:val="0"/>
                <w:numId w:val="4"/>
              </w:numPr>
            </w:pPr>
            <w:r>
              <w:t>Electric current</w:t>
            </w:r>
          </w:p>
        </w:tc>
        <w:tc>
          <w:tcPr>
            <w:tcW w:w="1073" w:type="dxa"/>
          </w:tcPr>
          <w:p w:rsidR="006F26AC" w:rsidP="006F26AC" w:rsidRDefault="006F26AC" w14:paraId="506663A1" w14:textId="77777777">
            <w:pPr>
              <w:jc w:val="center"/>
            </w:pPr>
          </w:p>
        </w:tc>
      </w:tr>
      <w:tr w:rsidR="006F26AC" w:rsidTr="006F26AC" w14:paraId="7CE15DDC" w14:textId="77777777">
        <w:tc>
          <w:tcPr>
            <w:tcW w:w="9383" w:type="dxa"/>
          </w:tcPr>
          <w:p w:rsidR="006F26AC" w:rsidP="00CF62FB" w:rsidRDefault="00CF62FB" w14:paraId="079AE6A6" w14:textId="31F94FE9">
            <w:pPr>
              <w:pStyle w:val="ListParagraph"/>
              <w:numPr>
                <w:ilvl w:val="0"/>
                <w:numId w:val="4"/>
              </w:numPr>
            </w:pPr>
            <w:r>
              <w:t>DC Circuits</w:t>
            </w:r>
          </w:p>
        </w:tc>
        <w:tc>
          <w:tcPr>
            <w:tcW w:w="1073" w:type="dxa"/>
          </w:tcPr>
          <w:p w:rsidR="006F26AC" w:rsidP="006F26AC" w:rsidRDefault="006F26AC" w14:paraId="5C8F3497" w14:textId="77777777">
            <w:pPr>
              <w:jc w:val="center"/>
            </w:pPr>
          </w:p>
        </w:tc>
      </w:tr>
      <w:tr w:rsidR="006F26AC" w:rsidTr="006F26AC" w14:paraId="1F3CA10F" w14:textId="77777777">
        <w:tc>
          <w:tcPr>
            <w:tcW w:w="9383" w:type="dxa"/>
          </w:tcPr>
          <w:p w:rsidR="006F26AC" w:rsidP="00CF62FB" w:rsidRDefault="00CF62FB" w14:paraId="19939825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Practical </w:t>
            </w:r>
            <w:r w:rsidR="00CE7D2A">
              <w:t>Skills in science:</w:t>
            </w:r>
          </w:p>
          <w:p w:rsidR="00CE7D2A" w:rsidP="00CE7D2A" w:rsidRDefault="00CE7D2A" w14:paraId="3D4F933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RP 1 </w:t>
            </w:r>
            <w:r w:rsidR="00EC18C7">
              <w:t>Standing waves on a string</w:t>
            </w:r>
          </w:p>
          <w:p w:rsidR="00EC18C7" w:rsidP="00CE7D2A" w:rsidRDefault="00EC18C7" w14:paraId="674637A5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RP 2 </w:t>
            </w:r>
            <w:r w:rsidR="00611F93">
              <w:t xml:space="preserve">Interference </w:t>
            </w:r>
            <w:r w:rsidR="00DD41E7">
              <w:t>and Diffraction</w:t>
            </w:r>
          </w:p>
          <w:p w:rsidR="00DD41E7" w:rsidP="00CE7D2A" w:rsidRDefault="00DD41E7" w14:paraId="464973A4" w14:textId="77777777">
            <w:pPr>
              <w:pStyle w:val="ListParagraph"/>
              <w:numPr>
                <w:ilvl w:val="0"/>
                <w:numId w:val="5"/>
              </w:numPr>
            </w:pPr>
            <w:r>
              <w:t>RP 3 Freefall due to g</w:t>
            </w:r>
          </w:p>
          <w:p w:rsidR="00DD41E7" w:rsidP="00CE7D2A" w:rsidRDefault="00DD41E7" w14:paraId="2CB3CBC9" w14:textId="77777777">
            <w:pPr>
              <w:pStyle w:val="ListParagraph"/>
              <w:numPr>
                <w:ilvl w:val="0"/>
                <w:numId w:val="5"/>
              </w:numPr>
            </w:pPr>
            <w:r>
              <w:t>RP 4 Young’s Modulus</w:t>
            </w:r>
          </w:p>
          <w:p w:rsidR="00DD41E7" w:rsidP="00CE7D2A" w:rsidRDefault="00DD41E7" w14:paraId="1B820424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RP 5 </w:t>
            </w:r>
            <w:r w:rsidR="003F0201">
              <w:t>Resistivity of a wire</w:t>
            </w:r>
          </w:p>
          <w:p w:rsidR="003F0201" w:rsidP="00CE7D2A" w:rsidRDefault="003F0201" w14:paraId="6CDAA9BF" w14:textId="1E996DE5">
            <w:pPr>
              <w:pStyle w:val="ListParagraph"/>
              <w:numPr>
                <w:ilvl w:val="0"/>
                <w:numId w:val="5"/>
              </w:numPr>
            </w:pPr>
            <w:r>
              <w:t xml:space="preserve">RP 6 EMF and internal resistance </w:t>
            </w:r>
          </w:p>
        </w:tc>
        <w:tc>
          <w:tcPr>
            <w:tcW w:w="1073" w:type="dxa"/>
          </w:tcPr>
          <w:p w:rsidR="006F26AC" w:rsidP="006F26AC" w:rsidRDefault="006F26AC" w14:paraId="1BAEE2B9" w14:textId="77777777">
            <w:pPr>
              <w:jc w:val="center"/>
            </w:pPr>
          </w:p>
        </w:tc>
      </w:tr>
      <w:tr w:rsidR="006F26AC" w:rsidTr="00273C2C" w14:paraId="70B85C39" w14:textId="77777777">
        <w:tc>
          <w:tcPr>
            <w:tcW w:w="10456" w:type="dxa"/>
            <w:gridSpan w:val="2"/>
          </w:tcPr>
          <w:p w:rsidR="006F26AC" w:rsidP="006F26AC" w:rsidRDefault="006F26AC" w14:paraId="3225D710" w14:textId="77777777">
            <w:pPr>
              <w:jc w:val="center"/>
            </w:pPr>
            <w:r>
              <w:t>Revision Links</w:t>
            </w:r>
          </w:p>
        </w:tc>
      </w:tr>
      <w:tr w:rsidR="006F26AC" w:rsidTr="00273C2C" w14:paraId="0419268E" w14:textId="77777777">
        <w:tc>
          <w:tcPr>
            <w:tcW w:w="10456" w:type="dxa"/>
            <w:gridSpan w:val="2"/>
          </w:tcPr>
          <w:p w:rsidRPr="00216239" w:rsidR="006F26AC" w:rsidP="006F26AC" w:rsidRDefault="006F26AC" w14:paraId="6BB6E79F" w14:textId="77777777">
            <w:pPr>
              <w:jc w:val="center"/>
              <w:rPr>
                <w:b/>
                <w:bCs/>
              </w:rPr>
            </w:pPr>
          </w:p>
          <w:p w:rsidRPr="00216239" w:rsidR="006F26AC" w:rsidP="006F26AC" w:rsidRDefault="008D59E5" w14:paraId="62E0B4C6" w14:textId="52B7C284">
            <w:pPr>
              <w:rPr>
                <w:b/>
                <w:bCs/>
              </w:rPr>
            </w:pPr>
            <w:r w:rsidRPr="00216239">
              <w:rPr>
                <w:b/>
                <w:bCs/>
              </w:rPr>
              <w:t xml:space="preserve">A Level Physics Online </w:t>
            </w:r>
          </w:p>
          <w:p w:rsidR="004A2D6A" w:rsidP="0032562D" w:rsidRDefault="004A2D6A" w14:paraId="72B58BC6" w14:textId="77777777">
            <w:pPr>
              <w:pStyle w:val="ListParagraph"/>
              <w:numPr>
                <w:ilvl w:val="0"/>
                <w:numId w:val="6"/>
              </w:numPr>
            </w:pPr>
            <w:hyperlink w:history="1" r:id="rId8">
              <w:r w:rsidRPr="004A2D6A">
                <w:rPr>
                  <w:rStyle w:val="Hyperlink"/>
                </w:rPr>
                <w:t>Particles and radiation</w:t>
              </w:r>
            </w:hyperlink>
          </w:p>
          <w:p w:rsidR="00D13582" w:rsidP="0032562D" w:rsidRDefault="00D13582" w14:paraId="21A98B8D" w14:textId="77777777">
            <w:pPr>
              <w:pStyle w:val="ListParagraph"/>
              <w:numPr>
                <w:ilvl w:val="0"/>
                <w:numId w:val="6"/>
              </w:numPr>
            </w:pPr>
            <w:hyperlink w:history="1" r:id="rId9">
              <w:r w:rsidRPr="00D13582">
                <w:rPr>
                  <w:rStyle w:val="Hyperlink"/>
                </w:rPr>
                <w:t>Waves</w:t>
              </w:r>
            </w:hyperlink>
          </w:p>
          <w:p w:rsidR="007D1436" w:rsidP="0032562D" w:rsidRDefault="007D1436" w14:paraId="37CE3869" w14:textId="77777777">
            <w:pPr>
              <w:pStyle w:val="ListParagraph"/>
              <w:numPr>
                <w:ilvl w:val="0"/>
                <w:numId w:val="6"/>
              </w:numPr>
            </w:pPr>
            <w:hyperlink w:history="1" r:id="rId10">
              <w:r w:rsidRPr="007D1436">
                <w:rPr>
                  <w:rStyle w:val="Hyperlink"/>
                </w:rPr>
                <w:t>Materials and Mechanics</w:t>
              </w:r>
            </w:hyperlink>
          </w:p>
          <w:p w:rsidR="00216239" w:rsidP="0032562D" w:rsidRDefault="00216239" w14:paraId="19546E6A" w14:textId="77777777">
            <w:pPr>
              <w:pStyle w:val="ListParagraph"/>
              <w:numPr>
                <w:ilvl w:val="0"/>
                <w:numId w:val="6"/>
              </w:numPr>
            </w:pPr>
            <w:hyperlink w:history="1" r:id="rId11">
              <w:r w:rsidRPr="00216239">
                <w:rPr>
                  <w:rStyle w:val="Hyperlink"/>
                </w:rPr>
                <w:t>Electricity</w:t>
              </w:r>
            </w:hyperlink>
          </w:p>
          <w:p w:rsidR="004A2D6A" w:rsidP="0032562D" w:rsidRDefault="00216239" w14:paraId="3D438710" w14:textId="5EE840FA">
            <w:pPr>
              <w:pStyle w:val="ListParagraph"/>
              <w:numPr>
                <w:ilvl w:val="0"/>
                <w:numId w:val="6"/>
              </w:numPr>
            </w:pPr>
            <w:hyperlink w:history="1" r:id="rId12">
              <w:r w:rsidRPr="00216239">
                <w:rPr>
                  <w:rStyle w:val="Hyperlink"/>
                </w:rPr>
                <w:t xml:space="preserve">Measurements and Errors </w:t>
              </w:r>
            </w:hyperlink>
            <w:r w:rsidR="004A2D6A">
              <w:t xml:space="preserve"> </w:t>
            </w:r>
          </w:p>
          <w:p w:rsidRPr="00DD4395" w:rsidR="00FE68FF" w:rsidP="00FE68FF" w:rsidRDefault="00FE68FF" w14:paraId="33220DD9" w14:textId="77777777">
            <w:pPr>
              <w:rPr>
                <w:b/>
                <w:bCs/>
              </w:rPr>
            </w:pPr>
          </w:p>
          <w:p w:rsidR="00FE68FF" w:rsidP="00FE68FF" w:rsidRDefault="00650DB1" w14:paraId="178D77EB" w14:textId="3C97FCD4">
            <w:pPr>
              <w:rPr>
                <w:b/>
                <w:bCs/>
              </w:rPr>
            </w:pPr>
            <w:r w:rsidRPr="00DD4395">
              <w:rPr>
                <w:b/>
                <w:bCs/>
              </w:rPr>
              <w:t xml:space="preserve">PMT </w:t>
            </w:r>
            <w:r w:rsidRPr="00DD4395" w:rsidR="00DD4395">
              <w:rPr>
                <w:b/>
                <w:bCs/>
              </w:rPr>
              <w:t>Past Papers</w:t>
            </w:r>
          </w:p>
          <w:p w:rsidR="00DD4395" w:rsidP="00DD4395" w:rsidRDefault="00DD4395" w14:paraId="32B4EC50" w14:textId="1CBEA2F3">
            <w:pPr>
              <w:pStyle w:val="ListParagraph"/>
              <w:numPr>
                <w:ilvl w:val="0"/>
                <w:numId w:val="7"/>
              </w:numPr>
            </w:pPr>
            <w:hyperlink w:history="1" r:id="rId13">
              <w:r w:rsidRPr="00DD4395">
                <w:rPr>
                  <w:rStyle w:val="Hyperlink"/>
                </w:rPr>
                <w:t>As Physics Past papers</w:t>
              </w:r>
            </w:hyperlink>
            <w:r>
              <w:t xml:space="preserve"> </w:t>
            </w:r>
          </w:p>
          <w:p w:rsidR="00525D72" w:rsidP="00525D72" w:rsidRDefault="00525D72" w14:paraId="3C8961B9" w14:textId="77777777"/>
          <w:p w:rsidR="00525D72" w:rsidP="00525D72" w:rsidRDefault="000F7837" w14:paraId="33A515BE" w14:textId="204842D4">
            <w:pPr>
              <w:rPr>
                <w:b/>
                <w:bCs/>
              </w:rPr>
            </w:pPr>
            <w:r w:rsidRPr="000F7837">
              <w:rPr>
                <w:b/>
                <w:bCs/>
              </w:rPr>
              <w:t xml:space="preserve">MME Revision Resources and Questions </w:t>
            </w:r>
          </w:p>
          <w:p w:rsidR="000F7837" w:rsidP="000F7837" w:rsidRDefault="000F7837" w14:paraId="0727D3EF" w14:textId="18A84007">
            <w:pPr>
              <w:pStyle w:val="ListParagraph"/>
              <w:numPr>
                <w:ilvl w:val="0"/>
                <w:numId w:val="7"/>
              </w:numPr>
            </w:pPr>
            <w:hyperlink w:history="1" r:id="rId14">
              <w:r w:rsidRPr="000F7837">
                <w:rPr>
                  <w:rStyle w:val="Hyperlink"/>
                </w:rPr>
                <w:t>Resources</w:t>
              </w:r>
            </w:hyperlink>
          </w:p>
          <w:p w:rsidR="00C01DF9" w:rsidP="00C01DF9" w:rsidRDefault="00C01DF9" w14:paraId="0D7EAF80" w14:textId="77777777">
            <w:pPr>
              <w:pStyle w:val="ListParagraph"/>
            </w:pPr>
          </w:p>
          <w:p w:rsidR="00C01DF9" w:rsidP="00C01DF9" w:rsidRDefault="00C01DF9" w14:paraId="517B1DAD" w14:textId="64B070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Level Cognito </w:t>
            </w:r>
          </w:p>
          <w:p w:rsidRPr="00C01DF9" w:rsidR="00C01DF9" w:rsidP="00C01DF9" w:rsidRDefault="00C01DF9" w14:paraId="30A3FFE8" w14:textId="4016BF74">
            <w:pPr>
              <w:pStyle w:val="ListParagraph"/>
              <w:numPr>
                <w:ilvl w:val="0"/>
                <w:numId w:val="7"/>
              </w:numPr>
            </w:pPr>
            <w:hyperlink w:history="1" r:id="rId15">
              <w:r w:rsidRPr="00C01DF9">
                <w:rPr>
                  <w:rStyle w:val="Hyperlink"/>
                </w:rPr>
                <w:t>Lessons</w:t>
              </w:r>
            </w:hyperlink>
          </w:p>
          <w:p w:rsidR="00DD4395" w:rsidP="00FE68FF" w:rsidRDefault="00DD4395" w14:paraId="665A63AD" w14:textId="77777777"/>
          <w:p w:rsidRPr="00D96ED5" w:rsidR="00C01DF9" w:rsidP="00FE68FF" w:rsidRDefault="00C01DF9" w14:paraId="6283E4BB" w14:textId="41B3BB8C">
            <w:pPr>
              <w:rPr>
                <w:b/>
                <w:bCs/>
              </w:rPr>
            </w:pPr>
            <w:r w:rsidRPr="00D96ED5">
              <w:rPr>
                <w:b/>
                <w:bCs/>
              </w:rPr>
              <w:t>Save my Exams</w:t>
            </w:r>
          </w:p>
          <w:p w:rsidR="006F26AC" w:rsidP="00D96ED5" w:rsidRDefault="00D96ED5" w14:paraId="350B0DB2" w14:textId="51F7B7F5">
            <w:pPr>
              <w:pStyle w:val="ListParagraph"/>
              <w:numPr>
                <w:ilvl w:val="0"/>
                <w:numId w:val="7"/>
              </w:numPr>
            </w:pPr>
            <w:hyperlink w:history="1" r:id="rId16">
              <w:r w:rsidRPr="00D96ED5" w:rsidR="00C01DF9">
                <w:rPr>
                  <w:rStyle w:val="Hyperlink"/>
                </w:rPr>
                <w:t xml:space="preserve">AQA </w:t>
              </w:r>
              <w:r w:rsidRPr="00D96ED5" w:rsidR="001628BC">
                <w:rPr>
                  <w:rStyle w:val="Hyperlink"/>
                </w:rPr>
                <w:t xml:space="preserve">Physics </w:t>
              </w:r>
              <w:r w:rsidRPr="00D96ED5">
                <w:rPr>
                  <w:rStyle w:val="Hyperlink"/>
                </w:rPr>
                <w:t>Revision</w:t>
              </w:r>
            </w:hyperlink>
            <w:r w:rsidR="00E34682">
              <w:t xml:space="preserve"> </w:t>
            </w:r>
          </w:p>
        </w:tc>
      </w:tr>
    </w:tbl>
    <w:p w:rsidR="00A72902" w:rsidRDefault="00A72902" w14:paraId="53E8D49A" w14:textId="77777777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8D3"/>
    <w:multiLevelType w:val="multilevel"/>
    <w:tmpl w:val="C3D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DA81B2D"/>
    <w:multiLevelType w:val="hybridMultilevel"/>
    <w:tmpl w:val="99DAA7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E8F32BD"/>
    <w:multiLevelType w:val="hybridMultilevel"/>
    <w:tmpl w:val="AADEB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1CC6"/>
    <w:multiLevelType w:val="hybridMultilevel"/>
    <w:tmpl w:val="094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223FC"/>
    <w:multiLevelType w:val="hybridMultilevel"/>
    <w:tmpl w:val="BC4E8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BF3160"/>
    <w:multiLevelType w:val="multilevel"/>
    <w:tmpl w:val="BCE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1FC536D"/>
    <w:multiLevelType w:val="multilevel"/>
    <w:tmpl w:val="636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72416065">
    <w:abstractNumId w:val="5"/>
  </w:num>
  <w:num w:numId="2" w16cid:durableId="480469195">
    <w:abstractNumId w:val="6"/>
  </w:num>
  <w:num w:numId="3" w16cid:durableId="775174542">
    <w:abstractNumId w:val="0"/>
  </w:num>
  <w:num w:numId="4" w16cid:durableId="1529296367">
    <w:abstractNumId w:val="2"/>
  </w:num>
  <w:num w:numId="5" w16cid:durableId="735472761">
    <w:abstractNumId w:val="1"/>
  </w:num>
  <w:num w:numId="6" w16cid:durableId="1461146470">
    <w:abstractNumId w:val="3"/>
  </w:num>
  <w:num w:numId="7" w16cid:durableId="471562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C"/>
    <w:rsid w:val="000B4FBD"/>
    <w:rsid w:val="000F7837"/>
    <w:rsid w:val="001048DA"/>
    <w:rsid w:val="001148C9"/>
    <w:rsid w:val="001628BC"/>
    <w:rsid w:val="00194FEF"/>
    <w:rsid w:val="00216239"/>
    <w:rsid w:val="00216DFC"/>
    <w:rsid w:val="002228C4"/>
    <w:rsid w:val="00251A49"/>
    <w:rsid w:val="00270494"/>
    <w:rsid w:val="0032562D"/>
    <w:rsid w:val="003B68E7"/>
    <w:rsid w:val="003F0201"/>
    <w:rsid w:val="004A2D6A"/>
    <w:rsid w:val="004F561B"/>
    <w:rsid w:val="00525D72"/>
    <w:rsid w:val="005B64E3"/>
    <w:rsid w:val="00611F93"/>
    <w:rsid w:val="006410D0"/>
    <w:rsid w:val="00650DB1"/>
    <w:rsid w:val="006F26AC"/>
    <w:rsid w:val="0074773B"/>
    <w:rsid w:val="007D1436"/>
    <w:rsid w:val="00805D9B"/>
    <w:rsid w:val="008D59E5"/>
    <w:rsid w:val="00976505"/>
    <w:rsid w:val="009E415F"/>
    <w:rsid w:val="00A72902"/>
    <w:rsid w:val="00BF4A5D"/>
    <w:rsid w:val="00C01DF9"/>
    <w:rsid w:val="00CE7D2A"/>
    <w:rsid w:val="00CF62FB"/>
    <w:rsid w:val="00D13582"/>
    <w:rsid w:val="00D96ED5"/>
    <w:rsid w:val="00DD41E7"/>
    <w:rsid w:val="00DD4395"/>
    <w:rsid w:val="00E34682"/>
    <w:rsid w:val="00EC18C7"/>
    <w:rsid w:val="00EF1CEC"/>
    <w:rsid w:val="00F07209"/>
    <w:rsid w:val="00FE68FF"/>
    <w:rsid w:val="18E2327A"/>
    <w:rsid w:val="220D507D"/>
    <w:rsid w:val="446739C9"/>
    <w:rsid w:val="7D0E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E823"/>
  <w15:chartTrackingRefBased/>
  <w15:docId w15:val="{0877FD5F-3C30-431B-A851-AB4F8E8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A2D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levelphysicsonline.com/aqa-3-2" TargetMode="External" Id="rId8" /><Relationship Type="http://schemas.openxmlformats.org/officeDocument/2006/relationships/hyperlink" Target="https://www.physicsandmathstutor.com/physics-revision/a-level-aqa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levelphysicsonline.com/aqa-3-1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savemyexams.com/a-level/physics/aqa/17/revision-notes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levelphysicsonline.com/aqa-3-5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ognitoedu.org/courseoverview/p3-alevel-aqa/lessons" TargetMode="External" Id="rId15" /><Relationship Type="http://schemas.openxmlformats.org/officeDocument/2006/relationships/hyperlink" Target="https://www.alevelphysicsonline.com/aqa-3-4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alevelphysicsonline.com/aqa-3-3" TargetMode="External" Id="rId9" /><Relationship Type="http://schemas.openxmlformats.org/officeDocument/2006/relationships/hyperlink" Target="https://mmerevise.co.uk/a-level-physics-revision/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Year%2012%20summer%20revision%20lists/Revision%20List%20Template.dotx?OR=81dd2b71-fb82-4b33-ac71-fed46bf0f87a&amp;CID=733c8ea1-3073-c000-3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c059da-c3a2-4306-b2aa-7cfdfbc832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21c1ca-cec4-45cf-b6c0-a5651dc008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Revision%20List%20Template.dotx?OR=81dd2b71-fb82-4b33-ac71-fed46bf0f87a&amp;CID=733c8ea1-3073-c000-3905</Template>
  <TotalTime>22</TotalTime>
  <Pages>1</Pages>
  <Words>268</Words>
  <Characters>1531</Characters>
  <Application>Microsoft Office Word</Application>
  <DocSecurity>0</DocSecurity>
  <Lines>12</Lines>
  <Paragraphs>3</Paragraphs>
  <ScaleCrop>false</ScaleCrop>
  <Company>Omega Multi Academy Trust</Company>
  <LinksUpToDate>false</LinksUpToDate>
  <CharactersWithSpaces>1796</CharactersWithSpaces>
  <SharedDoc>false</SharedDoc>
  <HLinks>
    <vt:vector size="48" baseType="variant">
      <vt:variant>
        <vt:i4>7733356</vt:i4>
      </vt:variant>
      <vt:variant>
        <vt:i4>21</vt:i4>
      </vt:variant>
      <vt:variant>
        <vt:i4>0</vt:i4>
      </vt:variant>
      <vt:variant>
        <vt:i4>5</vt:i4>
      </vt:variant>
      <vt:variant>
        <vt:lpwstr>https://cognitoedu.org/courseoverview/p3-alevel-aqa/lessons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https://mmerevise.co.uk/a-level-physics-revision/</vt:lpwstr>
      </vt:variant>
      <vt:variant>
        <vt:lpwstr/>
      </vt:variant>
      <vt:variant>
        <vt:i4>3801194</vt:i4>
      </vt:variant>
      <vt:variant>
        <vt:i4>15</vt:i4>
      </vt:variant>
      <vt:variant>
        <vt:i4>0</vt:i4>
      </vt:variant>
      <vt:variant>
        <vt:i4>5</vt:i4>
      </vt:variant>
      <vt:variant>
        <vt:lpwstr>https://www.physicsandmathstutor.com/physics-revision/a-level-aqa/</vt:lpwstr>
      </vt:variant>
      <vt:variant>
        <vt:lpwstr/>
      </vt:variant>
      <vt:variant>
        <vt:i4>3407981</vt:i4>
      </vt:variant>
      <vt:variant>
        <vt:i4>12</vt:i4>
      </vt:variant>
      <vt:variant>
        <vt:i4>0</vt:i4>
      </vt:variant>
      <vt:variant>
        <vt:i4>5</vt:i4>
      </vt:variant>
      <vt:variant>
        <vt:lpwstr>https://www.alevelphysicsonline.com/aqa-3-1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https://www.alevelphysicsonline.com/aqa-3-5</vt:lpwstr>
      </vt:variant>
      <vt:variant>
        <vt:lpwstr/>
      </vt:variant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https://www.alevelphysicsonline.com/aqa-3-4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https://www.alevelphysicsonline.com/aqa-3-3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https://www.alevelphysicsonline.com/aqa-3-2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Sophie Warne</cp:lastModifiedBy>
  <cp:revision>34</cp:revision>
  <dcterms:created xsi:type="dcterms:W3CDTF">2025-04-03T11:43:00Z</dcterms:created>
  <dcterms:modified xsi:type="dcterms:W3CDTF">2025-04-03T12:06:00Z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