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2714F599" w14:textId="77777777" w:rsidTr="00383CC2">
        <w:tc>
          <w:tcPr>
            <w:tcW w:w="10456" w:type="dxa"/>
            <w:gridSpan w:val="2"/>
          </w:tcPr>
          <w:p w14:paraId="0B9D2805" w14:textId="09ABBBC0" w:rsidR="006F26AC" w:rsidRDefault="00631AA7" w:rsidP="006F26AC">
            <w:pPr>
              <w:jc w:val="center"/>
            </w:pPr>
            <w:r>
              <w:t>Politics</w:t>
            </w:r>
            <w:r w:rsidR="006F26AC">
              <w:t xml:space="preserve"> Revision List Summer 2025</w:t>
            </w:r>
          </w:p>
        </w:tc>
      </w:tr>
      <w:tr w:rsidR="006F26AC" w14:paraId="6ED9A1D1" w14:textId="77777777" w:rsidTr="00383CC2">
        <w:tc>
          <w:tcPr>
            <w:tcW w:w="10456" w:type="dxa"/>
            <w:gridSpan w:val="2"/>
          </w:tcPr>
          <w:p w14:paraId="6A1EC7BF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39E1CA12" w14:textId="77777777" w:rsidR="006F26AC" w:rsidRDefault="006F26AC" w:rsidP="006F26AC"/>
          <w:p w14:paraId="2611ECA8" w14:textId="321ECCDC" w:rsidR="006F26AC" w:rsidRDefault="00631AA7" w:rsidP="006F26AC">
            <w:r>
              <w:t>You will be sitting one Politics paper for your Summer Mock Exam.</w:t>
            </w:r>
          </w:p>
          <w:p w14:paraId="1099BACB" w14:textId="77777777" w:rsidR="00631AA7" w:rsidRDefault="00631AA7" w:rsidP="006F26AC"/>
          <w:p w14:paraId="2F3BD3EA" w14:textId="19BFD610" w:rsidR="00631AA7" w:rsidRDefault="00631AA7" w:rsidP="006F26AC">
            <w:r>
              <w:t xml:space="preserve">It will include: 3 x </w:t>
            </w:r>
            <w:proofErr w:type="gramStart"/>
            <w:r>
              <w:t>9 mark</w:t>
            </w:r>
            <w:proofErr w:type="gramEnd"/>
            <w:r>
              <w:t xml:space="preserve"> Questions – 1 x 25 mark Extract Question and 1 x 25 mark Essay Question</w:t>
            </w:r>
          </w:p>
          <w:p w14:paraId="2FE143D1" w14:textId="77777777" w:rsidR="00631AA7" w:rsidRDefault="00631AA7" w:rsidP="006F26AC"/>
          <w:p w14:paraId="67579FA3" w14:textId="5A7811CA" w:rsidR="00631AA7" w:rsidRDefault="00631AA7" w:rsidP="006F26AC">
            <w:r>
              <w:t>It will be from the UK Politics section of the course.</w:t>
            </w:r>
          </w:p>
          <w:p w14:paraId="3E4E1FCF" w14:textId="77777777" w:rsidR="00631AA7" w:rsidRDefault="00631AA7" w:rsidP="006F26AC"/>
          <w:p w14:paraId="0AC9DC2B" w14:textId="74668C2A" w:rsidR="006F26AC" w:rsidRDefault="00631AA7" w:rsidP="006F26AC">
            <w:r>
              <w:t>You will have 2 hours to complete it.</w:t>
            </w:r>
          </w:p>
          <w:p w14:paraId="7D102147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2D38BE77" w14:textId="77777777" w:rsidTr="006F26AC">
        <w:tc>
          <w:tcPr>
            <w:tcW w:w="9383" w:type="dxa"/>
          </w:tcPr>
          <w:p w14:paraId="2E21C70A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60DD84B3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0BAF9008" w14:textId="77777777" w:rsidTr="006F26AC">
        <w:tc>
          <w:tcPr>
            <w:tcW w:w="9383" w:type="dxa"/>
          </w:tcPr>
          <w:p w14:paraId="74EFA33C" w14:textId="3E445BAC" w:rsidR="006F26AC" w:rsidRDefault="00C2318A">
            <w:r>
              <w:t>Political Parties &amp; Funding</w:t>
            </w:r>
          </w:p>
        </w:tc>
        <w:tc>
          <w:tcPr>
            <w:tcW w:w="1073" w:type="dxa"/>
          </w:tcPr>
          <w:p w14:paraId="285623FE" w14:textId="77777777" w:rsidR="006F26AC" w:rsidRDefault="006F26AC" w:rsidP="006F26AC">
            <w:pPr>
              <w:jc w:val="center"/>
            </w:pPr>
          </w:p>
        </w:tc>
      </w:tr>
      <w:tr w:rsidR="006F26AC" w14:paraId="7D699AEF" w14:textId="77777777" w:rsidTr="006F26AC">
        <w:tc>
          <w:tcPr>
            <w:tcW w:w="9383" w:type="dxa"/>
          </w:tcPr>
          <w:p w14:paraId="693544B1" w14:textId="25BB2823" w:rsidR="006F26AC" w:rsidRDefault="00C2318A">
            <w:r>
              <w:t>The role of backbench MPs</w:t>
            </w:r>
          </w:p>
        </w:tc>
        <w:tc>
          <w:tcPr>
            <w:tcW w:w="1073" w:type="dxa"/>
          </w:tcPr>
          <w:p w14:paraId="3B992693" w14:textId="77777777" w:rsidR="006F26AC" w:rsidRDefault="006F26AC" w:rsidP="006F26AC">
            <w:pPr>
              <w:jc w:val="center"/>
            </w:pPr>
          </w:p>
        </w:tc>
      </w:tr>
      <w:tr w:rsidR="006F26AC" w14:paraId="347A10BC" w14:textId="77777777" w:rsidTr="006F26AC">
        <w:tc>
          <w:tcPr>
            <w:tcW w:w="9383" w:type="dxa"/>
          </w:tcPr>
          <w:p w14:paraId="5769B23E" w14:textId="4FF7FD91" w:rsidR="006F26AC" w:rsidRDefault="00C2318A">
            <w:r>
              <w:t>Pressure Groups</w:t>
            </w:r>
          </w:p>
        </w:tc>
        <w:tc>
          <w:tcPr>
            <w:tcW w:w="1073" w:type="dxa"/>
          </w:tcPr>
          <w:p w14:paraId="0CE7D243" w14:textId="77777777" w:rsidR="006F26AC" w:rsidRDefault="006F26AC" w:rsidP="006F26AC">
            <w:pPr>
              <w:jc w:val="center"/>
            </w:pPr>
          </w:p>
        </w:tc>
      </w:tr>
      <w:tr w:rsidR="006F26AC" w14:paraId="7866F2CF" w14:textId="77777777" w:rsidTr="006F26AC">
        <w:tc>
          <w:tcPr>
            <w:tcW w:w="9383" w:type="dxa"/>
          </w:tcPr>
          <w:p w14:paraId="49E0BF35" w14:textId="6C57EF9B" w:rsidR="006F26AC" w:rsidRDefault="00C2318A">
            <w:r>
              <w:t>Referendums</w:t>
            </w:r>
          </w:p>
        </w:tc>
        <w:tc>
          <w:tcPr>
            <w:tcW w:w="1073" w:type="dxa"/>
          </w:tcPr>
          <w:p w14:paraId="4E1435F6" w14:textId="77777777" w:rsidR="006F26AC" w:rsidRDefault="006F26AC" w:rsidP="006F26AC">
            <w:pPr>
              <w:jc w:val="center"/>
            </w:pPr>
          </w:p>
        </w:tc>
      </w:tr>
      <w:tr w:rsidR="006F26AC" w14:paraId="4457ADC7" w14:textId="77777777" w:rsidTr="006F26AC">
        <w:tc>
          <w:tcPr>
            <w:tcW w:w="9383" w:type="dxa"/>
          </w:tcPr>
          <w:p w14:paraId="207DE43D" w14:textId="3696198F" w:rsidR="006F26AC" w:rsidRDefault="00C2318A">
            <w:r>
              <w:t>Voting Behaviour in the UK</w:t>
            </w:r>
          </w:p>
        </w:tc>
        <w:tc>
          <w:tcPr>
            <w:tcW w:w="1073" w:type="dxa"/>
          </w:tcPr>
          <w:p w14:paraId="18A9C783" w14:textId="77777777" w:rsidR="006F26AC" w:rsidRDefault="006F26AC" w:rsidP="006F26AC">
            <w:pPr>
              <w:jc w:val="center"/>
            </w:pPr>
          </w:p>
        </w:tc>
      </w:tr>
      <w:tr w:rsidR="006F26AC" w14:paraId="013D9130" w14:textId="77777777" w:rsidTr="00273C2C">
        <w:tc>
          <w:tcPr>
            <w:tcW w:w="10456" w:type="dxa"/>
            <w:gridSpan w:val="2"/>
          </w:tcPr>
          <w:p w14:paraId="12452232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36F7628F" w14:textId="77777777" w:rsidTr="00273C2C">
        <w:tc>
          <w:tcPr>
            <w:tcW w:w="10456" w:type="dxa"/>
            <w:gridSpan w:val="2"/>
          </w:tcPr>
          <w:p w14:paraId="31F79AAE" w14:textId="77777777" w:rsidR="006F26AC" w:rsidRDefault="006F26AC" w:rsidP="006F26AC">
            <w:pPr>
              <w:jc w:val="center"/>
            </w:pPr>
          </w:p>
          <w:p w14:paraId="02F5E08E" w14:textId="0DFBE37D" w:rsidR="006F26AC" w:rsidRDefault="00631AA7" w:rsidP="006F26AC">
            <w:r>
              <w:t>Your booklets are the only resource you need when it comes to revision.</w:t>
            </w:r>
          </w:p>
          <w:p w14:paraId="6EF67F60" w14:textId="77777777" w:rsidR="00631AA7" w:rsidRDefault="00631AA7" w:rsidP="006F26AC"/>
          <w:p w14:paraId="5E60DD46" w14:textId="0286A41E" w:rsidR="00631AA7" w:rsidRDefault="00000000" w:rsidP="006F26AC">
            <w:hyperlink r:id="rId7" w:history="1">
              <w:r w:rsidR="00631AA7" w:rsidRPr="00170124">
                <w:rPr>
                  <w:rStyle w:val="Hyperlink"/>
                </w:rPr>
                <w:t>https://www.youtube.com/@politicsexplainedtutoring</w:t>
              </w:r>
            </w:hyperlink>
            <w:r w:rsidR="00631AA7">
              <w:t xml:space="preserve"> – I also recommend this YouTube Chanel. </w:t>
            </w:r>
          </w:p>
          <w:p w14:paraId="44E45EB4" w14:textId="77777777" w:rsidR="006F26AC" w:rsidRDefault="006F26AC" w:rsidP="006F26AC">
            <w:pPr>
              <w:jc w:val="center"/>
            </w:pPr>
          </w:p>
          <w:p w14:paraId="08120931" w14:textId="77777777" w:rsidR="006F26AC" w:rsidRDefault="006F26AC" w:rsidP="006F26AC">
            <w:pPr>
              <w:jc w:val="center"/>
            </w:pPr>
          </w:p>
        </w:tc>
      </w:tr>
    </w:tbl>
    <w:p w14:paraId="4B8CE5E9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A7"/>
    <w:rsid w:val="000F2531"/>
    <w:rsid w:val="00251A49"/>
    <w:rsid w:val="00631AA7"/>
    <w:rsid w:val="006410D0"/>
    <w:rsid w:val="006F26AC"/>
    <w:rsid w:val="00A72902"/>
    <w:rsid w:val="00BF4A5D"/>
    <w:rsid w:val="00C2318A"/>
    <w:rsid w:val="00D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AFB3"/>
  <w15:chartTrackingRefBased/>
  <w15:docId w15:val="{D840BC9A-EEAA-4B1D-84A3-A987FBE3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A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@politicsexplainedtuto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tones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Evans</dc:creator>
  <cp:keywords/>
  <dc:description/>
  <cp:lastModifiedBy>Helen Stones</cp:lastModifiedBy>
  <cp:revision>2</cp:revision>
  <dcterms:created xsi:type="dcterms:W3CDTF">2025-05-09T13:14:00Z</dcterms:created>
  <dcterms:modified xsi:type="dcterms:W3CDTF">2025-05-12T21:43:00Z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