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2953CE4F" w14:textId="77777777" w:rsidTr="00383CC2">
        <w:tc>
          <w:tcPr>
            <w:tcW w:w="10456" w:type="dxa"/>
            <w:gridSpan w:val="2"/>
          </w:tcPr>
          <w:p w14:paraId="6A17ACF9" w14:textId="77777777" w:rsidR="006F26AC" w:rsidRDefault="00DF2DDD" w:rsidP="006F26AC">
            <w:pPr>
              <w:jc w:val="center"/>
            </w:pPr>
            <w:r>
              <w:t xml:space="preserve">Paper 1 Product Design </w:t>
            </w:r>
            <w:r w:rsidR="006F26AC">
              <w:t>Revision List Summer 2025</w:t>
            </w:r>
          </w:p>
        </w:tc>
      </w:tr>
      <w:tr w:rsidR="006F26AC" w14:paraId="032EC47D" w14:textId="77777777" w:rsidTr="00383CC2">
        <w:tc>
          <w:tcPr>
            <w:tcW w:w="10456" w:type="dxa"/>
            <w:gridSpan w:val="2"/>
          </w:tcPr>
          <w:p w14:paraId="0F1E7E39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1FDD1C2A" w14:textId="77777777" w:rsidR="006F26AC" w:rsidRDefault="006F26AC" w:rsidP="006F26AC"/>
          <w:p w14:paraId="008E275E" w14:textId="77777777" w:rsidR="006F26AC" w:rsidRDefault="00DF2DDD" w:rsidP="006F26AC">
            <w:r>
              <w:t>This paper is 2 hours and 30 minutes.</w:t>
            </w:r>
          </w:p>
          <w:p w14:paraId="6888E5C9" w14:textId="77777777" w:rsidR="00DF2DDD" w:rsidRDefault="00DF2DDD" w:rsidP="006F26AC"/>
          <w:p w14:paraId="66E44967" w14:textId="77777777" w:rsidR="00DF2DDD" w:rsidRDefault="00DF2DDD" w:rsidP="006F26AC">
            <w:r>
              <w:t>You require the following:</w:t>
            </w:r>
          </w:p>
          <w:p w14:paraId="5EE0E39C" w14:textId="77777777" w:rsidR="00DF2DDD" w:rsidRDefault="00DF2DDD" w:rsidP="00DF2DDD">
            <w:pPr>
              <w:pStyle w:val="ListParagraph"/>
              <w:numPr>
                <w:ilvl w:val="0"/>
                <w:numId w:val="1"/>
              </w:numPr>
            </w:pPr>
            <w:r>
              <w:t>normal writing and drawing instruments</w:t>
            </w:r>
          </w:p>
          <w:p w14:paraId="7488C6CA" w14:textId="77777777" w:rsidR="00DF2DDD" w:rsidRDefault="00DF2DDD" w:rsidP="00DF2DDD">
            <w:pPr>
              <w:pStyle w:val="ListParagraph"/>
              <w:numPr>
                <w:ilvl w:val="0"/>
                <w:numId w:val="1"/>
              </w:numPr>
            </w:pPr>
            <w:r>
              <w:t>a scientific calculator</w:t>
            </w:r>
          </w:p>
          <w:p w14:paraId="3E3F1B89" w14:textId="77777777" w:rsidR="006F26AC" w:rsidRDefault="006F26AC" w:rsidP="006F26AC"/>
          <w:p w14:paraId="16101CD5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52BCBFA5" w14:textId="77777777" w:rsidTr="006F26AC">
        <w:tc>
          <w:tcPr>
            <w:tcW w:w="9383" w:type="dxa"/>
          </w:tcPr>
          <w:p w14:paraId="3434B039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6459591E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7993D17C" w14:textId="77777777" w:rsidTr="006F26AC">
        <w:tc>
          <w:tcPr>
            <w:tcW w:w="9383" w:type="dxa"/>
          </w:tcPr>
          <w:p w14:paraId="2E10FE6D" w14:textId="77777777" w:rsidR="006F26AC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Cellulose</w:t>
            </w:r>
          </w:p>
          <w:p w14:paraId="5CFD5B23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ABS</w:t>
            </w:r>
          </w:p>
          <w:p w14:paraId="7E9E28C0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Stock forms of polymers for injection moulding, vacuum forming and rotational moulding</w:t>
            </w:r>
          </w:p>
          <w:p w14:paraId="148E4231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Thermochromic pigment</w:t>
            </w:r>
          </w:p>
          <w:p w14:paraId="308E0FC5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Calculating costs</w:t>
            </w:r>
          </w:p>
          <w:p w14:paraId="54FFB45C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 xml:space="preserve">Laser cutting </w:t>
            </w:r>
          </w:p>
          <w:p w14:paraId="70B7054F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Calculating areas</w:t>
            </w:r>
          </w:p>
          <w:p w14:paraId="3853AA60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Pewter</w:t>
            </w:r>
          </w:p>
          <w:p w14:paraId="7CBBF652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Plastazote foam</w:t>
            </w:r>
          </w:p>
          <w:p w14:paraId="51E592A3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Pop Rivets v Nuts and bolts</w:t>
            </w:r>
          </w:p>
          <w:p w14:paraId="6F3751F3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CNC</w:t>
            </w:r>
          </w:p>
          <w:p w14:paraId="384FD635" w14:textId="77777777" w:rsidR="00DF2DDD" w:rsidRDefault="00DF2DDD" w:rsidP="00DF2DDD">
            <w:pPr>
              <w:pStyle w:val="ListParagraph"/>
              <w:numPr>
                <w:ilvl w:val="0"/>
                <w:numId w:val="2"/>
              </w:numPr>
            </w:pPr>
            <w:r>
              <w:t>Calculating volume</w:t>
            </w:r>
          </w:p>
          <w:p w14:paraId="69D97DB4" w14:textId="77777777" w:rsidR="00DF2DDD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>Injection moulding -TPE</w:t>
            </w:r>
          </w:p>
          <w:p w14:paraId="57B8430C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 xml:space="preserve">Blow moulding </w:t>
            </w:r>
          </w:p>
          <w:p w14:paraId="52F10956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>Techniques for companies to reduce material waste</w:t>
            </w:r>
          </w:p>
          <w:p w14:paraId="04000A41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>Pie charts</w:t>
            </w:r>
          </w:p>
          <w:p w14:paraId="10960335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>Health and Safety at Work ACT 1974</w:t>
            </w:r>
          </w:p>
          <w:p w14:paraId="6605C671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>Sand casting</w:t>
            </w:r>
          </w:p>
          <w:p w14:paraId="069AD41E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>CNC routing</w:t>
            </w:r>
          </w:p>
          <w:p w14:paraId="7CC8280F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>Company rebranding</w:t>
            </w:r>
          </w:p>
          <w:p w14:paraId="25B5CB40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>Material testing processes</w:t>
            </w:r>
          </w:p>
          <w:p w14:paraId="4A431D35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>Screen printing</w:t>
            </w:r>
          </w:p>
          <w:p w14:paraId="0BC4549F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  <w:r>
              <w:t>Steam bending</w:t>
            </w:r>
          </w:p>
          <w:p w14:paraId="05EF0D7D" w14:textId="77777777" w:rsidR="000F1D43" w:rsidRDefault="000F1D43" w:rsidP="00DF2DD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73" w:type="dxa"/>
          </w:tcPr>
          <w:p w14:paraId="3EE530F4" w14:textId="77777777" w:rsidR="006F26AC" w:rsidRDefault="006F26AC" w:rsidP="006F26AC">
            <w:pPr>
              <w:jc w:val="center"/>
            </w:pPr>
          </w:p>
        </w:tc>
      </w:tr>
      <w:tr w:rsidR="006F26AC" w14:paraId="2AFB43B8" w14:textId="77777777" w:rsidTr="00273C2C">
        <w:tc>
          <w:tcPr>
            <w:tcW w:w="10456" w:type="dxa"/>
            <w:gridSpan w:val="2"/>
          </w:tcPr>
          <w:p w14:paraId="36D881E0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095ABB26" w14:textId="77777777" w:rsidTr="00273C2C">
        <w:tc>
          <w:tcPr>
            <w:tcW w:w="10456" w:type="dxa"/>
            <w:gridSpan w:val="2"/>
          </w:tcPr>
          <w:p w14:paraId="0461BF6A" w14:textId="77777777" w:rsidR="006F26AC" w:rsidRDefault="006F26AC" w:rsidP="006F26AC">
            <w:pPr>
              <w:jc w:val="center"/>
            </w:pPr>
          </w:p>
          <w:p w14:paraId="34F9099E" w14:textId="77777777" w:rsidR="006F26AC" w:rsidRDefault="00490BB1" w:rsidP="006F26AC">
            <w:hyperlink r:id="rId8" w:history="1">
              <w:r w:rsidR="000F1D43" w:rsidRPr="001079F4">
                <w:rPr>
                  <w:rStyle w:val="Hyperlink"/>
                </w:rPr>
                <w:t>www.howitsmade.co.uk</w:t>
              </w:r>
            </w:hyperlink>
          </w:p>
          <w:p w14:paraId="50F2D082" w14:textId="77777777" w:rsidR="000F1D43" w:rsidRDefault="000F1D43" w:rsidP="006F26AC">
            <w:r>
              <w:t>www.technology student.co.uk</w:t>
            </w:r>
          </w:p>
          <w:p w14:paraId="0E35EA77" w14:textId="77777777" w:rsidR="000F1D43" w:rsidRDefault="000F1D43" w:rsidP="006F26AC">
            <w:r>
              <w:t>A Level Product design textbook</w:t>
            </w:r>
          </w:p>
          <w:p w14:paraId="45708589" w14:textId="77777777" w:rsidR="006F26AC" w:rsidRDefault="006F26AC" w:rsidP="006F26AC">
            <w:pPr>
              <w:jc w:val="center"/>
            </w:pPr>
          </w:p>
          <w:p w14:paraId="08BFBC5A" w14:textId="77777777" w:rsidR="006F26AC" w:rsidRDefault="006F26AC" w:rsidP="000F1D43"/>
          <w:p w14:paraId="3EA98B88" w14:textId="77777777" w:rsidR="006F26AC" w:rsidRDefault="006F26AC" w:rsidP="006F26AC">
            <w:pPr>
              <w:jc w:val="center"/>
            </w:pPr>
          </w:p>
        </w:tc>
      </w:tr>
    </w:tbl>
    <w:p w14:paraId="78CA5301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833"/>
    <w:multiLevelType w:val="hybridMultilevel"/>
    <w:tmpl w:val="831C2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B139B"/>
    <w:multiLevelType w:val="hybridMultilevel"/>
    <w:tmpl w:val="B5C6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89592">
    <w:abstractNumId w:val="1"/>
  </w:num>
  <w:num w:numId="2" w16cid:durableId="179794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B1"/>
    <w:rsid w:val="000F1D43"/>
    <w:rsid w:val="00251A49"/>
    <w:rsid w:val="00490BB1"/>
    <w:rsid w:val="006410D0"/>
    <w:rsid w:val="006F26AC"/>
    <w:rsid w:val="007D408C"/>
    <w:rsid w:val="009E0A76"/>
    <w:rsid w:val="00A72902"/>
    <w:rsid w:val="00BF4A5D"/>
    <w:rsid w:val="00D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AD6E"/>
  <w15:chartTrackingRefBased/>
  <w15:docId w15:val="{BAE4BB64-1ADB-47E3-8F11-07161914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D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itsmad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deay\OneDrive%20-%20Omega%20Multi%20Academy%20Trust\2024%202025\ADHT\Revision\Product%20Design%20June%202025%20P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Design June 2025 P1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Deay</dc:creator>
  <cp:keywords/>
  <dc:description/>
  <cp:lastModifiedBy>Paul Deay</cp:lastModifiedBy>
  <cp:revision>1</cp:revision>
  <dcterms:created xsi:type="dcterms:W3CDTF">2025-05-07T16:09:00Z</dcterms:created>
  <dcterms:modified xsi:type="dcterms:W3CDTF">2025-05-07T16:09:00Z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