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2403160F" w14:textId="77777777" w:rsidTr="00383CC2">
        <w:tc>
          <w:tcPr>
            <w:tcW w:w="10456" w:type="dxa"/>
            <w:gridSpan w:val="2"/>
          </w:tcPr>
          <w:p w14:paraId="4D4D27F7" w14:textId="77777777" w:rsidR="006F26AC" w:rsidRDefault="008B1845" w:rsidP="008B1845">
            <w:pPr>
              <w:jc w:val="center"/>
            </w:pPr>
            <w:r>
              <w:t xml:space="preserve">Product Design Paper </w:t>
            </w:r>
            <w:r w:rsidR="00FE30D0">
              <w:t>2</w:t>
            </w:r>
            <w:r w:rsidR="006F26AC">
              <w:t xml:space="preserve"> </w:t>
            </w:r>
            <w:r>
              <w:t xml:space="preserve">- </w:t>
            </w:r>
            <w:r w:rsidR="006F26AC">
              <w:t>Revision List Summer 2025</w:t>
            </w:r>
          </w:p>
        </w:tc>
      </w:tr>
      <w:tr w:rsidR="006F26AC" w14:paraId="49CEBFC9" w14:textId="77777777" w:rsidTr="00383CC2">
        <w:tc>
          <w:tcPr>
            <w:tcW w:w="10456" w:type="dxa"/>
            <w:gridSpan w:val="2"/>
          </w:tcPr>
          <w:p w14:paraId="2572036F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21FA85D4" w14:textId="77777777" w:rsidR="006F26AC" w:rsidRDefault="008B1845" w:rsidP="006F26AC">
            <w:r>
              <w:t xml:space="preserve">This exam is </w:t>
            </w:r>
            <w:r w:rsidR="00FE30D0">
              <w:t>1</w:t>
            </w:r>
            <w:r>
              <w:t xml:space="preserve"> hour and 30 minutes in length.</w:t>
            </w:r>
          </w:p>
          <w:p w14:paraId="22ECDAF4" w14:textId="77777777" w:rsidR="006F26AC" w:rsidRDefault="006F26AC" w:rsidP="006F26AC"/>
          <w:p w14:paraId="73987A4F" w14:textId="77777777" w:rsidR="008B1845" w:rsidRDefault="008B1845" w:rsidP="006F26AC">
            <w:r>
              <w:t>Equipment needed:</w:t>
            </w:r>
          </w:p>
          <w:p w14:paraId="3B992754" w14:textId="77777777" w:rsidR="008B1845" w:rsidRDefault="008B1845" w:rsidP="008B1845">
            <w:pPr>
              <w:pStyle w:val="ListParagraph"/>
              <w:numPr>
                <w:ilvl w:val="0"/>
                <w:numId w:val="1"/>
              </w:numPr>
            </w:pPr>
            <w:r>
              <w:t>normal writing and drawing instruments</w:t>
            </w:r>
          </w:p>
          <w:p w14:paraId="7D869A74" w14:textId="77777777" w:rsidR="008B1845" w:rsidRDefault="008B1845" w:rsidP="008B1845">
            <w:pPr>
              <w:pStyle w:val="ListParagraph"/>
              <w:numPr>
                <w:ilvl w:val="0"/>
                <w:numId w:val="1"/>
              </w:numPr>
            </w:pPr>
            <w:r>
              <w:t>a scientific calculator</w:t>
            </w:r>
          </w:p>
          <w:p w14:paraId="2FE04549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41B819C7" w14:textId="77777777" w:rsidTr="006F26AC">
        <w:tc>
          <w:tcPr>
            <w:tcW w:w="9383" w:type="dxa"/>
          </w:tcPr>
          <w:p w14:paraId="1BA059B0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719D7C57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3BA65159" w14:textId="77777777" w:rsidTr="006F26AC">
        <w:tc>
          <w:tcPr>
            <w:tcW w:w="9383" w:type="dxa"/>
          </w:tcPr>
          <w:p w14:paraId="4EC1D104" w14:textId="77777777" w:rsidR="008B1845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Polypropylene</w:t>
            </w:r>
          </w:p>
          <w:p w14:paraId="7C7C6B9A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Powder coated low-carbon steel</w:t>
            </w:r>
          </w:p>
          <w:p w14:paraId="4C38FB64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Beech</w:t>
            </w:r>
          </w:p>
          <w:p w14:paraId="4110FC53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Large scales of production</w:t>
            </w:r>
          </w:p>
          <w:p w14:paraId="43ACE38E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How reliable are global supply chains, materials, energy and product costs</w:t>
            </w:r>
          </w:p>
          <w:p w14:paraId="5AA28B89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Self-assembly furniture</w:t>
            </w:r>
          </w:p>
          <w:p w14:paraId="28CFF584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Calculating costings</w:t>
            </w:r>
          </w:p>
          <w:p w14:paraId="4D0A8E43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Environmental impact of packaging</w:t>
            </w:r>
          </w:p>
          <w:p w14:paraId="29007ADB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Styrofoam</w:t>
            </w:r>
          </w:p>
          <w:p w14:paraId="1275E739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3D printing process</w:t>
            </w:r>
          </w:p>
          <w:p w14:paraId="50342A02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Acceptable tolerance</w:t>
            </w:r>
          </w:p>
          <w:p w14:paraId="7C3C6052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Quality control checks</w:t>
            </w:r>
          </w:p>
          <w:p w14:paraId="33482293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User centred design</w:t>
            </w:r>
          </w:p>
          <w:p w14:paraId="716333BF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Repair rather than replace products</w:t>
            </w:r>
          </w:p>
          <w:p w14:paraId="05C51822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Eco labels – energy</w:t>
            </w:r>
          </w:p>
          <w:p w14:paraId="753B79A2" w14:textId="77777777" w:rsidR="00FE30D0" w:rsidRDefault="00FE30D0" w:rsidP="00FE30D0">
            <w:pPr>
              <w:pStyle w:val="ListParagraph"/>
              <w:numPr>
                <w:ilvl w:val="0"/>
                <w:numId w:val="2"/>
              </w:numPr>
            </w:pPr>
            <w:r>
              <w:t>Calculating the volume of products</w:t>
            </w:r>
          </w:p>
        </w:tc>
        <w:tc>
          <w:tcPr>
            <w:tcW w:w="1073" w:type="dxa"/>
          </w:tcPr>
          <w:p w14:paraId="05B63F48" w14:textId="77777777" w:rsidR="006F26AC" w:rsidRDefault="006F26AC" w:rsidP="006F26AC">
            <w:pPr>
              <w:jc w:val="center"/>
            </w:pPr>
          </w:p>
        </w:tc>
      </w:tr>
      <w:tr w:rsidR="006F26AC" w14:paraId="638FA45F" w14:textId="77777777" w:rsidTr="00273C2C">
        <w:tc>
          <w:tcPr>
            <w:tcW w:w="10456" w:type="dxa"/>
            <w:gridSpan w:val="2"/>
          </w:tcPr>
          <w:p w14:paraId="768B92E7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321F82F3" w14:textId="77777777" w:rsidTr="00273C2C">
        <w:tc>
          <w:tcPr>
            <w:tcW w:w="10456" w:type="dxa"/>
            <w:gridSpan w:val="2"/>
          </w:tcPr>
          <w:p w14:paraId="18A1C57A" w14:textId="77777777" w:rsidR="006F26AC" w:rsidRDefault="006F26AC" w:rsidP="006F26AC">
            <w:pPr>
              <w:jc w:val="center"/>
            </w:pPr>
          </w:p>
          <w:p w14:paraId="1121A18E" w14:textId="77777777" w:rsidR="006F26AC" w:rsidRDefault="008B1845" w:rsidP="006F26AC">
            <w:r>
              <w:t>Product design text book.</w:t>
            </w:r>
          </w:p>
          <w:p w14:paraId="523F7BF5" w14:textId="77777777" w:rsidR="008B1845" w:rsidRDefault="00597CFE" w:rsidP="006F26AC">
            <w:hyperlink r:id="rId8" w:history="1">
              <w:r w:rsidR="008B1845" w:rsidRPr="009256FA">
                <w:rPr>
                  <w:rStyle w:val="Hyperlink"/>
                </w:rPr>
                <w:t>www.howitsmade.co.uk</w:t>
              </w:r>
            </w:hyperlink>
          </w:p>
          <w:p w14:paraId="688348C2" w14:textId="77777777" w:rsidR="006F26AC" w:rsidRDefault="008B1845" w:rsidP="008B1845">
            <w:r>
              <w:t>www.technology.student.co.uk</w:t>
            </w:r>
          </w:p>
          <w:p w14:paraId="0F8B23C1" w14:textId="77777777" w:rsidR="006F26AC" w:rsidRDefault="006F26AC" w:rsidP="006F26AC">
            <w:pPr>
              <w:jc w:val="center"/>
            </w:pPr>
          </w:p>
          <w:p w14:paraId="67E75E74" w14:textId="77777777" w:rsidR="006F26AC" w:rsidRDefault="006F26AC" w:rsidP="008B1845"/>
        </w:tc>
      </w:tr>
    </w:tbl>
    <w:p w14:paraId="7DEF72F3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058CE"/>
    <w:multiLevelType w:val="hybridMultilevel"/>
    <w:tmpl w:val="1B30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81F12"/>
    <w:multiLevelType w:val="hybridMultilevel"/>
    <w:tmpl w:val="78B0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14768">
    <w:abstractNumId w:val="1"/>
  </w:num>
  <w:num w:numId="2" w16cid:durableId="10303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FE"/>
    <w:rsid w:val="00251A49"/>
    <w:rsid w:val="0055326D"/>
    <w:rsid w:val="00597CFE"/>
    <w:rsid w:val="005C354C"/>
    <w:rsid w:val="006410D0"/>
    <w:rsid w:val="006F26AC"/>
    <w:rsid w:val="008B1845"/>
    <w:rsid w:val="00A72902"/>
    <w:rsid w:val="00BF4A5D"/>
    <w:rsid w:val="00E65AC3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53D8"/>
  <w15:chartTrackingRefBased/>
  <w15:docId w15:val="{BAE4BB64-1ADB-47E3-8F11-07161914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8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itsmad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deay\OneDrive%20-%20Omega%20Multi%20Academy%20Trust\2024%202025\ADHT\Revision\Product%20Design%20June%202025%20P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Design June 2025 P2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Omega Multi Academy Trust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Deay</dc:creator>
  <cp:keywords/>
  <dc:description/>
  <cp:lastModifiedBy>Paul Deay</cp:lastModifiedBy>
  <cp:revision>1</cp:revision>
  <dcterms:created xsi:type="dcterms:W3CDTF">2025-05-07T16:09:00Z</dcterms:created>
  <dcterms:modified xsi:type="dcterms:W3CDTF">2025-05-07T16:10:00Z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