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284"/>
        <w:gridCol w:w="7965"/>
        <w:gridCol w:w="1207"/>
      </w:tblGrid>
      <w:tr w:rsidR="00EA658A" w:rsidTr="01ADF89E" w14:paraId="41971E0C" w14:textId="77777777">
        <w:tc>
          <w:tcPr>
            <w:tcW w:w="10456" w:type="dxa"/>
            <w:gridSpan w:val="3"/>
            <w:tcMar/>
          </w:tcPr>
          <w:p w:rsidRPr="00BD58D8" w:rsidR="00EA658A" w:rsidP="006F26AC" w:rsidRDefault="00EA658A" w14:paraId="1791708A" w14:textId="19886827">
            <w:pPr>
              <w:jc w:val="center"/>
              <w:rPr>
                <w:b/>
                <w:bCs/>
                <w:u w:val="single"/>
              </w:rPr>
            </w:pPr>
            <w:r w:rsidRPr="00BD58D8">
              <w:rPr>
                <w:b/>
                <w:bCs/>
                <w:u w:val="single"/>
              </w:rPr>
              <w:t>Psychology Revision List Summer 2025</w:t>
            </w:r>
          </w:p>
        </w:tc>
      </w:tr>
      <w:tr w:rsidR="00BD58D8" w:rsidTr="01ADF89E" w14:paraId="5DA96D90" w14:textId="77777777">
        <w:tc>
          <w:tcPr>
            <w:tcW w:w="10456" w:type="dxa"/>
            <w:gridSpan w:val="3"/>
            <w:tcMar/>
          </w:tcPr>
          <w:p w:rsidRPr="00BD58D8" w:rsidR="00BD58D8" w:rsidP="006F26AC" w:rsidRDefault="00BD58D8" w14:paraId="5D6889E0" w14:textId="0B5A07A0">
            <w:pPr>
              <w:rPr>
                <w:b/>
                <w:bCs/>
              </w:rPr>
            </w:pPr>
            <w:r w:rsidRPr="00BD58D8">
              <w:rPr>
                <w:b/>
                <w:bCs/>
              </w:rPr>
              <w:t>Exam information:</w:t>
            </w:r>
          </w:p>
          <w:p w:rsidR="00BD58D8" w:rsidP="006F26AC" w:rsidRDefault="00BD58D8" w14:paraId="1AF2754F" w14:textId="2EC24DCF">
            <w:r>
              <w:t xml:space="preserve">Your mock exam will focus on </w:t>
            </w:r>
            <w:r w:rsidRPr="00EA658A">
              <w:rPr>
                <w:highlight w:val="cyan"/>
              </w:rPr>
              <w:t>paper 2 content</w:t>
            </w:r>
            <w:r>
              <w:t xml:space="preserve"> including: </w:t>
            </w:r>
          </w:p>
          <w:p w:rsidR="00BD58D8" w:rsidP="006F26AC" w:rsidRDefault="00BD58D8" w14:paraId="25D115DC" w14:textId="77777777">
            <w:pPr>
              <w:pStyle w:val="ListParagraph"/>
              <w:numPr>
                <w:ilvl w:val="0"/>
                <w:numId w:val="1"/>
              </w:numPr>
            </w:pPr>
            <w:r>
              <w:t>Research Methods (experimental and non-experimental)</w:t>
            </w:r>
          </w:p>
          <w:p w:rsidR="00BD58D8" w:rsidP="006F26AC" w:rsidRDefault="00BD58D8" w14:paraId="2AF0AA5F" w14:textId="77777777">
            <w:pPr>
              <w:pStyle w:val="ListParagraph"/>
              <w:numPr>
                <w:ilvl w:val="0"/>
                <w:numId w:val="1"/>
              </w:numPr>
            </w:pPr>
            <w:r>
              <w:t xml:space="preserve">Criminal Psychology </w:t>
            </w:r>
          </w:p>
          <w:p w:rsidR="00BD58D8" w:rsidP="006F26AC" w:rsidRDefault="00BD58D8" w14:paraId="769B4A2B" w14:textId="4574BFD8">
            <w:pPr>
              <w:pStyle w:val="ListParagraph"/>
              <w:numPr>
                <w:ilvl w:val="0"/>
                <w:numId w:val="1"/>
              </w:numPr>
            </w:pPr>
            <w:r>
              <w:t xml:space="preserve">Sleep and dreaming. </w:t>
            </w:r>
          </w:p>
          <w:p w:rsidR="00BD58D8" w:rsidP="006F26AC" w:rsidRDefault="00BD58D8" w14:paraId="5A9124C4" w14:textId="77777777"/>
          <w:p w:rsidR="00BD58D8" w:rsidP="006F26AC" w:rsidRDefault="00BD58D8" w14:paraId="0A0E925B" w14:textId="77777777">
            <w:r w:rsidR="00BD58D8">
              <w:rPr/>
              <w:t xml:space="preserve">In your </w:t>
            </w:r>
            <w:r w:rsidRPr="01ADF89E" w:rsidR="00BD58D8">
              <w:rPr>
                <w:b w:val="1"/>
                <w:bCs w:val="1"/>
                <w:u w:val="single"/>
              </w:rPr>
              <w:t>real exam</w:t>
            </w:r>
            <w:r w:rsidR="00BD58D8">
              <w:rPr/>
              <w:t>, paper 2 will be</w:t>
            </w:r>
            <w:r w:rsidRPr="01ADF89E" w:rsidR="00BD58D8">
              <w:rPr>
                <w:b w:val="1"/>
                <w:bCs w:val="1"/>
              </w:rPr>
              <w:t xml:space="preserve"> 1 hour 20 minutes </w:t>
            </w:r>
            <w:r w:rsidR="00BD58D8">
              <w:rPr/>
              <w:t xml:space="preserve">and be worth </w:t>
            </w:r>
            <w:r w:rsidRPr="01ADF89E" w:rsidR="00BD58D8">
              <w:rPr>
                <w:b w:val="1"/>
                <w:bCs w:val="1"/>
              </w:rPr>
              <w:t xml:space="preserve">79 marks. </w:t>
            </w:r>
          </w:p>
          <w:p w:rsidR="00AE2D42" w:rsidP="01ADF89E" w:rsidRDefault="00AE2D42" w14:paraId="40E56626" w14:textId="72998483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="00BD58D8">
              <w:rPr/>
              <w:t>Research methods = 37 mark</w:t>
            </w:r>
            <w:r w:rsidR="7757EA2C">
              <w:rPr/>
              <w:t>s</w:t>
            </w:r>
            <w:r w:rsidR="0FF07FB1">
              <w:rPr/>
              <w:t xml:space="preserve"> </w:t>
            </w:r>
            <w:r w:rsidR="06461E81">
              <w:rPr/>
              <w:t>(</w:t>
            </w:r>
            <w:r w:rsidR="26CC26D8">
              <w:rPr/>
              <w:t>25</w:t>
            </w:r>
            <w:r w:rsidR="06461E81">
              <w:rPr/>
              <w:t xml:space="preserve"> marks then a 12</w:t>
            </w:r>
            <w:r w:rsidR="00AE2D42">
              <w:rPr/>
              <w:t xml:space="preserve"> </w:t>
            </w:r>
            <w:r w:rsidR="00AE2D42">
              <w:rPr/>
              <w:t>mark SERVES</w:t>
            </w:r>
            <w:r w:rsidR="19442E75">
              <w:rPr/>
              <w:t>)</w:t>
            </w:r>
          </w:p>
          <w:p w:rsidR="00AE2D42" w:rsidP="01ADF89E" w:rsidRDefault="00AE2D42" w14:paraId="0AF220D2" w14:textId="2C016D6F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="00BD58D8">
              <w:rPr/>
              <w:t xml:space="preserve">Criminal = 21 </w:t>
            </w:r>
            <w:r w:rsidR="71476A47">
              <w:rPr/>
              <w:t xml:space="preserve">marks  </w:t>
            </w:r>
            <w:r w:rsidR="534F5EF3">
              <w:rPr/>
              <w:t>(</w:t>
            </w:r>
            <w:r w:rsidR="534F5EF3">
              <w:rPr/>
              <w:t xml:space="preserve">12 marks then a </w:t>
            </w:r>
            <w:r w:rsidR="00AE2D42">
              <w:rPr/>
              <w:t>9 mark</w:t>
            </w:r>
            <w:r w:rsidR="00AE2D42">
              <w:rPr/>
              <w:t xml:space="preserve"> KASE</w:t>
            </w:r>
          </w:p>
          <w:p w:rsidR="00AE2D42" w:rsidP="01ADF89E" w:rsidRDefault="00AE2D42" w14:paraId="18143888" w14:textId="378A62F7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="5352DB8C">
              <w:rPr/>
              <w:t>S</w:t>
            </w:r>
            <w:r w:rsidR="00BD58D8">
              <w:rPr/>
              <w:t>leep and dreaming = 2</w:t>
            </w:r>
            <w:r w:rsidR="00AE2D42">
              <w:rPr/>
              <w:t>1</w:t>
            </w:r>
            <w:r w:rsidR="12367514">
              <w:rPr/>
              <w:t>mark</w:t>
            </w:r>
            <w:r w:rsidR="0A1684FA">
              <w:rPr/>
              <w:t xml:space="preserve">s (12 marks then a </w:t>
            </w:r>
            <w:r w:rsidR="0A1684FA">
              <w:rPr/>
              <w:t>9 mark</w:t>
            </w:r>
            <w:r w:rsidR="0A1684FA">
              <w:rPr/>
              <w:t xml:space="preserve"> KASE)</w:t>
            </w:r>
          </w:p>
          <w:p w:rsidR="00AE2D42" w:rsidP="01ADF89E" w:rsidRDefault="00AE2D42" w14:paraId="11283248" w14:textId="31BD3C06">
            <w:pPr>
              <w:pStyle w:val="Normal"/>
            </w:pPr>
          </w:p>
          <w:p w:rsidR="00AE2D42" w:rsidP="01ADF89E" w:rsidRDefault="00AE2D42" w14:paraId="663B5AEA" w14:textId="41251C28">
            <w:pPr>
              <w:rPr>
                <w:b w:val="1"/>
                <w:bCs w:val="1"/>
                <w:highlight w:val="cyan"/>
              </w:rPr>
            </w:pPr>
            <w:r w:rsidRPr="01ADF89E" w:rsidR="00AE2D42">
              <w:rPr>
                <w:b w:val="1"/>
                <w:bCs w:val="1"/>
              </w:rPr>
              <w:t xml:space="preserve">For your </w:t>
            </w:r>
            <w:r w:rsidRPr="01ADF89E" w:rsidR="00AE2D42">
              <w:rPr>
                <w:b w:val="1"/>
                <w:bCs w:val="1"/>
                <w:u w:val="single"/>
              </w:rPr>
              <w:t>mock,</w:t>
            </w:r>
            <w:r w:rsidRPr="01ADF89E" w:rsidR="00AE2D42">
              <w:rPr>
                <w:b w:val="1"/>
                <w:bCs w:val="1"/>
              </w:rPr>
              <w:t xml:space="preserve"> it will be </w:t>
            </w:r>
            <w:r w:rsidRPr="01ADF89E" w:rsidR="00AE2D42">
              <w:rPr>
                <w:b w:val="1"/>
                <w:bCs w:val="1"/>
                <w:highlight w:val="cyan"/>
                <w:u w:val="single"/>
              </w:rPr>
              <w:t xml:space="preserve">60 </w:t>
            </w:r>
            <w:r w:rsidRPr="01ADF89E" w:rsidR="00AE2D42">
              <w:rPr>
                <w:b w:val="1"/>
                <w:bCs w:val="1"/>
                <w:highlight w:val="cyan"/>
                <w:u w:val="single"/>
              </w:rPr>
              <w:t>minutes</w:t>
            </w:r>
            <w:r w:rsidRPr="01ADF89E" w:rsidR="6BF39272">
              <w:rPr>
                <w:b w:val="1"/>
                <w:bCs w:val="1"/>
                <w:highlight w:val="cyan"/>
                <w:u w:val="single"/>
              </w:rPr>
              <w:t xml:space="preserve"> worth 60 marks</w:t>
            </w:r>
          </w:p>
          <w:p w:rsidR="00AE2D42" w:rsidP="01ADF89E" w:rsidRDefault="00AE2D42" w14:paraId="5B8FDCE1" w14:textId="0782EDEB">
            <w:pPr>
              <w:pStyle w:val="ListParagraph"/>
              <w:numPr>
                <w:ilvl w:val="0"/>
                <w:numId w:val="2"/>
              </w:numPr>
              <w:rPr>
                <w:b w:val="1"/>
                <w:bCs w:val="1"/>
              </w:rPr>
            </w:pPr>
            <w:r w:rsidRPr="01ADF89E" w:rsidR="00AE2D42">
              <w:rPr>
                <w:b w:val="1"/>
                <w:bCs w:val="1"/>
              </w:rPr>
              <w:t xml:space="preserve">Research methods </w:t>
            </w:r>
            <w:r w:rsidRPr="01ADF89E" w:rsidR="1EB63565">
              <w:rPr>
                <w:b w:val="1"/>
                <w:bCs w:val="1"/>
              </w:rPr>
              <w:t xml:space="preserve">= </w:t>
            </w:r>
            <w:r w:rsidRPr="01ADF89E" w:rsidR="0613660C">
              <w:rPr>
                <w:b w:val="1"/>
                <w:bCs w:val="1"/>
              </w:rPr>
              <w:t>2</w:t>
            </w:r>
            <w:r w:rsidRPr="01ADF89E" w:rsidR="0062BD51">
              <w:rPr>
                <w:b w:val="1"/>
                <w:bCs w:val="1"/>
              </w:rPr>
              <w:t>6</w:t>
            </w:r>
            <w:r w:rsidRPr="01ADF89E" w:rsidR="0613660C">
              <w:rPr>
                <w:b w:val="1"/>
                <w:bCs w:val="1"/>
              </w:rPr>
              <w:t xml:space="preserve"> </w:t>
            </w:r>
            <w:r w:rsidRPr="01ADF89E" w:rsidR="1EB63565">
              <w:rPr>
                <w:b w:val="1"/>
                <w:bCs w:val="1"/>
              </w:rPr>
              <w:t>marks</w:t>
            </w:r>
            <w:r w:rsidRPr="01ADF89E" w:rsidR="2BDC86E6">
              <w:rPr>
                <w:b w:val="1"/>
                <w:bCs w:val="1"/>
              </w:rPr>
              <w:t xml:space="preserve"> </w:t>
            </w:r>
            <w:r w:rsidRPr="01ADF89E" w:rsidR="4CF4BA01">
              <w:rPr>
                <w:b w:val="1"/>
                <w:bCs w:val="1"/>
              </w:rPr>
              <w:t>(</w:t>
            </w:r>
            <w:r w:rsidRPr="01ADF89E" w:rsidR="5250F164">
              <w:rPr>
                <w:b w:val="1"/>
                <w:bCs w:val="1"/>
              </w:rPr>
              <w:t>1</w:t>
            </w:r>
            <w:r w:rsidRPr="01ADF89E" w:rsidR="27191DD8">
              <w:rPr>
                <w:b w:val="1"/>
                <w:bCs w:val="1"/>
              </w:rPr>
              <w:t>4</w:t>
            </w:r>
            <w:r w:rsidRPr="01ADF89E" w:rsidR="187656CB">
              <w:rPr>
                <w:b w:val="1"/>
                <w:bCs w:val="1"/>
              </w:rPr>
              <w:t xml:space="preserve"> </w:t>
            </w:r>
            <w:r w:rsidRPr="01ADF89E" w:rsidR="1EB63565">
              <w:rPr>
                <w:b w:val="1"/>
                <w:bCs w:val="1"/>
              </w:rPr>
              <w:t xml:space="preserve">marks </w:t>
            </w:r>
            <w:r w:rsidRPr="01ADF89E" w:rsidR="56F92B9E">
              <w:rPr>
                <w:b w:val="1"/>
                <w:bCs w:val="1"/>
              </w:rPr>
              <w:t>then a</w:t>
            </w:r>
            <w:r w:rsidRPr="01ADF89E" w:rsidR="00AE2D42">
              <w:rPr>
                <w:b w:val="1"/>
                <w:bCs w:val="1"/>
              </w:rPr>
              <w:t xml:space="preserve"> </w:t>
            </w:r>
            <w:r w:rsidRPr="01ADF89E" w:rsidR="00AE2D42">
              <w:rPr>
                <w:b w:val="1"/>
                <w:bCs w:val="1"/>
              </w:rPr>
              <w:t>12 Mark SERVES</w:t>
            </w:r>
            <w:r w:rsidRPr="01ADF89E" w:rsidR="21EFA371">
              <w:rPr>
                <w:b w:val="1"/>
                <w:bCs w:val="1"/>
              </w:rPr>
              <w:t>)</w:t>
            </w:r>
          </w:p>
          <w:p w:rsidR="00AE2D42" w:rsidP="01ADF89E" w:rsidRDefault="00AE2D42" w14:paraId="18A9AB64" w14:textId="7CAB0594">
            <w:pPr>
              <w:pStyle w:val="ListParagraph"/>
              <w:numPr>
                <w:ilvl w:val="0"/>
                <w:numId w:val="2"/>
              </w:numPr>
              <w:rPr>
                <w:b w:val="1"/>
                <w:bCs w:val="1"/>
              </w:rPr>
            </w:pPr>
            <w:r w:rsidRPr="01ADF89E" w:rsidR="00AE2D42">
              <w:rPr>
                <w:b w:val="1"/>
                <w:bCs w:val="1"/>
              </w:rPr>
              <w:t>Criminal Psychology =</w:t>
            </w:r>
            <w:r w:rsidRPr="01ADF89E" w:rsidR="69590DF6">
              <w:rPr>
                <w:b w:val="1"/>
                <w:bCs w:val="1"/>
              </w:rPr>
              <w:t xml:space="preserve"> 1</w:t>
            </w:r>
            <w:r w:rsidRPr="01ADF89E" w:rsidR="6A4536D7">
              <w:rPr>
                <w:b w:val="1"/>
                <w:bCs w:val="1"/>
              </w:rPr>
              <w:t>7</w:t>
            </w:r>
            <w:r w:rsidRPr="01ADF89E" w:rsidR="69590DF6">
              <w:rPr>
                <w:b w:val="1"/>
                <w:bCs w:val="1"/>
              </w:rPr>
              <w:t xml:space="preserve"> </w:t>
            </w:r>
            <w:r w:rsidRPr="01ADF89E" w:rsidR="08C0D1CE">
              <w:rPr>
                <w:b w:val="1"/>
                <w:bCs w:val="1"/>
              </w:rPr>
              <w:t>marks (</w:t>
            </w:r>
            <w:r w:rsidRPr="01ADF89E" w:rsidR="525626C1">
              <w:rPr>
                <w:b w:val="1"/>
                <w:bCs w:val="1"/>
              </w:rPr>
              <w:t>8</w:t>
            </w:r>
            <w:r w:rsidRPr="01ADF89E" w:rsidR="4D25F6D4">
              <w:rPr>
                <w:b w:val="1"/>
                <w:bCs w:val="1"/>
              </w:rPr>
              <w:t xml:space="preserve"> marks</w:t>
            </w:r>
            <w:r w:rsidRPr="01ADF89E" w:rsidR="4D25F6D4">
              <w:rPr>
                <w:b w:val="1"/>
                <w:bCs w:val="1"/>
              </w:rPr>
              <w:t xml:space="preserve"> </w:t>
            </w:r>
            <w:r w:rsidRPr="01ADF89E" w:rsidR="7AED4BAB">
              <w:rPr>
                <w:b w:val="1"/>
                <w:bCs w:val="1"/>
              </w:rPr>
              <w:t xml:space="preserve">then a </w:t>
            </w:r>
            <w:r w:rsidRPr="01ADF89E" w:rsidR="593D9FA3">
              <w:rPr>
                <w:b w:val="1"/>
                <w:bCs w:val="1"/>
              </w:rPr>
              <w:t>9-mark</w:t>
            </w:r>
            <w:r w:rsidRPr="01ADF89E" w:rsidR="00AE2D42">
              <w:rPr>
                <w:b w:val="1"/>
                <w:bCs w:val="1"/>
              </w:rPr>
              <w:t xml:space="preserve"> KASE</w:t>
            </w:r>
            <w:r w:rsidRPr="01ADF89E" w:rsidR="161F43B6">
              <w:rPr>
                <w:b w:val="1"/>
                <w:bCs w:val="1"/>
              </w:rPr>
              <w:t>)</w:t>
            </w:r>
          </w:p>
          <w:p w:rsidR="00AE2D42" w:rsidP="01ADF89E" w:rsidRDefault="00AE2D42" w14:paraId="120987E0" w14:textId="3F2FD1C2">
            <w:pPr>
              <w:pStyle w:val="ListParagraph"/>
              <w:numPr>
                <w:ilvl w:val="0"/>
                <w:numId w:val="2"/>
              </w:numPr>
              <w:rPr>
                <w:b w:val="1"/>
                <w:bCs w:val="1"/>
              </w:rPr>
            </w:pPr>
            <w:r w:rsidRPr="01ADF89E" w:rsidR="00AE2D42">
              <w:rPr>
                <w:b w:val="1"/>
                <w:bCs w:val="1"/>
              </w:rPr>
              <w:t xml:space="preserve">Sleep and dreaming </w:t>
            </w:r>
            <w:r w:rsidRPr="01ADF89E" w:rsidR="188D9CE9">
              <w:rPr>
                <w:b w:val="1"/>
                <w:bCs w:val="1"/>
              </w:rPr>
              <w:t>=</w:t>
            </w:r>
            <w:r w:rsidRPr="01ADF89E" w:rsidR="34E6C483">
              <w:rPr>
                <w:b w:val="1"/>
                <w:bCs w:val="1"/>
              </w:rPr>
              <w:t xml:space="preserve"> 1</w:t>
            </w:r>
            <w:r w:rsidRPr="01ADF89E" w:rsidR="24A0D585">
              <w:rPr>
                <w:b w:val="1"/>
                <w:bCs w:val="1"/>
              </w:rPr>
              <w:t>7</w:t>
            </w:r>
            <w:r w:rsidRPr="01ADF89E" w:rsidR="34E6C483">
              <w:rPr>
                <w:b w:val="1"/>
                <w:bCs w:val="1"/>
              </w:rPr>
              <w:t xml:space="preserve"> marks (</w:t>
            </w:r>
            <w:r w:rsidRPr="01ADF89E" w:rsidR="5C99CAF0">
              <w:rPr>
                <w:b w:val="1"/>
                <w:bCs w:val="1"/>
              </w:rPr>
              <w:t>8 marks</w:t>
            </w:r>
            <w:r w:rsidRPr="01ADF89E" w:rsidR="34E6C483">
              <w:rPr>
                <w:b w:val="1"/>
                <w:bCs w:val="1"/>
              </w:rPr>
              <w:t xml:space="preserve"> </w:t>
            </w:r>
            <w:r w:rsidRPr="01ADF89E" w:rsidR="51D98637">
              <w:rPr>
                <w:b w:val="1"/>
                <w:bCs w:val="1"/>
              </w:rPr>
              <w:t xml:space="preserve">then </w:t>
            </w:r>
            <w:r w:rsidRPr="01ADF89E" w:rsidR="00AE2D42">
              <w:rPr>
                <w:b w:val="1"/>
                <w:bCs w:val="1"/>
              </w:rPr>
              <w:t xml:space="preserve">a </w:t>
            </w:r>
            <w:r w:rsidRPr="01ADF89E" w:rsidR="45751144">
              <w:rPr>
                <w:b w:val="1"/>
                <w:bCs w:val="1"/>
              </w:rPr>
              <w:t>9-mark</w:t>
            </w:r>
            <w:r w:rsidRPr="01ADF89E" w:rsidR="00AE2D42">
              <w:rPr>
                <w:b w:val="1"/>
                <w:bCs w:val="1"/>
              </w:rPr>
              <w:t xml:space="preserve"> KASE</w:t>
            </w:r>
            <w:r w:rsidRPr="01ADF89E" w:rsidR="11EB959E">
              <w:rPr>
                <w:b w:val="1"/>
                <w:bCs w:val="1"/>
              </w:rPr>
              <w:t>)</w:t>
            </w:r>
          </w:p>
          <w:p w:rsidRPr="006F26AC" w:rsidR="00BD58D8" w:rsidP="01ADF89E" w:rsidRDefault="00BD58D8" w14:paraId="0D3C4ED8" w14:textId="0999D488">
            <w:pPr>
              <w:pStyle w:val="Normal"/>
              <w:rPr>
                <w:sz w:val="22"/>
                <w:szCs w:val="22"/>
              </w:rPr>
            </w:pPr>
          </w:p>
        </w:tc>
      </w:tr>
      <w:tr w:rsidR="00EA658A" w:rsidTr="01ADF89E" w14:paraId="7F82D288" w14:textId="77777777">
        <w:tc>
          <w:tcPr>
            <w:tcW w:w="9249" w:type="dxa"/>
            <w:gridSpan w:val="2"/>
            <w:tcMar/>
          </w:tcPr>
          <w:p w:rsidR="00EA658A" w:rsidP="006F26AC" w:rsidRDefault="00EA658A" w14:paraId="22D77DC6" w14:textId="576D0357">
            <w:pPr>
              <w:jc w:val="center"/>
            </w:pPr>
            <w:r>
              <w:t>Topic</w:t>
            </w:r>
          </w:p>
        </w:tc>
        <w:tc>
          <w:tcPr>
            <w:tcW w:w="1207" w:type="dxa"/>
            <w:tcMar/>
          </w:tcPr>
          <w:p w:rsidR="00EA658A" w:rsidP="006F26AC" w:rsidRDefault="00EA658A" w14:paraId="07C3D9AF" w14:textId="022D6710">
            <w:pPr>
              <w:jc w:val="center"/>
            </w:pPr>
            <w:r>
              <w:t>Revised?</w:t>
            </w:r>
          </w:p>
        </w:tc>
      </w:tr>
      <w:tr w:rsidR="00BF2C36" w:rsidTr="01ADF89E" w14:paraId="4FD8AD7F" w14:textId="77777777">
        <w:tc>
          <w:tcPr>
            <w:tcW w:w="1284" w:type="dxa"/>
            <w:vMerge w:val="restart"/>
            <w:tcMar/>
          </w:tcPr>
          <w:p w:rsidR="00BF2C36" w:rsidRDefault="00BF2C36" w14:paraId="0D2950B3" w14:textId="77777777"/>
          <w:p w:rsidR="00BF2C36" w:rsidRDefault="00BF2C36" w14:paraId="5EC2634C" w14:textId="77777777"/>
          <w:p w:rsidR="00BF2C36" w:rsidRDefault="00BF2C36" w14:paraId="54E1783B" w14:textId="77777777"/>
          <w:p w:rsidR="00AE2D42" w:rsidRDefault="00AE2D42" w14:paraId="7078C6C6" w14:textId="77777777"/>
          <w:p w:rsidR="00BF2C36" w:rsidRDefault="00BF2C36" w14:paraId="08810B7E" w14:textId="2C37B71E">
            <w:r>
              <w:t>Research Methods:</w:t>
            </w:r>
          </w:p>
        </w:tc>
        <w:tc>
          <w:tcPr>
            <w:tcW w:w="7965" w:type="dxa"/>
            <w:tcMar/>
          </w:tcPr>
          <w:p w:rsidR="00BF2C36" w:rsidP="00EA658A" w:rsidRDefault="00BF2C36" w14:paraId="6488E071" w14:textId="5DD9D68C">
            <w:r>
              <w:t xml:space="preserve">Aims, variables and hypotheses </w:t>
            </w:r>
          </w:p>
        </w:tc>
        <w:tc>
          <w:tcPr>
            <w:tcW w:w="1207" w:type="dxa"/>
            <w:tcMar/>
          </w:tcPr>
          <w:p w:rsidR="00BF2C36" w:rsidP="006F26AC" w:rsidRDefault="00BF2C36" w14:paraId="59A2A675" w14:textId="493DD7B4">
            <w:pPr>
              <w:jc w:val="center"/>
            </w:pPr>
          </w:p>
        </w:tc>
      </w:tr>
      <w:tr w:rsidR="00BF2C36" w:rsidTr="01ADF89E" w14:paraId="2A61859E" w14:textId="77777777">
        <w:tc>
          <w:tcPr>
            <w:tcW w:w="1284" w:type="dxa"/>
            <w:vMerge/>
            <w:tcMar/>
          </w:tcPr>
          <w:p w:rsidR="00BF2C36" w:rsidRDefault="00BF2C36" w14:paraId="4684B68E" w14:textId="77777777"/>
        </w:tc>
        <w:tc>
          <w:tcPr>
            <w:tcW w:w="7965" w:type="dxa"/>
            <w:tcMar/>
          </w:tcPr>
          <w:p w:rsidR="00BF2C36" w:rsidP="00EA658A" w:rsidRDefault="00BF2C36" w14:paraId="7FA20C50" w14:textId="45F9CBD7">
            <w:r>
              <w:t>Types of experiments including evaluation using SERVES</w:t>
            </w:r>
          </w:p>
        </w:tc>
        <w:tc>
          <w:tcPr>
            <w:tcW w:w="1207" w:type="dxa"/>
            <w:tcMar/>
          </w:tcPr>
          <w:p w:rsidR="00BF2C36" w:rsidP="006F26AC" w:rsidRDefault="00BF2C36" w14:paraId="6C5C421F" w14:textId="721736E6">
            <w:pPr>
              <w:jc w:val="center"/>
            </w:pPr>
          </w:p>
        </w:tc>
      </w:tr>
      <w:tr w:rsidR="00BF2C36" w:rsidTr="01ADF89E" w14:paraId="7FE73AF7" w14:textId="77777777">
        <w:tc>
          <w:tcPr>
            <w:tcW w:w="1284" w:type="dxa"/>
            <w:vMerge/>
            <w:tcMar/>
          </w:tcPr>
          <w:p w:rsidR="00BF2C36" w:rsidRDefault="00BF2C36" w14:paraId="7A4FB684" w14:textId="77777777"/>
        </w:tc>
        <w:tc>
          <w:tcPr>
            <w:tcW w:w="7965" w:type="dxa"/>
            <w:tcMar/>
          </w:tcPr>
          <w:p w:rsidR="00BF2C36" w:rsidP="00EA658A" w:rsidRDefault="00BF2C36" w14:paraId="75409DEA" w14:textId="1EF16FBE">
            <w:r>
              <w:t>Sampling techniques including evaluations</w:t>
            </w:r>
          </w:p>
        </w:tc>
        <w:tc>
          <w:tcPr>
            <w:tcW w:w="1207" w:type="dxa"/>
            <w:tcMar/>
          </w:tcPr>
          <w:p w:rsidR="00BF2C36" w:rsidP="006F26AC" w:rsidRDefault="00BF2C36" w14:paraId="5F19E807" w14:textId="06BF5586">
            <w:pPr>
              <w:jc w:val="center"/>
            </w:pPr>
          </w:p>
        </w:tc>
      </w:tr>
      <w:tr w:rsidR="00BF2C36" w:rsidTr="01ADF89E" w14:paraId="6EC85594" w14:textId="77777777">
        <w:tc>
          <w:tcPr>
            <w:tcW w:w="1284" w:type="dxa"/>
            <w:vMerge/>
            <w:tcMar/>
          </w:tcPr>
          <w:p w:rsidR="00BF2C36" w:rsidRDefault="00BF2C36" w14:paraId="64CE218B" w14:textId="77777777"/>
        </w:tc>
        <w:tc>
          <w:tcPr>
            <w:tcW w:w="7965" w:type="dxa"/>
            <w:tcMar/>
          </w:tcPr>
          <w:p w:rsidR="00BF2C36" w:rsidP="00EA658A" w:rsidRDefault="00BF2C36" w14:paraId="0211D9AF" w14:textId="02240B9E">
            <w:r>
              <w:t>Experimental designs including evaluations</w:t>
            </w:r>
          </w:p>
        </w:tc>
        <w:tc>
          <w:tcPr>
            <w:tcW w:w="1207" w:type="dxa"/>
            <w:tcMar/>
          </w:tcPr>
          <w:p w:rsidR="00BF2C36" w:rsidP="006F26AC" w:rsidRDefault="00BF2C36" w14:paraId="52E9CF73" w14:textId="4AF7089A">
            <w:pPr>
              <w:jc w:val="center"/>
            </w:pPr>
          </w:p>
        </w:tc>
      </w:tr>
      <w:tr w:rsidR="00BF2C36" w:rsidTr="01ADF89E" w14:paraId="75A129A2" w14:textId="77777777">
        <w:tc>
          <w:tcPr>
            <w:tcW w:w="1284" w:type="dxa"/>
            <w:vMerge/>
            <w:tcMar/>
          </w:tcPr>
          <w:p w:rsidR="00BF2C36" w:rsidRDefault="00BF2C36" w14:paraId="1687F0B3" w14:textId="77777777"/>
        </w:tc>
        <w:tc>
          <w:tcPr>
            <w:tcW w:w="7965" w:type="dxa"/>
            <w:tcMar/>
          </w:tcPr>
          <w:p w:rsidR="00BF2C36" w:rsidP="00EA658A" w:rsidRDefault="00BF2C36" w14:paraId="74EF4F01" w14:textId="6318E886">
            <w:r>
              <w:t xml:space="preserve">Controls </w:t>
            </w:r>
          </w:p>
        </w:tc>
        <w:tc>
          <w:tcPr>
            <w:tcW w:w="1207" w:type="dxa"/>
            <w:tcMar/>
          </w:tcPr>
          <w:p w:rsidR="00BF2C36" w:rsidP="006F26AC" w:rsidRDefault="00BF2C36" w14:paraId="7829C616" w14:textId="01D8CAF8">
            <w:pPr>
              <w:jc w:val="center"/>
            </w:pPr>
          </w:p>
        </w:tc>
      </w:tr>
      <w:tr w:rsidR="00BF2C36" w:rsidTr="01ADF89E" w14:paraId="0E2211A4" w14:textId="77777777">
        <w:tc>
          <w:tcPr>
            <w:tcW w:w="1284" w:type="dxa"/>
            <w:vMerge/>
            <w:tcMar/>
          </w:tcPr>
          <w:p w:rsidR="00BF2C36" w:rsidRDefault="00BF2C36" w14:paraId="42C71E6B" w14:textId="77777777"/>
        </w:tc>
        <w:tc>
          <w:tcPr>
            <w:tcW w:w="7965" w:type="dxa"/>
            <w:tcMar/>
          </w:tcPr>
          <w:p w:rsidR="00BF2C36" w:rsidP="00EA658A" w:rsidRDefault="00BF2C36" w14:paraId="4FA5C059" w14:textId="1C94F8FA">
            <w:r>
              <w:t>Ethical issues</w:t>
            </w:r>
          </w:p>
        </w:tc>
        <w:tc>
          <w:tcPr>
            <w:tcW w:w="1207" w:type="dxa"/>
            <w:tcMar/>
          </w:tcPr>
          <w:p w:rsidR="00BF2C36" w:rsidP="006F26AC" w:rsidRDefault="00BF2C36" w14:paraId="6BE6BE5E" w14:textId="1BB6D212">
            <w:pPr>
              <w:jc w:val="center"/>
            </w:pPr>
          </w:p>
        </w:tc>
      </w:tr>
      <w:tr w:rsidR="00BF2C36" w:rsidTr="01ADF89E" w14:paraId="018B4C5E" w14:textId="77777777">
        <w:tc>
          <w:tcPr>
            <w:tcW w:w="1284" w:type="dxa"/>
            <w:vMerge/>
            <w:tcMar/>
          </w:tcPr>
          <w:p w:rsidR="00BF2C36" w:rsidRDefault="00BF2C36" w14:paraId="4C0B6CDC" w14:textId="77777777"/>
        </w:tc>
        <w:tc>
          <w:tcPr>
            <w:tcW w:w="7965" w:type="dxa"/>
            <w:tcMar/>
          </w:tcPr>
          <w:p w:rsidR="00BF2C36" w:rsidP="00EA658A" w:rsidRDefault="00BF2C36" w14:paraId="00D0E02F" w14:textId="5E82CF86">
            <w:r>
              <w:t>Non-experimental methods including evaluations using SERVES (questionnaire, interviews, observations, case studies, correlations</w:t>
            </w:r>
          </w:p>
        </w:tc>
        <w:tc>
          <w:tcPr>
            <w:tcW w:w="1207" w:type="dxa"/>
            <w:tcMar/>
          </w:tcPr>
          <w:p w:rsidR="00BF2C36" w:rsidP="006F26AC" w:rsidRDefault="00BF2C36" w14:paraId="6D5C1B2C" w14:textId="24D0FEEF">
            <w:pPr>
              <w:jc w:val="center"/>
            </w:pPr>
          </w:p>
        </w:tc>
      </w:tr>
      <w:tr w:rsidR="00BF2C36" w:rsidTr="01ADF89E" w14:paraId="64A20C4D" w14:textId="77777777">
        <w:tc>
          <w:tcPr>
            <w:tcW w:w="1284" w:type="dxa"/>
            <w:vMerge/>
            <w:tcMar/>
          </w:tcPr>
          <w:p w:rsidR="00BF2C36" w:rsidRDefault="00BF2C36" w14:paraId="57FD5C7B" w14:textId="77777777"/>
        </w:tc>
        <w:tc>
          <w:tcPr>
            <w:tcW w:w="7965" w:type="dxa"/>
            <w:tcMar/>
          </w:tcPr>
          <w:p w:rsidR="00BF2C36" w:rsidP="00EA658A" w:rsidRDefault="00BF2C36" w14:paraId="57E20468" w14:textId="0B428217">
            <w:r>
              <w:t>Maths calculations e.g. mean, normal distribution, etc (see link below for full list)</w:t>
            </w:r>
          </w:p>
        </w:tc>
        <w:tc>
          <w:tcPr>
            <w:tcW w:w="1207" w:type="dxa"/>
            <w:tcMar/>
          </w:tcPr>
          <w:p w:rsidR="00BF2C36" w:rsidP="006F26AC" w:rsidRDefault="00BF2C36" w14:paraId="2DD1CC94" w14:textId="683517E1">
            <w:pPr>
              <w:jc w:val="center"/>
            </w:pPr>
          </w:p>
        </w:tc>
      </w:tr>
      <w:tr w:rsidR="00BF2C36" w:rsidTr="01ADF89E" w14:paraId="69BBA511" w14:textId="77777777">
        <w:tc>
          <w:tcPr>
            <w:tcW w:w="1284" w:type="dxa"/>
            <w:vMerge/>
            <w:tcMar/>
          </w:tcPr>
          <w:p w:rsidR="00BF2C36" w:rsidRDefault="00BF2C36" w14:paraId="1C6F2E79" w14:textId="77777777"/>
        </w:tc>
        <w:tc>
          <w:tcPr>
            <w:tcW w:w="7965" w:type="dxa"/>
            <w:tcMar/>
          </w:tcPr>
          <w:p w:rsidR="00BF2C36" w:rsidP="00EA658A" w:rsidRDefault="00BF2C36" w14:paraId="7056A62E" w14:textId="75FD98B7">
            <w:r>
              <w:t xml:space="preserve">12 mark SERVES practice (essay question) </w:t>
            </w:r>
          </w:p>
        </w:tc>
        <w:tc>
          <w:tcPr>
            <w:tcW w:w="1207" w:type="dxa"/>
            <w:tcMar/>
          </w:tcPr>
          <w:p w:rsidR="00BF2C36" w:rsidP="006F26AC" w:rsidRDefault="00BF2C36" w14:paraId="473224D4" w14:textId="77777777">
            <w:pPr>
              <w:jc w:val="center"/>
            </w:pPr>
          </w:p>
        </w:tc>
      </w:tr>
      <w:tr w:rsidR="00BD58D8" w:rsidTr="01ADF89E" w14:paraId="14349692" w14:textId="77777777">
        <w:tc>
          <w:tcPr>
            <w:tcW w:w="9249" w:type="dxa"/>
            <w:gridSpan w:val="2"/>
            <w:tcMar/>
          </w:tcPr>
          <w:p w:rsidR="00BD58D8" w:rsidP="00EA658A" w:rsidRDefault="00BD58D8" w14:paraId="057BE686" w14:textId="77777777"/>
        </w:tc>
        <w:tc>
          <w:tcPr>
            <w:tcW w:w="1207" w:type="dxa"/>
            <w:tcMar/>
          </w:tcPr>
          <w:p w:rsidR="00BD58D8" w:rsidP="006F26AC" w:rsidRDefault="00BD58D8" w14:paraId="2D864C94" w14:textId="14CFDDC7">
            <w:pPr>
              <w:jc w:val="center"/>
            </w:pPr>
          </w:p>
        </w:tc>
      </w:tr>
      <w:tr w:rsidR="00BF2C36" w:rsidTr="01ADF89E" w14:paraId="39E80259" w14:textId="77777777">
        <w:tc>
          <w:tcPr>
            <w:tcW w:w="1284" w:type="dxa"/>
            <w:vMerge w:val="restart"/>
            <w:tcMar/>
          </w:tcPr>
          <w:p w:rsidR="00AE2D42" w:rsidP="00BD58D8" w:rsidRDefault="00AE2D42" w14:paraId="6F8F62BA" w14:textId="77777777">
            <w:pPr>
              <w:jc w:val="center"/>
            </w:pPr>
          </w:p>
          <w:p w:rsidR="00AE2D42" w:rsidP="00BD58D8" w:rsidRDefault="00AE2D42" w14:paraId="19288868" w14:textId="77777777">
            <w:pPr>
              <w:jc w:val="center"/>
            </w:pPr>
          </w:p>
          <w:p w:rsidR="00BF2C36" w:rsidP="00BD58D8" w:rsidRDefault="00BF2C36" w14:paraId="4081197C" w14:textId="6ACB6D2F">
            <w:pPr>
              <w:jc w:val="center"/>
            </w:pPr>
            <w:r>
              <w:t>Criminal Psychology</w:t>
            </w:r>
          </w:p>
        </w:tc>
        <w:tc>
          <w:tcPr>
            <w:tcW w:w="7965" w:type="dxa"/>
            <w:tcMar/>
          </w:tcPr>
          <w:p w:rsidR="00BF2C36" w:rsidP="00EA658A" w:rsidRDefault="00BF2C36" w14:paraId="36DD75E4" w14:textId="1F3ACFF9">
            <w:r>
              <w:t>Biological explanations including evaluations (Eysenck and Twin/Adoption studies)</w:t>
            </w:r>
          </w:p>
        </w:tc>
        <w:tc>
          <w:tcPr>
            <w:tcW w:w="1207" w:type="dxa"/>
            <w:tcMar/>
          </w:tcPr>
          <w:p w:rsidR="00BF2C36" w:rsidP="006F26AC" w:rsidRDefault="00BF2C36" w14:paraId="33BB7799" w14:textId="7D47643D">
            <w:pPr>
              <w:jc w:val="center"/>
            </w:pPr>
          </w:p>
        </w:tc>
      </w:tr>
      <w:tr w:rsidR="00BF2C36" w:rsidTr="01ADF89E" w14:paraId="45515782" w14:textId="77777777">
        <w:tc>
          <w:tcPr>
            <w:tcW w:w="1284" w:type="dxa"/>
            <w:vMerge/>
            <w:tcMar/>
          </w:tcPr>
          <w:p w:rsidR="00BF2C36" w:rsidRDefault="00BF2C36" w14:paraId="14AEDB0A" w14:textId="77777777"/>
        </w:tc>
        <w:tc>
          <w:tcPr>
            <w:tcW w:w="7965" w:type="dxa"/>
            <w:tcMar/>
          </w:tcPr>
          <w:p w:rsidR="00BF2C36" w:rsidP="00EA658A" w:rsidRDefault="00BF2C36" w14:paraId="52E41080" w14:textId="04B8B351">
            <w:r>
              <w:t>Learning theory explanations including evaluations (operant conditioning and SLT)</w:t>
            </w:r>
          </w:p>
        </w:tc>
        <w:tc>
          <w:tcPr>
            <w:tcW w:w="1207" w:type="dxa"/>
            <w:tcMar/>
          </w:tcPr>
          <w:p w:rsidR="00BF2C36" w:rsidP="006F26AC" w:rsidRDefault="00BF2C36" w14:paraId="1315C5C8" w14:textId="69007DB9">
            <w:pPr>
              <w:jc w:val="center"/>
            </w:pPr>
          </w:p>
        </w:tc>
      </w:tr>
      <w:tr w:rsidR="00BF2C36" w:rsidTr="01ADF89E" w14:paraId="2C7A44A4" w14:textId="77777777">
        <w:tc>
          <w:tcPr>
            <w:tcW w:w="1284" w:type="dxa"/>
            <w:vMerge/>
            <w:tcMar/>
          </w:tcPr>
          <w:p w:rsidR="00BF2C36" w:rsidRDefault="00BF2C36" w14:paraId="5C96E580" w14:textId="77777777"/>
        </w:tc>
        <w:tc>
          <w:tcPr>
            <w:tcW w:w="7965" w:type="dxa"/>
            <w:tcMar/>
          </w:tcPr>
          <w:p w:rsidR="00BF2C36" w:rsidP="00EA658A" w:rsidRDefault="00BF2C36" w14:paraId="1DF53A73" w14:textId="46FEFC4E">
            <w:r>
              <w:t xml:space="preserve">Studies including SERVES evaluations (Charlton and Bandura) </w:t>
            </w:r>
          </w:p>
        </w:tc>
        <w:tc>
          <w:tcPr>
            <w:tcW w:w="1207" w:type="dxa"/>
            <w:tcMar/>
          </w:tcPr>
          <w:p w:rsidR="00BF2C36" w:rsidP="006F26AC" w:rsidRDefault="00BF2C36" w14:paraId="23EF4016" w14:textId="1259E6BA">
            <w:pPr>
              <w:jc w:val="center"/>
            </w:pPr>
          </w:p>
        </w:tc>
      </w:tr>
      <w:tr w:rsidR="00BF2C36" w:rsidTr="01ADF89E" w14:paraId="099FD6F0" w14:textId="77777777">
        <w:tc>
          <w:tcPr>
            <w:tcW w:w="1284" w:type="dxa"/>
            <w:vMerge/>
            <w:tcMar/>
          </w:tcPr>
          <w:p w:rsidR="00BF2C36" w:rsidRDefault="00BF2C36" w14:paraId="69A80757" w14:textId="77777777"/>
        </w:tc>
        <w:tc>
          <w:tcPr>
            <w:tcW w:w="7965" w:type="dxa"/>
            <w:tcMar/>
          </w:tcPr>
          <w:p w:rsidR="00BF2C36" w:rsidP="00EA658A" w:rsidRDefault="00BF2C36" w14:paraId="3FE3943B" w14:textId="43493E5B">
            <w:r>
              <w:t>Punishments and evaluations (prison, RJ and community sentencing)</w:t>
            </w:r>
          </w:p>
        </w:tc>
        <w:tc>
          <w:tcPr>
            <w:tcW w:w="1207" w:type="dxa"/>
            <w:tcMar/>
          </w:tcPr>
          <w:p w:rsidR="00BF2C36" w:rsidP="006F26AC" w:rsidRDefault="00BF2C36" w14:paraId="6E2E848C" w14:textId="63D00F30">
            <w:pPr>
              <w:jc w:val="center"/>
            </w:pPr>
          </w:p>
        </w:tc>
      </w:tr>
      <w:tr w:rsidR="00BF2C36" w:rsidTr="01ADF89E" w14:paraId="0B8AEF84" w14:textId="77777777">
        <w:tc>
          <w:tcPr>
            <w:tcW w:w="1284" w:type="dxa"/>
            <w:vMerge/>
            <w:tcMar/>
          </w:tcPr>
          <w:p w:rsidR="00BF2C36" w:rsidRDefault="00BF2C36" w14:paraId="54057434" w14:textId="77777777"/>
        </w:tc>
        <w:tc>
          <w:tcPr>
            <w:tcW w:w="7965" w:type="dxa"/>
            <w:tcMar/>
          </w:tcPr>
          <w:p w:rsidR="00BF2C36" w:rsidP="00EA658A" w:rsidRDefault="00BF2C36" w14:paraId="443D4F96" w14:textId="6BBB02DA">
            <w:r>
              <w:t xml:space="preserve">Treatments and evaluations (anger management and token economy) </w:t>
            </w:r>
          </w:p>
        </w:tc>
        <w:tc>
          <w:tcPr>
            <w:tcW w:w="1207" w:type="dxa"/>
            <w:tcMar/>
          </w:tcPr>
          <w:p w:rsidR="00BF2C36" w:rsidP="006F26AC" w:rsidRDefault="00BF2C36" w14:paraId="7047BF83" w14:textId="18BA7593">
            <w:pPr>
              <w:jc w:val="center"/>
            </w:pPr>
          </w:p>
        </w:tc>
      </w:tr>
      <w:tr w:rsidR="00BF2C36" w:rsidTr="01ADF89E" w14:paraId="68915BDE" w14:textId="77777777">
        <w:tc>
          <w:tcPr>
            <w:tcW w:w="1284" w:type="dxa"/>
            <w:vMerge/>
            <w:tcMar/>
          </w:tcPr>
          <w:p w:rsidR="00BF2C36" w:rsidRDefault="00BF2C36" w14:paraId="6C135638" w14:textId="77777777"/>
        </w:tc>
        <w:tc>
          <w:tcPr>
            <w:tcW w:w="7965" w:type="dxa"/>
            <w:tcMar/>
          </w:tcPr>
          <w:p w:rsidR="00BF2C36" w:rsidP="00EA658A" w:rsidRDefault="00BF2C36" w14:paraId="7B5376C6" w14:textId="7323FEEC">
            <w:proofErr w:type="gramStart"/>
            <w:r>
              <w:t>9 mark</w:t>
            </w:r>
            <w:proofErr w:type="gramEnd"/>
            <w:r>
              <w:t xml:space="preserve"> KASE practice (essay question) </w:t>
            </w:r>
          </w:p>
        </w:tc>
        <w:tc>
          <w:tcPr>
            <w:tcW w:w="1207" w:type="dxa"/>
            <w:tcMar/>
          </w:tcPr>
          <w:p w:rsidR="00BF2C36" w:rsidP="006F26AC" w:rsidRDefault="00BF2C36" w14:paraId="3CDF962F" w14:textId="7F22F665">
            <w:pPr>
              <w:jc w:val="center"/>
            </w:pPr>
          </w:p>
        </w:tc>
      </w:tr>
      <w:tr w:rsidR="00BD58D8" w:rsidTr="01ADF89E" w14:paraId="3237EE65" w14:textId="77777777">
        <w:tc>
          <w:tcPr>
            <w:tcW w:w="9249" w:type="dxa"/>
            <w:gridSpan w:val="2"/>
            <w:tcMar/>
          </w:tcPr>
          <w:p w:rsidR="00BD58D8" w:rsidP="00EA658A" w:rsidRDefault="00BD58D8" w14:paraId="38618ACE" w14:textId="77777777"/>
        </w:tc>
        <w:tc>
          <w:tcPr>
            <w:tcW w:w="1207" w:type="dxa"/>
            <w:tcMar/>
          </w:tcPr>
          <w:p w:rsidR="00BD58D8" w:rsidP="006F26AC" w:rsidRDefault="00BD58D8" w14:paraId="1116C95F" w14:textId="77777777">
            <w:pPr>
              <w:jc w:val="center"/>
            </w:pPr>
          </w:p>
        </w:tc>
      </w:tr>
      <w:tr w:rsidR="00BD58D8" w:rsidTr="01ADF89E" w14:paraId="326B13C7" w14:textId="77777777">
        <w:tc>
          <w:tcPr>
            <w:tcW w:w="1284" w:type="dxa"/>
            <w:vMerge w:val="restart"/>
            <w:tcMar/>
          </w:tcPr>
          <w:p w:rsidR="00AE2D42" w:rsidRDefault="00AE2D42" w14:paraId="4DAFF42A" w14:textId="77777777"/>
          <w:p w:rsidR="00AE2D42" w:rsidRDefault="00AE2D42" w14:paraId="3A8E589A" w14:textId="77777777"/>
          <w:p w:rsidR="00AE2D42" w:rsidRDefault="00AE2D42" w14:paraId="0166CCA2" w14:textId="77777777"/>
          <w:p w:rsidR="00BD58D8" w:rsidRDefault="00BD58D8" w14:paraId="26C16AF7" w14:textId="5FC508FE">
            <w:r>
              <w:t>Sleep and dreaming</w:t>
            </w:r>
          </w:p>
        </w:tc>
        <w:tc>
          <w:tcPr>
            <w:tcW w:w="7965" w:type="dxa"/>
            <w:tcMar/>
          </w:tcPr>
          <w:p w:rsidR="00BD58D8" w:rsidP="00EA658A" w:rsidRDefault="00BD58D8" w14:paraId="65314A23" w14:textId="786864A0">
            <w:r>
              <w:t xml:space="preserve">Features, functions and benefits of sleep. </w:t>
            </w:r>
          </w:p>
        </w:tc>
        <w:tc>
          <w:tcPr>
            <w:tcW w:w="1207" w:type="dxa"/>
            <w:tcMar/>
          </w:tcPr>
          <w:p w:rsidR="00BD58D8" w:rsidP="006F26AC" w:rsidRDefault="00BD58D8" w14:paraId="2EF61AB3" w14:textId="77777777">
            <w:pPr>
              <w:jc w:val="center"/>
            </w:pPr>
          </w:p>
        </w:tc>
      </w:tr>
      <w:tr w:rsidR="00BD58D8" w:rsidTr="01ADF89E" w14:paraId="28F75155" w14:textId="77777777">
        <w:tc>
          <w:tcPr>
            <w:tcW w:w="1284" w:type="dxa"/>
            <w:vMerge/>
            <w:tcMar/>
          </w:tcPr>
          <w:p w:rsidR="00BD58D8" w:rsidRDefault="00BD58D8" w14:paraId="50E28F76" w14:textId="77777777"/>
        </w:tc>
        <w:tc>
          <w:tcPr>
            <w:tcW w:w="7965" w:type="dxa"/>
            <w:tcMar/>
          </w:tcPr>
          <w:p w:rsidR="00BD58D8" w:rsidP="00EA658A" w:rsidRDefault="00BD58D8" w14:paraId="1EA6775D" w14:textId="28DD190A">
            <w:r>
              <w:t xml:space="preserve">Stages of sleep </w:t>
            </w:r>
          </w:p>
        </w:tc>
        <w:tc>
          <w:tcPr>
            <w:tcW w:w="1207" w:type="dxa"/>
            <w:tcMar/>
          </w:tcPr>
          <w:p w:rsidR="00BD58D8" w:rsidP="006F26AC" w:rsidRDefault="00BD58D8" w14:paraId="733DE7ED" w14:textId="77777777">
            <w:pPr>
              <w:jc w:val="center"/>
            </w:pPr>
          </w:p>
        </w:tc>
      </w:tr>
      <w:tr w:rsidR="00BD58D8" w:rsidTr="01ADF89E" w14:paraId="1039F42B" w14:textId="77777777">
        <w:tc>
          <w:tcPr>
            <w:tcW w:w="1284" w:type="dxa"/>
            <w:vMerge/>
            <w:tcMar/>
          </w:tcPr>
          <w:p w:rsidR="00BD58D8" w:rsidRDefault="00BD58D8" w14:paraId="32F7E273" w14:textId="77777777"/>
        </w:tc>
        <w:tc>
          <w:tcPr>
            <w:tcW w:w="7965" w:type="dxa"/>
            <w:tcMar/>
          </w:tcPr>
          <w:p w:rsidR="00BD58D8" w:rsidP="00EA658A" w:rsidRDefault="00BD58D8" w14:paraId="6AB734EF" w14:textId="43C366EB">
            <w:r>
              <w:t>Internal and external factors that impact sleep</w:t>
            </w:r>
          </w:p>
        </w:tc>
        <w:tc>
          <w:tcPr>
            <w:tcW w:w="1207" w:type="dxa"/>
            <w:tcMar/>
          </w:tcPr>
          <w:p w:rsidR="00BD58D8" w:rsidP="006F26AC" w:rsidRDefault="00BD58D8" w14:paraId="1176A8E4" w14:textId="77777777">
            <w:pPr>
              <w:jc w:val="center"/>
            </w:pPr>
          </w:p>
        </w:tc>
      </w:tr>
      <w:tr w:rsidR="00BD58D8" w:rsidTr="01ADF89E" w14:paraId="363E59A5" w14:textId="77777777">
        <w:tc>
          <w:tcPr>
            <w:tcW w:w="1284" w:type="dxa"/>
            <w:vMerge/>
            <w:tcMar/>
          </w:tcPr>
          <w:p w:rsidR="00BD58D8" w:rsidRDefault="00BD58D8" w14:paraId="1A58D816" w14:textId="77777777"/>
        </w:tc>
        <w:tc>
          <w:tcPr>
            <w:tcW w:w="7965" w:type="dxa"/>
            <w:tcMar/>
          </w:tcPr>
          <w:p w:rsidR="00BD58D8" w:rsidP="00EA658A" w:rsidRDefault="00BD58D8" w14:paraId="5D667BE3" w14:textId="3BD97E60">
            <w:r>
              <w:t xml:space="preserve">Sleep disorders (narcolepsy and insomnia) </w:t>
            </w:r>
          </w:p>
        </w:tc>
        <w:tc>
          <w:tcPr>
            <w:tcW w:w="1207" w:type="dxa"/>
            <w:tcMar/>
          </w:tcPr>
          <w:p w:rsidR="00BD58D8" w:rsidP="006F26AC" w:rsidRDefault="00BD58D8" w14:paraId="3FABA0A3" w14:textId="77777777">
            <w:pPr>
              <w:jc w:val="center"/>
            </w:pPr>
          </w:p>
        </w:tc>
      </w:tr>
      <w:tr w:rsidR="00BD58D8" w:rsidTr="01ADF89E" w14:paraId="1B067C14" w14:textId="77777777">
        <w:tc>
          <w:tcPr>
            <w:tcW w:w="1284" w:type="dxa"/>
            <w:vMerge/>
            <w:tcMar/>
          </w:tcPr>
          <w:p w:rsidR="00BD58D8" w:rsidRDefault="00BD58D8" w14:paraId="1101CCE9" w14:textId="77777777"/>
        </w:tc>
        <w:tc>
          <w:tcPr>
            <w:tcW w:w="7965" w:type="dxa"/>
            <w:tcMar/>
          </w:tcPr>
          <w:p w:rsidR="00BD58D8" w:rsidP="00EA658A" w:rsidRDefault="00BD58D8" w14:paraId="0D1EC271" w14:textId="4DD9D3ED">
            <w:r>
              <w:t>Study (</w:t>
            </w:r>
            <w:proofErr w:type="spellStart"/>
            <w:r>
              <w:t>Siffre</w:t>
            </w:r>
            <w:proofErr w:type="spellEnd"/>
            <w:r>
              <w:t xml:space="preserve">) </w:t>
            </w:r>
          </w:p>
        </w:tc>
        <w:tc>
          <w:tcPr>
            <w:tcW w:w="1207" w:type="dxa"/>
            <w:tcMar/>
          </w:tcPr>
          <w:p w:rsidR="00BD58D8" w:rsidP="006F26AC" w:rsidRDefault="00BD58D8" w14:paraId="70161A93" w14:textId="77777777">
            <w:pPr>
              <w:jc w:val="center"/>
            </w:pPr>
          </w:p>
        </w:tc>
      </w:tr>
      <w:tr w:rsidR="00BD58D8" w:rsidTr="01ADF89E" w14:paraId="2F26B66B" w14:textId="77777777">
        <w:tc>
          <w:tcPr>
            <w:tcW w:w="1284" w:type="dxa"/>
            <w:vMerge/>
            <w:tcMar/>
          </w:tcPr>
          <w:p w:rsidR="00BD58D8" w:rsidRDefault="00BD58D8" w14:paraId="62D2DCB6" w14:textId="77777777"/>
        </w:tc>
        <w:tc>
          <w:tcPr>
            <w:tcW w:w="7965" w:type="dxa"/>
            <w:tcMar/>
          </w:tcPr>
          <w:p w:rsidR="00BD58D8" w:rsidP="00EA658A" w:rsidRDefault="00BD58D8" w14:paraId="4E6A1CF7" w14:textId="5E58186F">
            <w:r>
              <w:t>Freud’s theory of dreaming including evaluations</w:t>
            </w:r>
          </w:p>
        </w:tc>
        <w:tc>
          <w:tcPr>
            <w:tcW w:w="1207" w:type="dxa"/>
            <w:tcMar/>
          </w:tcPr>
          <w:p w:rsidR="00BD58D8" w:rsidP="006F26AC" w:rsidRDefault="00BD58D8" w14:paraId="57E60A51" w14:textId="77777777">
            <w:pPr>
              <w:jc w:val="center"/>
            </w:pPr>
          </w:p>
        </w:tc>
      </w:tr>
      <w:tr w:rsidR="00BD58D8" w:rsidTr="01ADF89E" w14:paraId="1394A63C" w14:textId="77777777">
        <w:tc>
          <w:tcPr>
            <w:tcW w:w="1284" w:type="dxa"/>
            <w:vMerge/>
            <w:tcMar/>
          </w:tcPr>
          <w:p w:rsidR="00BD58D8" w:rsidRDefault="00BD58D8" w14:paraId="7B30FD69" w14:textId="77777777"/>
        </w:tc>
        <w:tc>
          <w:tcPr>
            <w:tcW w:w="7965" w:type="dxa"/>
            <w:tcMar/>
          </w:tcPr>
          <w:p w:rsidR="00BD58D8" w:rsidP="00EA658A" w:rsidRDefault="00BD58D8" w14:paraId="21769D7B" w14:textId="0610EBC1">
            <w:r>
              <w:t>Activation synthesis theory including evaluations</w:t>
            </w:r>
          </w:p>
        </w:tc>
        <w:tc>
          <w:tcPr>
            <w:tcW w:w="1207" w:type="dxa"/>
            <w:tcMar/>
          </w:tcPr>
          <w:p w:rsidR="00BD58D8" w:rsidP="006F26AC" w:rsidRDefault="00BD58D8" w14:paraId="5E844695" w14:textId="77777777">
            <w:pPr>
              <w:jc w:val="center"/>
            </w:pPr>
          </w:p>
        </w:tc>
      </w:tr>
      <w:tr w:rsidR="00BD58D8" w:rsidTr="01ADF89E" w14:paraId="6C912E38" w14:textId="77777777">
        <w:tc>
          <w:tcPr>
            <w:tcW w:w="1284" w:type="dxa"/>
            <w:vMerge/>
            <w:tcMar/>
          </w:tcPr>
          <w:p w:rsidR="00BD58D8" w:rsidRDefault="00BD58D8" w14:paraId="66AA89A7" w14:textId="77777777"/>
        </w:tc>
        <w:tc>
          <w:tcPr>
            <w:tcW w:w="7965" w:type="dxa"/>
            <w:tcMar/>
          </w:tcPr>
          <w:p w:rsidR="00BD58D8" w:rsidP="00EA658A" w:rsidRDefault="00BD58D8" w14:paraId="376FBF5C" w14:textId="0C792E40">
            <w:r>
              <w:t>Study (Little Hans)</w:t>
            </w:r>
          </w:p>
        </w:tc>
        <w:tc>
          <w:tcPr>
            <w:tcW w:w="1207" w:type="dxa"/>
            <w:tcMar/>
          </w:tcPr>
          <w:p w:rsidR="00BD58D8" w:rsidP="006F26AC" w:rsidRDefault="00BD58D8" w14:paraId="550CF148" w14:textId="77777777">
            <w:pPr>
              <w:jc w:val="center"/>
            </w:pPr>
          </w:p>
        </w:tc>
      </w:tr>
      <w:tr w:rsidR="00BD58D8" w:rsidTr="01ADF89E" w14:paraId="2DFB311F" w14:textId="77777777">
        <w:tc>
          <w:tcPr>
            <w:tcW w:w="1284" w:type="dxa"/>
            <w:vMerge/>
            <w:tcMar/>
          </w:tcPr>
          <w:p w:rsidR="00BD58D8" w:rsidRDefault="00BD58D8" w14:paraId="18A71D19" w14:textId="77777777"/>
        </w:tc>
        <w:tc>
          <w:tcPr>
            <w:tcW w:w="7965" w:type="dxa"/>
            <w:tcMar/>
          </w:tcPr>
          <w:p w:rsidR="00BD58D8" w:rsidP="00EA658A" w:rsidRDefault="00BD58D8" w14:paraId="5E13FA35" w14:textId="54216EC1">
            <w:proofErr w:type="gramStart"/>
            <w:r>
              <w:t>9 mark</w:t>
            </w:r>
            <w:proofErr w:type="gramEnd"/>
            <w:r>
              <w:t xml:space="preserve"> KASE practice (essay question</w:t>
            </w:r>
          </w:p>
        </w:tc>
        <w:tc>
          <w:tcPr>
            <w:tcW w:w="1207" w:type="dxa"/>
            <w:tcMar/>
          </w:tcPr>
          <w:p w:rsidR="00BD58D8" w:rsidP="006F26AC" w:rsidRDefault="00BD58D8" w14:paraId="3F72B0F3" w14:textId="77777777">
            <w:pPr>
              <w:jc w:val="center"/>
            </w:pPr>
          </w:p>
        </w:tc>
      </w:tr>
      <w:tr w:rsidR="00EA658A" w:rsidTr="01ADF89E" w14:paraId="26BD16E1" w14:textId="77777777">
        <w:tc>
          <w:tcPr>
            <w:tcW w:w="1284" w:type="dxa"/>
            <w:tcMar/>
          </w:tcPr>
          <w:p w:rsidR="00EA658A" w:rsidP="006F26AC" w:rsidRDefault="00EA658A" w14:paraId="4D46FA82" w14:textId="77777777">
            <w:pPr>
              <w:jc w:val="center"/>
            </w:pPr>
          </w:p>
        </w:tc>
        <w:tc>
          <w:tcPr>
            <w:tcW w:w="9172" w:type="dxa"/>
            <w:gridSpan w:val="2"/>
            <w:tcMar/>
          </w:tcPr>
          <w:p w:rsidR="00EA658A" w:rsidP="006F26AC" w:rsidRDefault="00EA658A" w14:paraId="2B7E48D6" w14:textId="4C009452">
            <w:pPr>
              <w:jc w:val="center"/>
            </w:pPr>
            <w:r>
              <w:t>Revision Links</w:t>
            </w:r>
          </w:p>
        </w:tc>
      </w:tr>
      <w:tr w:rsidR="00BD58D8" w:rsidTr="01ADF89E" w14:paraId="50963E1C" w14:textId="77777777">
        <w:tc>
          <w:tcPr>
            <w:tcW w:w="10456" w:type="dxa"/>
            <w:gridSpan w:val="3"/>
            <w:tcMar/>
          </w:tcPr>
          <w:p w:rsidR="00BD58D8" w:rsidP="77396EB5" w:rsidRDefault="00BD58D8" w14:paraId="0017CE70" w14:textId="3FD97D37">
            <w:pPr>
              <w:pStyle w:val="Normal"/>
            </w:pPr>
            <w:r w:rsidR="00BD58D8">
              <w:rPr/>
              <w:t xml:space="preserve">To access the following links, make sure you are signed in to your school Microsoft account: </w:t>
            </w:r>
          </w:p>
          <w:p w:rsidR="00BD58D8" w:rsidP="00BD58D8" w:rsidRDefault="00BD58D8" w14:paraId="234FF990" w14:textId="317D6677">
            <w:hyperlink w:history="1" r:id="rId8">
              <w:r w:rsidRPr="00BD58D8">
                <w:rPr>
                  <w:rStyle w:val="Hyperlink"/>
                </w:rPr>
                <w:t>Maths Calculations help</w:t>
              </w:r>
            </w:hyperlink>
            <w:r>
              <w:t xml:space="preserve"> </w:t>
            </w:r>
          </w:p>
          <w:p w:rsidR="00AE2D42" w:rsidP="00BD58D8" w:rsidRDefault="00AE2D42" w14:paraId="5F9646BD" w14:textId="77777777">
            <w:hyperlink w:history="1" r:id="rId9">
              <w:r w:rsidRPr="00AE2D42" w:rsidR="00BD58D8">
                <w:rPr>
                  <w:rStyle w:val="Hyperlink"/>
                </w:rPr>
                <w:t>Paper 2 Core Notes</w:t>
              </w:r>
            </w:hyperlink>
          </w:p>
          <w:p w:rsidR="00BD58D8" w:rsidP="00AE2D42" w:rsidRDefault="00BD58D8" w14:paraId="7F1B2CE5" w14:noSpellErr="1" w14:textId="2C68279C">
            <w:hyperlink r:id="Racaea8e4affd4417">
              <w:r w:rsidRPr="77396EB5" w:rsidR="00AE2D42">
                <w:rPr>
                  <w:rStyle w:val="Hyperlink"/>
                </w:rPr>
                <w:t>Paper 2 Podcasts</w:t>
              </w:r>
            </w:hyperlink>
            <w:r w:rsidR="00AE2D42">
              <w:rPr/>
              <w:t xml:space="preserve"> </w:t>
            </w:r>
          </w:p>
        </w:tc>
      </w:tr>
    </w:tbl>
    <w:p w:rsidR="00A72902" w:rsidRDefault="00A72902" w14:paraId="2ED987D2" w14:textId="77777777"/>
    <w:sectPr w:rsidR="00A72902" w:rsidSect="006F26AC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2">
    <w:nsid w:val="3b4b60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0" w15:restartNumberingAfterBreak="0">
    <w:nsid w:val="0A685D7D"/>
    <w:multiLevelType w:val="hybridMultilevel"/>
    <w:tmpl w:val="78280A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F491B07"/>
    <w:multiLevelType w:val="hybridMultilevel"/>
    <w:tmpl w:val="0D98C6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2"/>
  </w:num>
  <w:num w:numId="1" w16cid:durableId="1339499662">
    <w:abstractNumId w:val="0"/>
  </w:num>
  <w:num w:numId="2" w16cid:durableId="656686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58A"/>
    <w:rsid w:val="00251A49"/>
    <w:rsid w:val="0037C28C"/>
    <w:rsid w:val="00595C22"/>
    <w:rsid w:val="0062BD51"/>
    <w:rsid w:val="006410D0"/>
    <w:rsid w:val="006F26AC"/>
    <w:rsid w:val="0073266A"/>
    <w:rsid w:val="00A72902"/>
    <w:rsid w:val="00AE2D42"/>
    <w:rsid w:val="00BD58D8"/>
    <w:rsid w:val="00BF2C36"/>
    <w:rsid w:val="00BF4A5D"/>
    <w:rsid w:val="00EA658A"/>
    <w:rsid w:val="01ADF89E"/>
    <w:rsid w:val="0613660C"/>
    <w:rsid w:val="06461E81"/>
    <w:rsid w:val="08C0D1CE"/>
    <w:rsid w:val="09C45CAE"/>
    <w:rsid w:val="0A1684FA"/>
    <w:rsid w:val="0E38F5A9"/>
    <w:rsid w:val="0FF07FB1"/>
    <w:rsid w:val="11EB959E"/>
    <w:rsid w:val="11FF9BF9"/>
    <w:rsid w:val="12367514"/>
    <w:rsid w:val="161F43B6"/>
    <w:rsid w:val="187656CB"/>
    <w:rsid w:val="18796B19"/>
    <w:rsid w:val="188D9CE9"/>
    <w:rsid w:val="19442E75"/>
    <w:rsid w:val="19F548FF"/>
    <w:rsid w:val="1BCF6C43"/>
    <w:rsid w:val="1C7F49D4"/>
    <w:rsid w:val="1D5F30C2"/>
    <w:rsid w:val="1D8754F2"/>
    <w:rsid w:val="1EB63565"/>
    <w:rsid w:val="1F3D585C"/>
    <w:rsid w:val="21EFA371"/>
    <w:rsid w:val="24A0D585"/>
    <w:rsid w:val="2663E2B5"/>
    <w:rsid w:val="26CC26D8"/>
    <w:rsid w:val="27191DD8"/>
    <w:rsid w:val="2815ECCC"/>
    <w:rsid w:val="2822DC37"/>
    <w:rsid w:val="2BDC86E6"/>
    <w:rsid w:val="2C6448E5"/>
    <w:rsid w:val="2EA77687"/>
    <w:rsid w:val="2FF3C54F"/>
    <w:rsid w:val="3020C02D"/>
    <w:rsid w:val="32252726"/>
    <w:rsid w:val="34E6C483"/>
    <w:rsid w:val="3550E833"/>
    <w:rsid w:val="3A64AA66"/>
    <w:rsid w:val="3F682799"/>
    <w:rsid w:val="43345FE9"/>
    <w:rsid w:val="45751144"/>
    <w:rsid w:val="47598D47"/>
    <w:rsid w:val="4CF4BA01"/>
    <w:rsid w:val="4D25F6D4"/>
    <w:rsid w:val="517428C6"/>
    <w:rsid w:val="51D98637"/>
    <w:rsid w:val="5250F164"/>
    <w:rsid w:val="525626C1"/>
    <w:rsid w:val="534F5EF3"/>
    <w:rsid w:val="5352DB8C"/>
    <w:rsid w:val="540B3906"/>
    <w:rsid w:val="5460CF35"/>
    <w:rsid w:val="56F92B9E"/>
    <w:rsid w:val="573D789A"/>
    <w:rsid w:val="593D9FA3"/>
    <w:rsid w:val="5C99CAF0"/>
    <w:rsid w:val="5E54E1D8"/>
    <w:rsid w:val="62E68A2C"/>
    <w:rsid w:val="648CD0BA"/>
    <w:rsid w:val="659334C1"/>
    <w:rsid w:val="69590DF6"/>
    <w:rsid w:val="6A0EC0E1"/>
    <w:rsid w:val="6A4536D7"/>
    <w:rsid w:val="6B261F4F"/>
    <w:rsid w:val="6B64D588"/>
    <w:rsid w:val="6BF39272"/>
    <w:rsid w:val="6CCC0FB6"/>
    <w:rsid w:val="6D30EA83"/>
    <w:rsid w:val="71476A47"/>
    <w:rsid w:val="77396EB5"/>
    <w:rsid w:val="7757EA2C"/>
    <w:rsid w:val="78C6CDCA"/>
    <w:rsid w:val="7AED4BAB"/>
    <w:rsid w:val="7F50D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DD214"/>
  <w15:chartTrackingRefBased/>
  <w15:docId w15:val="{A1339925-BFF9-9D49-8399-BA70CF4C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26A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6A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26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26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26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26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26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26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26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F26A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F26A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F26A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F26AC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F26AC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F26AC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F26AC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F26AC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F26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26A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F26A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26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F26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26AC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F26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26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26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6A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F26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26A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F26A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D58D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5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omegamat.sharepoint.com/sites/GSHSSocialSciencesStaff/Shared%20Documents/Forms/AllItems.aspx?FolderCTID=0x0120009357A7C8851E504F8CD861271F074131&amp;id=%2Fsites%2FGSHSSocialSciencesStaff%2FShared%20Documents%2FGCSE%20Psychology%2FExtra%20material%20%282%20areas%20of%20Psych%2C%20maths%2Cstudies%2C%20etc%29%2FGuide%2Dto%2DMaths%2Dfor%2DPsychology%2Epdf&amp;viewid=bc747c4f%2D4fe5%2D469d%2Dbc31%2D9abbcc223e44&amp;parent=%2Fsites%2FGSHSSocialSciencesStaff%2FShared%20Documents%2FGCSE%20Psychology%2FExtra%20material%20%282%20areas%20of%20Psych%2C%20maths%2Cstudies%2C%20etc%29" TargetMode="Externa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hyperlink" Target="https://omegamat.sharepoint.com/:w:/r/sites/GSHSSocialSciencesStaff/_layouts/15/Doc.aspx?sourcedoc=%7BF6AB4687-778B-48F3-ACAD-7D422E159EA4%7D&amp;file=GCSE%20Paper%202%20Core%20Notes%20.docx&amp;action=default&amp;mobileredirect=true" TargetMode="External" Id="rId9" /><Relationship Type="http://schemas.openxmlformats.org/officeDocument/2006/relationships/hyperlink" Target="https://omegamat.sharepoint.com/sites/GSHSSocialSciencesStaff/Shared%20Documents/Forms/AllItems.aspx?FolderCTID=0x0120009357A7C8851E504F8CD861271F074131&amp;id=%2Fsites%2FGSHSSocialSciencesStaff%2FShared%20Documents%2FGCSE%20Psychology%2FPaper%202%20Podcasts&amp;viewid=bc747c4f%2D4fe5%2D469d%2Dbc31%2D9abbcc223e44" TargetMode="External" Id="Racaea8e4affd4417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omegamat.sharepoint.com/sites/GSHSSocialSciencesStaff/Department%20Folders/Subjects/GCSE%20Psychology/Year%2010/3.%20EOY%20assessment%20-%20June%20NEEDS%20TO%20CHANGE/Y10%20EOY%20mock%20revision%20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921c1ca-cec4-45cf-b6c0-a5651dc008fc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E2ADC1C59294E96312C994B18C9DC" ma:contentTypeVersion="6" ma:contentTypeDescription="Create a new document." ma:contentTypeScope="" ma:versionID="33bb2c767bfb4d5f103063fd84e3ac72">
  <xsd:schema xmlns:xsd="http://www.w3.org/2001/XMLSchema" xmlns:xs="http://www.w3.org/2001/XMLSchema" xmlns:p="http://schemas.microsoft.com/office/2006/metadata/properties" xmlns:ns2="3cc059da-c3a2-4306-b2aa-7cfdfbc83294" xmlns:ns3="4921c1ca-cec4-45cf-b6c0-a5651dc008fc" targetNamespace="http://schemas.microsoft.com/office/2006/metadata/properties" ma:root="true" ma:fieldsID="89a383988e95d3d3f30e5e782046694c" ns2:_="" ns3:_="">
    <xsd:import namespace="3cc059da-c3a2-4306-b2aa-7cfdfbc83294"/>
    <xsd:import namespace="4921c1ca-cec4-45cf-b6c0-a5651dc00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059da-c3a2-4306-b2aa-7cfdfbc83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1c1ca-cec4-45cf-b6c0-a5651dc00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812D65-92B8-4F0E-908E-E1EE7B92F55A}">
  <ds:schemaRefs>
    <ds:schemaRef ds:uri="http://schemas.microsoft.com/office/2006/metadata/properties"/>
    <ds:schemaRef ds:uri="http://schemas.microsoft.com/office/infopath/2007/PartnerControls"/>
    <ds:schemaRef ds:uri="8fc2c531-3409-4160-9896-499b1fb3eb51"/>
    <ds:schemaRef ds:uri="839fcde9-d891-4bea-b737-cb6122790291"/>
  </ds:schemaRefs>
</ds:datastoreItem>
</file>

<file path=customXml/itemProps2.xml><?xml version="1.0" encoding="utf-8"?>
<ds:datastoreItem xmlns:ds="http://schemas.openxmlformats.org/officeDocument/2006/customXml" ds:itemID="{1B64D781-D083-480C-8E59-FA977FF730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4C3F3C-DF4F-4F44-9D6B-72988B42867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Y10%20EOY%20mock%20revision%20list.dotx</ap:Template>
  <ap:Application>Microsoft Word for the web</ap:Application>
  <ap:DocSecurity>0</ap:DocSecurity>
  <ap:ScaleCrop>false</ap:ScaleCrop>
  <ap:Company>Omega Multi Academy Trust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Kennedy</dc:creator>
  <cp:keywords/>
  <dc:description/>
  <cp:lastModifiedBy>Lucy Kennedy</cp:lastModifiedBy>
  <cp:revision>3</cp:revision>
  <dcterms:created xsi:type="dcterms:W3CDTF">2025-03-24T19:13:00Z</dcterms:created>
  <dcterms:modified xsi:type="dcterms:W3CDTF">2025-03-27T17:35:14Z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0x0101008BEE2ADC1C59294E96312C994B18C9DC</vt:lpwstr>
  </property>
  <property fmtid="{D5CDD505-2E9C-101B-9397-08002B2CF9AE}" pid="3" name="Order">
    <vt:r8>230600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</Properties>
</file>