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5"/>
        <w:gridCol w:w="1681"/>
      </w:tblGrid>
      <w:tr w:rsidR="006F26AC" w14:paraId="207F1E95" w14:textId="77777777" w:rsidTr="00383CC2">
        <w:tc>
          <w:tcPr>
            <w:tcW w:w="10456" w:type="dxa"/>
            <w:gridSpan w:val="2"/>
          </w:tcPr>
          <w:p w14:paraId="06D7D125" w14:textId="4B5671D3" w:rsidR="006F26AC" w:rsidRDefault="0009250B" w:rsidP="006F26AC">
            <w:pPr>
              <w:jc w:val="center"/>
            </w:pPr>
            <w:r>
              <w:t xml:space="preserve"> Year 12 </w:t>
            </w:r>
            <w:r w:rsidR="006640DE">
              <w:t>Spanish</w:t>
            </w:r>
            <w:r w:rsidR="006F26AC">
              <w:t xml:space="preserve"> Revision List Summer 2025</w:t>
            </w:r>
          </w:p>
        </w:tc>
      </w:tr>
      <w:tr w:rsidR="006F26AC" w14:paraId="1823367B" w14:textId="77777777" w:rsidTr="00383CC2">
        <w:tc>
          <w:tcPr>
            <w:tcW w:w="10456" w:type="dxa"/>
            <w:gridSpan w:val="2"/>
          </w:tcPr>
          <w:p w14:paraId="47C4FF10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6B79E6D8" w14:textId="77777777" w:rsidR="005C2831" w:rsidRDefault="005C2831" w:rsidP="006F26AC"/>
          <w:p w14:paraId="4BC11C33" w14:textId="77777777" w:rsidR="006C08DB" w:rsidRDefault="005C2831" w:rsidP="006F26AC">
            <w:pPr>
              <w:rPr>
                <w:b/>
                <w:bCs/>
                <w:sz w:val="24"/>
                <w:szCs w:val="24"/>
              </w:rPr>
            </w:pPr>
            <w:r w:rsidRPr="005C2831">
              <w:rPr>
                <w:b/>
                <w:bCs/>
                <w:sz w:val="24"/>
                <w:szCs w:val="24"/>
              </w:rPr>
              <w:t xml:space="preserve">Paper </w:t>
            </w:r>
            <w:r w:rsidR="00A80454">
              <w:rPr>
                <w:b/>
                <w:bCs/>
                <w:sz w:val="24"/>
                <w:szCs w:val="24"/>
              </w:rPr>
              <w:t>1</w:t>
            </w:r>
            <w:r w:rsidRPr="005C2831">
              <w:rPr>
                <w:b/>
                <w:bCs/>
                <w:sz w:val="24"/>
                <w:szCs w:val="24"/>
              </w:rPr>
              <w:t>:</w:t>
            </w:r>
            <w:r w:rsidR="00A8045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AD6BD7A" w14:textId="77777777" w:rsidR="006C08DB" w:rsidRDefault="006C08DB" w:rsidP="006F26AC">
            <w:pPr>
              <w:rPr>
                <w:b/>
                <w:bCs/>
                <w:sz w:val="24"/>
                <w:szCs w:val="24"/>
              </w:rPr>
            </w:pPr>
          </w:p>
          <w:p w14:paraId="3E99EB19" w14:textId="3C640B2E" w:rsidR="006F26AC" w:rsidRDefault="00A80454" w:rsidP="006C08DB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6C08DB">
              <w:rPr>
                <w:b/>
                <w:bCs/>
                <w:sz w:val="24"/>
                <w:szCs w:val="24"/>
              </w:rPr>
              <w:t>Section A</w:t>
            </w:r>
          </w:p>
          <w:p w14:paraId="5848511E" w14:textId="664F815D" w:rsidR="006C08DB" w:rsidRDefault="006C08DB" w:rsidP="006C08D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Listening and writing section. </w:t>
            </w:r>
          </w:p>
          <w:p w14:paraId="525364A1" w14:textId="184D9D54" w:rsidR="00727882" w:rsidRP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A5408">
              <w:rPr>
                <w:sz w:val="24"/>
                <w:szCs w:val="24"/>
              </w:rPr>
              <w:t>Choosing the correct speaker.</w:t>
            </w:r>
          </w:p>
          <w:p w14:paraId="564AE216" w14:textId="77777777" w:rsidR="00FA5408" w:rsidRP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A5408">
              <w:rPr>
                <w:sz w:val="24"/>
                <w:szCs w:val="24"/>
              </w:rPr>
              <w:t>Responding answers in Spanish.</w:t>
            </w:r>
          </w:p>
          <w:p w14:paraId="0B02C5C0" w14:textId="77777777" w:rsidR="00FA5408" w:rsidRP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A5408">
              <w:rPr>
                <w:sz w:val="24"/>
                <w:szCs w:val="24"/>
              </w:rPr>
              <w:t>Positive, negative, or positive and negative questions</w:t>
            </w:r>
          </w:p>
          <w:p w14:paraId="3B844FC1" w14:textId="6DCC95C8" w:rsidR="00FA5408" w:rsidRDefault="00FA5408" w:rsidP="00FA540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A5408">
              <w:rPr>
                <w:sz w:val="24"/>
                <w:szCs w:val="24"/>
              </w:rPr>
              <w:t>70-word summary</w:t>
            </w:r>
          </w:p>
          <w:p w14:paraId="407355C3" w14:textId="77777777" w:rsidR="00FA5408" w:rsidRPr="00FA5408" w:rsidRDefault="00FA5408" w:rsidP="00FA5408">
            <w:pPr>
              <w:pStyle w:val="ListParagraph"/>
              <w:ind w:left="1080"/>
              <w:rPr>
                <w:sz w:val="24"/>
                <w:szCs w:val="24"/>
              </w:rPr>
            </w:pPr>
          </w:p>
          <w:p w14:paraId="2AC7B28A" w14:textId="38DE282D" w:rsidR="006C08DB" w:rsidRPr="006C08DB" w:rsidRDefault="006C08DB" w:rsidP="006C08DB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  <w:p w14:paraId="35C07E61" w14:textId="1DC1802A" w:rsidR="006C08DB" w:rsidRDefault="006C08DB" w:rsidP="006C08D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 and writing section.</w:t>
            </w:r>
          </w:p>
          <w:p w14:paraId="566D0FE6" w14:textId="1A942405" w:rsid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A5408">
              <w:rPr>
                <w:sz w:val="24"/>
                <w:szCs w:val="24"/>
              </w:rPr>
              <w:t>Synonym question</w:t>
            </w:r>
          </w:p>
          <w:p w14:paraId="07B77100" w14:textId="53E60A74" w:rsid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comprehension and responding in Spanish</w:t>
            </w:r>
          </w:p>
          <w:p w14:paraId="1F037FEF" w14:textId="5DB2E628" w:rsid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Gap fill task</w:t>
            </w:r>
          </w:p>
          <w:p w14:paraId="7EF43D67" w14:textId="751284B0" w:rsid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70-word summary</w:t>
            </w:r>
          </w:p>
          <w:p w14:paraId="63F6D6E4" w14:textId="091DBE0D" w:rsid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comprehension and multiple choice to complete a sentence.</w:t>
            </w:r>
          </w:p>
          <w:p w14:paraId="7A99DE7B" w14:textId="64769F5E" w:rsidR="00FA5408" w:rsidRPr="00FA5408" w:rsidRDefault="00FA5408" w:rsidP="006C08D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Translation of a paragraph into English. </w:t>
            </w:r>
          </w:p>
          <w:p w14:paraId="056360B2" w14:textId="77777777" w:rsidR="006C08DB" w:rsidRDefault="006C08DB" w:rsidP="006F26AC">
            <w:pPr>
              <w:rPr>
                <w:b/>
                <w:bCs/>
                <w:sz w:val="24"/>
                <w:szCs w:val="24"/>
              </w:rPr>
            </w:pPr>
          </w:p>
          <w:p w14:paraId="311EB0C7" w14:textId="621FAC71" w:rsidR="006F26AC" w:rsidRDefault="006C08DB" w:rsidP="006F26A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0454">
              <w:rPr>
                <w:b/>
                <w:bCs/>
              </w:rPr>
              <w:t xml:space="preserve"> hour</w:t>
            </w:r>
            <w:r>
              <w:rPr>
                <w:b/>
                <w:bCs/>
              </w:rPr>
              <w:t xml:space="preserve"> and 45 minutes</w:t>
            </w:r>
          </w:p>
          <w:p w14:paraId="017091F2" w14:textId="77777777" w:rsidR="00A80454" w:rsidRDefault="00A80454" w:rsidP="006F26AC">
            <w:pPr>
              <w:rPr>
                <w:b/>
                <w:bCs/>
              </w:rPr>
            </w:pPr>
          </w:p>
          <w:p w14:paraId="569BA79C" w14:textId="16B9E35A" w:rsidR="00A80454" w:rsidRDefault="00A80454" w:rsidP="006F26AC">
            <w:pPr>
              <w:rPr>
                <w:b/>
                <w:bCs/>
                <w:sz w:val="24"/>
                <w:szCs w:val="24"/>
              </w:rPr>
            </w:pPr>
            <w:r w:rsidRPr="00A80454">
              <w:rPr>
                <w:b/>
                <w:bCs/>
                <w:sz w:val="24"/>
                <w:szCs w:val="24"/>
              </w:rPr>
              <w:t xml:space="preserve">Paper 2: </w:t>
            </w:r>
          </w:p>
          <w:p w14:paraId="2C79FC71" w14:textId="28A78F54" w:rsidR="00A80454" w:rsidRDefault="00A80454" w:rsidP="00A8045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Q1 or Q2 – Essay question</w:t>
            </w:r>
            <w:r w:rsidR="00EC5B53">
              <w:rPr>
                <w:b/>
                <w:bCs/>
              </w:rPr>
              <w:t xml:space="preserve"> on the </w:t>
            </w:r>
            <w:r w:rsidR="00FA5408">
              <w:rPr>
                <w:b/>
                <w:bCs/>
              </w:rPr>
              <w:t>film</w:t>
            </w:r>
            <w:r w:rsidR="00EC5B53">
              <w:rPr>
                <w:b/>
                <w:bCs/>
              </w:rPr>
              <w:t>.</w:t>
            </w:r>
          </w:p>
          <w:p w14:paraId="4ABF37F2" w14:textId="77777777" w:rsidR="00EC5B53" w:rsidRDefault="00EC5B53" w:rsidP="00A80454">
            <w:pPr>
              <w:rPr>
                <w:b/>
                <w:bCs/>
              </w:rPr>
            </w:pPr>
          </w:p>
          <w:p w14:paraId="5ED64827" w14:textId="7453B7CD" w:rsidR="00A80454" w:rsidRDefault="00A80454" w:rsidP="00A80454">
            <w:pPr>
              <w:rPr>
                <w:b/>
                <w:bCs/>
              </w:rPr>
            </w:pPr>
            <w:r>
              <w:rPr>
                <w:b/>
                <w:bCs/>
              </w:rPr>
              <w:t>1 hour</w:t>
            </w:r>
          </w:p>
          <w:p w14:paraId="0F95DD89" w14:textId="77777777" w:rsidR="00727882" w:rsidRDefault="00727882" w:rsidP="00A80454">
            <w:pPr>
              <w:rPr>
                <w:b/>
                <w:bCs/>
              </w:rPr>
            </w:pPr>
          </w:p>
          <w:p w14:paraId="27EC6000" w14:textId="3D84F43A" w:rsidR="00727882" w:rsidRDefault="00727882" w:rsidP="00A804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3: </w:t>
            </w:r>
          </w:p>
          <w:p w14:paraId="09548194" w14:textId="77777777" w:rsidR="00FA5408" w:rsidRDefault="00727882" w:rsidP="0072788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Speaking- </w:t>
            </w:r>
          </w:p>
          <w:p w14:paraId="282E597D" w14:textId="17C718D5" w:rsidR="00727882" w:rsidRPr="00FA5408" w:rsidRDefault="00FA5408" w:rsidP="00727882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727882" w:rsidRPr="00FA5408">
              <w:t>wo photo cards</w:t>
            </w:r>
          </w:p>
          <w:p w14:paraId="5D9AD67C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132F8DFE" w14:textId="77777777" w:rsidTr="00A80454">
        <w:tc>
          <w:tcPr>
            <w:tcW w:w="8775" w:type="dxa"/>
          </w:tcPr>
          <w:p w14:paraId="19EDC196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681" w:type="dxa"/>
          </w:tcPr>
          <w:p w14:paraId="5128541C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5C09EE2F" w14:textId="77777777" w:rsidTr="00A80454">
        <w:tc>
          <w:tcPr>
            <w:tcW w:w="8775" w:type="dxa"/>
          </w:tcPr>
          <w:p w14:paraId="2266F841" w14:textId="7093598D" w:rsidR="005C2831" w:rsidRDefault="00727882">
            <w:r>
              <w:t xml:space="preserve">Unit 1- El </w:t>
            </w:r>
            <w:proofErr w:type="spellStart"/>
            <w:r>
              <w:t>ciberespacio</w:t>
            </w:r>
            <w:proofErr w:type="spellEnd"/>
          </w:p>
        </w:tc>
        <w:tc>
          <w:tcPr>
            <w:tcW w:w="1681" w:type="dxa"/>
          </w:tcPr>
          <w:p w14:paraId="634EAB2E" w14:textId="77777777" w:rsidR="006F26AC" w:rsidRDefault="006F26AC" w:rsidP="006F26AC">
            <w:pPr>
              <w:jc w:val="center"/>
            </w:pPr>
          </w:p>
        </w:tc>
      </w:tr>
      <w:tr w:rsidR="006F26AC" w14:paraId="6AD9445E" w14:textId="77777777" w:rsidTr="00A80454">
        <w:tc>
          <w:tcPr>
            <w:tcW w:w="8775" w:type="dxa"/>
          </w:tcPr>
          <w:p w14:paraId="04035F30" w14:textId="3A7333B4" w:rsidR="005C2831" w:rsidRPr="005C2831" w:rsidRDefault="00727882" w:rsidP="005C2831">
            <w:r>
              <w:t xml:space="preserve">Unit 2- La </w:t>
            </w:r>
            <w:proofErr w:type="spellStart"/>
            <w:r>
              <w:t>influencia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ídolos</w:t>
            </w:r>
            <w:proofErr w:type="spellEnd"/>
          </w:p>
        </w:tc>
        <w:tc>
          <w:tcPr>
            <w:tcW w:w="1681" w:type="dxa"/>
          </w:tcPr>
          <w:p w14:paraId="10676D50" w14:textId="77777777" w:rsidR="006F26AC" w:rsidRDefault="006F26AC" w:rsidP="006F26AC">
            <w:pPr>
              <w:jc w:val="center"/>
            </w:pPr>
          </w:p>
        </w:tc>
      </w:tr>
      <w:tr w:rsidR="00727882" w14:paraId="12D7C7AC" w14:textId="77777777" w:rsidTr="00A80454">
        <w:tc>
          <w:tcPr>
            <w:tcW w:w="8775" w:type="dxa"/>
          </w:tcPr>
          <w:p w14:paraId="2C8124CD" w14:textId="09CB2B43" w:rsidR="00727882" w:rsidRDefault="00727882" w:rsidP="005C2831">
            <w:r>
              <w:t xml:space="preserve">Unit 3-Los </w:t>
            </w:r>
            <w:proofErr w:type="spellStart"/>
            <w:r>
              <w:t>valores</w:t>
            </w:r>
            <w:proofErr w:type="spellEnd"/>
            <w:r>
              <w:t xml:space="preserve"> </w:t>
            </w:r>
            <w:proofErr w:type="spellStart"/>
            <w:r>
              <w:t>tradicionales</w:t>
            </w:r>
            <w:proofErr w:type="spellEnd"/>
            <w:r>
              <w:t xml:space="preserve"> y </w:t>
            </w:r>
            <w:proofErr w:type="spellStart"/>
            <w:r>
              <w:t>modernos</w:t>
            </w:r>
            <w:proofErr w:type="spellEnd"/>
          </w:p>
        </w:tc>
        <w:tc>
          <w:tcPr>
            <w:tcW w:w="1681" w:type="dxa"/>
          </w:tcPr>
          <w:p w14:paraId="716D8D6F" w14:textId="77777777" w:rsidR="00727882" w:rsidRDefault="00727882" w:rsidP="006F26AC">
            <w:pPr>
              <w:jc w:val="center"/>
            </w:pPr>
          </w:p>
        </w:tc>
      </w:tr>
      <w:tr w:rsidR="00727882" w14:paraId="491E954C" w14:textId="77777777" w:rsidTr="00A80454">
        <w:tc>
          <w:tcPr>
            <w:tcW w:w="8775" w:type="dxa"/>
          </w:tcPr>
          <w:p w14:paraId="0EB8CB70" w14:textId="06268184" w:rsidR="00727882" w:rsidRDefault="00727882" w:rsidP="005C2831">
            <w:r>
              <w:t xml:space="preserve">Unit 4-La </w:t>
            </w:r>
            <w:proofErr w:type="spellStart"/>
            <w:r>
              <w:t>igualdad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sexos</w:t>
            </w:r>
            <w:proofErr w:type="spellEnd"/>
          </w:p>
        </w:tc>
        <w:tc>
          <w:tcPr>
            <w:tcW w:w="1681" w:type="dxa"/>
          </w:tcPr>
          <w:p w14:paraId="62614846" w14:textId="77777777" w:rsidR="00727882" w:rsidRDefault="00727882" w:rsidP="006F26AC">
            <w:pPr>
              <w:jc w:val="center"/>
            </w:pPr>
          </w:p>
        </w:tc>
      </w:tr>
      <w:tr w:rsidR="00727882" w14:paraId="1F654A62" w14:textId="77777777" w:rsidTr="00A80454">
        <w:tc>
          <w:tcPr>
            <w:tcW w:w="8775" w:type="dxa"/>
          </w:tcPr>
          <w:p w14:paraId="02B6BB91" w14:textId="07F2FB79" w:rsidR="00727882" w:rsidRDefault="00727882" w:rsidP="005C2831">
            <w:r>
              <w:t xml:space="preserve">Unit 5-La </w:t>
            </w:r>
            <w:proofErr w:type="spellStart"/>
            <w:r>
              <w:t>identidad</w:t>
            </w:r>
            <w:proofErr w:type="spellEnd"/>
            <w:r>
              <w:t xml:space="preserve"> regional </w:t>
            </w:r>
            <w:proofErr w:type="spellStart"/>
            <w:r>
              <w:t>en</w:t>
            </w:r>
            <w:proofErr w:type="spellEnd"/>
            <w:r>
              <w:t xml:space="preserve"> España </w:t>
            </w:r>
          </w:p>
        </w:tc>
        <w:tc>
          <w:tcPr>
            <w:tcW w:w="1681" w:type="dxa"/>
          </w:tcPr>
          <w:p w14:paraId="37464F84" w14:textId="77777777" w:rsidR="00727882" w:rsidRDefault="00727882" w:rsidP="006F26AC">
            <w:pPr>
              <w:jc w:val="center"/>
            </w:pPr>
          </w:p>
        </w:tc>
      </w:tr>
      <w:tr w:rsidR="006F26AC" w14:paraId="7CB5A1D7" w14:textId="77777777" w:rsidTr="00273C2C">
        <w:tc>
          <w:tcPr>
            <w:tcW w:w="10456" w:type="dxa"/>
            <w:gridSpan w:val="2"/>
          </w:tcPr>
          <w:p w14:paraId="2C20ADBB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0920BD2F" w14:textId="77777777" w:rsidTr="00273C2C">
        <w:tc>
          <w:tcPr>
            <w:tcW w:w="10456" w:type="dxa"/>
            <w:gridSpan w:val="2"/>
          </w:tcPr>
          <w:p w14:paraId="5F0EBD2C" w14:textId="5677F991" w:rsidR="00546F1F" w:rsidRDefault="00EC5B53" w:rsidP="00546F1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Revision sheets</w:t>
            </w:r>
          </w:p>
          <w:p w14:paraId="537C3BCA" w14:textId="77777777" w:rsidR="00546F1F" w:rsidRDefault="00546F1F" w:rsidP="00546F1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Flashcards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00EA96B" w14:textId="77777777" w:rsidR="00546F1F" w:rsidRDefault="00546F1F" w:rsidP="00546F1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Teams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D86636F" w14:textId="5A1C2233" w:rsidR="00546F1F" w:rsidRDefault="00EC5B53" w:rsidP="00546F1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Exercise book</w:t>
            </w:r>
            <w:r w:rsidR="00546F1F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 </w:t>
            </w:r>
            <w:r w:rsidR="00546F1F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041A254" w14:textId="77777777" w:rsidR="00727882" w:rsidRPr="00727882" w:rsidRDefault="00546F1F" w:rsidP="005C283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AQA </w:t>
            </w:r>
            <w:r w:rsidR="00EC5B53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Spanish</w:t>
            </w:r>
            <w:r>
              <w:rPr>
                <w:rStyle w:val="normaltextrun"/>
                <w:rFonts w:eastAsiaTheme="majorEastAsia"/>
              </w:rPr>
              <w:t xml:space="preserve"> 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course textbook</w:t>
            </w:r>
          </w:p>
          <w:p w14:paraId="17A172F1" w14:textId="60B95916" w:rsidR="006F26AC" w:rsidRPr="00727882" w:rsidRDefault="00727882" w:rsidP="005964F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27882">
              <w:rPr>
                <w:rStyle w:val="normaltextrun"/>
                <w:rFonts w:ascii="Arial" w:hAnsi="Arial" w:cs="Arial"/>
                <w:sz w:val="20"/>
                <w:szCs w:val="20"/>
              </w:rPr>
              <w:t>Revise grammar structures</w:t>
            </w:r>
            <w:r w:rsidR="00546F1F" w:rsidRPr="00727882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E473087" w14:textId="2CAC426F" w:rsidR="00727882" w:rsidRPr="00727882" w:rsidRDefault="00727882" w:rsidP="005964F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Visit AQA website to see styles of A-Level past papers.</w:t>
            </w:r>
          </w:p>
          <w:p w14:paraId="27C34452" w14:textId="77777777" w:rsidR="006F26AC" w:rsidRDefault="006F26AC" w:rsidP="006F26AC">
            <w:pPr>
              <w:jc w:val="center"/>
            </w:pPr>
          </w:p>
        </w:tc>
      </w:tr>
    </w:tbl>
    <w:p w14:paraId="48065AD0" w14:textId="77777777" w:rsidR="00A72902" w:rsidRDefault="00A72902"/>
    <w:sectPr w:rsidR="00A72902" w:rsidSect="0066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80D"/>
    <w:multiLevelType w:val="multilevel"/>
    <w:tmpl w:val="0A8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2673"/>
    <w:multiLevelType w:val="multilevel"/>
    <w:tmpl w:val="72B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F661D"/>
    <w:multiLevelType w:val="hybridMultilevel"/>
    <w:tmpl w:val="66B23B4C"/>
    <w:lvl w:ilvl="0" w:tplc="EEA495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A57"/>
    <w:multiLevelType w:val="multilevel"/>
    <w:tmpl w:val="9F1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394AAA"/>
    <w:multiLevelType w:val="multilevel"/>
    <w:tmpl w:val="242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4456A"/>
    <w:multiLevelType w:val="hybridMultilevel"/>
    <w:tmpl w:val="CCCC2BC8"/>
    <w:lvl w:ilvl="0" w:tplc="64B6F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31D"/>
    <w:multiLevelType w:val="multilevel"/>
    <w:tmpl w:val="04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B7022"/>
    <w:multiLevelType w:val="hybridMultilevel"/>
    <w:tmpl w:val="C470A7C4"/>
    <w:lvl w:ilvl="0" w:tplc="95E4F2B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884B5B"/>
    <w:multiLevelType w:val="multilevel"/>
    <w:tmpl w:val="4AA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266D0"/>
    <w:multiLevelType w:val="multilevel"/>
    <w:tmpl w:val="EFC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394E62"/>
    <w:multiLevelType w:val="multilevel"/>
    <w:tmpl w:val="760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B0166A"/>
    <w:multiLevelType w:val="hybridMultilevel"/>
    <w:tmpl w:val="40768052"/>
    <w:lvl w:ilvl="0" w:tplc="94C861D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0ED9"/>
    <w:multiLevelType w:val="multilevel"/>
    <w:tmpl w:val="74A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611D5"/>
    <w:multiLevelType w:val="multilevel"/>
    <w:tmpl w:val="929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FA5D8C"/>
    <w:multiLevelType w:val="multilevel"/>
    <w:tmpl w:val="23F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AC0677"/>
    <w:multiLevelType w:val="multilevel"/>
    <w:tmpl w:val="617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162799">
    <w:abstractNumId w:val="5"/>
  </w:num>
  <w:num w:numId="2" w16cid:durableId="79723316">
    <w:abstractNumId w:val="11"/>
  </w:num>
  <w:num w:numId="3" w16cid:durableId="1502503493">
    <w:abstractNumId w:val="0"/>
  </w:num>
  <w:num w:numId="4" w16cid:durableId="918556718">
    <w:abstractNumId w:val="12"/>
  </w:num>
  <w:num w:numId="5" w16cid:durableId="2095667072">
    <w:abstractNumId w:val="14"/>
  </w:num>
  <w:num w:numId="6" w16cid:durableId="415902623">
    <w:abstractNumId w:val="3"/>
  </w:num>
  <w:num w:numId="7" w16cid:durableId="1124733036">
    <w:abstractNumId w:val="1"/>
  </w:num>
  <w:num w:numId="8" w16cid:durableId="155270051">
    <w:abstractNumId w:val="4"/>
  </w:num>
  <w:num w:numId="9" w16cid:durableId="585649104">
    <w:abstractNumId w:val="6"/>
  </w:num>
  <w:num w:numId="10" w16cid:durableId="1089345952">
    <w:abstractNumId w:val="15"/>
  </w:num>
  <w:num w:numId="11" w16cid:durableId="1507549578">
    <w:abstractNumId w:val="8"/>
  </w:num>
  <w:num w:numId="12" w16cid:durableId="190069451">
    <w:abstractNumId w:val="10"/>
  </w:num>
  <w:num w:numId="13" w16cid:durableId="1625305106">
    <w:abstractNumId w:val="9"/>
  </w:num>
  <w:num w:numId="14" w16cid:durableId="893201701">
    <w:abstractNumId w:val="13"/>
  </w:num>
  <w:num w:numId="15" w16cid:durableId="252054217">
    <w:abstractNumId w:val="2"/>
  </w:num>
  <w:num w:numId="16" w16cid:durableId="151830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DE"/>
    <w:rsid w:val="0009250B"/>
    <w:rsid w:val="00251A49"/>
    <w:rsid w:val="00546F1F"/>
    <w:rsid w:val="005C2831"/>
    <w:rsid w:val="006410D0"/>
    <w:rsid w:val="006640DE"/>
    <w:rsid w:val="006C08DB"/>
    <w:rsid w:val="006F26AC"/>
    <w:rsid w:val="00727882"/>
    <w:rsid w:val="00A702CE"/>
    <w:rsid w:val="00A72902"/>
    <w:rsid w:val="00A80454"/>
    <w:rsid w:val="00BF4A5D"/>
    <w:rsid w:val="00DA574D"/>
    <w:rsid w:val="00EC5B5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26E3"/>
  <w15:chartTrackingRefBased/>
  <w15:docId w15:val="{D49ABF5E-AC8D-4D7D-ADA4-D82151E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C2831"/>
  </w:style>
  <w:style w:type="character" w:customStyle="1" w:styleId="eop">
    <w:name w:val="eop"/>
    <w:basedOn w:val="DefaultParagraphFont"/>
    <w:rsid w:val="005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itchell\Downloads\English%20Language%20Jun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75665-A8F3-4BD9-86EF-A76C03588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Language June 2025</Template>
  <TotalTime>55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Mitchell</dc:creator>
  <cp:keywords/>
  <dc:description/>
  <cp:lastModifiedBy>James Mitchell</cp:lastModifiedBy>
  <cp:revision>1</cp:revision>
  <dcterms:created xsi:type="dcterms:W3CDTF">2025-04-28T07:25:00Z</dcterms:created>
  <dcterms:modified xsi:type="dcterms:W3CDTF">2025-04-28T08:44:00Z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