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4644657A" w14:textId="77777777" w:rsidTr="00383CC2">
        <w:tc>
          <w:tcPr>
            <w:tcW w:w="10456" w:type="dxa"/>
            <w:gridSpan w:val="2"/>
          </w:tcPr>
          <w:p w14:paraId="3480A4F0" w14:textId="77777777" w:rsidR="006F26AC" w:rsidRPr="00F333F3" w:rsidRDefault="00F333F3" w:rsidP="006F26A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333F3">
              <w:rPr>
                <w:b/>
                <w:bCs/>
                <w:sz w:val="36"/>
                <w:szCs w:val="36"/>
                <w:u w:val="single"/>
              </w:rPr>
              <w:t xml:space="preserve">Drama &amp; Theatre Studies </w:t>
            </w:r>
            <w:r w:rsidR="006F26AC" w:rsidRPr="00F333F3">
              <w:rPr>
                <w:b/>
                <w:bCs/>
                <w:sz w:val="36"/>
                <w:szCs w:val="36"/>
                <w:u w:val="single"/>
              </w:rPr>
              <w:t>Revision List Summer 2025</w:t>
            </w:r>
          </w:p>
        </w:tc>
      </w:tr>
      <w:tr w:rsidR="006F26AC" w14:paraId="43CB6135" w14:textId="77777777" w:rsidTr="00383CC2">
        <w:tc>
          <w:tcPr>
            <w:tcW w:w="10456" w:type="dxa"/>
            <w:gridSpan w:val="2"/>
          </w:tcPr>
          <w:p w14:paraId="48F5CE70" w14:textId="77777777" w:rsidR="006F26AC" w:rsidRPr="00B371BE" w:rsidRDefault="006F26AC" w:rsidP="006F26AC">
            <w:r w:rsidRPr="00B371BE">
              <w:t>Exam information:</w:t>
            </w:r>
          </w:p>
          <w:p w14:paraId="18FD85B7" w14:textId="77777777" w:rsidR="00611AC5" w:rsidRPr="00B371BE" w:rsidRDefault="00611AC5" w:rsidP="006F26AC">
            <w:r w:rsidRPr="00B371BE">
              <w:t xml:space="preserve">Exam Board: </w:t>
            </w:r>
            <w:r w:rsidR="00F333F3" w:rsidRPr="00B371BE">
              <w:t>Eduqas</w:t>
            </w:r>
          </w:p>
          <w:p w14:paraId="50FF8DF4" w14:textId="77777777" w:rsidR="00F333F3" w:rsidRPr="00B371BE" w:rsidRDefault="00F333F3" w:rsidP="006F26AC">
            <w:pPr>
              <w:rPr>
                <w:i/>
                <w:iCs/>
              </w:rPr>
            </w:pPr>
            <w:r w:rsidRPr="00B371BE">
              <w:rPr>
                <w:i/>
                <w:iCs/>
              </w:rPr>
              <w:t>This will be a 1 hour 35 min paper.</w:t>
            </w:r>
          </w:p>
          <w:p w14:paraId="76F5A6A0" w14:textId="77777777" w:rsidR="00F333F3" w:rsidRPr="00B371BE" w:rsidRDefault="00F333F3" w:rsidP="006F26AC">
            <w:pPr>
              <w:rPr>
                <w:i/>
                <w:iCs/>
              </w:rPr>
            </w:pPr>
            <w:r w:rsidRPr="00B371BE">
              <w:rPr>
                <w:b/>
                <w:bCs/>
                <w:i/>
                <w:iCs/>
              </w:rPr>
              <w:t>Section A- Saved</w:t>
            </w:r>
            <w:r w:rsidRPr="00B371BE">
              <w:rPr>
                <w:i/>
                <w:iCs/>
              </w:rPr>
              <w:t xml:space="preserve"> (45 mins) </w:t>
            </w:r>
            <w:r w:rsidRPr="00B371BE">
              <w:rPr>
                <w:b/>
                <w:bCs/>
                <w:i/>
                <w:iCs/>
              </w:rPr>
              <w:t>Section B Hedda Gabler</w:t>
            </w:r>
            <w:r w:rsidRPr="00B371BE">
              <w:rPr>
                <w:i/>
                <w:iCs/>
              </w:rPr>
              <w:t xml:space="preserve"> (50 mins)</w:t>
            </w:r>
          </w:p>
          <w:p w14:paraId="490631EC" w14:textId="77777777" w:rsidR="00F333F3" w:rsidRPr="00B371BE" w:rsidRDefault="00F333F3" w:rsidP="006F26AC">
            <w:pPr>
              <w:rPr>
                <w:i/>
                <w:iCs/>
              </w:rPr>
            </w:pPr>
          </w:p>
          <w:p w14:paraId="0DB616DC" w14:textId="77777777" w:rsidR="00F333F3" w:rsidRPr="00B371BE" w:rsidRDefault="00F333F3" w:rsidP="006F26AC">
            <w:pPr>
              <w:rPr>
                <w:b/>
                <w:bCs/>
              </w:rPr>
            </w:pPr>
            <w:r w:rsidRPr="00B371BE">
              <w:rPr>
                <w:b/>
                <w:bCs/>
              </w:rPr>
              <w:t xml:space="preserve">Section A- Saved (45 mins) </w:t>
            </w:r>
          </w:p>
          <w:p w14:paraId="1D97AD85" w14:textId="77777777" w:rsidR="00F333F3" w:rsidRPr="00B371BE" w:rsidRDefault="00F333F3" w:rsidP="006F26AC">
            <w:r w:rsidRPr="00B371BE">
              <w:t>You will be given a clean copy of Saved and will be asked 2 questions based on a combination of acting, directing and technical elements.</w:t>
            </w:r>
          </w:p>
          <w:p w14:paraId="5EE8989D" w14:textId="77777777" w:rsidR="00F333F3" w:rsidRPr="00B371BE" w:rsidRDefault="00F333F3" w:rsidP="006F26AC"/>
          <w:p w14:paraId="1C339BF3" w14:textId="77777777" w:rsidR="00F333F3" w:rsidRPr="00B371BE" w:rsidRDefault="00F333F3" w:rsidP="006F26AC">
            <w:r w:rsidRPr="00B371BE">
              <w:t>You will answer these questions based on a particular extract.</w:t>
            </w:r>
          </w:p>
          <w:p w14:paraId="02F275C0" w14:textId="77777777" w:rsidR="00F333F3" w:rsidRPr="00B371BE" w:rsidRDefault="00F333F3" w:rsidP="006F26AC"/>
          <w:p w14:paraId="2A9BEA45" w14:textId="77777777" w:rsidR="00F333F3" w:rsidRPr="00B371BE" w:rsidRDefault="00F333F3" w:rsidP="006F26AC">
            <w:r w:rsidRPr="00B371BE">
              <w:t xml:space="preserve">Question 1- 10 marks </w:t>
            </w:r>
          </w:p>
          <w:p w14:paraId="3A77104B" w14:textId="77777777" w:rsidR="00F333F3" w:rsidRPr="00B371BE" w:rsidRDefault="00F333F3" w:rsidP="006F26AC">
            <w:r w:rsidRPr="00B371BE">
              <w:t>Question 2- 30 marks</w:t>
            </w:r>
          </w:p>
          <w:p w14:paraId="04B8D2B5" w14:textId="77777777" w:rsidR="00F333F3" w:rsidRPr="00B371BE" w:rsidRDefault="00F333F3" w:rsidP="006F26AC"/>
          <w:p w14:paraId="41782BD7" w14:textId="77777777" w:rsidR="00F333F3" w:rsidRPr="00B371BE" w:rsidRDefault="00F333F3" w:rsidP="006F26AC">
            <w:r w:rsidRPr="00B371BE">
              <w:t>Questions will relate to:</w:t>
            </w:r>
          </w:p>
          <w:p w14:paraId="3A36B8E3" w14:textId="77777777" w:rsidR="00F333F3" w:rsidRPr="00B371BE" w:rsidRDefault="00F333F3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 xml:space="preserve">Acting (inc. vocal, physical and interaction skills) </w:t>
            </w:r>
          </w:p>
          <w:p w14:paraId="605FB7E0" w14:textId="77777777" w:rsidR="00F333F3" w:rsidRPr="00B371BE" w:rsidRDefault="00F333F3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 xml:space="preserve">Directing (inc. blocking, spacing, interaction skills) </w:t>
            </w:r>
          </w:p>
          <w:p w14:paraId="531DFD4B" w14:textId="77777777" w:rsidR="00F333F3" w:rsidRPr="00B371BE" w:rsidRDefault="00F333F3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>Technical (inc. sound, costume, lighting, set, props, make-up)</w:t>
            </w:r>
          </w:p>
          <w:p w14:paraId="408AF5D2" w14:textId="77777777" w:rsidR="00F333F3" w:rsidRPr="00B371BE" w:rsidRDefault="00F333F3" w:rsidP="00F333F3"/>
          <w:p w14:paraId="2E054F62" w14:textId="77777777" w:rsidR="00F333F3" w:rsidRPr="00B371BE" w:rsidRDefault="00F333F3" w:rsidP="00F333F3">
            <w:pPr>
              <w:rPr>
                <w:b/>
                <w:bCs/>
              </w:rPr>
            </w:pPr>
            <w:r w:rsidRPr="00B371BE">
              <w:rPr>
                <w:b/>
                <w:bCs/>
              </w:rPr>
              <w:t xml:space="preserve">Section B- Hedda Gabler (50 mins) </w:t>
            </w:r>
          </w:p>
          <w:p w14:paraId="1CC33121" w14:textId="77777777" w:rsidR="00F333F3" w:rsidRPr="00B371BE" w:rsidRDefault="00F333F3" w:rsidP="00F333F3">
            <w:r w:rsidRPr="00B371BE">
              <w:t>You will be given a clean copy of Hedda Gabler and will be asked 1 question based on a combination of acting, directing and technical elements.</w:t>
            </w:r>
          </w:p>
          <w:p w14:paraId="07408041" w14:textId="77777777" w:rsidR="00F333F3" w:rsidRPr="00B371BE" w:rsidRDefault="00F333F3" w:rsidP="00F333F3"/>
          <w:p w14:paraId="5084F91B" w14:textId="77777777" w:rsidR="00F333F3" w:rsidRPr="00B371BE" w:rsidRDefault="00F333F3" w:rsidP="00F333F3">
            <w:r w:rsidRPr="00B371BE">
              <w:t>Question 1- 40 marks</w:t>
            </w:r>
          </w:p>
          <w:p w14:paraId="18556331" w14:textId="77777777" w:rsidR="00F333F3" w:rsidRPr="00B371BE" w:rsidRDefault="00F333F3" w:rsidP="00F333F3"/>
          <w:p w14:paraId="1ECB153C" w14:textId="77777777" w:rsidR="00F333F3" w:rsidRPr="00B371BE" w:rsidRDefault="00F333F3" w:rsidP="00F333F3">
            <w:r w:rsidRPr="00B371BE">
              <w:t>Questions will relate to:</w:t>
            </w:r>
          </w:p>
          <w:p w14:paraId="6FFA6EBE" w14:textId="77777777" w:rsidR="00F333F3" w:rsidRPr="00B371BE" w:rsidRDefault="00F333F3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 xml:space="preserve">Acting (inc. vocal, physical and interaction skills) </w:t>
            </w:r>
          </w:p>
          <w:p w14:paraId="757767F4" w14:textId="77777777" w:rsidR="00F333F3" w:rsidRPr="00B371BE" w:rsidRDefault="00F333F3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 xml:space="preserve">Directing (inc. blocking, spacing, interaction skills) </w:t>
            </w:r>
          </w:p>
          <w:p w14:paraId="00DC0271" w14:textId="77777777" w:rsidR="00F333F3" w:rsidRPr="00B371BE" w:rsidRDefault="00F333F3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>Technical (inc. sound, costume, lighting, set, props, make-up)</w:t>
            </w:r>
          </w:p>
          <w:p w14:paraId="135653D7" w14:textId="77777777" w:rsidR="00F333F3" w:rsidRPr="00B371BE" w:rsidRDefault="00F333F3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>How live theatre has influenced your choices (Noughts and Crosses- YouTube, Hedda Gabler &amp; Medea- National Theatre Productions)</w:t>
            </w:r>
          </w:p>
          <w:p w14:paraId="71DB07B7" w14:textId="77777777" w:rsidR="00B371BE" w:rsidRPr="00B371BE" w:rsidRDefault="00B371BE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 xml:space="preserve">The Context of the Play (inc. social, historical, political, cultural) </w:t>
            </w:r>
          </w:p>
          <w:p w14:paraId="7AC3EE0D" w14:textId="77777777" w:rsidR="00B371BE" w:rsidRPr="00B371BE" w:rsidRDefault="00B371BE" w:rsidP="00F333F3">
            <w:pPr>
              <w:pStyle w:val="ListParagraph"/>
              <w:numPr>
                <w:ilvl w:val="0"/>
                <w:numId w:val="9"/>
              </w:numPr>
            </w:pPr>
            <w:r w:rsidRPr="00B371BE">
              <w:t>The Original Conditions of Ibsen’s play (acting, directing and technical)</w:t>
            </w:r>
          </w:p>
          <w:p w14:paraId="499066FA" w14:textId="77777777" w:rsidR="006F26AC" w:rsidRPr="00B371BE" w:rsidRDefault="006F26AC" w:rsidP="006F26AC">
            <w:pPr>
              <w:rPr>
                <w:highlight w:val="yellow"/>
              </w:rPr>
            </w:pPr>
          </w:p>
        </w:tc>
      </w:tr>
      <w:tr w:rsidR="006F26AC" w14:paraId="6C87C3DE" w14:textId="77777777" w:rsidTr="006F26AC">
        <w:tc>
          <w:tcPr>
            <w:tcW w:w="9383" w:type="dxa"/>
          </w:tcPr>
          <w:p w14:paraId="6C5D06AB" w14:textId="77777777" w:rsidR="006F26AC" w:rsidRPr="00B371BE" w:rsidRDefault="006F26AC" w:rsidP="006F26AC">
            <w:pPr>
              <w:jc w:val="center"/>
              <w:rPr>
                <w:b/>
                <w:bCs/>
              </w:rPr>
            </w:pPr>
            <w:r w:rsidRPr="00B371BE">
              <w:rPr>
                <w:b/>
                <w:bCs/>
              </w:rPr>
              <w:t>Topic</w:t>
            </w:r>
          </w:p>
        </w:tc>
        <w:tc>
          <w:tcPr>
            <w:tcW w:w="1073" w:type="dxa"/>
          </w:tcPr>
          <w:p w14:paraId="47D5B4D9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3D792BF2" w14:textId="77777777" w:rsidTr="006F26AC">
        <w:tc>
          <w:tcPr>
            <w:tcW w:w="9383" w:type="dxa"/>
          </w:tcPr>
          <w:p w14:paraId="2F721017" w14:textId="77777777" w:rsidR="00B371BE" w:rsidRPr="00B371BE" w:rsidRDefault="00B371BE" w:rsidP="00B371BE">
            <w:pPr>
              <w:rPr>
                <w:b/>
                <w:bCs/>
              </w:rPr>
            </w:pPr>
            <w:r>
              <w:rPr>
                <w:b/>
                <w:bCs/>
              </w:rPr>
              <w:t>General Revision</w:t>
            </w:r>
          </w:p>
        </w:tc>
        <w:tc>
          <w:tcPr>
            <w:tcW w:w="1073" w:type="dxa"/>
          </w:tcPr>
          <w:p w14:paraId="45E00052" w14:textId="77777777" w:rsidR="006F26AC" w:rsidRDefault="006F26AC" w:rsidP="006F26AC">
            <w:pPr>
              <w:jc w:val="center"/>
            </w:pPr>
          </w:p>
        </w:tc>
      </w:tr>
      <w:tr w:rsidR="00B371BE" w14:paraId="052A7C41" w14:textId="77777777" w:rsidTr="006F26AC">
        <w:tc>
          <w:tcPr>
            <w:tcW w:w="9383" w:type="dxa"/>
          </w:tcPr>
          <w:p w14:paraId="6C97BACD" w14:textId="77777777" w:rsidR="00B371BE" w:rsidRDefault="00B371BE">
            <w:r>
              <w:t>All elements of theatre using your DO NOW booklets to build on influence of other theatre styles</w:t>
            </w:r>
          </w:p>
        </w:tc>
        <w:tc>
          <w:tcPr>
            <w:tcW w:w="1073" w:type="dxa"/>
          </w:tcPr>
          <w:p w14:paraId="13E64D27" w14:textId="77777777" w:rsidR="00B371BE" w:rsidRDefault="00B371BE" w:rsidP="006F26AC">
            <w:pPr>
              <w:jc w:val="center"/>
            </w:pPr>
          </w:p>
        </w:tc>
      </w:tr>
      <w:tr w:rsidR="00B371BE" w14:paraId="463EA41D" w14:textId="77777777" w:rsidTr="006F26AC">
        <w:tc>
          <w:tcPr>
            <w:tcW w:w="9383" w:type="dxa"/>
          </w:tcPr>
          <w:p w14:paraId="49ED8E19" w14:textId="77777777" w:rsidR="00B371BE" w:rsidRDefault="00B371BE">
            <w:r>
              <w:t>Vocal, Physical and Interaction Skills</w:t>
            </w:r>
          </w:p>
        </w:tc>
        <w:tc>
          <w:tcPr>
            <w:tcW w:w="1073" w:type="dxa"/>
          </w:tcPr>
          <w:p w14:paraId="39712FAC" w14:textId="77777777" w:rsidR="00B371BE" w:rsidRDefault="00B371BE" w:rsidP="006F26AC">
            <w:pPr>
              <w:jc w:val="center"/>
            </w:pPr>
          </w:p>
        </w:tc>
      </w:tr>
      <w:tr w:rsidR="00B371BE" w14:paraId="4564FB36" w14:textId="77777777" w:rsidTr="006F26AC">
        <w:tc>
          <w:tcPr>
            <w:tcW w:w="9383" w:type="dxa"/>
          </w:tcPr>
          <w:p w14:paraId="6C2AC313" w14:textId="77777777" w:rsidR="00B371BE" w:rsidRDefault="00B371BE">
            <w:r>
              <w:t xml:space="preserve">Directing </w:t>
            </w:r>
          </w:p>
        </w:tc>
        <w:tc>
          <w:tcPr>
            <w:tcW w:w="1073" w:type="dxa"/>
          </w:tcPr>
          <w:p w14:paraId="3F8AA83D" w14:textId="77777777" w:rsidR="00B371BE" w:rsidRDefault="00B371BE" w:rsidP="006F26AC">
            <w:pPr>
              <w:jc w:val="center"/>
            </w:pPr>
          </w:p>
        </w:tc>
      </w:tr>
      <w:tr w:rsidR="00B371BE" w14:paraId="34E93C67" w14:textId="77777777" w:rsidTr="006F26AC">
        <w:tc>
          <w:tcPr>
            <w:tcW w:w="9383" w:type="dxa"/>
          </w:tcPr>
          <w:p w14:paraId="4E06124B" w14:textId="77777777" w:rsidR="00B371BE" w:rsidRDefault="00B371BE">
            <w:r>
              <w:t>Sound &amp; Lighting</w:t>
            </w:r>
          </w:p>
        </w:tc>
        <w:tc>
          <w:tcPr>
            <w:tcW w:w="1073" w:type="dxa"/>
          </w:tcPr>
          <w:p w14:paraId="59F8B29E" w14:textId="77777777" w:rsidR="00B371BE" w:rsidRDefault="00B371BE" w:rsidP="006F26AC">
            <w:pPr>
              <w:jc w:val="center"/>
            </w:pPr>
          </w:p>
        </w:tc>
      </w:tr>
      <w:tr w:rsidR="00B371BE" w14:paraId="69E48827" w14:textId="77777777" w:rsidTr="006F26AC">
        <w:tc>
          <w:tcPr>
            <w:tcW w:w="9383" w:type="dxa"/>
          </w:tcPr>
          <w:p w14:paraId="72BF0F8F" w14:textId="77777777" w:rsidR="00B371BE" w:rsidRDefault="00B371BE">
            <w:r>
              <w:t>Set and Props</w:t>
            </w:r>
          </w:p>
        </w:tc>
        <w:tc>
          <w:tcPr>
            <w:tcW w:w="1073" w:type="dxa"/>
          </w:tcPr>
          <w:p w14:paraId="26C4E07B" w14:textId="77777777" w:rsidR="00B371BE" w:rsidRDefault="00B371BE" w:rsidP="006F26AC">
            <w:pPr>
              <w:jc w:val="center"/>
            </w:pPr>
          </w:p>
        </w:tc>
      </w:tr>
      <w:tr w:rsidR="00B371BE" w14:paraId="28F7DEB3" w14:textId="77777777" w:rsidTr="006F26AC">
        <w:tc>
          <w:tcPr>
            <w:tcW w:w="9383" w:type="dxa"/>
          </w:tcPr>
          <w:p w14:paraId="7F482637" w14:textId="77777777" w:rsidR="00B371BE" w:rsidRDefault="00B371BE">
            <w:r>
              <w:t>Costume &amp; Make-Up</w:t>
            </w:r>
          </w:p>
        </w:tc>
        <w:tc>
          <w:tcPr>
            <w:tcW w:w="1073" w:type="dxa"/>
          </w:tcPr>
          <w:p w14:paraId="0DEF1B52" w14:textId="77777777" w:rsidR="00B371BE" w:rsidRDefault="00B371BE" w:rsidP="006F26AC">
            <w:pPr>
              <w:jc w:val="center"/>
            </w:pPr>
          </w:p>
        </w:tc>
      </w:tr>
      <w:tr w:rsidR="006F26AC" w14:paraId="2EE062FD" w14:textId="77777777" w:rsidTr="006F26AC">
        <w:tc>
          <w:tcPr>
            <w:tcW w:w="9383" w:type="dxa"/>
          </w:tcPr>
          <w:p w14:paraId="48273E90" w14:textId="77777777" w:rsidR="001152AE" w:rsidRDefault="00B371BE" w:rsidP="00B371BE">
            <w:pPr>
              <w:rPr>
                <w:b/>
                <w:bCs/>
              </w:rPr>
            </w:pPr>
            <w:r>
              <w:rPr>
                <w:b/>
                <w:bCs/>
              </w:rPr>
              <w:t>Section A- SAVED</w:t>
            </w:r>
          </w:p>
          <w:p w14:paraId="2497E35F" w14:textId="77777777" w:rsidR="00B371BE" w:rsidRPr="00B371BE" w:rsidRDefault="00B371BE" w:rsidP="00B371BE">
            <w:r>
              <w:t>The characters and plot of Saved</w:t>
            </w:r>
          </w:p>
        </w:tc>
        <w:tc>
          <w:tcPr>
            <w:tcW w:w="1073" w:type="dxa"/>
          </w:tcPr>
          <w:p w14:paraId="71FA6ACE" w14:textId="77777777" w:rsidR="006F26AC" w:rsidRDefault="006F26AC" w:rsidP="006F26AC">
            <w:pPr>
              <w:jc w:val="center"/>
            </w:pPr>
          </w:p>
        </w:tc>
      </w:tr>
      <w:tr w:rsidR="006F26AC" w14:paraId="7270BDA8" w14:textId="77777777" w:rsidTr="006F26AC">
        <w:tc>
          <w:tcPr>
            <w:tcW w:w="9383" w:type="dxa"/>
          </w:tcPr>
          <w:p w14:paraId="71424B04" w14:textId="77777777" w:rsidR="00B371BE" w:rsidRDefault="00B371BE">
            <w:pPr>
              <w:rPr>
                <w:b/>
                <w:bCs/>
              </w:rPr>
            </w:pPr>
            <w:r>
              <w:rPr>
                <w:b/>
                <w:bCs/>
              </w:rPr>
              <w:t>Section B- HEDDA GABLER</w:t>
            </w:r>
          </w:p>
          <w:p w14:paraId="1744C0C2" w14:textId="77777777" w:rsidR="006F26AC" w:rsidRDefault="00B371BE">
            <w:r>
              <w:t>The characters and plot of Hedda Gabler</w:t>
            </w:r>
          </w:p>
        </w:tc>
        <w:tc>
          <w:tcPr>
            <w:tcW w:w="1073" w:type="dxa"/>
          </w:tcPr>
          <w:p w14:paraId="43A37FF5" w14:textId="77777777" w:rsidR="006F26AC" w:rsidRDefault="006F26AC" w:rsidP="006F26AC">
            <w:pPr>
              <w:jc w:val="center"/>
            </w:pPr>
          </w:p>
        </w:tc>
      </w:tr>
      <w:tr w:rsidR="006F26AC" w14:paraId="29F96941" w14:textId="77777777" w:rsidTr="006F26AC">
        <w:tc>
          <w:tcPr>
            <w:tcW w:w="9383" w:type="dxa"/>
          </w:tcPr>
          <w:p w14:paraId="6A28C632" w14:textId="77777777" w:rsidR="001152AE" w:rsidRDefault="00B371BE" w:rsidP="00B371BE">
            <w:r>
              <w:t>2-3 Examples of Vocal, Physical and Interactions for a character in Hedda Gabler (NT Version)</w:t>
            </w:r>
          </w:p>
        </w:tc>
        <w:tc>
          <w:tcPr>
            <w:tcW w:w="1073" w:type="dxa"/>
          </w:tcPr>
          <w:p w14:paraId="39486938" w14:textId="77777777" w:rsidR="006F26AC" w:rsidRDefault="006F26AC" w:rsidP="006F26AC">
            <w:pPr>
              <w:jc w:val="center"/>
            </w:pPr>
          </w:p>
        </w:tc>
      </w:tr>
      <w:tr w:rsidR="00B371BE" w14:paraId="7C6B43F0" w14:textId="77777777" w:rsidTr="006F26AC">
        <w:tc>
          <w:tcPr>
            <w:tcW w:w="9383" w:type="dxa"/>
          </w:tcPr>
          <w:p w14:paraId="6047A945" w14:textId="77777777" w:rsidR="00B371BE" w:rsidRDefault="00B371BE" w:rsidP="00B371BE">
            <w:r>
              <w:t>2-3 Examples of Vocal, Physical and Interactions for a character in Medea (NT Version)</w:t>
            </w:r>
          </w:p>
        </w:tc>
        <w:tc>
          <w:tcPr>
            <w:tcW w:w="1073" w:type="dxa"/>
          </w:tcPr>
          <w:p w14:paraId="3835A0EC" w14:textId="77777777" w:rsidR="00B371BE" w:rsidRDefault="00B371BE" w:rsidP="00B371BE">
            <w:pPr>
              <w:jc w:val="center"/>
            </w:pPr>
          </w:p>
        </w:tc>
      </w:tr>
      <w:tr w:rsidR="00B371BE" w14:paraId="52BFB458" w14:textId="77777777" w:rsidTr="006F26AC">
        <w:tc>
          <w:tcPr>
            <w:tcW w:w="9383" w:type="dxa"/>
          </w:tcPr>
          <w:p w14:paraId="3A1A55F5" w14:textId="77777777" w:rsidR="00B371BE" w:rsidRDefault="00B371BE" w:rsidP="00B371BE">
            <w:r>
              <w:t>2-3 Examples of Vocal, Physical and Interactions for a character in Noughts and Crosses</w:t>
            </w:r>
          </w:p>
        </w:tc>
        <w:tc>
          <w:tcPr>
            <w:tcW w:w="1073" w:type="dxa"/>
          </w:tcPr>
          <w:p w14:paraId="1F6076F1" w14:textId="77777777" w:rsidR="00B371BE" w:rsidRDefault="00B371BE" w:rsidP="00B371BE">
            <w:pPr>
              <w:jc w:val="center"/>
            </w:pPr>
          </w:p>
        </w:tc>
      </w:tr>
      <w:tr w:rsidR="00B371BE" w14:paraId="35985D22" w14:textId="77777777" w:rsidTr="006F26AC">
        <w:tc>
          <w:tcPr>
            <w:tcW w:w="9383" w:type="dxa"/>
          </w:tcPr>
          <w:p w14:paraId="1F768809" w14:textId="77777777" w:rsidR="00B371BE" w:rsidRDefault="00B371BE" w:rsidP="00B371BE">
            <w:r>
              <w:t>2-3 Examples of Each Technical Elements for a scene in Hedda Gabler (NT Version)</w:t>
            </w:r>
          </w:p>
        </w:tc>
        <w:tc>
          <w:tcPr>
            <w:tcW w:w="1073" w:type="dxa"/>
          </w:tcPr>
          <w:p w14:paraId="214D829C" w14:textId="77777777" w:rsidR="00B371BE" w:rsidRDefault="00B371BE" w:rsidP="00B371BE">
            <w:pPr>
              <w:jc w:val="center"/>
            </w:pPr>
          </w:p>
        </w:tc>
      </w:tr>
      <w:tr w:rsidR="00B371BE" w14:paraId="24251AE6" w14:textId="77777777" w:rsidTr="006F26AC">
        <w:tc>
          <w:tcPr>
            <w:tcW w:w="9383" w:type="dxa"/>
          </w:tcPr>
          <w:p w14:paraId="3139BF9D" w14:textId="77777777" w:rsidR="00B371BE" w:rsidRDefault="00B371BE" w:rsidP="00B371BE">
            <w:r>
              <w:t>2-3 Examples of Each Technical Elements for a scene in Medea (NT Version)</w:t>
            </w:r>
          </w:p>
        </w:tc>
        <w:tc>
          <w:tcPr>
            <w:tcW w:w="1073" w:type="dxa"/>
          </w:tcPr>
          <w:p w14:paraId="0F78B0D8" w14:textId="77777777" w:rsidR="00B371BE" w:rsidRDefault="00B371BE" w:rsidP="00B371BE">
            <w:pPr>
              <w:jc w:val="center"/>
            </w:pPr>
          </w:p>
        </w:tc>
      </w:tr>
      <w:tr w:rsidR="00B371BE" w14:paraId="3125A8D9" w14:textId="77777777" w:rsidTr="006F26AC">
        <w:tc>
          <w:tcPr>
            <w:tcW w:w="9383" w:type="dxa"/>
          </w:tcPr>
          <w:p w14:paraId="3E85A785" w14:textId="77777777" w:rsidR="00B371BE" w:rsidRDefault="00B371BE" w:rsidP="00B371BE">
            <w:r>
              <w:t>2-3 Examples of Each Technical Elements for a scene in Noughts and Crosses</w:t>
            </w:r>
          </w:p>
        </w:tc>
        <w:tc>
          <w:tcPr>
            <w:tcW w:w="1073" w:type="dxa"/>
          </w:tcPr>
          <w:p w14:paraId="28787B79" w14:textId="77777777" w:rsidR="00B371BE" w:rsidRDefault="00B371BE" w:rsidP="00B371BE">
            <w:pPr>
              <w:jc w:val="center"/>
            </w:pPr>
          </w:p>
        </w:tc>
      </w:tr>
      <w:tr w:rsidR="00B371BE" w14:paraId="39BCCC50" w14:textId="77777777" w:rsidTr="006F26AC">
        <w:tc>
          <w:tcPr>
            <w:tcW w:w="9383" w:type="dxa"/>
          </w:tcPr>
          <w:p w14:paraId="0CCB6926" w14:textId="77777777" w:rsidR="00B371BE" w:rsidRPr="00B371BE" w:rsidRDefault="00B371BE" w:rsidP="00B371BE">
            <w:pPr>
              <w:rPr>
                <w:i/>
                <w:iCs/>
              </w:rPr>
            </w:pPr>
            <w:r>
              <w:t xml:space="preserve">Examples of 2 Scenes for Each Character in the Play (Hedda, Tesman, Brack, Mrs Elvsted, Loevborg) </w:t>
            </w:r>
            <w:r>
              <w:rPr>
                <w:i/>
                <w:iCs/>
              </w:rPr>
              <w:t>Be clever and combine them with other characters (Scene 5 Hedda and Tesman)</w:t>
            </w:r>
          </w:p>
        </w:tc>
        <w:tc>
          <w:tcPr>
            <w:tcW w:w="1073" w:type="dxa"/>
          </w:tcPr>
          <w:p w14:paraId="728D81E3" w14:textId="77777777" w:rsidR="00B371BE" w:rsidRDefault="00B371BE" w:rsidP="00B371BE">
            <w:pPr>
              <w:jc w:val="center"/>
            </w:pPr>
          </w:p>
        </w:tc>
      </w:tr>
      <w:tr w:rsidR="00B371BE" w14:paraId="0EF3D80B" w14:textId="77777777" w:rsidTr="00273C2C">
        <w:tc>
          <w:tcPr>
            <w:tcW w:w="10456" w:type="dxa"/>
            <w:gridSpan w:val="2"/>
          </w:tcPr>
          <w:p w14:paraId="1AF6F3CE" w14:textId="77777777" w:rsidR="00B371BE" w:rsidRPr="00B371BE" w:rsidRDefault="00B371BE" w:rsidP="00B371BE">
            <w:pPr>
              <w:jc w:val="center"/>
              <w:rPr>
                <w:b/>
                <w:bCs/>
              </w:rPr>
            </w:pPr>
            <w:r w:rsidRPr="00B371BE">
              <w:rPr>
                <w:b/>
                <w:bCs/>
              </w:rPr>
              <w:lastRenderedPageBreak/>
              <w:t>Revision Links</w:t>
            </w:r>
          </w:p>
        </w:tc>
      </w:tr>
      <w:tr w:rsidR="00B371BE" w14:paraId="3BBB0974" w14:textId="77777777" w:rsidTr="00273C2C">
        <w:tc>
          <w:tcPr>
            <w:tcW w:w="10456" w:type="dxa"/>
            <w:gridSpan w:val="2"/>
          </w:tcPr>
          <w:p w14:paraId="3BB3C5EF" w14:textId="77777777" w:rsidR="00B371BE" w:rsidRDefault="00B371BE" w:rsidP="00B371BE">
            <w:r>
              <w:t xml:space="preserve">Eduqas A Level Drama Past Papers- </w:t>
            </w:r>
            <w:hyperlink r:id="rId8" w:anchor="tab_pastpapers" w:history="1">
              <w:r w:rsidRPr="0094352F">
                <w:rPr>
                  <w:rStyle w:val="Hyperlink"/>
                </w:rPr>
                <w:t>https://www.eduqas.co.uk/qualifications/drama-and-theatre-asa-level/#tab_pastpapers</w:t>
              </w:r>
            </w:hyperlink>
            <w:r>
              <w:t xml:space="preserve"> </w:t>
            </w:r>
          </w:p>
          <w:p w14:paraId="7ABD348B" w14:textId="77777777" w:rsidR="00B371BE" w:rsidRDefault="00B371BE" w:rsidP="00B371BE"/>
          <w:p w14:paraId="4795A6B7" w14:textId="77777777" w:rsidR="00B371BE" w:rsidRDefault="00B371BE" w:rsidP="00B371BE">
            <w:r>
              <w:t>Powerpoints of lessons (Teams)</w:t>
            </w:r>
          </w:p>
          <w:p w14:paraId="53299BD0" w14:textId="77777777" w:rsidR="00B371BE" w:rsidRDefault="00B371BE" w:rsidP="00B371BE"/>
          <w:p w14:paraId="7E4B5286" w14:textId="77777777" w:rsidR="00B371BE" w:rsidRDefault="00C7381A" w:rsidP="00B371BE">
            <w:r>
              <w:t>Use your Booklets (Section A Saved, Section B Hedda)</w:t>
            </w:r>
          </w:p>
          <w:p w14:paraId="2AA9E853" w14:textId="77777777" w:rsidR="00C7381A" w:rsidRDefault="00C7381A" w:rsidP="00B371BE"/>
          <w:p w14:paraId="5342858D" w14:textId="77777777" w:rsidR="00C7381A" w:rsidRDefault="00C7381A" w:rsidP="00B371BE">
            <w:r>
              <w:t>Section A- Eduqas Revision Booklet (</w:t>
            </w:r>
            <w:hyperlink r:id="rId9" w:history="1">
              <w:r w:rsidRPr="0094352F">
                <w:rPr>
                  <w:rStyle w:val="Hyperlink"/>
                </w:rPr>
                <w:t>https://resource.download.wjec.co.uk/vtc/2019-20/WJEC19-20_1-16/pdf/saved.pdf</w:t>
              </w:r>
            </w:hyperlink>
            <w:r>
              <w:t xml:space="preserve">) </w:t>
            </w:r>
          </w:p>
          <w:p w14:paraId="3A0A646A" w14:textId="77777777" w:rsidR="00C7381A" w:rsidRDefault="00C7381A" w:rsidP="00B371BE">
            <w:r>
              <w:t>Section B- Eduqas Revision Booklet (</w:t>
            </w:r>
            <w:hyperlink r:id="rId10" w:history="1">
              <w:r w:rsidRPr="0094352F">
                <w:rPr>
                  <w:rStyle w:val="Hyperlink"/>
                </w:rPr>
                <w:t>https://resource.download.wjec.co.uk/vtc/2019-20/WJEC19-20_1-16/pdf/hedda-gabler.pdf</w:t>
              </w:r>
            </w:hyperlink>
            <w:r>
              <w:t xml:space="preserve">) </w:t>
            </w:r>
          </w:p>
        </w:tc>
      </w:tr>
    </w:tbl>
    <w:p w14:paraId="116683E8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F"/>
    <w:multiLevelType w:val="multilevel"/>
    <w:tmpl w:val="C0D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D6CCF"/>
    <w:multiLevelType w:val="hybridMultilevel"/>
    <w:tmpl w:val="3370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736"/>
    <w:multiLevelType w:val="multilevel"/>
    <w:tmpl w:val="4D4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A45F0"/>
    <w:multiLevelType w:val="multilevel"/>
    <w:tmpl w:val="7D0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1203A"/>
    <w:multiLevelType w:val="multilevel"/>
    <w:tmpl w:val="323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AD23EC"/>
    <w:multiLevelType w:val="multilevel"/>
    <w:tmpl w:val="85D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2E76FA"/>
    <w:multiLevelType w:val="multilevel"/>
    <w:tmpl w:val="3A80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96274F"/>
    <w:multiLevelType w:val="hybridMultilevel"/>
    <w:tmpl w:val="28304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91CE7"/>
    <w:multiLevelType w:val="hybridMultilevel"/>
    <w:tmpl w:val="0ADC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98066">
    <w:abstractNumId w:val="3"/>
  </w:num>
  <w:num w:numId="2" w16cid:durableId="1576553004">
    <w:abstractNumId w:val="4"/>
  </w:num>
  <w:num w:numId="3" w16cid:durableId="1046099386">
    <w:abstractNumId w:val="2"/>
  </w:num>
  <w:num w:numId="4" w16cid:durableId="317464389">
    <w:abstractNumId w:val="5"/>
  </w:num>
  <w:num w:numId="5" w16cid:durableId="922185359">
    <w:abstractNumId w:val="0"/>
  </w:num>
  <w:num w:numId="6" w16cid:durableId="2094469274">
    <w:abstractNumId w:val="6"/>
  </w:num>
  <w:num w:numId="7" w16cid:durableId="183902370">
    <w:abstractNumId w:val="7"/>
  </w:num>
  <w:num w:numId="8" w16cid:durableId="1862040877">
    <w:abstractNumId w:val="8"/>
  </w:num>
  <w:num w:numId="9" w16cid:durableId="82543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9D"/>
    <w:rsid w:val="000339C5"/>
    <w:rsid w:val="001152AE"/>
    <w:rsid w:val="00251A49"/>
    <w:rsid w:val="00611AC5"/>
    <w:rsid w:val="006410D0"/>
    <w:rsid w:val="006B6C9A"/>
    <w:rsid w:val="006F26AC"/>
    <w:rsid w:val="007664D7"/>
    <w:rsid w:val="0095309F"/>
    <w:rsid w:val="00A72902"/>
    <w:rsid w:val="00A77D39"/>
    <w:rsid w:val="00B371BE"/>
    <w:rsid w:val="00BF1E9D"/>
    <w:rsid w:val="00BF4A5D"/>
    <w:rsid w:val="00C7381A"/>
    <w:rsid w:val="00C83A9B"/>
    <w:rsid w:val="00CF7B95"/>
    <w:rsid w:val="00E271F0"/>
    <w:rsid w:val="00E61E8B"/>
    <w:rsid w:val="00E65AC3"/>
    <w:rsid w:val="00E84427"/>
    <w:rsid w:val="00F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1069"/>
  <w15:chartTrackingRefBased/>
  <w15:docId w15:val="{BAE4BB64-1ADB-47E3-8F11-0716191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D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qas.co.uk/qualifications/drama-and-theatre-asa-leve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source.download.wjec.co.uk/vtc/2019-20/WJEC19-20_1-16/pdf/hedda-gabler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ource.download.wjec.co.uk/vtc/2019-20/WJEC19-20_1-16/pdf/saved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Drama%20&amp;%20Theatre%20Studies%20June%2020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Drama &amp; Theatre Studies June 2025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2025-05-07T16:05:00Z</dcterms:created>
  <dcterms:modified xsi:type="dcterms:W3CDTF">2025-05-07T16:05:00Z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