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A0C8" w14:textId="77777777" w:rsidR="00ED5AAD" w:rsidRDefault="00ED5AAD" w:rsidP="00EC38EA">
      <w:pPr>
        <w:ind w:left="3600" w:firstLine="720"/>
      </w:pPr>
    </w:p>
    <w:p w14:paraId="03CF09F4" w14:textId="77777777" w:rsidR="00427738" w:rsidRDefault="00ED5AAD" w:rsidP="00FD5A21">
      <w:pPr>
        <w:pStyle w:val="Title"/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FD5A21">
        <w:rPr>
          <w:rFonts w:ascii="Arial" w:hAnsi="Arial" w:cs="Arial"/>
          <w:sz w:val="24"/>
          <w:szCs w:val="24"/>
          <w:u w:val="none"/>
        </w:rPr>
        <w:t>RE</w:t>
      </w:r>
      <w:r w:rsidR="00AC0784" w:rsidRPr="00FD5A21">
        <w:rPr>
          <w:rFonts w:ascii="Arial" w:hAnsi="Arial" w:cs="Arial"/>
          <w:sz w:val="24"/>
          <w:szCs w:val="24"/>
          <w:u w:val="none"/>
        </w:rPr>
        <w:t>QUEST FOR SUPPORT</w:t>
      </w:r>
      <w:r w:rsidR="00DF0CE3">
        <w:rPr>
          <w:rFonts w:ascii="Arial" w:hAnsi="Arial" w:cs="Arial"/>
          <w:sz w:val="24"/>
          <w:szCs w:val="24"/>
          <w:u w:val="none"/>
        </w:rPr>
        <w:t xml:space="preserve"> FOR A</w:t>
      </w:r>
      <w:r w:rsidR="00DE7A7B" w:rsidRPr="00FD5A21">
        <w:rPr>
          <w:rFonts w:ascii="Arial" w:hAnsi="Arial" w:cs="Arial"/>
          <w:sz w:val="24"/>
          <w:szCs w:val="24"/>
          <w:u w:val="none"/>
        </w:rPr>
        <w:t xml:space="preserve"> </w:t>
      </w:r>
      <w:r w:rsidR="008B0F24" w:rsidRPr="00FD5A21">
        <w:rPr>
          <w:rFonts w:ascii="Arial" w:hAnsi="Arial" w:cs="Arial"/>
          <w:sz w:val="24"/>
          <w:szCs w:val="24"/>
          <w:u w:val="none"/>
        </w:rPr>
        <w:t xml:space="preserve">SCHOOL-AGED </w:t>
      </w:r>
      <w:r w:rsidR="00DE7A7B" w:rsidRPr="00FD5A21">
        <w:rPr>
          <w:rFonts w:ascii="Arial" w:hAnsi="Arial" w:cs="Arial"/>
          <w:sz w:val="24"/>
          <w:szCs w:val="24"/>
          <w:u w:val="none"/>
        </w:rPr>
        <w:t>CHILD / YOUNG PERSON</w:t>
      </w:r>
    </w:p>
    <w:p w14:paraId="38BD7B55" w14:textId="77777777" w:rsidR="00C70D3A" w:rsidRPr="00992B1E" w:rsidRDefault="00C70D3A" w:rsidP="00FD5A21">
      <w:pPr>
        <w:pStyle w:val="Titl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 xml:space="preserve">Please return form to </w:t>
      </w:r>
      <w:hyperlink r:id="rId8" w:history="1">
        <w:r w:rsidR="00F679F0" w:rsidRPr="000406E0">
          <w:rPr>
            <w:rStyle w:val="Hyperlink"/>
            <w:rFonts w:ascii="Arial" w:hAnsi="Arial" w:cs="Arial"/>
            <w:sz w:val="24"/>
            <w:szCs w:val="24"/>
          </w:rPr>
          <w:t>dhc.snadmin.hub@nhs.net</w:t>
        </w:r>
      </w:hyperlink>
      <w:r w:rsidR="00F679F0">
        <w:rPr>
          <w:rFonts w:ascii="Arial" w:hAnsi="Arial" w:cs="Arial"/>
          <w:sz w:val="24"/>
          <w:szCs w:val="24"/>
          <w:u w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5378"/>
      </w:tblGrid>
      <w:tr w:rsidR="00E72EBA" w:rsidRPr="00992B1E" w14:paraId="47B1B7C0" w14:textId="77777777" w:rsidTr="00316603">
        <w:trPr>
          <w:trHeight w:val="1298"/>
        </w:trPr>
        <w:tc>
          <w:tcPr>
            <w:tcW w:w="5118" w:type="dxa"/>
            <w:shd w:val="clear" w:color="auto" w:fill="auto"/>
          </w:tcPr>
          <w:p w14:paraId="58312D5D" w14:textId="77777777" w:rsidR="00E72EBA" w:rsidRDefault="00E72EBA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Child</w:t>
            </w:r>
            <w:r w:rsidR="00302280" w:rsidRPr="00246E48">
              <w:rPr>
                <w:rFonts w:ascii="Arial" w:hAnsi="Arial" w:cs="Arial"/>
                <w:sz w:val="24"/>
                <w:szCs w:val="24"/>
                <w:u w:val="none"/>
              </w:rPr>
              <w:t>/young person</w:t>
            </w:r>
            <w:r w:rsidR="00BA693D">
              <w:rPr>
                <w:rFonts w:ascii="Arial" w:hAnsi="Arial" w:cs="Arial"/>
                <w:sz w:val="24"/>
                <w:szCs w:val="24"/>
                <w:u w:val="none"/>
              </w:rPr>
              <w:t>’s n</w:t>
            </w: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ame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  <w:p w14:paraId="71A63F8B" w14:textId="77777777" w:rsidR="00E72EBA" w:rsidRPr="00992B1E" w:rsidRDefault="00E72EBA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5567" w:type="dxa"/>
            <w:vMerge w:val="restart"/>
            <w:shd w:val="clear" w:color="auto" w:fill="auto"/>
          </w:tcPr>
          <w:p w14:paraId="11E0B3E1" w14:textId="77777777" w:rsidR="00E72EBA" w:rsidRDefault="00302280" w:rsidP="00E72EBA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Is the child/young person             </w:t>
            </w:r>
            <w:r w:rsidR="00E72EBA" w:rsidRPr="00246E48">
              <w:rPr>
                <w:rFonts w:ascii="Arial" w:hAnsi="Arial" w:cs="Arial"/>
                <w:sz w:val="24"/>
                <w:szCs w:val="24"/>
                <w:u w:val="none"/>
              </w:rPr>
              <w:t>Yes</w:t>
            </w:r>
            <w:r w:rsidR="00E72EBA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:           </w:t>
            </w:r>
            <w:sdt>
              <w:sdtPr>
                <w:rPr>
                  <w:rFonts w:ascii="Arial" w:hAnsi="Arial" w:cs="Arial"/>
                  <w:b w:val="0"/>
                  <w:sz w:val="24"/>
                  <w:szCs w:val="24"/>
                  <w:u w:val="none"/>
                </w:rPr>
                <w:id w:val="54981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050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  <w:u w:val="none"/>
                  </w:rPr>
                  <w:t>☐</w:t>
                </w:r>
              </w:sdtContent>
            </w:sdt>
          </w:p>
          <w:p w14:paraId="7461864B" w14:textId="77777777" w:rsidR="00E72EBA" w:rsidRDefault="00302280" w:rsidP="00E72EBA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attending school? </w:t>
            </w:r>
            <w:r w:rsidR="00E72EBA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                         No</w:t>
            </w:r>
            <w:r w:rsidR="00E72EBA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:            </w:t>
            </w:r>
            <w:sdt>
              <w:sdtPr>
                <w:rPr>
                  <w:rFonts w:ascii="Arial" w:hAnsi="Arial" w:cs="Arial"/>
                  <w:b w:val="0"/>
                  <w:sz w:val="24"/>
                  <w:szCs w:val="24"/>
                  <w:u w:val="none"/>
                </w:rPr>
                <w:id w:val="78230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E48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  <w:u w:val="none"/>
                  </w:rPr>
                  <w:t>☐</w:t>
                </w:r>
              </w:sdtContent>
            </w:sdt>
          </w:p>
          <w:p w14:paraId="5C69D6FE" w14:textId="77777777" w:rsidR="00316603" w:rsidRDefault="00316603" w:rsidP="00DF0CE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6369AFE7" w14:textId="77777777" w:rsidR="00E72EBA" w:rsidRDefault="00E72EBA" w:rsidP="00DF0CE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If yes, School attended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: </w:t>
            </w:r>
          </w:p>
          <w:p w14:paraId="688E24C1" w14:textId="77777777" w:rsidR="00E72EBA" w:rsidRDefault="00E72EBA" w:rsidP="00DF0CE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3024F946" w14:textId="77777777" w:rsidR="00E72EBA" w:rsidRDefault="00E72EBA" w:rsidP="00DF0CE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If not in school</w:t>
            </w:r>
            <w:r w:rsidR="00316603" w:rsidRPr="00246E48">
              <w:rPr>
                <w:rFonts w:ascii="Arial" w:hAnsi="Arial" w:cs="Arial"/>
                <w:sz w:val="24"/>
                <w:szCs w:val="24"/>
                <w:u w:val="none"/>
              </w:rPr>
              <w:t>,</w:t>
            </w:r>
            <w:r w:rsidR="00302280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 please give</w:t>
            </w: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 reason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  <w:p w14:paraId="157BC142" w14:textId="77777777" w:rsidR="00E72EBA" w:rsidRPr="00992B1E" w:rsidRDefault="00E72EBA" w:rsidP="00DF0CE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</w:tr>
      <w:tr w:rsidR="00E72EBA" w:rsidRPr="00992B1E" w14:paraId="4E5A2AC9" w14:textId="77777777" w:rsidTr="00316603">
        <w:trPr>
          <w:trHeight w:val="645"/>
        </w:trPr>
        <w:tc>
          <w:tcPr>
            <w:tcW w:w="5118" w:type="dxa"/>
            <w:shd w:val="clear" w:color="auto" w:fill="auto"/>
          </w:tcPr>
          <w:p w14:paraId="07E31220" w14:textId="77777777" w:rsidR="00E72EBA" w:rsidRDefault="00E72EBA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DOB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</w:tc>
        <w:tc>
          <w:tcPr>
            <w:tcW w:w="5567" w:type="dxa"/>
            <w:vMerge/>
            <w:shd w:val="clear" w:color="auto" w:fill="auto"/>
          </w:tcPr>
          <w:p w14:paraId="2D3B1325" w14:textId="77777777" w:rsidR="00E72EBA" w:rsidRDefault="00E72EBA" w:rsidP="00E72EBA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</w:tr>
      <w:tr w:rsidR="00E72EBA" w:rsidRPr="00992B1E" w14:paraId="49E77443" w14:textId="77777777" w:rsidTr="00316603">
        <w:trPr>
          <w:trHeight w:val="645"/>
        </w:trPr>
        <w:tc>
          <w:tcPr>
            <w:tcW w:w="5118" w:type="dxa"/>
            <w:shd w:val="clear" w:color="auto" w:fill="auto"/>
          </w:tcPr>
          <w:p w14:paraId="742851A2" w14:textId="77777777" w:rsidR="00E72EBA" w:rsidRDefault="00E72EBA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Home Address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  <w:p w14:paraId="49D0B447" w14:textId="77777777" w:rsidR="00B67CD9" w:rsidRDefault="00B67CD9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66A0EE85" w14:textId="77777777" w:rsidR="00B67CD9" w:rsidRDefault="00B67CD9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5567" w:type="dxa"/>
            <w:vMerge/>
            <w:shd w:val="clear" w:color="auto" w:fill="auto"/>
          </w:tcPr>
          <w:p w14:paraId="46EB3F47" w14:textId="77777777" w:rsidR="00E72EBA" w:rsidRDefault="00E72EBA" w:rsidP="00E72EBA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</w:tr>
      <w:tr w:rsidR="003511E4" w:rsidRPr="00992B1E" w14:paraId="65C8128C" w14:textId="77777777" w:rsidTr="00316603">
        <w:tc>
          <w:tcPr>
            <w:tcW w:w="5118" w:type="dxa"/>
            <w:shd w:val="clear" w:color="auto" w:fill="auto"/>
          </w:tcPr>
          <w:p w14:paraId="4F6416A4" w14:textId="77777777" w:rsidR="003511E4" w:rsidRDefault="00E72EBA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GP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  <w:p w14:paraId="4DC5656C" w14:textId="77777777" w:rsidR="00E72EBA" w:rsidRDefault="00E72EBA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28D0C3E4" w14:textId="77777777" w:rsidR="007C015E" w:rsidRPr="00992B1E" w:rsidRDefault="00E72EBA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NHS No if known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</w:tc>
        <w:tc>
          <w:tcPr>
            <w:tcW w:w="5567" w:type="dxa"/>
            <w:shd w:val="clear" w:color="auto" w:fill="auto"/>
          </w:tcPr>
          <w:p w14:paraId="6BF7CBA1" w14:textId="77777777" w:rsidR="00DF0CE3" w:rsidRDefault="00DF0CE3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Year group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  <w:p w14:paraId="1C4BDC79" w14:textId="77777777" w:rsidR="00B67CD9" w:rsidRDefault="00B67CD9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2555C089" w14:textId="77777777" w:rsidR="003511E4" w:rsidRPr="00992B1E" w:rsidRDefault="007C015E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Class / tutor g</w:t>
            </w:r>
            <w:r w:rsidR="003511E4" w:rsidRPr="00246E48">
              <w:rPr>
                <w:rFonts w:ascii="Arial" w:hAnsi="Arial" w:cs="Arial"/>
                <w:sz w:val="24"/>
                <w:szCs w:val="24"/>
                <w:u w:val="none"/>
              </w:rPr>
              <w:t>roup</w:t>
            </w:r>
            <w:r w:rsidR="003511E4" w:rsidRPr="00992B1E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</w:tc>
      </w:tr>
      <w:tr w:rsidR="003045F2" w:rsidRPr="00992B1E" w14:paraId="2A4D6A21" w14:textId="77777777" w:rsidTr="00B67CD9">
        <w:trPr>
          <w:trHeight w:val="2571"/>
        </w:trPr>
        <w:tc>
          <w:tcPr>
            <w:tcW w:w="10685" w:type="dxa"/>
            <w:gridSpan w:val="2"/>
            <w:shd w:val="clear" w:color="auto" w:fill="auto"/>
          </w:tcPr>
          <w:p w14:paraId="477C6957" w14:textId="77777777" w:rsidR="00DF0CE3" w:rsidRPr="00246E48" w:rsidRDefault="00302280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Is the child/</w:t>
            </w:r>
            <w:r w:rsidR="003045F2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young person </w:t>
            </w:r>
            <w:r w:rsidR="00BA693D">
              <w:rPr>
                <w:rFonts w:ascii="Arial" w:hAnsi="Arial" w:cs="Arial"/>
                <w:sz w:val="24"/>
                <w:szCs w:val="24"/>
                <w:u w:val="none"/>
              </w:rPr>
              <w:t>and parent/</w:t>
            </w:r>
            <w:r w:rsidR="003045F2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carer aware of the request for </w:t>
            </w:r>
            <w:proofErr w:type="gramStart"/>
            <w:r w:rsidR="003045F2" w:rsidRPr="00246E48">
              <w:rPr>
                <w:rFonts w:ascii="Arial" w:hAnsi="Arial" w:cs="Arial"/>
                <w:sz w:val="24"/>
                <w:szCs w:val="24"/>
                <w:u w:val="none"/>
              </w:rPr>
              <w:t>support</w:t>
            </w:r>
            <w:r w:rsidR="00246E48">
              <w:rPr>
                <w:rFonts w:ascii="Arial" w:hAnsi="Arial" w:cs="Arial"/>
                <w:sz w:val="24"/>
                <w:szCs w:val="24"/>
                <w:u w:val="none"/>
              </w:rPr>
              <w:t>?:</w:t>
            </w:r>
            <w:proofErr w:type="gramEnd"/>
          </w:p>
          <w:p w14:paraId="0AE1F857" w14:textId="77777777" w:rsidR="003045F2" w:rsidRDefault="003045F2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Yes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:                   </w:t>
            </w:r>
            <w:sdt>
              <w:sdtPr>
                <w:rPr>
                  <w:rFonts w:ascii="Arial" w:hAnsi="Arial" w:cs="Arial"/>
                  <w:b w:val="0"/>
                  <w:sz w:val="24"/>
                  <w:szCs w:val="24"/>
                  <w:u w:val="none"/>
                </w:rPr>
                <w:id w:val="195404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280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  <w:u w:val="none"/>
                  </w:rPr>
                  <w:t>☐</w:t>
                </w:r>
              </w:sdtContent>
            </w:sdt>
          </w:p>
          <w:p w14:paraId="1A00CAE5" w14:textId="77777777" w:rsidR="003045F2" w:rsidRDefault="003045F2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No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:                     </w:t>
            </w:r>
            <w:sdt>
              <w:sdtPr>
                <w:rPr>
                  <w:rFonts w:ascii="Arial" w:hAnsi="Arial" w:cs="Arial"/>
                  <w:b w:val="0"/>
                  <w:sz w:val="24"/>
                  <w:szCs w:val="24"/>
                  <w:u w:val="none"/>
                </w:rPr>
                <w:id w:val="584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  <w:u w:val="none"/>
                  </w:rPr>
                  <w:t>☐</w:t>
                </w:r>
              </w:sdtContent>
            </w:sdt>
          </w:p>
          <w:p w14:paraId="2B7469E4" w14:textId="77777777" w:rsidR="003045F2" w:rsidRDefault="00BA693D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Parental/</w:t>
            </w:r>
            <w:r w:rsidR="003045F2" w:rsidRPr="00246E48">
              <w:rPr>
                <w:rFonts w:ascii="Arial" w:hAnsi="Arial" w:cs="Arial"/>
                <w:sz w:val="24"/>
                <w:szCs w:val="24"/>
                <w:u w:val="none"/>
              </w:rPr>
              <w:t>carer consent given by</w:t>
            </w:r>
            <w:r w:rsidR="003045F2" w:rsidRPr="00992B1E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: </w:t>
            </w:r>
            <w:r w:rsidR="003045F2" w:rsidRPr="00246E48">
              <w:rPr>
                <w:rFonts w:ascii="Arial" w:hAnsi="Arial" w:cs="Arial"/>
                <w:sz w:val="24"/>
                <w:szCs w:val="24"/>
                <w:u w:val="none"/>
              </w:rPr>
              <w:t>(name)</w:t>
            </w:r>
          </w:p>
          <w:p w14:paraId="2C0F1A3C" w14:textId="77777777" w:rsidR="00302280" w:rsidRPr="00992B1E" w:rsidRDefault="00302280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5A6E316F" w14:textId="77777777" w:rsidR="003045F2" w:rsidRDefault="00BA693D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Parent/</w:t>
            </w:r>
            <w:r w:rsidR="003045F2" w:rsidRPr="00246E48">
              <w:rPr>
                <w:rFonts w:ascii="Arial" w:hAnsi="Arial" w:cs="Arial"/>
                <w:sz w:val="24"/>
                <w:szCs w:val="24"/>
                <w:u w:val="none"/>
              </w:rPr>
              <w:t>carer contact telephone number</w:t>
            </w:r>
            <w:r w:rsidR="003045F2" w:rsidRPr="00992B1E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  <w:p w14:paraId="506B4DA9" w14:textId="77777777" w:rsidR="00BA693D" w:rsidRDefault="00BA693D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3F8F1A2C" w14:textId="77777777" w:rsidR="00BA693D" w:rsidRDefault="00BA693D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Child/young person consent given by:</w:t>
            </w:r>
          </w:p>
          <w:p w14:paraId="6FEBD24A" w14:textId="77777777" w:rsidR="00302280" w:rsidRDefault="00302280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44EF4596" w14:textId="77777777" w:rsidR="00F3459B" w:rsidRPr="00316603" w:rsidRDefault="0064583D" w:rsidP="00350050">
            <w:pPr>
              <w:pStyle w:val="Title"/>
              <w:spacing w:line="360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  <w:t>C</w:t>
            </w:r>
            <w:r w:rsidR="00BA693D"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  <w:t>onsent from parent/</w:t>
            </w:r>
            <w:r w:rsidR="00DF0CE3" w:rsidRPr="00316603"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  <w:t>carer is always required for children</w:t>
            </w:r>
            <w:r w:rsidR="00302280"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  <w:t xml:space="preserve"> </w:t>
            </w:r>
            <w:r w:rsidR="00350050"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  <w:t>in year groups R – 6 inclusive</w:t>
            </w:r>
          </w:p>
        </w:tc>
      </w:tr>
      <w:tr w:rsidR="003511E4" w:rsidRPr="00992B1E" w14:paraId="038225C4" w14:textId="77777777" w:rsidTr="00E72EBA">
        <w:tc>
          <w:tcPr>
            <w:tcW w:w="10685" w:type="dxa"/>
            <w:gridSpan w:val="2"/>
            <w:shd w:val="clear" w:color="auto" w:fill="auto"/>
          </w:tcPr>
          <w:p w14:paraId="76ED3745" w14:textId="77777777" w:rsidR="003511E4" w:rsidRDefault="00BA693D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Reason for R</w:t>
            </w:r>
            <w:r w:rsidR="00AC0784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equest for </w:t>
            </w:r>
            <w:r>
              <w:rPr>
                <w:rFonts w:ascii="Arial" w:hAnsi="Arial" w:cs="Arial"/>
                <w:sz w:val="24"/>
                <w:szCs w:val="24"/>
                <w:u w:val="none"/>
              </w:rPr>
              <w:t>S</w:t>
            </w:r>
            <w:r w:rsidR="00AC0784" w:rsidRPr="00246E48">
              <w:rPr>
                <w:rFonts w:ascii="Arial" w:hAnsi="Arial" w:cs="Arial"/>
                <w:sz w:val="24"/>
                <w:szCs w:val="24"/>
                <w:u w:val="none"/>
              </w:rPr>
              <w:t>upport</w:t>
            </w:r>
            <w:r w:rsidR="003511E4" w:rsidRPr="00992B1E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 </w:t>
            </w:r>
            <w:r w:rsidR="003511E4" w:rsidRPr="00316603"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  <w:t xml:space="preserve">(please provide ALL relevant information. </w:t>
            </w:r>
            <w:proofErr w:type="gramStart"/>
            <w:r w:rsidR="003511E4" w:rsidRPr="00316603"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  <w:t>Continue on</w:t>
            </w:r>
            <w:proofErr w:type="gramEnd"/>
            <w:r w:rsidR="003511E4" w:rsidRPr="00316603"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  <w:t xml:space="preserve"> a separate sheet if necessary):</w:t>
            </w:r>
          </w:p>
          <w:p w14:paraId="056E569E" w14:textId="77777777" w:rsidR="006E434E" w:rsidRDefault="006E434E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</w:pPr>
          </w:p>
          <w:p w14:paraId="74FDAB4F" w14:textId="77777777" w:rsidR="006E434E" w:rsidRDefault="006E434E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</w:pPr>
          </w:p>
          <w:p w14:paraId="42A1F394" w14:textId="77777777" w:rsidR="006E434E" w:rsidRDefault="006E434E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i/>
                <w:sz w:val="22"/>
                <w:szCs w:val="22"/>
                <w:u w:val="none"/>
                <w:shd w:val="clear" w:color="auto" w:fill="D9D9D9" w:themeFill="background1" w:themeFillShade="D9"/>
              </w:rPr>
            </w:pPr>
          </w:p>
          <w:p w14:paraId="5A0A5499" w14:textId="77777777" w:rsidR="006E434E" w:rsidRPr="00316603" w:rsidRDefault="006E434E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595C57A2" w14:textId="77777777" w:rsidR="002B71D0" w:rsidRDefault="002B71D0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469ACAD3" w14:textId="77777777" w:rsidR="00316603" w:rsidRDefault="00316603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3B63ECD9" w14:textId="77777777" w:rsidR="00316603" w:rsidRPr="00992B1E" w:rsidRDefault="00316603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</w:tr>
      <w:tr w:rsidR="00DF0CE3" w:rsidRPr="00992B1E" w14:paraId="4C8E8571" w14:textId="77777777" w:rsidTr="00B51AED">
        <w:trPr>
          <w:trHeight w:val="1658"/>
        </w:trPr>
        <w:tc>
          <w:tcPr>
            <w:tcW w:w="10685" w:type="dxa"/>
            <w:gridSpan w:val="2"/>
            <w:shd w:val="clear" w:color="auto" w:fill="auto"/>
          </w:tcPr>
          <w:p w14:paraId="32EF7704" w14:textId="77777777" w:rsidR="00DF0CE3" w:rsidRDefault="00DF0CE3" w:rsidP="00DF0CE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lastRenderedPageBreak/>
              <w:t xml:space="preserve">What </w:t>
            </w:r>
            <w:r w:rsidR="006E434E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interventions </w:t>
            </w: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have </w:t>
            </w:r>
            <w:r w:rsidR="006E434E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already been </w:t>
            </w:r>
            <w:proofErr w:type="gramStart"/>
            <w:r w:rsidR="006E434E" w:rsidRPr="00246E48">
              <w:rPr>
                <w:rFonts w:ascii="Arial" w:hAnsi="Arial" w:cs="Arial"/>
                <w:sz w:val="24"/>
                <w:szCs w:val="24"/>
                <w:u w:val="none"/>
              </w:rPr>
              <w:t>tried?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  <w:proofErr w:type="gramEnd"/>
          </w:p>
          <w:p w14:paraId="27B5B1BE" w14:textId="77777777" w:rsidR="00DF0CE3" w:rsidRDefault="00DF0CE3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00707EF9" w14:textId="77777777" w:rsidR="00B51AED" w:rsidRDefault="00B51AED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76C3CBBA" w14:textId="77777777" w:rsidR="00316603" w:rsidRDefault="00316603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506BA465" w14:textId="77777777" w:rsidR="00316603" w:rsidRPr="00992B1E" w:rsidRDefault="00316603" w:rsidP="00AC078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</w:tr>
      <w:tr w:rsidR="00B51AED" w:rsidRPr="00992B1E" w14:paraId="58CCF4C2" w14:textId="77777777" w:rsidTr="00E72EBA">
        <w:trPr>
          <w:trHeight w:val="1657"/>
        </w:trPr>
        <w:tc>
          <w:tcPr>
            <w:tcW w:w="10685" w:type="dxa"/>
            <w:gridSpan w:val="2"/>
            <w:shd w:val="clear" w:color="auto" w:fill="auto"/>
          </w:tcPr>
          <w:p w14:paraId="12A21639" w14:textId="77777777" w:rsidR="00B51AED" w:rsidRDefault="00B51AED" w:rsidP="00B51A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What would you like the support from our service to achieve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?</w:t>
            </w:r>
          </w:p>
          <w:p w14:paraId="6F3B37D6" w14:textId="77777777" w:rsidR="00B51AED" w:rsidRDefault="00B51AED" w:rsidP="00B51A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4DD9F03F" w14:textId="77777777" w:rsidR="00B51AED" w:rsidRDefault="00B51AED" w:rsidP="00B51A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3CE2831E" w14:textId="77777777" w:rsidR="00B51AED" w:rsidRDefault="00B51AED" w:rsidP="00B51A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</w:tr>
      <w:tr w:rsidR="003511E4" w:rsidRPr="00992B1E" w14:paraId="05E240B1" w14:textId="77777777" w:rsidTr="00E72EBA">
        <w:tc>
          <w:tcPr>
            <w:tcW w:w="10685" w:type="dxa"/>
            <w:gridSpan w:val="2"/>
            <w:shd w:val="clear" w:color="auto" w:fill="auto"/>
          </w:tcPr>
          <w:p w14:paraId="49D68EAB" w14:textId="77777777" w:rsidR="003511E4" w:rsidRPr="00246E48" w:rsidRDefault="003511E4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Does the</w:t>
            </w:r>
            <w:r w:rsidR="00316603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 </w:t>
            </w:r>
            <w:r w:rsidR="00BA693D">
              <w:rPr>
                <w:rFonts w:ascii="Arial" w:hAnsi="Arial" w:cs="Arial"/>
                <w:sz w:val="24"/>
                <w:szCs w:val="24"/>
                <w:u w:val="none"/>
              </w:rPr>
              <w:t>child/</w:t>
            </w:r>
            <w:r w:rsidR="00FE7E3A" w:rsidRPr="00246E48">
              <w:rPr>
                <w:rFonts w:ascii="Arial" w:hAnsi="Arial" w:cs="Arial"/>
                <w:sz w:val="24"/>
                <w:szCs w:val="24"/>
                <w:u w:val="none"/>
              </w:rPr>
              <w:t>young person</w:t>
            </w: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 have an E</w:t>
            </w:r>
            <w:r w:rsidR="00B67CD9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ducation, </w:t>
            </w:r>
            <w:proofErr w:type="gramStart"/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H</w:t>
            </w:r>
            <w:r w:rsidR="00B67CD9" w:rsidRPr="00246E48">
              <w:rPr>
                <w:rFonts w:ascii="Arial" w:hAnsi="Arial" w:cs="Arial"/>
                <w:sz w:val="24"/>
                <w:szCs w:val="24"/>
                <w:u w:val="none"/>
              </w:rPr>
              <w:t>ealth</w:t>
            </w:r>
            <w:proofErr w:type="gramEnd"/>
            <w:r w:rsidR="00B67CD9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 and </w:t>
            </w: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C</w:t>
            </w:r>
            <w:r w:rsidR="00B67CD9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are </w:t>
            </w: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P</w:t>
            </w:r>
            <w:r w:rsidR="00B67CD9" w:rsidRPr="00246E48">
              <w:rPr>
                <w:rFonts w:ascii="Arial" w:hAnsi="Arial" w:cs="Arial"/>
                <w:sz w:val="24"/>
                <w:szCs w:val="24"/>
                <w:u w:val="none"/>
              </w:rPr>
              <w:t>lan</w:t>
            </w: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? </w:t>
            </w:r>
          </w:p>
          <w:p w14:paraId="472C07F1" w14:textId="77777777" w:rsidR="00A026E5" w:rsidRDefault="00A026E5" w:rsidP="00A026E5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Yes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:                   </w:t>
            </w:r>
            <w:sdt>
              <w:sdtPr>
                <w:rPr>
                  <w:rFonts w:ascii="Arial" w:hAnsi="Arial" w:cs="Arial"/>
                  <w:b w:val="0"/>
                  <w:sz w:val="24"/>
                  <w:szCs w:val="24"/>
                  <w:u w:val="none"/>
                </w:rPr>
                <w:id w:val="52707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3A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  <w:u w:val="none"/>
                  </w:rPr>
                  <w:t>☐</w:t>
                </w:r>
              </w:sdtContent>
            </w:sdt>
          </w:p>
          <w:p w14:paraId="7F398FE0" w14:textId="77777777" w:rsidR="00A026E5" w:rsidRDefault="00A026E5" w:rsidP="00A026E5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No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:                     </w:t>
            </w:r>
            <w:sdt>
              <w:sdtPr>
                <w:rPr>
                  <w:rFonts w:ascii="Arial" w:hAnsi="Arial" w:cs="Arial"/>
                  <w:b w:val="0"/>
                  <w:sz w:val="24"/>
                  <w:szCs w:val="24"/>
                  <w:u w:val="none"/>
                </w:rPr>
                <w:id w:val="-150535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93D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  <w:u w:val="none"/>
                  </w:rPr>
                  <w:t>☐</w:t>
                </w:r>
              </w:sdtContent>
            </w:sdt>
          </w:p>
          <w:p w14:paraId="5E5170B8" w14:textId="77777777" w:rsidR="002B71D0" w:rsidRDefault="00A026E5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If yes, please give reason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  <w:p w14:paraId="755E35DB" w14:textId="77777777" w:rsidR="00A026E5" w:rsidRDefault="00A026E5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3A450BCB" w14:textId="77777777" w:rsidR="00B51AED" w:rsidRPr="00992B1E" w:rsidRDefault="00B51AED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</w:tr>
      <w:tr w:rsidR="003511E4" w:rsidRPr="00992B1E" w14:paraId="1A80A925" w14:textId="77777777" w:rsidTr="00E72EBA">
        <w:tc>
          <w:tcPr>
            <w:tcW w:w="10685" w:type="dxa"/>
            <w:gridSpan w:val="2"/>
            <w:shd w:val="clear" w:color="auto" w:fill="auto"/>
          </w:tcPr>
          <w:p w14:paraId="53D886E3" w14:textId="77777777" w:rsidR="003511E4" w:rsidRPr="00246E48" w:rsidRDefault="00BA693D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Does the child/</w:t>
            </w:r>
            <w:r w:rsidR="00316603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young person </w:t>
            </w:r>
            <w:r w:rsidR="003511E4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have </w:t>
            </w:r>
            <w:r w:rsidR="00A026E5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any </w:t>
            </w:r>
            <w:r w:rsidR="003511E4" w:rsidRPr="00246E48">
              <w:rPr>
                <w:rFonts w:ascii="Arial" w:hAnsi="Arial" w:cs="Arial"/>
                <w:sz w:val="24"/>
                <w:szCs w:val="24"/>
                <w:u w:val="none"/>
              </w:rPr>
              <w:t>additional educa</w:t>
            </w:r>
            <w:r w:rsidR="00A026E5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tion or health needs?  </w:t>
            </w:r>
          </w:p>
          <w:p w14:paraId="34BBA255" w14:textId="77777777" w:rsidR="00A026E5" w:rsidRDefault="00A026E5" w:rsidP="00A026E5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Yes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:                   </w:t>
            </w:r>
            <w:sdt>
              <w:sdtPr>
                <w:rPr>
                  <w:rFonts w:ascii="Arial" w:hAnsi="Arial" w:cs="Arial"/>
                  <w:b w:val="0"/>
                  <w:sz w:val="24"/>
                  <w:szCs w:val="24"/>
                  <w:u w:val="none"/>
                </w:rPr>
                <w:id w:val="-19304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  <w:u w:val="none"/>
                  </w:rPr>
                  <w:t>☐</w:t>
                </w:r>
              </w:sdtContent>
            </w:sdt>
          </w:p>
          <w:p w14:paraId="1D4F77FD" w14:textId="77777777" w:rsidR="00A026E5" w:rsidRDefault="00A026E5" w:rsidP="00A026E5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No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:                     </w:t>
            </w:r>
            <w:sdt>
              <w:sdtPr>
                <w:rPr>
                  <w:rFonts w:ascii="Arial" w:hAnsi="Arial" w:cs="Arial"/>
                  <w:b w:val="0"/>
                  <w:sz w:val="24"/>
                  <w:szCs w:val="24"/>
                  <w:u w:val="none"/>
                </w:rPr>
                <w:id w:val="-11026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  <w:u w:val="none"/>
                  </w:rPr>
                  <w:t>☐</w:t>
                </w:r>
              </w:sdtContent>
            </w:sdt>
          </w:p>
          <w:p w14:paraId="0CBAE7F9" w14:textId="77777777" w:rsidR="002B71D0" w:rsidRPr="00992B1E" w:rsidRDefault="00A026E5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If yes, please give details</w:t>
            </w: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  <w:p w14:paraId="796204BC" w14:textId="77777777" w:rsidR="0064583D" w:rsidRDefault="0064583D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405C92DD" w14:textId="77777777" w:rsidR="0064583D" w:rsidRDefault="0064583D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3A7AF7C9" w14:textId="77777777" w:rsidR="00B51AED" w:rsidRPr="00992B1E" w:rsidRDefault="00B51AED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</w:tr>
      <w:tr w:rsidR="003511E4" w:rsidRPr="00992B1E" w14:paraId="616C5B8A" w14:textId="77777777" w:rsidTr="00E72EBA">
        <w:tc>
          <w:tcPr>
            <w:tcW w:w="10685" w:type="dxa"/>
            <w:gridSpan w:val="2"/>
            <w:shd w:val="clear" w:color="auto" w:fill="auto"/>
          </w:tcPr>
          <w:p w14:paraId="54E5C316" w14:textId="77777777" w:rsidR="003511E4" w:rsidRDefault="003511E4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Other agencies involved (please list</w:t>
            </w:r>
            <w:r w:rsidR="00EF116B" w:rsidRPr="00246E48">
              <w:rPr>
                <w:rFonts w:ascii="Arial" w:hAnsi="Arial" w:cs="Arial"/>
                <w:sz w:val="24"/>
                <w:szCs w:val="24"/>
                <w:u w:val="none"/>
              </w:rPr>
              <w:t xml:space="preserve"> all agencies</w:t>
            </w:r>
            <w:r w:rsidRPr="00246E48">
              <w:rPr>
                <w:rFonts w:ascii="Arial" w:hAnsi="Arial" w:cs="Arial"/>
                <w:sz w:val="24"/>
                <w:szCs w:val="24"/>
                <w:u w:val="none"/>
              </w:rPr>
              <w:t>)</w:t>
            </w:r>
            <w:r w:rsidRPr="00992B1E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:</w:t>
            </w:r>
          </w:p>
          <w:p w14:paraId="0D7A0A3F" w14:textId="77777777" w:rsidR="005A51F8" w:rsidRDefault="005A51F8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1DE7D1E7" w14:textId="77777777" w:rsidR="00B51AED" w:rsidRPr="00992B1E" w:rsidRDefault="00B51AED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</w:tr>
      <w:tr w:rsidR="00DF0CE3" w:rsidRPr="00992B1E" w14:paraId="3A991061" w14:textId="77777777" w:rsidTr="00E72EBA">
        <w:tc>
          <w:tcPr>
            <w:tcW w:w="10685" w:type="dxa"/>
            <w:gridSpan w:val="2"/>
            <w:shd w:val="clear" w:color="auto" w:fill="auto"/>
          </w:tcPr>
          <w:tbl>
            <w:tblPr>
              <w:tblW w:w="10485" w:type="dxa"/>
              <w:tblLook w:val="04A0" w:firstRow="1" w:lastRow="0" w:firstColumn="1" w:lastColumn="0" w:noHBand="0" w:noVBand="1"/>
            </w:tblPr>
            <w:tblGrid>
              <w:gridCol w:w="5289"/>
              <w:gridCol w:w="5196"/>
            </w:tblGrid>
            <w:tr w:rsidR="00DF0CE3" w:rsidRPr="00992B1E" w14:paraId="0F182C32" w14:textId="77777777" w:rsidTr="00B67CD9">
              <w:trPr>
                <w:trHeight w:val="397"/>
              </w:trPr>
              <w:tc>
                <w:tcPr>
                  <w:tcW w:w="5289" w:type="dxa"/>
                  <w:vMerge w:val="restart"/>
                  <w:shd w:val="clear" w:color="auto" w:fill="auto"/>
                </w:tcPr>
                <w:p w14:paraId="1500A80F" w14:textId="77777777" w:rsidR="00DF0CE3" w:rsidRDefault="0064583D" w:rsidP="00047319">
                  <w:pPr>
                    <w:pStyle w:val="Title"/>
                    <w:spacing w:line="360" w:lineRule="auto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 w:rsidRPr="0064583D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Support r</w:t>
                  </w:r>
                  <w:r w:rsidR="00DF0CE3" w:rsidRPr="0064583D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equested by</w:t>
                  </w:r>
                  <w:r w:rsidR="00DF0CE3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:</w:t>
                  </w:r>
                </w:p>
                <w:p w14:paraId="553C02A4" w14:textId="77777777" w:rsidR="00DF0CE3" w:rsidRDefault="00DF0CE3" w:rsidP="00047319">
                  <w:pPr>
                    <w:pStyle w:val="Title"/>
                    <w:spacing w:line="360" w:lineRule="auto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</w:p>
                <w:p w14:paraId="7A3E3A72" w14:textId="77777777" w:rsidR="00DF0CE3" w:rsidRPr="00992B1E" w:rsidRDefault="0064583D" w:rsidP="00047319">
                  <w:pPr>
                    <w:pStyle w:val="Title"/>
                    <w:spacing w:line="360" w:lineRule="auto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 w:rsidRPr="0064583D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R</w:t>
                  </w:r>
                  <w:r w:rsidR="00DF0CE3" w:rsidRPr="0064583D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elationship to child</w:t>
                  </w:r>
                  <w:r w:rsidR="00DF0CE3" w:rsidRPr="00992B1E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:</w:t>
                  </w:r>
                </w:p>
              </w:tc>
              <w:tc>
                <w:tcPr>
                  <w:tcW w:w="5196" w:type="dxa"/>
                  <w:shd w:val="clear" w:color="auto" w:fill="auto"/>
                </w:tcPr>
                <w:p w14:paraId="405524B2" w14:textId="77777777" w:rsidR="00DF0CE3" w:rsidRDefault="00BA693D" w:rsidP="00047319">
                  <w:pPr>
                    <w:pStyle w:val="Title"/>
                    <w:spacing w:line="360" w:lineRule="auto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Date of R</w:t>
                  </w:r>
                  <w:r w:rsidR="00DF0CE3" w:rsidRPr="0064583D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 xml:space="preserve">equest for </w:t>
                  </w:r>
                  <w:r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S</w:t>
                  </w:r>
                  <w:r w:rsidR="00DF0CE3" w:rsidRPr="0064583D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upport</w:t>
                  </w:r>
                  <w:r w:rsidR="00DF0CE3" w:rsidRPr="00992B1E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:</w:t>
                  </w:r>
                </w:p>
                <w:p w14:paraId="1D6D8F1E" w14:textId="77777777" w:rsidR="00DF0CE3" w:rsidRPr="00992B1E" w:rsidRDefault="00DF0CE3" w:rsidP="00047319">
                  <w:pPr>
                    <w:pStyle w:val="Title"/>
                    <w:spacing w:line="360" w:lineRule="auto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DF0CE3" w:rsidRPr="00992B1E" w14:paraId="15C5B750" w14:textId="77777777" w:rsidTr="00B67CD9">
              <w:trPr>
                <w:trHeight w:val="396"/>
              </w:trPr>
              <w:tc>
                <w:tcPr>
                  <w:tcW w:w="5289" w:type="dxa"/>
                  <w:vMerge/>
                  <w:shd w:val="clear" w:color="auto" w:fill="auto"/>
                </w:tcPr>
                <w:p w14:paraId="2D6439C8" w14:textId="77777777" w:rsidR="00DF0CE3" w:rsidRPr="00992B1E" w:rsidRDefault="00DF0CE3" w:rsidP="00047319">
                  <w:pPr>
                    <w:pStyle w:val="Title"/>
                    <w:spacing w:line="360" w:lineRule="auto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196" w:type="dxa"/>
                  <w:shd w:val="clear" w:color="auto" w:fill="auto"/>
                </w:tcPr>
                <w:p w14:paraId="7909694C" w14:textId="77777777" w:rsidR="00B67CD9" w:rsidRDefault="00DF0CE3" w:rsidP="00047319">
                  <w:pPr>
                    <w:pStyle w:val="Title"/>
                    <w:spacing w:line="360" w:lineRule="auto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 w:rsidRPr="0064583D">
                    <w:rPr>
                      <w:rFonts w:ascii="Arial" w:hAnsi="Arial" w:cs="Arial"/>
                      <w:sz w:val="24"/>
                      <w:szCs w:val="24"/>
                      <w:u w:val="none"/>
                    </w:rPr>
                    <w:t>Requester’s contact details</w:t>
                  </w:r>
                  <w:r w:rsidRPr="00992B1E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:</w:t>
                  </w:r>
                </w:p>
                <w:p w14:paraId="791978EC" w14:textId="77777777" w:rsidR="0064583D" w:rsidRDefault="0064583D" w:rsidP="00047319">
                  <w:pPr>
                    <w:pStyle w:val="Title"/>
                    <w:spacing w:line="360" w:lineRule="auto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</w:p>
                <w:p w14:paraId="614100BA" w14:textId="77777777" w:rsidR="00DF0CE3" w:rsidRPr="00992B1E" w:rsidRDefault="00DF0CE3" w:rsidP="00047319">
                  <w:pPr>
                    <w:pStyle w:val="Title"/>
                    <w:spacing w:line="360" w:lineRule="auto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 w14:paraId="5D164670" w14:textId="77777777" w:rsidR="00DF0CE3" w:rsidRPr="00992B1E" w:rsidRDefault="00DF0CE3" w:rsidP="003511E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</w:tr>
    </w:tbl>
    <w:p w14:paraId="1D161CFA" w14:textId="77777777" w:rsidR="00B67CD9" w:rsidRDefault="00B67CD9"/>
    <w:sectPr w:rsidR="00B67CD9" w:rsidSect="009B6166">
      <w:headerReference w:type="default" r:id="rId9"/>
      <w:footerReference w:type="default" r:id="rId10"/>
      <w:pgSz w:w="11909" w:h="16834" w:code="9"/>
      <w:pgMar w:top="284" w:right="720" w:bottom="284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88D9" w14:textId="77777777" w:rsidR="008131CF" w:rsidRDefault="008131CF" w:rsidP="003511E4">
      <w:r>
        <w:separator/>
      </w:r>
    </w:p>
  </w:endnote>
  <w:endnote w:type="continuationSeparator" w:id="0">
    <w:p w14:paraId="544C8E6F" w14:textId="77777777" w:rsidR="008131CF" w:rsidRDefault="008131CF" w:rsidP="0035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172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3784E" w14:textId="77777777" w:rsidR="005A51F8" w:rsidRDefault="005B5B68">
        <w:pPr>
          <w:pStyle w:val="Footer"/>
        </w:pPr>
        <w:r>
          <w:fldChar w:fldCharType="begin"/>
        </w:r>
        <w:r>
          <w:instrText xml:space="preserve"> FILENAME  \p  \* MERGEFORMAT </w:instrText>
        </w:r>
        <w:r>
          <w:fldChar w:fldCharType="separate"/>
        </w:r>
        <w:r w:rsidR="00414828">
          <w:rPr>
            <w:noProof/>
          </w:rPr>
          <w:t>M:\Pan Dorset SN\Request for Support from School Nursing\Poole - School Nursing Request for Support 2018 - final version.docx</w:t>
        </w:r>
        <w:r>
          <w:rPr>
            <w:noProof/>
          </w:rPr>
          <w:fldChar w:fldCharType="end"/>
        </w:r>
        <w:r w:rsidR="00414828">
          <w:t xml:space="preserve">                                                                                                                                                                                        </w:t>
        </w:r>
        <w:r w:rsidR="005A51F8">
          <w:fldChar w:fldCharType="begin"/>
        </w:r>
        <w:r w:rsidR="005A51F8">
          <w:instrText xml:space="preserve"> PAGE   \* MERGEFORMAT </w:instrText>
        </w:r>
        <w:r w:rsidR="005A51F8">
          <w:fldChar w:fldCharType="separate"/>
        </w:r>
        <w:r w:rsidR="005262B5">
          <w:rPr>
            <w:noProof/>
          </w:rPr>
          <w:t>1</w:t>
        </w:r>
        <w:r w:rsidR="005A51F8">
          <w:rPr>
            <w:noProof/>
          </w:rPr>
          <w:fldChar w:fldCharType="end"/>
        </w:r>
      </w:p>
    </w:sdtContent>
  </w:sdt>
  <w:p w14:paraId="21CB0508" w14:textId="77777777" w:rsidR="00FD5A21" w:rsidRDefault="00FD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5E16" w14:textId="77777777" w:rsidR="008131CF" w:rsidRDefault="008131CF" w:rsidP="003511E4">
      <w:r>
        <w:separator/>
      </w:r>
    </w:p>
  </w:footnote>
  <w:footnote w:type="continuationSeparator" w:id="0">
    <w:p w14:paraId="7C0F6F52" w14:textId="77777777" w:rsidR="008131CF" w:rsidRDefault="008131CF" w:rsidP="0035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FFB" w14:textId="77777777" w:rsidR="003511E4" w:rsidRDefault="007039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F92F9A" wp14:editId="73A40DE5">
          <wp:simplePos x="0" y="0"/>
          <wp:positionH relativeFrom="column">
            <wp:posOffset>5209540</wp:posOffset>
          </wp:positionH>
          <wp:positionV relativeFrom="paragraph">
            <wp:posOffset>-193675</wp:posOffset>
          </wp:positionV>
          <wp:extent cx="1352550" cy="857250"/>
          <wp:effectExtent l="0" t="0" r="0" b="0"/>
          <wp:wrapSquare wrapText="left"/>
          <wp:docPr id="4" name="Picture 4" descr="Dorset HealthCare University NHS Foundation Trust CMYK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rset HealthCare University NHS Foundation Trust CMYK BLU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7B5FA35" wp14:editId="1B4CB260">
          <wp:extent cx="1828800" cy="64046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28800" cy="640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07D8"/>
    <w:multiLevelType w:val="hybridMultilevel"/>
    <w:tmpl w:val="4B9C0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2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7B"/>
    <w:rsid w:val="000E6E8C"/>
    <w:rsid w:val="00124661"/>
    <w:rsid w:val="00182FFC"/>
    <w:rsid w:val="00191343"/>
    <w:rsid w:val="001D7542"/>
    <w:rsid w:val="00246E48"/>
    <w:rsid w:val="00254BDA"/>
    <w:rsid w:val="002B71D0"/>
    <w:rsid w:val="002D380E"/>
    <w:rsid w:val="00302280"/>
    <w:rsid w:val="003045F2"/>
    <w:rsid w:val="00307F63"/>
    <w:rsid w:val="00316603"/>
    <w:rsid w:val="00350050"/>
    <w:rsid w:val="003511E4"/>
    <w:rsid w:val="003B4C87"/>
    <w:rsid w:val="003D2AB4"/>
    <w:rsid w:val="00414828"/>
    <w:rsid w:val="00427738"/>
    <w:rsid w:val="0046682B"/>
    <w:rsid w:val="004A24D1"/>
    <w:rsid w:val="005262B5"/>
    <w:rsid w:val="005379EF"/>
    <w:rsid w:val="005A51F8"/>
    <w:rsid w:val="005B5B68"/>
    <w:rsid w:val="005B767A"/>
    <w:rsid w:val="005E1003"/>
    <w:rsid w:val="0064583D"/>
    <w:rsid w:val="006E434E"/>
    <w:rsid w:val="006F3CC4"/>
    <w:rsid w:val="00703967"/>
    <w:rsid w:val="00706B9D"/>
    <w:rsid w:val="00785534"/>
    <w:rsid w:val="007B31FC"/>
    <w:rsid w:val="007B5578"/>
    <w:rsid w:val="007C015E"/>
    <w:rsid w:val="007D4D06"/>
    <w:rsid w:val="008131CF"/>
    <w:rsid w:val="0084270D"/>
    <w:rsid w:val="008B0F24"/>
    <w:rsid w:val="008C583C"/>
    <w:rsid w:val="00947AAD"/>
    <w:rsid w:val="00992B1E"/>
    <w:rsid w:val="009A00DA"/>
    <w:rsid w:val="009B6166"/>
    <w:rsid w:val="009D1D88"/>
    <w:rsid w:val="009E4630"/>
    <w:rsid w:val="00A026E5"/>
    <w:rsid w:val="00A9524B"/>
    <w:rsid w:val="00A96916"/>
    <w:rsid w:val="00AC0784"/>
    <w:rsid w:val="00B23B67"/>
    <w:rsid w:val="00B34908"/>
    <w:rsid w:val="00B51AED"/>
    <w:rsid w:val="00B61C7C"/>
    <w:rsid w:val="00B67CD9"/>
    <w:rsid w:val="00BA693D"/>
    <w:rsid w:val="00BB362F"/>
    <w:rsid w:val="00C70D3A"/>
    <w:rsid w:val="00DE0A4A"/>
    <w:rsid w:val="00DE7A7B"/>
    <w:rsid w:val="00DF0CE3"/>
    <w:rsid w:val="00DF5F4F"/>
    <w:rsid w:val="00E13335"/>
    <w:rsid w:val="00E72EBA"/>
    <w:rsid w:val="00E77DC0"/>
    <w:rsid w:val="00EC38EA"/>
    <w:rsid w:val="00ED5AAD"/>
    <w:rsid w:val="00EF116B"/>
    <w:rsid w:val="00F3459B"/>
    <w:rsid w:val="00F679F0"/>
    <w:rsid w:val="00F742BE"/>
    <w:rsid w:val="00FD4C2D"/>
    <w:rsid w:val="00FD5A21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7FEF589"/>
  <w15:docId w15:val="{F34A4063-B502-4BEC-B234-37F00D3E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0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color w:val="000000"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000000"/>
      <w:sz w:val="32"/>
      <w:u w:val="single"/>
    </w:rPr>
  </w:style>
  <w:style w:type="paragraph" w:styleId="BodyText">
    <w:name w:val="Body Text"/>
    <w:basedOn w:val="Normal"/>
    <w:semiHidden/>
    <w:pPr>
      <w:spacing w:line="360" w:lineRule="auto"/>
    </w:pPr>
    <w:rPr>
      <w:b/>
      <w:color w:val="000000"/>
      <w:sz w:val="24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b/>
      <w:sz w:val="24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b/>
      <w:sz w:val="24"/>
      <w:u w:val="single"/>
    </w:rPr>
  </w:style>
  <w:style w:type="character" w:styleId="Hyperlink">
    <w:name w:val="Hyperlink"/>
    <w:uiPriority w:val="99"/>
    <w:unhideWhenUsed/>
    <w:rsid w:val="00EC38EA"/>
    <w:rPr>
      <w:color w:val="0000FF"/>
      <w:u w:val="single"/>
    </w:rPr>
  </w:style>
  <w:style w:type="table" w:styleId="TableGrid">
    <w:name w:val="Table Grid"/>
    <w:basedOn w:val="TableNormal"/>
    <w:uiPriority w:val="59"/>
    <w:rsid w:val="0035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11E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511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11E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11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11E4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0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A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A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A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c.snadmin.hub@nhs.ne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15A8.FF6BF2F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w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F2C4A0B42C54E9996380C70A02664" ma:contentTypeVersion="17" ma:contentTypeDescription="Create a new document." ma:contentTypeScope="" ma:versionID="6101e79c11fc9cba6bfd7594837e0a10">
  <xsd:schema xmlns:xsd="http://www.w3.org/2001/XMLSchema" xmlns:xs="http://www.w3.org/2001/XMLSchema" xmlns:p="http://schemas.microsoft.com/office/2006/metadata/properties" xmlns:ns2="b9f4a81c-093f-45fb-93b2-8526e0a51f23" xmlns:ns3="1a848332-eec4-4843-ba8c-1a65d993c064" targetNamespace="http://schemas.microsoft.com/office/2006/metadata/properties" ma:root="true" ma:fieldsID="7acb35046d619016752d07b5b6094e31" ns2:_="" ns3:_="">
    <xsd:import namespace="b9f4a81c-093f-45fb-93b2-8526e0a51f23"/>
    <xsd:import namespace="1a848332-eec4-4843-ba8c-1a65d993c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a81c-093f-45fb-93b2-8526e0a51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b9bfd7-7222-4765-af19-32be5e8988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48332-eec4-4843-ba8c-1a65d993c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e84f8d-4740-4241-93ad-ec3a7f9780b1}" ma:internalName="TaxCatchAll" ma:showField="CatchAllData" ma:web="1a848332-eec4-4843-ba8c-1a65d993c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4a81c-093f-45fb-93b2-8526e0a51f23">
      <Terms xmlns="http://schemas.microsoft.com/office/infopath/2007/PartnerControls"/>
    </lcf76f155ced4ddcb4097134ff3c332f>
    <TaxCatchAll xmlns="1a848332-eec4-4843-ba8c-1a65d993c064" xsi:nil="true"/>
  </documentManagement>
</p:properties>
</file>

<file path=customXml/itemProps1.xml><?xml version="1.0" encoding="utf-8"?>
<ds:datastoreItem xmlns:ds="http://schemas.openxmlformats.org/officeDocument/2006/customXml" ds:itemID="{6A736406-C976-4F1D-AB0D-6E85A608C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C0E2F-C60B-4D1D-9155-DF924C7A1862}"/>
</file>

<file path=customXml/itemProps3.xml><?xml version="1.0" encoding="utf-8"?>
<ds:datastoreItem xmlns:ds="http://schemas.openxmlformats.org/officeDocument/2006/customXml" ds:itemID="{56FD8E0A-9BE1-49C3-AD63-B3A4D6BEA0D8}"/>
</file>

<file path=customXml/itemProps4.xml><?xml version="1.0" encoding="utf-8"?>
<ds:datastoreItem xmlns:ds="http://schemas.openxmlformats.org/officeDocument/2006/customXml" ds:itemID="{9968ED50-C92F-4231-912E-4F34877FC2C7}"/>
</file>

<file path=docProps/app.xml><?xml version="1.0" encoding="utf-8"?>
<Properties xmlns="http://schemas.openxmlformats.org/officeDocument/2006/extended-properties" xmlns:vt="http://schemas.openxmlformats.org/officeDocument/2006/docPropsVTypes">
  <Template>New Logo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WDGH NHS Trust</Company>
  <LinksUpToDate>false</LinksUpToDate>
  <CharactersWithSpaces>1518</CharactersWithSpaces>
  <SharedDoc>false</SharedDoc>
  <HLinks>
    <vt:vector size="6" baseType="variant">
      <vt:variant>
        <vt:i4>7929883</vt:i4>
      </vt:variant>
      <vt:variant>
        <vt:i4>-1</vt:i4>
      </vt:variant>
      <vt:variant>
        <vt:i4>2052</vt:i4>
      </vt:variant>
      <vt:variant>
        <vt:i4>1</vt:i4>
      </vt:variant>
      <vt:variant>
        <vt:lpwstr>cid:image001.jpg@01D315A8.FF6BF2F0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Installation</dc:creator>
  <cp:lastModifiedBy>Mrs Wall</cp:lastModifiedBy>
  <cp:revision>2</cp:revision>
  <cp:lastPrinted>2018-05-30T16:21:00Z</cp:lastPrinted>
  <dcterms:created xsi:type="dcterms:W3CDTF">2023-10-13T09:05:00Z</dcterms:created>
  <dcterms:modified xsi:type="dcterms:W3CDTF">2023-10-13T09:05:00Z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0x01010081FF2C4A0B42C54E9996380C70A02664</vt:lpwstr>
  </property>
</Properties>
</file>