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18B6F" w14:textId="77777777" w:rsidR="0001772B" w:rsidRPr="0003218C" w:rsidRDefault="007F5E63" w:rsidP="00F86384">
      <w:pPr>
        <w:pStyle w:val="Title1"/>
      </w:pPr>
      <w:r w:rsidRPr="0003218C">
        <w:t>Admissions policy</w:t>
      </w:r>
    </w:p>
    <w:p w14:paraId="7A1F0B7F" w14:textId="77777777" w:rsidR="000A4735" w:rsidRPr="00F86384" w:rsidRDefault="00F86384" w:rsidP="00F86384">
      <w:pPr>
        <w:pStyle w:val="Title1"/>
      </w:pPr>
      <w:r w:rsidRPr="00F86384">
        <w:t>Hill View Primary</w:t>
      </w:r>
    </w:p>
    <w:p w14:paraId="1408EFBD" w14:textId="77777777" w:rsidR="00ED4599" w:rsidRPr="0001772B" w:rsidRDefault="00F63B3D" w:rsidP="00F86384">
      <w:pPr>
        <w:pStyle w:val="Title1"/>
        <w:jc w:val="center"/>
      </w:pPr>
      <w:r>
        <w:rPr>
          <w:noProof/>
        </w:rPr>
        <w:pict w14:anchorId="4E5EB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183.5pt">
            <v:imagedata r:id="rId8" o:title="Little colour"/>
          </v:shape>
        </w:pict>
      </w:r>
    </w:p>
    <w:p w14:paraId="35E1EF04" w14:textId="77777777" w:rsidR="0095297D" w:rsidRDefault="0095297D" w:rsidP="00C82D41">
      <w:pPr>
        <w:spacing w:before="0"/>
        <w:rPr>
          <w:b/>
        </w:rPr>
      </w:pPr>
    </w:p>
    <w:p w14:paraId="379B3FA0" w14:textId="77777777" w:rsidR="00042646" w:rsidRPr="00ED4599" w:rsidRDefault="00042646" w:rsidP="00C82D41">
      <w:pPr>
        <w:spacing w:before="0"/>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D349B5" w:rsidRPr="00DA50A5" w14:paraId="2855FF17" w14:textId="77777777" w:rsidTr="00DA50A5">
        <w:tc>
          <w:tcPr>
            <w:tcW w:w="2127" w:type="dxa"/>
            <w:shd w:val="clear" w:color="auto" w:fill="BFBFBF"/>
          </w:tcPr>
          <w:p w14:paraId="59E4A86D" w14:textId="77777777" w:rsidR="00D349B5" w:rsidRPr="00DA50A5" w:rsidRDefault="00D349B5" w:rsidP="00D6261F">
            <w:pPr>
              <w:rPr>
                <w:b/>
              </w:rPr>
            </w:pPr>
            <w:bookmarkStart w:id="0" w:name="_Toc357429510"/>
            <w:r w:rsidRPr="00DA50A5">
              <w:rPr>
                <w:b/>
              </w:rPr>
              <w:t>Approved by:</w:t>
            </w:r>
          </w:p>
        </w:tc>
        <w:tc>
          <w:tcPr>
            <w:tcW w:w="3727" w:type="dxa"/>
            <w:shd w:val="clear" w:color="auto" w:fill="BFBFBF"/>
          </w:tcPr>
          <w:p w14:paraId="341E4C7E" w14:textId="77777777" w:rsidR="00D349B5" w:rsidRPr="00DA50A5" w:rsidRDefault="00F86384" w:rsidP="00D6261F">
            <w:r>
              <w:t>Governing Body</w:t>
            </w:r>
          </w:p>
        </w:tc>
        <w:tc>
          <w:tcPr>
            <w:tcW w:w="3587" w:type="dxa"/>
            <w:shd w:val="clear" w:color="auto" w:fill="BFBFBF"/>
          </w:tcPr>
          <w:p w14:paraId="09695106" w14:textId="77777777" w:rsidR="00D349B5" w:rsidRPr="00DA50A5" w:rsidRDefault="00D349B5" w:rsidP="00D6261F">
            <w:r w:rsidRPr="00DA50A5">
              <w:rPr>
                <w:b/>
              </w:rPr>
              <w:t>Date:</w:t>
            </w:r>
            <w:r w:rsidR="00F86384">
              <w:t xml:space="preserve">  9/12/19</w:t>
            </w:r>
          </w:p>
        </w:tc>
      </w:tr>
      <w:tr w:rsidR="00E776DF" w:rsidRPr="00DA50A5" w14:paraId="646AF866" w14:textId="77777777" w:rsidTr="00DA50A5">
        <w:tc>
          <w:tcPr>
            <w:tcW w:w="2127" w:type="dxa"/>
            <w:shd w:val="clear" w:color="auto" w:fill="BFBFBF"/>
          </w:tcPr>
          <w:p w14:paraId="0627D9C5" w14:textId="77777777" w:rsidR="00E776DF" w:rsidRPr="00DA50A5" w:rsidRDefault="00E776DF" w:rsidP="00D6261F">
            <w:pPr>
              <w:rPr>
                <w:b/>
              </w:rPr>
            </w:pPr>
            <w:r w:rsidRPr="00DA50A5">
              <w:rPr>
                <w:b/>
              </w:rPr>
              <w:t>Last reviewed on:</w:t>
            </w:r>
          </w:p>
        </w:tc>
        <w:tc>
          <w:tcPr>
            <w:tcW w:w="7314" w:type="dxa"/>
            <w:gridSpan w:val="2"/>
            <w:shd w:val="clear" w:color="auto" w:fill="BFBFBF"/>
          </w:tcPr>
          <w:p w14:paraId="41DA07D3" w14:textId="77777777" w:rsidR="00E776DF" w:rsidRPr="00DA50A5" w:rsidRDefault="00F516E2" w:rsidP="00D6261F">
            <w:r>
              <w:t>8</w:t>
            </w:r>
            <w:r w:rsidRPr="00F516E2">
              <w:rPr>
                <w:vertAlign w:val="superscript"/>
              </w:rPr>
              <w:t>th</w:t>
            </w:r>
            <w:r>
              <w:t xml:space="preserve"> June 2026</w:t>
            </w:r>
          </w:p>
        </w:tc>
      </w:tr>
      <w:tr w:rsidR="00E776DF" w:rsidRPr="00DA50A5" w14:paraId="47BA5F20" w14:textId="77777777" w:rsidTr="00DA50A5">
        <w:tc>
          <w:tcPr>
            <w:tcW w:w="2127" w:type="dxa"/>
            <w:shd w:val="clear" w:color="auto" w:fill="BFBFBF"/>
          </w:tcPr>
          <w:p w14:paraId="76C85D95" w14:textId="77777777" w:rsidR="00E776DF" w:rsidRPr="00DA50A5" w:rsidRDefault="00E776DF" w:rsidP="00D6261F">
            <w:pPr>
              <w:rPr>
                <w:b/>
              </w:rPr>
            </w:pPr>
            <w:r w:rsidRPr="00DA50A5">
              <w:rPr>
                <w:b/>
              </w:rPr>
              <w:t>Next review due by:</w:t>
            </w:r>
          </w:p>
        </w:tc>
        <w:tc>
          <w:tcPr>
            <w:tcW w:w="7314" w:type="dxa"/>
            <w:gridSpan w:val="2"/>
            <w:shd w:val="clear" w:color="auto" w:fill="BFBFBF"/>
          </w:tcPr>
          <w:p w14:paraId="7FBB18FB" w14:textId="77777777" w:rsidR="00E776DF" w:rsidRPr="00DA50A5" w:rsidRDefault="00F516E2" w:rsidP="00D6261F">
            <w:r>
              <w:t>Summer 2027</w:t>
            </w:r>
          </w:p>
        </w:tc>
      </w:tr>
    </w:tbl>
    <w:p w14:paraId="53E037E6" w14:textId="77777777" w:rsidR="00D6261F" w:rsidRDefault="00D6261F" w:rsidP="00D6261F"/>
    <w:p w14:paraId="5BCD5443" w14:textId="77777777" w:rsidR="00D349B5" w:rsidRDefault="00D349B5" w:rsidP="00D6261F">
      <w:pPr>
        <w:rPr>
          <w:b/>
          <w:sz w:val="28"/>
        </w:rPr>
      </w:pPr>
    </w:p>
    <w:p w14:paraId="6F2662C8" w14:textId="77777777" w:rsidR="00D349B5" w:rsidRDefault="00D349B5" w:rsidP="00D6261F">
      <w:pPr>
        <w:rPr>
          <w:b/>
          <w:sz w:val="28"/>
        </w:rPr>
      </w:pPr>
    </w:p>
    <w:p w14:paraId="2EA887B2" w14:textId="77777777" w:rsidR="00D349B5" w:rsidRDefault="00D349B5" w:rsidP="00D6261F">
      <w:pPr>
        <w:rPr>
          <w:b/>
          <w:sz w:val="28"/>
        </w:rPr>
      </w:pPr>
    </w:p>
    <w:p w14:paraId="126A8704" w14:textId="77777777" w:rsidR="00D349B5" w:rsidRDefault="00D349B5" w:rsidP="00D6261F">
      <w:pPr>
        <w:rPr>
          <w:b/>
          <w:sz w:val="28"/>
        </w:rPr>
      </w:pPr>
    </w:p>
    <w:p w14:paraId="1BCA65A5" w14:textId="77777777" w:rsidR="00D349B5" w:rsidRDefault="00D349B5" w:rsidP="00D6261F">
      <w:pPr>
        <w:rPr>
          <w:b/>
          <w:sz w:val="28"/>
        </w:rPr>
      </w:pPr>
    </w:p>
    <w:p w14:paraId="3EAA1F77" w14:textId="77777777" w:rsidR="00D349B5" w:rsidRDefault="00D349B5" w:rsidP="00D6261F">
      <w:pPr>
        <w:rPr>
          <w:b/>
          <w:sz w:val="28"/>
        </w:rPr>
      </w:pPr>
    </w:p>
    <w:p w14:paraId="1F85FEBC" w14:textId="77777777" w:rsidR="00D349B5" w:rsidRDefault="00D349B5" w:rsidP="00D6261F">
      <w:pPr>
        <w:rPr>
          <w:b/>
          <w:sz w:val="28"/>
        </w:rPr>
      </w:pPr>
    </w:p>
    <w:p w14:paraId="728A385A" w14:textId="77777777" w:rsidR="00D349B5" w:rsidRDefault="00D349B5" w:rsidP="00D6261F">
      <w:pPr>
        <w:rPr>
          <w:b/>
          <w:sz w:val="28"/>
        </w:rPr>
      </w:pPr>
    </w:p>
    <w:p w14:paraId="3BA0CE88" w14:textId="77777777" w:rsidR="00FF24E3" w:rsidRDefault="00FF24E3" w:rsidP="00D6261F">
      <w:pPr>
        <w:rPr>
          <w:b/>
          <w:sz w:val="28"/>
        </w:rPr>
      </w:pPr>
    </w:p>
    <w:p w14:paraId="231FF85F" w14:textId="77777777" w:rsidR="00D349B5" w:rsidRDefault="00D349B5" w:rsidP="00D6261F">
      <w:pPr>
        <w:rPr>
          <w:b/>
          <w:sz w:val="28"/>
        </w:rPr>
      </w:pPr>
    </w:p>
    <w:p w14:paraId="1C881A7F" w14:textId="77777777" w:rsidR="00D349B5" w:rsidRDefault="00D349B5" w:rsidP="00D6261F">
      <w:pPr>
        <w:rPr>
          <w:b/>
          <w:sz w:val="28"/>
        </w:rPr>
      </w:pPr>
    </w:p>
    <w:p w14:paraId="2C6D46A4" w14:textId="77777777" w:rsidR="00F86384" w:rsidRDefault="00F86384" w:rsidP="00D6261F">
      <w:pPr>
        <w:rPr>
          <w:b/>
          <w:sz w:val="28"/>
        </w:rPr>
      </w:pPr>
    </w:p>
    <w:p w14:paraId="773BC682" w14:textId="77777777" w:rsidR="00042646" w:rsidRPr="0011435C" w:rsidRDefault="00042646" w:rsidP="00042646">
      <w:pPr>
        <w:rPr>
          <w:b/>
          <w:sz w:val="28"/>
        </w:rPr>
      </w:pPr>
      <w:r w:rsidRPr="0011435C">
        <w:rPr>
          <w:b/>
          <w:sz w:val="28"/>
        </w:rPr>
        <w:lastRenderedPageBreak/>
        <w:t>Contents</w:t>
      </w:r>
    </w:p>
    <w:p w14:paraId="4B3B6DA0" w14:textId="77777777" w:rsidR="00DC1543" w:rsidRPr="00B23071" w:rsidRDefault="00042646">
      <w:pPr>
        <w:pStyle w:val="TOC1"/>
        <w:rPr>
          <w:rFonts w:ascii="Calibri" w:eastAsia="Times New Roman" w:hAnsi="Calibri"/>
          <w:noProof/>
          <w:szCs w:val="22"/>
          <w:lang w:val="en-GB" w:eastAsia="en-GB"/>
        </w:rPr>
      </w:pPr>
      <w:r>
        <w:fldChar w:fldCharType="begin"/>
      </w:r>
      <w:r>
        <w:instrText xml:space="preserve"> TOC \o "2-2" \t "Heading 1,1" </w:instrText>
      </w:r>
      <w:r>
        <w:fldChar w:fldCharType="separate"/>
      </w:r>
      <w:r w:rsidR="00DC1543" w:rsidRPr="005A1E83">
        <w:rPr>
          <w:noProof/>
          <w:lang w:val="en-GB"/>
        </w:rPr>
        <w:t xml:space="preserve">1. </w:t>
      </w:r>
      <w:r w:rsidR="00DC1543">
        <w:rPr>
          <w:noProof/>
        </w:rPr>
        <w:t>Aims</w:t>
      </w:r>
      <w:r w:rsidR="00DC1543">
        <w:rPr>
          <w:noProof/>
        </w:rPr>
        <w:tab/>
      </w:r>
      <w:r w:rsidR="00DC1543">
        <w:rPr>
          <w:noProof/>
        </w:rPr>
        <w:fldChar w:fldCharType="begin"/>
      </w:r>
      <w:r w:rsidR="00DC1543">
        <w:rPr>
          <w:noProof/>
        </w:rPr>
        <w:instrText xml:space="preserve"> PAGEREF _Toc491444537 \h </w:instrText>
      </w:r>
      <w:r w:rsidR="00DC1543">
        <w:rPr>
          <w:noProof/>
        </w:rPr>
      </w:r>
      <w:r w:rsidR="00DC1543">
        <w:rPr>
          <w:noProof/>
        </w:rPr>
        <w:fldChar w:fldCharType="separate"/>
      </w:r>
      <w:r w:rsidR="00DC1543">
        <w:rPr>
          <w:noProof/>
        </w:rPr>
        <w:t>3</w:t>
      </w:r>
      <w:r w:rsidR="00DC1543">
        <w:rPr>
          <w:noProof/>
        </w:rPr>
        <w:fldChar w:fldCharType="end"/>
      </w:r>
    </w:p>
    <w:p w14:paraId="41E96B77" w14:textId="77777777" w:rsidR="00DC1543" w:rsidRPr="00B23071" w:rsidRDefault="00DC1543">
      <w:pPr>
        <w:pStyle w:val="TOC1"/>
        <w:rPr>
          <w:rFonts w:ascii="Calibri" w:eastAsia="Times New Roman" w:hAnsi="Calibri"/>
          <w:noProof/>
          <w:szCs w:val="22"/>
          <w:lang w:val="en-GB" w:eastAsia="en-GB"/>
        </w:rPr>
      </w:pPr>
      <w:r w:rsidRPr="005A1E83">
        <w:rPr>
          <w:noProof/>
          <w:lang w:val="en-GB"/>
        </w:rPr>
        <w:t xml:space="preserve">2. </w:t>
      </w:r>
      <w:r>
        <w:rPr>
          <w:noProof/>
        </w:rPr>
        <w:t>Legislation and statutory requirements</w:t>
      </w:r>
      <w:r>
        <w:rPr>
          <w:noProof/>
        </w:rPr>
        <w:tab/>
      </w:r>
      <w:r>
        <w:rPr>
          <w:noProof/>
        </w:rPr>
        <w:fldChar w:fldCharType="begin"/>
      </w:r>
      <w:r>
        <w:rPr>
          <w:noProof/>
        </w:rPr>
        <w:instrText xml:space="preserve"> PAGEREF _Toc491444538 \h </w:instrText>
      </w:r>
      <w:r>
        <w:rPr>
          <w:noProof/>
        </w:rPr>
      </w:r>
      <w:r>
        <w:rPr>
          <w:noProof/>
        </w:rPr>
        <w:fldChar w:fldCharType="separate"/>
      </w:r>
      <w:r>
        <w:rPr>
          <w:noProof/>
        </w:rPr>
        <w:t>3</w:t>
      </w:r>
      <w:r>
        <w:rPr>
          <w:noProof/>
        </w:rPr>
        <w:fldChar w:fldCharType="end"/>
      </w:r>
    </w:p>
    <w:p w14:paraId="32CC93FD" w14:textId="77777777" w:rsidR="00DC1543" w:rsidRPr="00B23071" w:rsidRDefault="00DC1543">
      <w:pPr>
        <w:pStyle w:val="TOC1"/>
        <w:rPr>
          <w:rFonts w:ascii="Calibri" w:eastAsia="Times New Roman" w:hAnsi="Calibri"/>
          <w:noProof/>
          <w:szCs w:val="22"/>
          <w:lang w:val="en-GB" w:eastAsia="en-GB"/>
        </w:rPr>
      </w:pPr>
      <w:r w:rsidRPr="005A1E83">
        <w:rPr>
          <w:noProof/>
          <w:lang w:val="en-GB"/>
        </w:rPr>
        <w:t xml:space="preserve">3. </w:t>
      </w:r>
      <w:r>
        <w:rPr>
          <w:noProof/>
        </w:rPr>
        <w:t>Definitions</w:t>
      </w:r>
      <w:r>
        <w:rPr>
          <w:noProof/>
        </w:rPr>
        <w:tab/>
      </w:r>
      <w:r>
        <w:rPr>
          <w:noProof/>
        </w:rPr>
        <w:fldChar w:fldCharType="begin"/>
      </w:r>
      <w:r>
        <w:rPr>
          <w:noProof/>
        </w:rPr>
        <w:instrText xml:space="preserve"> PAGEREF _Toc491444539 \h </w:instrText>
      </w:r>
      <w:r>
        <w:rPr>
          <w:noProof/>
        </w:rPr>
      </w:r>
      <w:r>
        <w:rPr>
          <w:noProof/>
        </w:rPr>
        <w:fldChar w:fldCharType="separate"/>
      </w:r>
      <w:r>
        <w:rPr>
          <w:noProof/>
        </w:rPr>
        <w:t>3</w:t>
      </w:r>
      <w:r>
        <w:rPr>
          <w:noProof/>
        </w:rPr>
        <w:fldChar w:fldCharType="end"/>
      </w:r>
    </w:p>
    <w:p w14:paraId="6D562FFE" w14:textId="77777777" w:rsidR="00DC1543" w:rsidRPr="00B23071" w:rsidRDefault="00DC1543">
      <w:pPr>
        <w:pStyle w:val="TOC1"/>
        <w:rPr>
          <w:rFonts w:ascii="Calibri" w:eastAsia="Times New Roman" w:hAnsi="Calibri"/>
          <w:noProof/>
          <w:szCs w:val="22"/>
          <w:lang w:val="en-GB" w:eastAsia="en-GB"/>
        </w:rPr>
      </w:pPr>
      <w:r w:rsidRPr="005A1E83">
        <w:rPr>
          <w:noProof/>
          <w:lang w:val="en-GB"/>
        </w:rPr>
        <w:t xml:space="preserve">4. </w:t>
      </w:r>
      <w:r>
        <w:rPr>
          <w:noProof/>
        </w:rPr>
        <w:t>How to apply</w:t>
      </w:r>
      <w:r>
        <w:rPr>
          <w:noProof/>
        </w:rPr>
        <w:tab/>
      </w:r>
      <w:r>
        <w:rPr>
          <w:noProof/>
        </w:rPr>
        <w:fldChar w:fldCharType="begin"/>
      </w:r>
      <w:r>
        <w:rPr>
          <w:noProof/>
        </w:rPr>
        <w:instrText xml:space="preserve"> PAGEREF _Toc491444540 \h </w:instrText>
      </w:r>
      <w:r>
        <w:rPr>
          <w:noProof/>
        </w:rPr>
      </w:r>
      <w:r>
        <w:rPr>
          <w:noProof/>
        </w:rPr>
        <w:fldChar w:fldCharType="separate"/>
      </w:r>
      <w:r>
        <w:rPr>
          <w:noProof/>
        </w:rPr>
        <w:t>4</w:t>
      </w:r>
      <w:r>
        <w:rPr>
          <w:noProof/>
        </w:rPr>
        <w:fldChar w:fldCharType="end"/>
      </w:r>
    </w:p>
    <w:p w14:paraId="1E7C105F" w14:textId="77777777" w:rsidR="00DC1543" w:rsidRPr="00B23071" w:rsidRDefault="00DC1543">
      <w:pPr>
        <w:pStyle w:val="TOC1"/>
        <w:rPr>
          <w:rFonts w:ascii="Calibri" w:eastAsia="Times New Roman" w:hAnsi="Calibri"/>
          <w:noProof/>
          <w:szCs w:val="22"/>
          <w:lang w:val="en-GB" w:eastAsia="en-GB"/>
        </w:rPr>
      </w:pPr>
      <w:r w:rsidRPr="005A1E83">
        <w:rPr>
          <w:noProof/>
          <w:lang w:val="en-GB"/>
        </w:rPr>
        <w:t xml:space="preserve">5. </w:t>
      </w:r>
      <w:r>
        <w:rPr>
          <w:noProof/>
        </w:rPr>
        <w:t xml:space="preserve">Requests for admission outside the normal </w:t>
      </w:r>
      <w:r w:rsidRPr="005A1E83">
        <w:rPr>
          <w:noProof/>
          <w:lang w:val="en-GB"/>
        </w:rPr>
        <w:t>age</w:t>
      </w:r>
      <w:r>
        <w:rPr>
          <w:noProof/>
        </w:rPr>
        <w:t xml:space="preserve"> group</w:t>
      </w:r>
      <w:r>
        <w:rPr>
          <w:noProof/>
        </w:rPr>
        <w:tab/>
      </w:r>
      <w:r>
        <w:rPr>
          <w:noProof/>
        </w:rPr>
        <w:fldChar w:fldCharType="begin"/>
      </w:r>
      <w:r>
        <w:rPr>
          <w:noProof/>
        </w:rPr>
        <w:instrText xml:space="preserve"> PAGEREF _Toc491444541 \h </w:instrText>
      </w:r>
      <w:r>
        <w:rPr>
          <w:noProof/>
        </w:rPr>
      </w:r>
      <w:r>
        <w:rPr>
          <w:noProof/>
        </w:rPr>
        <w:fldChar w:fldCharType="separate"/>
      </w:r>
      <w:r>
        <w:rPr>
          <w:noProof/>
        </w:rPr>
        <w:t>4</w:t>
      </w:r>
      <w:r>
        <w:rPr>
          <w:noProof/>
        </w:rPr>
        <w:fldChar w:fldCharType="end"/>
      </w:r>
    </w:p>
    <w:p w14:paraId="188CD1F9" w14:textId="77777777" w:rsidR="00DC1543" w:rsidRPr="00B23071" w:rsidRDefault="00DC1543">
      <w:pPr>
        <w:pStyle w:val="TOC1"/>
        <w:rPr>
          <w:rFonts w:ascii="Calibri" w:eastAsia="Times New Roman" w:hAnsi="Calibri"/>
          <w:noProof/>
          <w:szCs w:val="22"/>
          <w:lang w:val="en-GB" w:eastAsia="en-GB"/>
        </w:rPr>
      </w:pPr>
      <w:r w:rsidRPr="005A1E83">
        <w:rPr>
          <w:noProof/>
          <w:lang w:val="en-GB"/>
        </w:rPr>
        <w:t xml:space="preserve">6. </w:t>
      </w:r>
      <w:r>
        <w:rPr>
          <w:noProof/>
        </w:rPr>
        <w:t>Allocation of places</w:t>
      </w:r>
      <w:r>
        <w:rPr>
          <w:noProof/>
        </w:rPr>
        <w:tab/>
      </w:r>
      <w:r>
        <w:rPr>
          <w:noProof/>
        </w:rPr>
        <w:fldChar w:fldCharType="begin"/>
      </w:r>
      <w:r>
        <w:rPr>
          <w:noProof/>
        </w:rPr>
        <w:instrText xml:space="preserve"> PAGEREF _Toc491444542 \h </w:instrText>
      </w:r>
      <w:r>
        <w:rPr>
          <w:noProof/>
        </w:rPr>
      </w:r>
      <w:r>
        <w:rPr>
          <w:noProof/>
        </w:rPr>
        <w:fldChar w:fldCharType="separate"/>
      </w:r>
      <w:r>
        <w:rPr>
          <w:noProof/>
        </w:rPr>
        <w:t>5</w:t>
      </w:r>
      <w:r>
        <w:rPr>
          <w:noProof/>
        </w:rPr>
        <w:fldChar w:fldCharType="end"/>
      </w:r>
    </w:p>
    <w:p w14:paraId="6D5FFF8B" w14:textId="77777777" w:rsidR="00DC1543" w:rsidRPr="00B23071" w:rsidRDefault="00DC1543">
      <w:pPr>
        <w:pStyle w:val="TOC1"/>
        <w:rPr>
          <w:rFonts w:ascii="Calibri" w:eastAsia="Times New Roman" w:hAnsi="Calibri"/>
          <w:noProof/>
          <w:szCs w:val="22"/>
          <w:lang w:val="en-GB" w:eastAsia="en-GB"/>
        </w:rPr>
      </w:pPr>
      <w:r w:rsidRPr="005A1E83">
        <w:rPr>
          <w:noProof/>
          <w:lang w:val="en-GB"/>
        </w:rPr>
        <w:t xml:space="preserve">7. </w:t>
      </w:r>
      <w:r>
        <w:rPr>
          <w:noProof/>
        </w:rPr>
        <w:t>In-year admissions</w:t>
      </w:r>
      <w:r>
        <w:rPr>
          <w:noProof/>
        </w:rPr>
        <w:tab/>
      </w:r>
      <w:r>
        <w:rPr>
          <w:noProof/>
        </w:rPr>
        <w:fldChar w:fldCharType="begin"/>
      </w:r>
      <w:r>
        <w:rPr>
          <w:noProof/>
        </w:rPr>
        <w:instrText xml:space="preserve"> PAGEREF _Toc491444543 \h </w:instrText>
      </w:r>
      <w:r>
        <w:rPr>
          <w:noProof/>
        </w:rPr>
      </w:r>
      <w:r>
        <w:rPr>
          <w:noProof/>
        </w:rPr>
        <w:fldChar w:fldCharType="separate"/>
      </w:r>
      <w:r>
        <w:rPr>
          <w:noProof/>
        </w:rPr>
        <w:t>6</w:t>
      </w:r>
      <w:r>
        <w:rPr>
          <w:noProof/>
        </w:rPr>
        <w:fldChar w:fldCharType="end"/>
      </w:r>
    </w:p>
    <w:p w14:paraId="16DB5948" w14:textId="77777777" w:rsidR="00DC1543" w:rsidRPr="00B23071" w:rsidRDefault="00DC1543">
      <w:pPr>
        <w:pStyle w:val="TOC1"/>
        <w:rPr>
          <w:rFonts w:ascii="Calibri" w:eastAsia="Times New Roman" w:hAnsi="Calibri"/>
          <w:noProof/>
          <w:szCs w:val="22"/>
          <w:lang w:val="en-GB" w:eastAsia="en-GB"/>
        </w:rPr>
      </w:pPr>
      <w:r w:rsidRPr="005A1E83">
        <w:rPr>
          <w:noProof/>
          <w:lang w:val="en-GB"/>
        </w:rPr>
        <w:t xml:space="preserve">8. </w:t>
      </w:r>
      <w:r>
        <w:rPr>
          <w:noProof/>
        </w:rPr>
        <w:t>Appeals</w:t>
      </w:r>
      <w:r>
        <w:rPr>
          <w:noProof/>
        </w:rPr>
        <w:tab/>
      </w:r>
      <w:r>
        <w:rPr>
          <w:noProof/>
        </w:rPr>
        <w:fldChar w:fldCharType="begin"/>
      </w:r>
      <w:r>
        <w:rPr>
          <w:noProof/>
        </w:rPr>
        <w:instrText xml:space="preserve"> PAGEREF _Toc491444544 \h </w:instrText>
      </w:r>
      <w:r>
        <w:rPr>
          <w:noProof/>
        </w:rPr>
      </w:r>
      <w:r>
        <w:rPr>
          <w:noProof/>
        </w:rPr>
        <w:fldChar w:fldCharType="separate"/>
      </w:r>
      <w:r>
        <w:rPr>
          <w:noProof/>
        </w:rPr>
        <w:t>6</w:t>
      </w:r>
      <w:r>
        <w:rPr>
          <w:noProof/>
        </w:rPr>
        <w:fldChar w:fldCharType="end"/>
      </w:r>
    </w:p>
    <w:p w14:paraId="77FCD447" w14:textId="77777777" w:rsidR="00DC1543" w:rsidRPr="00B23071" w:rsidRDefault="00DC1543">
      <w:pPr>
        <w:pStyle w:val="TOC1"/>
        <w:rPr>
          <w:rFonts w:ascii="Calibri" w:eastAsia="Times New Roman" w:hAnsi="Calibri"/>
          <w:noProof/>
          <w:szCs w:val="22"/>
          <w:lang w:val="en-GB" w:eastAsia="en-GB"/>
        </w:rPr>
      </w:pPr>
      <w:r w:rsidRPr="005A1E83">
        <w:rPr>
          <w:noProof/>
          <w:lang w:val="en-GB"/>
        </w:rPr>
        <w:t xml:space="preserve">9. </w:t>
      </w:r>
      <w:r>
        <w:rPr>
          <w:noProof/>
        </w:rPr>
        <w:t>Monitoring arrangements</w:t>
      </w:r>
      <w:r>
        <w:rPr>
          <w:noProof/>
        </w:rPr>
        <w:tab/>
      </w:r>
      <w:r>
        <w:rPr>
          <w:noProof/>
        </w:rPr>
        <w:fldChar w:fldCharType="begin"/>
      </w:r>
      <w:r>
        <w:rPr>
          <w:noProof/>
        </w:rPr>
        <w:instrText xml:space="preserve"> PAGEREF _Toc491444545 \h </w:instrText>
      </w:r>
      <w:r>
        <w:rPr>
          <w:noProof/>
        </w:rPr>
      </w:r>
      <w:r>
        <w:rPr>
          <w:noProof/>
        </w:rPr>
        <w:fldChar w:fldCharType="separate"/>
      </w:r>
      <w:r>
        <w:rPr>
          <w:noProof/>
        </w:rPr>
        <w:t>6</w:t>
      </w:r>
      <w:r>
        <w:rPr>
          <w:noProof/>
        </w:rPr>
        <w:fldChar w:fldCharType="end"/>
      </w:r>
    </w:p>
    <w:p w14:paraId="39689FAE" w14:textId="77777777" w:rsidR="00D6261F" w:rsidRDefault="00042646" w:rsidP="00042646">
      <w:r>
        <w:rPr>
          <w:sz w:val="22"/>
        </w:rPr>
        <w:fldChar w:fldCharType="end"/>
      </w:r>
    </w:p>
    <w:p w14:paraId="7DC2A1A9" w14:textId="77777777" w:rsidR="00456549" w:rsidRDefault="00042646" w:rsidP="0061666D">
      <w:pPr>
        <w:rPr>
          <w:b/>
        </w:rPr>
      </w:pPr>
      <w:r w:rsidRPr="00042646">
        <w:rPr>
          <w:b/>
        </w:rPr>
        <w:t>…………………………………………………………………………………………………………………………….</w:t>
      </w:r>
      <w:bookmarkEnd w:id="0"/>
    </w:p>
    <w:p w14:paraId="2EC0CD3A" w14:textId="77777777" w:rsidR="0061666D" w:rsidRPr="0061666D" w:rsidRDefault="0061666D" w:rsidP="0061666D">
      <w:pPr>
        <w:rPr>
          <w:b/>
        </w:rPr>
      </w:pPr>
    </w:p>
    <w:p w14:paraId="358DF539" w14:textId="77777777" w:rsidR="006021CD" w:rsidRPr="003314C0" w:rsidRDefault="00AB61A7" w:rsidP="00AB61A7">
      <w:pPr>
        <w:pStyle w:val="Heading1"/>
      </w:pPr>
      <w:bookmarkStart w:id="1" w:name="_Toc491444537"/>
      <w:r>
        <w:rPr>
          <w:lang w:val="en-GB"/>
        </w:rPr>
        <w:t xml:space="preserve">1. </w:t>
      </w:r>
      <w:r w:rsidR="006021CD" w:rsidRPr="00376082">
        <w:t>Aims</w:t>
      </w:r>
      <w:bookmarkEnd w:id="1"/>
      <w:r w:rsidR="006021CD" w:rsidRPr="00376082">
        <w:t xml:space="preserve"> </w:t>
      </w:r>
    </w:p>
    <w:p w14:paraId="22056CAB" w14:textId="77777777" w:rsidR="006021CD" w:rsidRDefault="006021CD" w:rsidP="006021CD">
      <w:pPr>
        <w:spacing w:after="0"/>
        <w:rPr>
          <w:rFonts w:cs="Arial"/>
          <w:szCs w:val="20"/>
        </w:rPr>
      </w:pPr>
      <w:r w:rsidRPr="00041129">
        <w:rPr>
          <w:rFonts w:cs="Arial"/>
          <w:szCs w:val="20"/>
        </w:rPr>
        <w:t>This policy aims to:</w:t>
      </w:r>
    </w:p>
    <w:p w14:paraId="4526913F" w14:textId="77777777" w:rsidR="006021CD" w:rsidRDefault="006021CD" w:rsidP="00721178">
      <w:pPr>
        <w:pStyle w:val="ColorfulList-Accent11"/>
      </w:pPr>
      <w:r w:rsidRPr="00660E47">
        <w:t xml:space="preserve">Explain </w:t>
      </w:r>
      <w:r w:rsidRPr="00254576">
        <w:rPr>
          <w:b/>
        </w:rPr>
        <w:t>how to apply</w:t>
      </w:r>
      <w:r>
        <w:t xml:space="preserve"> for a place at the school</w:t>
      </w:r>
    </w:p>
    <w:p w14:paraId="739EEF68" w14:textId="77777777" w:rsidR="006021CD" w:rsidRDefault="006021CD" w:rsidP="00721178">
      <w:pPr>
        <w:pStyle w:val="ColorfulList-Accent11"/>
      </w:pPr>
      <w:r>
        <w:t xml:space="preserve">Set out the school’s </w:t>
      </w:r>
      <w:r w:rsidRPr="00254576">
        <w:rPr>
          <w:b/>
        </w:rPr>
        <w:t xml:space="preserve">arrangements for </w:t>
      </w:r>
      <w:r>
        <w:rPr>
          <w:b/>
        </w:rPr>
        <w:t>allocating places to</w:t>
      </w:r>
      <w:r w:rsidRPr="00254576">
        <w:rPr>
          <w:b/>
        </w:rPr>
        <w:t xml:space="preserve"> the pupils</w:t>
      </w:r>
      <w:r>
        <w:t xml:space="preserve"> who apply</w:t>
      </w:r>
    </w:p>
    <w:p w14:paraId="33535A99" w14:textId="77777777" w:rsidR="006021CD" w:rsidRPr="008B5194" w:rsidRDefault="006021CD" w:rsidP="00721178">
      <w:pPr>
        <w:pStyle w:val="ColorfulList-Accent11"/>
      </w:pPr>
      <w:r>
        <w:t xml:space="preserve">Explain </w:t>
      </w:r>
      <w:r w:rsidRPr="00DA4520">
        <w:rPr>
          <w:b/>
        </w:rPr>
        <w:t>how to appeal</w:t>
      </w:r>
      <w:r>
        <w:t xml:space="preserve"> against a decision not to offer your child a place</w:t>
      </w:r>
    </w:p>
    <w:p w14:paraId="1FC77620" w14:textId="77777777" w:rsidR="006021CD" w:rsidRPr="003314C0" w:rsidRDefault="00AB61A7" w:rsidP="00AB61A7">
      <w:pPr>
        <w:pStyle w:val="Heading1"/>
      </w:pPr>
      <w:bookmarkStart w:id="2" w:name="_Toc491444538"/>
      <w:r>
        <w:rPr>
          <w:lang w:val="en-GB"/>
        </w:rPr>
        <w:t xml:space="preserve">2. </w:t>
      </w:r>
      <w:r w:rsidR="006021CD" w:rsidRPr="00376082">
        <w:t>Legislation and statutory requirements</w:t>
      </w:r>
      <w:bookmarkEnd w:id="2"/>
    </w:p>
    <w:p w14:paraId="420B7B99" w14:textId="77777777" w:rsidR="006021CD" w:rsidRDefault="006021CD" w:rsidP="006021CD">
      <w:pPr>
        <w:spacing w:after="0"/>
        <w:rPr>
          <w:rFonts w:cs="Arial"/>
          <w:szCs w:val="20"/>
        </w:rPr>
      </w:pPr>
      <w:r w:rsidRPr="00041129">
        <w:rPr>
          <w:rFonts w:cs="Arial"/>
          <w:szCs w:val="20"/>
        </w:rPr>
        <w:t xml:space="preserve">This policy is based </w:t>
      </w:r>
      <w:r>
        <w:rPr>
          <w:rFonts w:cs="Arial"/>
          <w:szCs w:val="20"/>
        </w:rPr>
        <w:t>on the following advice from the</w:t>
      </w:r>
      <w:r w:rsidRPr="00041129">
        <w:rPr>
          <w:rFonts w:cs="Arial"/>
          <w:szCs w:val="20"/>
        </w:rPr>
        <w:t xml:space="preserve"> Department for Education (DfE)</w:t>
      </w:r>
      <w:r>
        <w:rPr>
          <w:rFonts w:cs="Arial"/>
          <w:szCs w:val="20"/>
        </w:rPr>
        <w:t>:</w:t>
      </w:r>
    </w:p>
    <w:p w14:paraId="4D916B7B" w14:textId="77777777" w:rsidR="006021CD" w:rsidRPr="00376082" w:rsidRDefault="006021CD" w:rsidP="006021CD">
      <w:pPr>
        <w:pStyle w:val="ListParagraph"/>
        <w:numPr>
          <w:ilvl w:val="0"/>
          <w:numId w:val="25"/>
        </w:numPr>
        <w:spacing w:before="120" w:after="120" w:line="240" w:lineRule="auto"/>
        <w:rPr>
          <w:rStyle w:val="Hyperlink"/>
          <w:rFonts w:cs="Arial"/>
          <w:color w:val="auto"/>
          <w:szCs w:val="20"/>
          <w:u w:val="none"/>
        </w:rPr>
      </w:pPr>
      <w:hyperlink r:id="rId9" w:history="1">
        <w:r w:rsidRPr="00376082">
          <w:rPr>
            <w:rStyle w:val="Hyperlink"/>
            <w:rFonts w:eastAsia="MS Mincho"/>
            <w:szCs w:val="24"/>
          </w:rPr>
          <w:t>School Admissions Code</w:t>
        </w:r>
      </w:hyperlink>
    </w:p>
    <w:p w14:paraId="5ED531C9" w14:textId="77777777" w:rsidR="006021CD" w:rsidRPr="008B5194" w:rsidRDefault="006021CD" w:rsidP="008B5194">
      <w:pPr>
        <w:pStyle w:val="ListParagraph"/>
        <w:numPr>
          <w:ilvl w:val="0"/>
          <w:numId w:val="25"/>
        </w:numPr>
        <w:spacing w:before="120" w:after="120" w:line="240" w:lineRule="auto"/>
        <w:rPr>
          <w:rFonts w:ascii="Arial" w:hAnsi="Arial" w:cs="Arial"/>
          <w:sz w:val="20"/>
          <w:szCs w:val="20"/>
          <w:u w:val="single"/>
        </w:rPr>
      </w:pPr>
      <w:hyperlink r:id="rId10" w:history="1">
        <w:r w:rsidRPr="006021CD">
          <w:rPr>
            <w:rStyle w:val="Hyperlink"/>
            <w:rFonts w:eastAsia="MS Mincho"/>
            <w:szCs w:val="24"/>
          </w:rPr>
          <w:t>School Admission Appeals Code</w:t>
        </w:r>
      </w:hyperlink>
    </w:p>
    <w:p w14:paraId="33E3DFA3" w14:textId="77777777" w:rsidR="006021CD" w:rsidRDefault="006021CD" w:rsidP="006021CD">
      <w:pPr>
        <w:spacing w:after="0"/>
        <w:rPr>
          <w:rFonts w:cs="Arial"/>
          <w:szCs w:val="20"/>
        </w:rPr>
      </w:pPr>
      <w:r>
        <w:rPr>
          <w:rFonts w:cs="Arial"/>
          <w:szCs w:val="20"/>
        </w:rPr>
        <w:t xml:space="preserve">The school is </w:t>
      </w:r>
      <w:r w:rsidRPr="00844604">
        <w:rPr>
          <w:rFonts w:cs="Arial"/>
          <w:szCs w:val="20"/>
        </w:rPr>
        <w:t xml:space="preserve">required to comply with these codes, and with the law relating to admissions as set out in the </w:t>
      </w:r>
      <w:hyperlink r:id="rId11" w:history="1">
        <w:r w:rsidRPr="00376082">
          <w:rPr>
            <w:rStyle w:val="Hyperlink"/>
          </w:rPr>
          <w:t>School Standards and Framework Act 1998</w:t>
        </w:r>
      </w:hyperlink>
      <w:r w:rsidRPr="00844604">
        <w:rPr>
          <w:rFonts w:cs="Arial"/>
          <w:szCs w:val="20"/>
        </w:rPr>
        <w:t>.</w:t>
      </w:r>
    </w:p>
    <w:p w14:paraId="48072E1B" w14:textId="77777777" w:rsidR="006021CD" w:rsidRPr="003314C0" w:rsidRDefault="00AB61A7" w:rsidP="00AB61A7">
      <w:pPr>
        <w:pStyle w:val="Heading1"/>
      </w:pPr>
      <w:bookmarkStart w:id="3" w:name="_Toc491444539"/>
      <w:r>
        <w:rPr>
          <w:lang w:val="en-GB"/>
        </w:rPr>
        <w:t xml:space="preserve">3. </w:t>
      </w:r>
      <w:r w:rsidR="006021CD" w:rsidRPr="00376082">
        <w:t>Definitions</w:t>
      </w:r>
      <w:bookmarkEnd w:id="3"/>
    </w:p>
    <w:p w14:paraId="56809CFF" w14:textId="77777777" w:rsidR="008B5194" w:rsidRDefault="006021CD" w:rsidP="006021CD">
      <w:pPr>
        <w:spacing w:after="0"/>
        <w:rPr>
          <w:rFonts w:cs="Arial"/>
          <w:szCs w:val="20"/>
        </w:rPr>
      </w:pPr>
      <w:r w:rsidRPr="009A6891">
        <w:rPr>
          <w:rFonts w:cs="Arial"/>
          <w:szCs w:val="20"/>
        </w:rPr>
        <w:t>The</w:t>
      </w:r>
      <w:r>
        <w:rPr>
          <w:rFonts w:cs="Arial"/>
          <w:b/>
          <w:szCs w:val="20"/>
        </w:rPr>
        <w:t xml:space="preserve"> normal admissions round </w:t>
      </w:r>
      <w:r>
        <w:rPr>
          <w:rFonts w:cs="Arial"/>
          <w:szCs w:val="20"/>
        </w:rPr>
        <w:t xml:space="preserve">is </w:t>
      </w:r>
      <w:r w:rsidRPr="001B424C">
        <w:rPr>
          <w:rFonts w:cs="Arial"/>
          <w:szCs w:val="20"/>
        </w:rPr>
        <w:t xml:space="preserve">the period during which parents </w:t>
      </w:r>
      <w:r>
        <w:rPr>
          <w:rFonts w:cs="Arial"/>
          <w:szCs w:val="20"/>
        </w:rPr>
        <w:t>can</w:t>
      </w:r>
      <w:r w:rsidRPr="001B424C">
        <w:rPr>
          <w:rFonts w:cs="Arial"/>
          <w:szCs w:val="20"/>
        </w:rPr>
        <w:t xml:space="preserve"> </w:t>
      </w:r>
      <w:r>
        <w:rPr>
          <w:rFonts w:cs="Arial"/>
          <w:szCs w:val="20"/>
        </w:rPr>
        <w:t>apply</w:t>
      </w:r>
      <w:r w:rsidRPr="001B424C">
        <w:rPr>
          <w:rFonts w:cs="Arial"/>
          <w:szCs w:val="20"/>
        </w:rPr>
        <w:t xml:space="preserve"> for state-funded school</w:t>
      </w:r>
      <w:r>
        <w:rPr>
          <w:rFonts w:cs="Arial"/>
          <w:szCs w:val="20"/>
        </w:rPr>
        <w:t xml:space="preserve"> places at the school</w:t>
      </w:r>
      <w:r w:rsidR="00503046">
        <w:rPr>
          <w:rFonts w:cs="Arial"/>
          <w:szCs w:val="20"/>
        </w:rPr>
        <w:t>’</w:t>
      </w:r>
      <w:r>
        <w:rPr>
          <w:rFonts w:cs="Arial"/>
          <w:szCs w:val="20"/>
        </w:rPr>
        <w:t xml:space="preserve">s normal point of entry, using </w:t>
      </w:r>
      <w:r w:rsidRPr="001B424C">
        <w:rPr>
          <w:rFonts w:cs="Arial"/>
          <w:szCs w:val="20"/>
        </w:rPr>
        <w:t>the common application form provided by their home local authority.</w:t>
      </w:r>
      <w:r w:rsidR="008B5194">
        <w:rPr>
          <w:rFonts w:cs="Arial"/>
          <w:szCs w:val="20"/>
        </w:rPr>
        <w:t xml:space="preserve"> </w:t>
      </w:r>
    </w:p>
    <w:p w14:paraId="1F13BEA7" w14:textId="77777777" w:rsidR="00503046" w:rsidRPr="003314C0" w:rsidRDefault="00503046" w:rsidP="006021CD">
      <w:pPr>
        <w:spacing w:after="0"/>
        <w:rPr>
          <w:rFonts w:cs="Arial"/>
          <w:szCs w:val="20"/>
        </w:rPr>
      </w:pPr>
    </w:p>
    <w:p w14:paraId="5385C23E" w14:textId="77777777" w:rsidR="006021CD" w:rsidRDefault="006021CD" w:rsidP="006021CD">
      <w:pPr>
        <w:spacing w:after="0"/>
        <w:rPr>
          <w:rFonts w:cs="Arial"/>
          <w:szCs w:val="20"/>
        </w:rPr>
      </w:pPr>
      <w:r w:rsidRPr="00D1068A">
        <w:rPr>
          <w:rFonts w:cs="Arial"/>
          <w:b/>
          <w:szCs w:val="20"/>
        </w:rPr>
        <w:t>Looked after children</w:t>
      </w:r>
      <w:r>
        <w:rPr>
          <w:rFonts w:cs="Arial"/>
          <w:szCs w:val="20"/>
        </w:rPr>
        <w:t xml:space="preserve"> are children who, at the time of making an application to a school, are:</w:t>
      </w:r>
    </w:p>
    <w:p w14:paraId="4D79997E" w14:textId="77777777" w:rsidR="006021CD" w:rsidRPr="0065359F" w:rsidRDefault="006021CD" w:rsidP="00721178">
      <w:pPr>
        <w:pStyle w:val="ColorfulList-Accent11"/>
        <w:rPr>
          <w:rFonts w:ascii="Helvetica" w:hAnsi="Helvetica"/>
          <w:color w:val="333333"/>
          <w:sz w:val="23"/>
          <w:szCs w:val="23"/>
          <w:shd w:val="clear" w:color="auto" w:fill="FFFFFF"/>
        </w:rPr>
      </w:pPr>
      <w:r>
        <w:t>I</w:t>
      </w:r>
      <w:r w:rsidRPr="0065359F">
        <w:t>n the care of a local authority</w:t>
      </w:r>
      <w:r>
        <w:t>,</w:t>
      </w:r>
      <w:r w:rsidRPr="0065359F">
        <w:t xml:space="preserve"> or </w:t>
      </w:r>
    </w:p>
    <w:p w14:paraId="4D024FDD" w14:textId="77777777" w:rsidR="006021CD" w:rsidRPr="0065359F" w:rsidRDefault="006021CD" w:rsidP="00721178">
      <w:pPr>
        <w:pStyle w:val="ColorfulList-Accent11"/>
        <w:rPr>
          <w:rFonts w:ascii="Helvetica" w:hAnsi="Helvetica"/>
          <w:color w:val="333333"/>
          <w:sz w:val="23"/>
          <w:szCs w:val="23"/>
          <w:shd w:val="clear" w:color="auto" w:fill="FFFFFF"/>
        </w:rPr>
      </w:pPr>
      <w:r>
        <w:t>B</w:t>
      </w:r>
      <w:r w:rsidRPr="0065359F">
        <w:t xml:space="preserve">eing provided with accommodation by a local authority in exercise of its social services functions </w:t>
      </w:r>
    </w:p>
    <w:p w14:paraId="6CBEA9FF" w14:textId="77777777" w:rsidR="006021CD" w:rsidRDefault="006021CD" w:rsidP="006021CD">
      <w:pPr>
        <w:spacing w:after="0"/>
        <w:rPr>
          <w:rFonts w:cs="Arial"/>
          <w:szCs w:val="20"/>
        </w:rPr>
      </w:pPr>
    </w:p>
    <w:p w14:paraId="698C9E3C" w14:textId="77777777" w:rsidR="006021CD" w:rsidRDefault="006021CD" w:rsidP="006021CD">
      <w:pPr>
        <w:spacing w:after="0"/>
        <w:rPr>
          <w:rFonts w:cs="Arial"/>
          <w:szCs w:val="20"/>
        </w:rPr>
      </w:pPr>
      <w:r w:rsidRPr="00D1068A">
        <w:rPr>
          <w:rFonts w:cs="Arial"/>
          <w:b/>
          <w:szCs w:val="20"/>
        </w:rPr>
        <w:t>Previously looked after children</w:t>
      </w:r>
      <w:r>
        <w:rPr>
          <w:rFonts w:cs="Arial"/>
          <w:szCs w:val="20"/>
        </w:rPr>
        <w:t xml:space="preserve"> are </w:t>
      </w:r>
      <w:r w:rsidRPr="00D1068A">
        <w:rPr>
          <w:rFonts w:cs="Arial"/>
          <w:szCs w:val="20"/>
        </w:rPr>
        <w:t>children who were looked after, but ceased to be so because they</w:t>
      </w:r>
      <w:r>
        <w:rPr>
          <w:rFonts w:cs="Arial"/>
          <w:szCs w:val="20"/>
        </w:rPr>
        <w:t>:</w:t>
      </w:r>
    </w:p>
    <w:p w14:paraId="529F54B7" w14:textId="77777777" w:rsidR="006021CD" w:rsidRDefault="006021CD" w:rsidP="00721178">
      <w:pPr>
        <w:pStyle w:val="ColorfulList-Accent11"/>
      </w:pPr>
      <w:r>
        <w:t>W</w:t>
      </w:r>
      <w:r w:rsidRPr="00E15579">
        <w:t>ere adopted</w:t>
      </w:r>
      <w:r>
        <w:t xml:space="preserve"> </w:t>
      </w:r>
      <w:r w:rsidRPr="00E15579">
        <w:t xml:space="preserve">under the Adoption Act 1976 or the Adoption and Children Act 2002, or </w:t>
      </w:r>
    </w:p>
    <w:p w14:paraId="4581C00E" w14:textId="77777777" w:rsidR="006021CD" w:rsidRDefault="006021CD" w:rsidP="00721178">
      <w:pPr>
        <w:pStyle w:val="ColorfulList-Accent11"/>
      </w:pPr>
      <w:r>
        <w:t>B</w:t>
      </w:r>
      <w:r w:rsidRPr="00E15579">
        <w:t>ecame subjec</w:t>
      </w:r>
      <w:r>
        <w:t>t to a child arrangements order, or</w:t>
      </w:r>
    </w:p>
    <w:p w14:paraId="1DB1AF2E" w14:textId="77777777" w:rsidR="006021CD" w:rsidRDefault="006021CD" w:rsidP="00721178">
      <w:pPr>
        <w:pStyle w:val="ColorfulList-Accent11"/>
      </w:pPr>
      <w:r>
        <w:t xml:space="preserve">Became subject to a </w:t>
      </w:r>
      <w:r w:rsidRPr="00E15579">
        <w:t>special guardianship order</w:t>
      </w:r>
    </w:p>
    <w:p w14:paraId="449A463C" w14:textId="77777777" w:rsidR="005C2FC5" w:rsidRDefault="005C2FC5" w:rsidP="005C2FC5">
      <w:pPr>
        <w:pStyle w:val="ListParagraph"/>
        <w:spacing w:after="0" w:line="240" w:lineRule="auto"/>
        <w:rPr>
          <w:rFonts w:ascii="Arial" w:hAnsi="Arial" w:cs="Arial"/>
          <w:sz w:val="20"/>
          <w:szCs w:val="20"/>
        </w:rPr>
      </w:pPr>
    </w:p>
    <w:p w14:paraId="6D85536C" w14:textId="77777777" w:rsidR="005C2FC5" w:rsidRPr="003E0DC5" w:rsidRDefault="005C2FC5" w:rsidP="005C2FC5">
      <w:pPr>
        <w:spacing w:after="0"/>
        <w:rPr>
          <w:rFonts w:cs="Arial"/>
          <w:szCs w:val="20"/>
        </w:rPr>
      </w:pPr>
      <w:r>
        <w:lastRenderedPageBreak/>
        <w:t xml:space="preserve">A child reaches </w:t>
      </w:r>
      <w:r w:rsidRPr="005C2FC5">
        <w:rPr>
          <w:b/>
        </w:rPr>
        <w:t>compulsory school age</w:t>
      </w:r>
      <w:r>
        <w:t xml:space="preserve"> on the prescribed day following his or her fifth birthday (or on his or her fifth birthday if it falls on a prescribed day). The prescribed days are 31 December, 31 March and 31 August.</w:t>
      </w:r>
    </w:p>
    <w:p w14:paraId="2EDE3818" w14:textId="77777777" w:rsidR="00EB0EFA" w:rsidRPr="004D025A" w:rsidRDefault="00AB61A7" w:rsidP="004D025A">
      <w:pPr>
        <w:pStyle w:val="Heading1"/>
      </w:pPr>
      <w:bookmarkStart w:id="4" w:name="_Toc491444540"/>
      <w:r>
        <w:rPr>
          <w:lang w:val="en-GB"/>
        </w:rPr>
        <w:t xml:space="preserve">4. </w:t>
      </w:r>
      <w:r w:rsidR="006021CD" w:rsidRPr="00376082">
        <w:t>How to apply</w:t>
      </w:r>
      <w:bookmarkEnd w:id="4"/>
    </w:p>
    <w:p w14:paraId="1E1AACE3" w14:textId="77777777" w:rsidR="00F86384" w:rsidRDefault="006021CD" w:rsidP="00DD71AC">
      <w:pPr>
        <w:spacing w:after="0"/>
        <w:rPr>
          <w:rFonts w:cs="Arial"/>
          <w:szCs w:val="20"/>
        </w:rPr>
      </w:pPr>
      <w:r w:rsidRPr="00161EF9">
        <w:rPr>
          <w:rFonts w:cs="Arial"/>
          <w:szCs w:val="20"/>
        </w:rPr>
        <w:t xml:space="preserve">For applications in the normal admissions round </w:t>
      </w:r>
      <w:r>
        <w:rPr>
          <w:rFonts w:cs="Arial"/>
          <w:szCs w:val="20"/>
        </w:rPr>
        <w:t>you should use the application form provided by your home local authority (regardless of which local authority the schools are in). You can use this form to express your preference for a minimum of 3 state-funded schools, in rank orde</w:t>
      </w:r>
      <w:r w:rsidR="008B5194">
        <w:rPr>
          <w:rFonts w:cs="Arial"/>
          <w:szCs w:val="20"/>
        </w:rPr>
        <w:t xml:space="preserve">r. </w:t>
      </w:r>
    </w:p>
    <w:p w14:paraId="006754D7" w14:textId="77777777" w:rsidR="00F86384" w:rsidRDefault="00F86384" w:rsidP="00DD71AC">
      <w:pPr>
        <w:spacing w:after="0"/>
        <w:rPr>
          <w:rFonts w:cs="Arial"/>
          <w:szCs w:val="20"/>
        </w:rPr>
      </w:pPr>
      <w:hyperlink r:id="rId12" w:history="1">
        <w:r w:rsidRPr="00F86384">
          <w:rPr>
            <w:rStyle w:val="Hyperlink"/>
            <w:rFonts w:cs="Arial"/>
            <w:szCs w:val="20"/>
          </w:rPr>
          <w:t>https://www3.halton.gov.uk/Pages/EducationandFamilies/Schools/PrimarySecondarySchool.aspx</w:t>
        </w:r>
      </w:hyperlink>
    </w:p>
    <w:p w14:paraId="172E5D74" w14:textId="77777777" w:rsidR="006021CD" w:rsidRDefault="006021CD" w:rsidP="00DD71AC">
      <w:pPr>
        <w:spacing w:after="0"/>
        <w:rPr>
          <w:rFonts w:cs="Arial"/>
          <w:szCs w:val="20"/>
        </w:rPr>
      </w:pPr>
      <w:r>
        <w:rPr>
          <w:rFonts w:cs="Arial"/>
          <w:szCs w:val="20"/>
        </w:rPr>
        <w:t>You will receive an offer for a</w:t>
      </w:r>
      <w:r w:rsidR="00F86384">
        <w:rPr>
          <w:rFonts w:cs="Arial"/>
          <w:szCs w:val="20"/>
        </w:rPr>
        <w:t xml:space="preserve"> school place directly from the</w:t>
      </w:r>
      <w:r>
        <w:rPr>
          <w:rFonts w:cs="Arial"/>
          <w:szCs w:val="20"/>
        </w:rPr>
        <w:t xml:space="preserve"> local authority.</w:t>
      </w:r>
    </w:p>
    <w:p w14:paraId="68C3D819" w14:textId="77777777" w:rsidR="00EB0EFA" w:rsidRDefault="004D025A" w:rsidP="004D025A">
      <w:pPr>
        <w:pStyle w:val="Heading1"/>
      </w:pPr>
      <w:bookmarkStart w:id="5" w:name="_Toc491444541"/>
      <w:r>
        <w:rPr>
          <w:lang w:val="en-GB"/>
        </w:rPr>
        <w:t xml:space="preserve">5. </w:t>
      </w:r>
      <w:r w:rsidR="00E32DA8">
        <w:t>Requests for a</w:t>
      </w:r>
      <w:r w:rsidR="00323BBE" w:rsidRPr="004D025A">
        <w:t xml:space="preserve">dmission outside the normal </w:t>
      </w:r>
      <w:r w:rsidR="00E32DA8">
        <w:rPr>
          <w:lang w:val="en-GB"/>
        </w:rPr>
        <w:t>age</w:t>
      </w:r>
      <w:r w:rsidR="00323BBE" w:rsidRPr="004D025A">
        <w:t xml:space="preserve"> group</w:t>
      </w:r>
      <w:bookmarkEnd w:id="5"/>
    </w:p>
    <w:p w14:paraId="3C461EB1" w14:textId="77777777" w:rsidR="004D025A" w:rsidRDefault="00E32DA8" w:rsidP="00DD71AC">
      <w:pPr>
        <w:spacing w:after="0"/>
        <w:rPr>
          <w:lang w:val="en-GB" w:eastAsia="x-none"/>
        </w:rPr>
      </w:pPr>
      <w:r w:rsidRPr="00E32DA8">
        <w:rPr>
          <w:rFonts w:cs="Arial"/>
          <w:szCs w:val="20"/>
        </w:rPr>
        <w:t>Parents</w:t>
      </w:r>
      <w:r>
        <w:rPr>
          <w:lang w:val="en-GB" w:eastAsia="x-none"/>
        </w:rPr>
        <w:t xml:space="preserve"> are entitle</w:t>
      </w:r>
      <w:r w:rsidR="009A60FD">
        <w:rPr>
          <w:lang w:val="en-GB" w:eastAsia="x-none"/>
        </w:rPr>
        <w:t>d</w:t>
      </w:r>
      <w:r>
        <w:rPr>
          <w:lang w:val="en-GB" w:eastAsia="x-none"/>
        </w:rPr>
        <w:t xml:space="preserve"> to request a place for their child outside of their normal age group. </w:t>
      </w:r>
    </w:p>
    <w:p w14:paraId="69142FA9" w14:textId="77777777" w:rsidR="00E32DA8" w:rsidRDefault="00E32DA8" w:rsidP="00DD71AC">
      <w:pPr>
        <w:spacing w:after="0"/>
      </w:pPr>
      <w:r>
        <w:rPr>
          <w:lang w:val="en-GB" w:eastAsia="x-none"/>
        </w:rPr>
        <w:t xml:space="preserve">Decisions on requests for admission outside the normal age group will be made on the basis of the circumstances of each case and in the best interests of the child concerned. In accordance with the School Admissions Code, this </w:t>
      </w:r>
      <w:r>
        <w:t>will include taking account of:</w:t>
      </w:r>
    </w:p>
    <w:p w14:paraId="46754B8C" w14:textId="77777777" w:rsidR="00E32DA8" w:rsidRPr="00E32DA8" w:rsidRDefault="00E32DA8" w:rsidP="00721178">
      <w:pPr>
        <w:pStyle w:val="ColorfulList-Accent11"/>
        <w:rPr>
          <w:lang w:eastAsia="x-none"/>
        </w:rPr>
      </w:pPr>
      <w:r>
        <w:t>Parents’ views</w:t>
      </w:r>
    </w:p>
    <w:p w14:paraId="1CE01BF1" w14:textId="77777777" w:rsidR="00E32DA8" w:rsidRPr="00E32DA8" w:rsidRDefault="00E32DA8" w:rsidP="00721178">
      <w:pPr>
        <w:pStyle w:val="ColorfulList-Accent11"/>
        <w:rPr>
          <w:lang w:eastAsia="x-none"/>
        </w:rPr>
      </w:pPr>
      <w:r>
        <w:t>Information about the child’s academic, social and emotional development</w:t>
      </w:r>
    </w:p>
    <w:p w14:paraId="5C9CBD79" w14:textId="77777777" w:rsidR="00E32DA8" w:rsidRPr="00E32DA8" w:rsidRDefault="00E32DA8" w:rsidP="00721178">
      <w:pPr>
        <w:pStyle w:val="ColorfulList-Accent11"/>
        <w:rPr>
          <w:lang w:eastAsia="x-none"/>
        </w:rPr>
      </w:pPr>
      <w:r>
        <w:t>Where relevant, their medical history and the views of a medical professional</w:t>
      </w:r>
    </w:p>
    <w:p w14:paraId="041DAB65" w14:textId="77777777" w:rsidR="00E32DA8" w:rsidRPr="00E32DA8" w:rsidRDefault="00E32DA8" w:rsidP="00721178">
      <w:pPr>
        <w:pStyle w:val="ColorfulList-Accent11"/>
        <w:rPr>
          <w:lang w:eastAsia="x-none"/>
        </w:rPr>
      </w:pPr>
      <w:r>
        <w:t>Whether they have previously been educated out of their normal age group</w:t>
      </w:r>
    </w:p>
    <w:p w14:paraId="0144EC68" w14:textId="77777777" w:rsidR="00E32DA8" w:rsidRPr="00E32DA8" w:rsidRDefault="00E32DA8" w:rsidP="00721178">
      <w:pPr>
        <w:pStyle w:val="ColorfulList-Accent11"/>
        <w:rPr>
          <w:lang w:eastAsia="x-none"/>
        </w:rPr>
      </w:pPr>
      <w:r>
        <w:t>Whether they may naturally have fallen into a lower age group if it were not for being born prematurely</w:t>
      </w:r>
    </w:p>
    <w:p w14:paraId="4C2DF36C" w14:textId="77777777" w:rsidR="00E32DA8" w:rsidRPr="00E03AFA" w:rsidRDefault="00E32DA8" w:rsidP="00721178">
      <w:pPr>
        <w:pStyle w:val="ColorfulList-Accent11"/>
        <w:rPr>
          <w:lang w:eastAsia="x-none"/>
        </w:rPr>
      </w:pPr>
      <w:r>
        <w:t>The headteacher’s views</w:t>
      </w:r>
    </w:p>
    <w:p w14:paraId="19E0656F" w14:textId="77777777" w:rsidR="001C701B" w:rsidRDefault="001C701B" w:rsidP="00DD71AC">
      <w:pPr>
        <w:spacing w:after="0"/>
        <w:rPr>
          <w:lang w:val="en-GB" w:eastAsia="x-none"/>
        </w:rPr>
      </w:pPr>
      <w:r>
        <w:rPr>
          <w:lang w:val="en-GB" w:eastAsia="x-none"/>
        </w:rPr>
        <w:t>Wherever possible, r</w:t>
      </w:r>
      <w:r w:rsidR="00E32DA8">
        <w:rPr>
          <w:lang w:val="en-GB" w:eastAsia="x-none"/>
        </w:rPr>
        <w:t>equests for admission outside a child’s normal age group will be processed as part of the main admissions round</w:t>
      </w:r>
      <w:r>
        <w:rPr>
          <w:lang w:val="en-GB" w:eastAsia="x-none"/>
        </w:rPr>
        <w:t>. They</w:t>
      </w:r>
      <w:r w:rsidR="00E32DA8">
        <w:rPr>
          <w:lang w:val="en-GB" w:eastAsia="x-none"/>
        </w:rPr>
        <w:t xml:space="preserve"> will be considere</w:t>
      </w:r>
      <w:r w:rsidR="009A60FD">
        <w:rPr>
          <w:lang w:val="en-GB" w:eastAsia="x-none"/>
        </w:rPr>
        <w:t>d on the basis of the admission</w:t>
      </w:r>
      <w:r w:rsidR="00E32DA8">
        <w:rPr>
          <w:lang w:val="en-GB" w:eastAsia="x-none"/>
        </w:rPr>
        <w:t xml:space="preserve"> arrangements laid out in this policy, including the oversubscription criteria listed in section 6. </w:t>
      </w:r>
      <w:r>
        <w:rPr>
          <w:lang w:val="en-GB" w:eastAsia="x-none"/>
        </w:rPr>
        <w:t>Applications will not be treated as</w:t>
      </w:r>
      <w:r w:rsidR="00626C9F">
        <w:rPr>
          <w:lang w:val="en-GB" w:eastAsia="x-none"/>
        </w:rPr>
        <w:t xml:space="preserve"> a</w:t>
      </w:r>
      <w:r>
        <w:rPr>
          <w:lang w:val="en-GB" w:eastAsia="x-none"/>
        </w:rPr>
        <w:t xml:space="preserve"> lower priority </w:t>
      </w:r>
      <w:r w:rsidR="00626C9F">
        <w:rPr>
          <w:lang w:val="en-GB" w:eastAsia="x-none"/>
        </w:rPr>
        <w:t>if parents have made</w:t>
      </w:r>
      <w:r>
        <w:rPr>
          <w:lang w:val="en-GB" w:eastAsia="x-none"/>
        </w:rPr>
        <w:t xml:space="preserve"> a request </w:t>
      </w:r>
      <w:r w:rsidR="009A60FD">
        <w:rPr>
          <w:lang w:val="en-GB" w:eastAsia="x-none"/>
        </w:rPr>
        <w:t xml:space="preserve">for a child </w:t>
      </w:r>
      <w:r>
        <w:rPr>
          <w:lang w:val="en-GB" w:eastAsia="x-none"/>
        </w:rPr>
        <w:t>to be admitted outside the normal age group.</w:t>
      </w:r>
    </w:p>
    <w:p w14:paraId="50A0012E" w14:textId="77777777" w:rsidR="00E32DA8" w:rsidRPr="00E32DA8" w:rsidRDefault="00E32DA8" w:rsidP="00DD71AC">
      <w:pPr>
        <w:spacing w:after="0"/>
        <w:rPr>
          <w:lang w:val="en-GB" w:eastAsia="x-none"/>
        </w:rPr>
      </w:pPr>
      <w:r>
        <w:rPr>
          <w:lang w:val="en-GB" w:eastAsia="x-none"/>
        </w:rPr>
        <w:t>Parents will always be informed of the reasons for any decision on the year group a child should be admitted to.</w:t>
      </w:r>
      <w:r w:rsidR="001C701B">
        <w:rPr>
          <w:lang w:val="en-GB" w:eastAsia="x-none"/>
        </w:rPr>
        <w:t xml:space="preserve"> Parents do not have a right to appeal</w:t>
      </w:r>
      <w:r w:rsidR="002D0258">
        <w:rPr>
          <w:lang w:val="en-GB" w:eastAsia="x-none"/>
        </w:rPr>
        <w:t xml:space="preserve"> if they are offered a place at the school but it is not in their preferred age group</w:t>
      </w:r>
      <w:r w:rsidR="001C701B">
        <w:rPr>
          <w:lang w:val="en-GB" w:eastAsia="x-none"/>
        </w:rPr>
        <w:t>.</w:t>
      </w:r>
    </w:p>
    <w:p w14:paraId="255A21D9" w14:textId="77777777" w:rsidR="006021CD" w:rsidRPr="003314C0" w:rsidRDefault="004D025A" w:rsidP="00AB61A7">
      <w:pPr>
        <w:pStyle w:val="Heading1"/>
      </w:pPr>
      <w:bookmarkStart w:id="6" w:name="_Toc491444542"/>
      <w:r>
        <w:rPr>
          <w:lang w:val="en-GB"/>
        </w:rPr>
        <w:t>6</w:t>
      </w:r>
      <w:r w:rsidR="00AB61A7">
        <w:rPr>
          <w:lang w:val="en-GB"/>
        </w:rPr>
        <w:t xml:space="preserve">. </w:t>
      </w:r>
      <w:r w:rsidR="006021CD" w:rsidRPr="00376082">
        <w:t>Allocation of places</w:t>
      </w:r>
      <w:bookmarkEnd w:id="6"/>
    </w:p>
    <w:p w14:paraId="0DD13709" w14:textId="77777777" w:rsidR="006021CD" w:rsidRPr="003314C0" w:rsidRDefault="004D025A" w:rsidP="003314C0">
      <w:pPr>
        <w:spacing w:after="0"/>
        <w:rPr>
          <w:rFonts w:cs="Arial"/>
          <w:b/>
          <w:sz w:val="22"/>
          <w:szCs w:val="20"/>
          <w:lang w:val="en-GB"/>
        </w:rPr>
      </w:pPr>
      <w:r>
        <w:rPr>
          <w:rFonts w:cs="Arial"/>
          <w:b/>
          <w:sz w:val="22"/>
          <w:szCs w:val="20"/>
          <w:lang w:val="en-GB"/>
        </w:rPr>
        <w:t>6</w:t>
      </w:r>
      <w:r w:rsidR="006021CD" w:rsidRPr="00376082">
        <w:rPr>
          <w:rFonts w:cs="Arial"/>
          <w:b/>
          <w:sz w:val="22"/>
          <w:szCs w:val="20"/>
          <w:lang w:val="en-GB"/>
        </w:rPr>
        <w:t>.1 Admission number</w:t>
      </w:r>
    </w:p>
    <w:p w14:paraId="2E390666" w14:textId="77777777" w:rsidR="00F86384" w:rsidRPr="00155365" w:rsidRDefault="006021CD" w:rsidP="00F86384">
      <w:pPr>
        <w:spacing w:after="0"/>
        <w:rPr>
          <w:rFonts w:cs="Arial"/>
          <w:i/>
          <w:color w:val="F15F22"/>
          <w:szCs w:val="20"/>
          <w:lang w:val="en-GB"/>
        </w:rPr>
      </w:pPr>
      <w:r>
        <w:rPr>
          <w:rFonts w:cs="Arial"/>
          <w:szCs w:val="20"/>
        </w:rPr>
        <w:t xml:space="preserve">The school has an agreed admission number of </w:t>
      </w:r>
      <w:r w:rsidR="00F86384" w:rsidRPr="00F86384">
        <w:rPr>
          <w:rFonts w:cs="Arial"/>
          <w:szCs w:val="20"/>
          <w:lang w:val="en-GB"/>
        </w:rPr>
        <w:t>30</w:t>
      </w:r>
      <w:r w:rsidRPr="00830D8B">
        <w:rPr>
          <w:rFonts w:cs="Arial"/>
          <w:i/>
          <w:color w:val="C0504D"/>
          <w:szCs w:val="20"/>
          <w:lang w:val="en-GB"/>
        </w:rPr>
        <w:t xml:space="preserve"> </w:t>
      </w:r>
      <w:r>
        <w:rPr>
          <w:rFonts w:cs="Arial"/>
          <w:szCs w:val="20"/>
        </w:rPr>
        <w:t xml:space="preserve">pupils for entry in </w:t>
      </w:r>
      <w:r w:rsidR="00F86384">
        <w:rPr>
          <w:rFonts w:cs="Arial"/>
          <w:szCs w:val="20"/>
        </w:rPr>
        <w:t>each year group.</w:t>
      </w:r>
    </w:p>
    <w:p w14:paraId="5CB73E63" w14:textId="77777777" w:rsidR="00155365" w:rsidRDefault="00155365" w:rsidP="00DD71AC">
      <w:pPr>
        <w:spacing w:after="0"/>
        <w:rPr>
          <w:rFonts w:cs="Arial"/>
          <w:szCs w:val="20"/>
        </w:rPr>
      </w:pPr>
      <w:r w:rsidRPr="00155365">
        <w:rPr>
          <w:rFonts w:cs="Arial"/>
          <w:i/>
          <w:color w:val="F15F22"/>
          <w:szCs w:val="20"/>
          <w:lang w:val="en-GB"/>
        </w:rPr>
        <w:t>.</w:t>
      </w:r>
    </w:p>
    <w:p w14:paraId="7CE132CE" w14:textId="77777777" w:rsidR="00F50462" w:rsidRPr="003314C0" w:rsidRDefault="00F86384" w:rsidP="003314C0">
      <w:pPr>
        <w:spacing w:after="0"/>
        <w:rPr>
          <w:rFonts w:cs="Arial"/>
          <w:b/>
          <w:sz w:val="22"/>
          <w:szCs w:val="20"/>
          <w:lang w:val="en-GB"/>
        </w:rPr>
      </w:pPr>
      <w:r>
        <w:rPr>
          <w:rFonts w:cs="Arial"/>
          <w:b/>
          <w:sz w:val="22"/>
          <w:szCs w:val="20"/>
          <w:lang w:val="en-GB"/>
        </w:rPr>
        <w:t>6.2</w:t>
      </w:r>
      <w:r w:rsidR="00F50462" w:rsidRPr="00376082">
        <w:rPr>
          <w:rFonts w:cs="Arial"/>
          <w:b/>
          <w:sz w:val="22"/>
          <w:szCs w:val="20"/>
          <w:lang w:val="en-GB"/>
        </w:rPr>
        <w:t xml:space="preserve"> Oversubscription criteria</w:t>
      </w:r>
    </w:p>
    <w:p w14:paraId="6666F6AE" w14:textId="77777777" w:rsidR="003314C0" w:rsidRDefault="006021CD" w:rsidP="00DD71AC">
      <w:pPr>
        <w:spacing w:after="0"/>
        <w:rPr>
          <w:rFonts w:cs="Arial"/>
          <w:szCs w:val="20"/>
        </w:rPr>
      </w:pPr>
      <w:r w:rsidRPr="005F7958">
        <w:rPr>
          <w:rFonts w:cs="Arial"/>
          <w:szCs w:val="20"/>
        </w:rPr>
        <w:t xml:space="preserve">All children whose statement of special educational needs (SEN) or </w:t>
      </w:r>
      <w:r w:rsidR="009B2134">
        <w:rPr>
          <w:rFonts w:cs="Arial"/>
          <w:szCs w:val="20"/>
        </w:rPr>
        <w:t>e</w:t>
      </w:r>
      <w:r w:rsidRPr="005F7958">
        <w:rPr>
          <w:rFonts w:cs="Arial"/>
          <w:szCs w:val="20"/>
        </w:rPr>
        <w:t xml:space="preserve">ducation, </w:t>
      </w:r>
      <w:r w:rsidR="009B2134">
        <w:rPr>
          <w:rFonts w:cs="Arial"/>
          <w:szCs w:val="20"/>
        </w:rPr>
        <w:t>h</w:t>
      </w:r>
      <w:r w:rsidRPr="005F7958">
        <w:rPr>
          <w:rFonts w:cs="Arial"/>
          <w:szCs w:val="20"/>
        </w:rPr>
        <w:t xml:space="preserve">ealth and </w:t>
      </w:r>
      <w:r w:rsidR="009B2134">
        <w:rPr>
          <w:rFonts w:cs="Arial"/>
          <w:szCs w:val="20"/>
        </w:rPr>
        <w:t>c</w:t>
      </w:r>
      <w:r w:rsidRPr="005F7958">
        <w:rPr>
          <w:rFonts w:cs="Arial"/>
          <w:szCs w:val="20"/>
        </w:rPr>
        <w:t>are (EHC) plan names the school will be admitted before any other places are allocated.</w:t>
      </w:r>
    </w:p>
    <w:p w14:paraId="17125624" w14:textId="77777777" w:rsidR="003314C0" w:rsidRPr="003314C0" w:rsidRDefault="006021CD" w:rsidP="00DD71AC">
      <w:pPr>
        <w:spacing w:after="0"/>
        <w:rPr>
          <w:rFonts w:cs="Arial"/>
          <w:i/>
          <w:color w:val="F15F22"/>
          <w:szCs w:val="20"/>
          <w:lang w:val="en-GB"/>
        </w:rPr>
      </w:pPr>
      <w:r w:rsidRPr="005F7958">
        <w:rPr>
          <w:rFonts w:cs="Arial"/>
          <w:szCs w:val="20"/>
        </w:rPr>
        <w:t xml:space="preserve">If the school is not oversubscribed, all applicants </w:t>
      </w:r>
      <w:r>
        <w:rPr>
          <w:rFonts w:cs="Arial"/>
          <w:szCs w:val="20"/>
        </w:rPr>
        <w:t>will b</w:t>
      </w:r>
      <w:r w:rsidRPr="005F7958">
        <w:rPr>
          <w:rFonts w:cs="Arial"/>
          <w:szCs w:val="20"/>
        </w:rPr>
        <w:t>e offered a place</w:t>
      </w:r>
      <w:r>
        <w:rPr>
          <w:rFonts w:cs="Arial"/>
          <w:szCs w:val="20"/>
        </w:rPr>
        <w:t>.</w:t>
      </w:r>
      <w:r w:rsidRPr="005F7958">
        <w:rPr>
          <w:rFonts w:cs="Arial"/>
          <w:szCs w:val="20"/>
        </w:rPr>
        <w:t xml:space="preserve"> </w:t>
      </w:r>
    </w:p>
    <w:p w14:paraId="357F7041" w14:textId="77777777" w:rsidR="00F86384" w:rsidRDefault="006021CD" w:rsidP="00DD71AC">
      <w:pPr>
        <w:spacing w:after="0"/>
        <w:rPr>
          <w:rFonts w:cs="Arial"/>
          <w:szCs w:val="20"/>
        </w:rPr>
      </w:pPr>
      <w:r>
        <w:rPr>
          <w:rFonts w:cs="Arial"/>
          <w:szCs w:val="20"/>
        </w:rPr>
        <w:t xml:space="preserve">In the event that the school receives more applications than the number of places it has available, places will be </w:t>
      </w:r>
      <w:r w:rsidRPr="00592AA3">
        <w:rPr>
          <w:rFonts w:cs="Arial"/>
          <w:szCs w:val="20"/>
        </w:rPr>
        <w:t xml:space="preserve">given to those children who meet </w:t>
      </w:r>
      <w:r>
        <w:rPr>
          <w:rFonts w:cs="Arial"/>
          <w:szCs w:val="20"/>
        </w:rPr>
        <w:t>any of the</w:t>
      </w:r>
      <w:r w:rsidR="00F86384">
        <w:rPr>
          <w:rFonts w:cs="Arial"/>
          <w:szCs w:val="20"/>
        </w:rPr>
        <w:t xml:space="preserve"> criteria available on the Halton website: </w:t>
      </w:r>
    </w:p>
    <w:p w14:paraId="75024AE5" w14:textId="77777777" w:rsidR="00F86384" w:rsidRDefault="00F86384" w:rsidP="00DD71AC">
      <w:pPr>
        <w:spacing w:after="0"/>
        <w:rPr>
          <w:rFonts w:cs="Arial"/>
          <w:szCs w:val="20"/>
        </w:rPr>
      </w:pPr>
    </w:p>
    <w:p w14:paraId="740038DC" w14:textId="77777777" w:rsidR="006021CD" w:rsidRDefault="00377188" w:rsidP="00DD71AC">
      <w:pPr>
        <w:spacing w:after="0"/>
        <w:rPr>
          <w:rFonts w:cs="Arial"/>
          <w:szCs w:val="20"/>
        </w:rPr>
      </w:pPr>
      <w:r>
        <w:rPr>
          <w:rFonts w:cs="Arial"/>
          <w:szCs w:val="20"/>
        </w:rPr>
        <w:t xml:space="preserve"> </w:t>
      </w:r>
      <w:hyperlink r:id="rId13" w:history="1">
        <w:r w:rsidR="00F86384" w:rsidRPr="00F86384">
          <w:rPr>
            <w:rStyle w:val="Hyperlink"/>
            <w:rFonts w:cs="Arial"/>
            <w:szCs w:val="20"/>
          </w:rPr>
          <w:t>https://www3.halton.gov.uk/Pages/EducationandFamilies/Schools/PrimarySecondarySchool.aspx</w:t>
        </w:r>
      </w:hyperlink>
    </w:p>
    <w:p w14:paraId="479251EC" w14:textId="77777777" w:rsidR="006021CD" w:rsidRDefault="006021CD" w:rsidP="006021CD">
      <w:pPr>
        <w:spacing w:after="0"/>
        <w:rPr>
          <w:rFonts w:cs="Arial"/>
          <w:i/>
          <w:color w:val="C0504D"/>
          <w:szCs w:val="20"/>
          <w:lang w:val="en-GB"/>
        </w:rPr>
      </w:pPr>
    </w:p>
    <w:p w14:paraId="535DAA44" w14:textId="77777777" w:rsidR="006021CD" w:rsidRPr="003314C0" w:rsidRDefault="004D025A" w:rsidP="00AB61A7">
      <w:pPr>
        <w:pStyle w:val="Heading1"/>
      </w:pPr>
      <w:bookmarkStart w:id="7" w:name="_Toc491444543"/>
      <w:r>
        <w:rPr>
          <w:lang w:val="en-GB"/>
        </w:rPr>
        <w:lastRenderedPageBreak/>
        <w:t>7</w:t>
      </w:r>
      <w:r w:rsidR="00AB61A7">
        <w:rPr>
          <w:lang w:val="en-GB"/>
        </w:rPr>
        <w:t xml:space="preserve">. </w:t>
      </w:r>
      <w:r w:rsidR="006021CD" w:rsidRPr="00376082">
        <w:t>In-year admissions</w:t>
      </w:r>
      <w:bookmarkEnd w:id="7"/>
    </w:p>
    <w:p w14:paraId="4B59E33F" w14:textId="77777777" w:rsidR="006021CD" w:rsidRDefault="006021CD" w:rsidP="006021CD">
      <w:pPr>
        <w:spacing w:after="0"/>
        <w:rPr>
          <w:rFonts w:cs="Arial"/>
          <w:szCs w:val="20"/>
        </w:rPr>
      </w:pPr>
      <w:r w:rsidRPr="00EB1363">
        <w:rPr>
          <w:rFonts w:cs="Arial"/>
          <w:szCs w:val="20"/>
        </w:rPr>
        <w:t>You can apply for a place for your child at any time outside the normal admissions round.</w:t>
      </w:r>
      <w:r>
        <w:rPr>
          <w:rFonts w:cs="Arial"/>
          <w:szCs w:val="20"/>
        </w:rPr>
        <w:t xml:space="preserve"> </w:t>
      </w:r>
      <w:r w:rsidRPr="005F7958">
        <w:rPr>
          <w:rFonts w:cs="Arial"/>
          <w:szCs w:val="20"/>
        </w:rPr>
        <w:t>A</w:t>
      </w:r>
      <w:r>
        <w:rPr>
          <w:rFonts w:cs="Arial"/>
          <w:szCs w:val="20"/>
        </w:rPr>
        <w:t>s is the case in the normal admissions round, a</w:t>
      </w:r>
      <w:r w:rsidRPr="005F7958">
        <w:rPr>
          <w:rFonts w:cs="Arial"/>
          <w:szCs w:val="20"/>
        </w:rPr>
        <w:t xml:space="preserve">ll children whose statement of SEN or </w:t>
      </w:r>
      <w:r>
        <w:rPr>
          <w:rFonts w:cs="Arial"/>
          <w:szCs w:val="20"/>
        </w:rPr>
        <w:t>EHC</w:t>
      </w:r>
      <w:r w:rsidRPr="005F7958">
        <w:rPr>
          <w:rFonts w:cs="Arial"/>
          <w:szCs w:val="20"/>
        </w:rPr>
        <w:t xml:space="preserve"> plan names the school will be admitted</w:t>
      </w:r>
      <w:r w:rsidR="00AB61A7">
        <w:rPr>
          <w:rFonts w:cs="Arial"/>
          <w:szCs w:val="20"/>
        </w:rPr>
        <w:t xml:space="preserve">. </w:t>
      </w:r>
    </w:p>
    <w:p w14:paraId="526FBAFB" w14:textId="77777777" w:rsidR="006021CD" w:rsidRDefault="006021CD" w:rsidP="006021CD">
      <w:pPr>
        <w:spacing w:after="0"/>
        <w:rPr>
          <w:rFonts w:cs="Arial"/>
          <w:szCs w:val="20"/>
        </w:rPr>
      </w:pPr>
      <w:r>
        <w:rPr>
          <w:rFonts w:cs="Arial"/>
          <w:szCs w:val="20"/>
        </w:rPr>
        <w:t xml:space="preserve">Likewise, if there are spaces available in the </w:t>
      </w:r>
      <w:r w:rsidR="00A12779">
        <w:rPr>
          <w:rFonts w:cs="Arial"/>
          <w:szCs w:val="20"/>
        </w:rPr>
        <w:t>year group you are applying for,</w:t>
      </w:r>
      <w:r>
        <w:rPr>
          <w:rFonts w:cs="Arial"/>
          <w:szCs w:val="20"/>
        </w:rPr>
        <w:t xml:space="preserve"> your child will always be offered a place.</w:t>
      </w:r>
      <w:r w:rsidRPr="002C1AD1">
        <w:rPr>
          <w:rFonts w:cs="Arial"/>
          <w:i/>
          <w:color w:val="C0504D"/>
          <w:szCs w:val="20"/>
          <w:lang w:val="en-GB"/>
        </w:rPr>
        <w:t xml:space="preserve"> </w:t>
      </w:r>
    </w:p>
    <w:p w14:paraId="236519E2" w14:textId="77777777" w:rsidR="006021CD" w:rsidRDefault="006021CD" w:rsidP="006021CD">
      <w:pPr>
        <w:spacing w:after="0"/>
        <w:rPr>
          <w:rFonts w:cs="Arial"/>
          <w:szCs w:val="20"/>
        </w:rPr>
      </w:pPr>
      <w:r>
        <w:rPr>
          <w:rFonts w:cs="Arial"/>
          <w:szCs w:val="20"/>
        </w:rPr>
        <w:t xml:space="preserve">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w:t>
      </w:r>
      <w:r w:rsidR="00B552D4">
        <w:rPr>
          <w:rFonts w:cs="Arial"/>
          <w:szCs w:val="20"/>
        </w:rPr>
        <w:t>6</w:t>
      </w:r>
      <w:r w:rsidR="00F86384">
        <w:rPr>
          <w:rFonts w:cs="Arial"/>
          <w:szCs w:val="20"/>
        </w:rPr>
        <w:t>.2</w:t>
      </w:r>
      <w:r>
        <w:rPr>
          <w:rFonts w:cs="Arial"/>
          <w:szCs w:val="20"/>
        </w:rPr>
        <w:t xml:space="preserve"> of this policy. Priority will not be given to children on the basis that they have been on the waiting list the l</w:t>
      </w:r>
      <w:r w:rsidR="00AB61A7">
        <w:rPr>
          <w:rFonts w:cs="Arial"/>
          <w:szCs w:val="20"/>
        </w:rPr>
        <w:t>ongest.</w:t>
      </w:r>
    </w:p>
    <w:p w14:paraId="789EBFC0" w14:textId="77777777" w:rsidR="006021CD" w:rsidRDefault="00FF24E3" w:rsidP="006021CD">
      <w:pPr>
        <w:spacing w:after="0"/>
        <w:rPr>
          <w:rFonts w:cs="Arial"/>
          <w:szCs w:val="20"/>
        </w:rPr>
      </w:pPr>
      <w:r>
        <w:rPr>
          <w:rFonts w:cs="Arial"/>
          <w:szCs w:val="20"/>
        </w:rPr>
        <w:t>More information about in-year admissions can be found at:</w:t>
      </w:r>
    </w:p>
    <w:p w14:paraId="7D2F21FB" w14:textId="77777777" w:rsidR="00FF24E3" w:rsidRDefault="00FF24E3" w:rsidP="006021CD">
      <w:pPr>
        <w:spacing w:after="0"/>
        <w:rPr>
          <w:rFonts w:cs="Arial"/>
          <w:szCs w:val="20"/>
        </w:rPr>
      </w:pPr>
      <w:hyperlink r:id="rId14" w:history="1">
        <w:r w:rsidRPr="00FF24E3">
          <w:rPr>
            <w:rStyle w:val="Hyperlink"/>
            <w:rFonts w:cs="Arial"/>
            <w:szCs w:val="20"/>
          </w:rPr>
          <w:t>www.halton.gov.uk/schooladmissions</w:t>
        </w:r>
      </w:hyperlink>
    </w:p>
    <w:p w14:paraId="1437967E" w14:textId="77777777" w:rsidR="006021CD" w:rsidRPr="003314C0" w:rsidRDefault="004D025A" w:rsidP="00AB61A7">
      <w:pPr>
        <w:pStyle w:val="Heading1"/>
      </w:pPr>
      <w:bookmarkStart w:id="8" w:name="_Toc491444544"/>
      <w:r>
        <w:rPr>
          <w:lang w:val="en-GB"/>
        </w:rPr>
        <w:t>8</w:t>
      </w:r>
      <w:r w:rsidR="00AB61A7">
        <w:rPr>
          <w:lang w:val="en-GB"/>
        </w:rPr>
        <w:t xml:space="preserve">. </w:t>
      </w:r>
      <w:r w:rsidR="006021CD" w:rsidRPr="00376082">
        <w:t>Appeals</w:t>
      </w:r>
      <w:bookmarkEnd w:id="8"/>
    </w:p>
    <w:p w14:paraId="33952070" w14:textId="77777777" w:rsidR="006021CD" w:rsidRPr="00AB61A7" w:rsidRDefault="006021CD" w:rsidP="00FF24E3">
      <w:pPr>
        <w:spacing w:after="0"/>
        <w:rPr>
          <w:rFonts w:cs="Arial"/>
          <w:color w:val="F15F22"/>
          <w:szCs w:val="20"/>
        </w:rPr>
      </w:pPr>
      <w:r>
        <w:rPr>
          <w:rFonts w:cs="Arial"/>
          <w:szCs w:val="20"/>
        </w:rPr>
        <w:t>If your child’s application for a place at the school is unsuccessful</w:t>
      </w:r>
      <w:r w:rsidRPr="00EF4637">
        <w:rPr>
          <w:rFonts w:cs="Arial"/>
          <w:szCs w:val="20"/>
        </w:rPr>
        <w:t xml:space="preserve">, </w:t>
      </w:r>
      <w:r>
        <w:rPr>
          <w:rFonts w:cs="Arial"/>
          <w:szCs w:val="20"/>
        </w:rPr>
        <w:t>you will be informed why admission was refused</w:t>
      </w:r>
      <w:r w:rsidR="00405B0E">
        <w:rPr>
          <w:rFonts w:cs="Arial"/>
          <w:szCs w:val="20"/>
        </w:rPr>
        <w:t xml:space="preserve"> </w:t>
      </w:r>
      <w:r w:rsidR="00405B0E" w:rsidRPr="00405B0E">
        <w:rPr>
          <w:rFonts w:cs="Arial"/>
          <w:szCs w:val="20"/>
        </w:rPr>
        <w:t>and given information about the process for hearing appeals.</w:t>
      </w:r>
      <w:r>
        <w:rPr>
          <w:rFonts w:cs="Arial"/>
          <w:szCs w:val="20"/>
        </w:rPr>
        <w:t xml:space="preserve"> </w:t>
      </w:r>
    </w:p>
    <w:p w14:paraId="7B0A3928" w14:textId="77777777" w:rsidR="00870DB7" w:rsidRDefault="004D025A" w:rsidP="00870DB7">
      <w:pPr>
        <w:pStyle w:val="Heading1"/>
      </w:pPr>
      <w:bookmarkStart w:id="9" w:name="_Toc491444545"/>
      <w:r>
        <w:rPr>
          <w:lang w:val="en-GB"/>
        </w:rPr>
        <w:t>9</w:t>
      </w:r>
      <w:r w:rsidR="00AB61A7">
        <w:rPr>
          <w:lang w:val="en-GB"/>
        </w:rPr>
        <w:t xml:space="preserve">. </w:t>
      </w:r>
      <w:r w:rsidR="006021CD" w:rsidRPr="00376082">
        <w:t>Monitoring arrangements</w:t>
      </w:r>
      <w:bookmarkEnd w:id="9"/>
    </w:p>
    <w:p w14:paraId="523FB6E1" w14:textId="77777777" w:rsidR="001C53C6" w:rsidRDefault="00870DB7" w:rsidP="006021CD">
      <w:pPr>
        <w:rPr>
          <w:rFonts w:cs="Arial"/>
          <w:szCs w:val="20"/>
        </w:rPr>
      </w:pPr>
      <w:r w:rsidRPr="00DA7A3C">
        <w:rPr>
          <w:rFonts w:cs="Arial"/>
          <w:szCs w:val="20"/>
        </w:rPr>
        <w:t>This policy will be reviewed</w:t>
      </w:r>
      <w:r w:rsidR="008072AB">
        <w:rPr>
          <w:rFonts w:cs="Arial"/>
          <w:szCs w:val="20"/>
        </w:rPr>
        <w:t xml:space="preserve"> and approved</w:t>
      </w:r>
      <w:r w:rsidRPr="00DA7A3C">
        <w:rPr>
          <w:rFonts w:cs="Arial"/>
          <w:szCs w:val="20"/>
        </w:rPr>
        <w:t xml:space="preserve"> by</w:t>
      </w:r>
      <w:r w:rsidR="00197DEA">
        <w:rPr>
          <w:rFonts w:cs="Arial"/>
          <w:szCs w:val="20"/>
        </w:rPr>
        <w:t xml:space="preserve"> the </w:t>
      </w:r>
      <w:r w:rsidR="00FF24E3">
        <w:rPr>
          <w:rFonts w:cs="Arial"/>
          <w:szCs w:val="20"/>
        </w:rPr>
        <w:t xml:space="preserve">governing body </w:t>
      </w:r>
      <w:r w:rsidR="00197DEA">
        <w:rPr>
          <w:rFonts w:cs="Arial"/>
          <w:szCs w:val="20"/>
        </w:rPr>
        <w:t>every year</w:t>
      </w:r>
      <w:r w:rsidRPr="00870DB7">
        <w:rPr>
          <w:rFonts w:cs="Arial"/>
          <w:szCs w:val="20"/>
        </w:rPr>
        <w:t>.</w:t>
      </w:r>
    </w:p>
    <w:p w14:paraId="7157BF9C" w14:textId="77777777" w:rsidR="0038116E" w:rsidRPr="0038116E" w:rsidRDefault="0038116E" w:rsidP="006021CD">
      <w:pPr>
        <w:rPr>
          <w:rFonts w:cs="Arial"/>
          <w:szCs w:val="20"/>
        </w:rPr>
      </w:pPr>
      <w:r w:rsidRPr="0038116E">
        <w:rPr>
          <w:rFonts w:cs="Arial"/>
          <w:szCs w:val="20"/>
        </w:rPr>
        <w:t>Whenever changes to admission arrangements are proposed (except where the change is an increase to the agreed admission number), the governing board will publicly consult on these changes.</w:t>
      </w:r>
    </w:p>
    <w:sectPr w:rsidR="0038116E" w:rsidRPr="0038116E" w:rsidSect="002C03DF">
      <w:footerReference w:type="even" r:id="rId15"/>
      <w:footerReference w:type="default" r:id="rId16"/>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37FB" w14:textId="77777777" w:rsidR="00F63B3D" w:rsidRDefault="00F63B3D" w:rsidP="00FE4EBF">
      <w:pPr>
        <w:spacing w:before="0" w:after="0"/>
      </w:pPr>
      <w:r>
        <w:separator/>
      </w:r>
    </w:p>
  </w:endnote>
  <w:endnote w:type="continuationSeparator" w:id="0">
    <w:p w14:paraId="44E8B50C" w14:textId="77777777" w:rsidR="00F63B3D" w:rsidRDefault="00F63B3D"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29C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21921"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5A20"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2779">
      <w:rPr>
        <w:rStyle w:val="PageNumber"/>
        <w:noProof/>
      </w:rPr>
      <w:t>2</w:t>
    </w:r>
    <w:r>
      <w:rPr>
        <w:rStyle w:val="PageNumber"/>
      </w:rPr>
      <w:fldChar w:fldCharType="end"/>
    </w:r>
  </w:p>
  <w:p w14:paraId="1CBA414A"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54E1" w14:textId="77777777" w:rsidR="00F63B3D" w:rsidRDefault="00F63B3D" w:rsidP="00FE4EBF">
      <w:pPr>
        <w:spacing w:before="0" w:after="0"/>
      </w:pPr>
      <w:r>
        <w:separator/>
      </w:r>
    </w:p>
  </w:footnote>
  <w:footnote w:type="continuationSeparator" w:id="0">
    <w:p w14:paraId="208E1F13" w14:textId="77777777" w:rsidR="00F63B3D" w:rsidRDefault="00F63B3D"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171"/>
    <w:multiLevelType w:val="multilevel"/>
    <w:tmpl w:val="04EADE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C911413"/>
    <w:multiLevelType w:val="hybridMultilevel"/>
    <w:tmpl w:val="A072C254"/>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C66B0"/>
    <w:multiLevelType w:val="hybridMultilevel"/>
    <w:tmpl w:val="5A689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537396"/>
    <w:multiLevelType w:val="hybridMultilevel"/>
    <w:tmpl w:val="43A2EA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4C192621"/>
    <w:multiLevelType w:val="hybridMultilevel"/>
    <w:tmpl w:val="B3E0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46039790">
    <w:abstractNumId w:val="4"/>
  </w:num>
  <w:num w:numId="2" w16cid:durableId="387729280">
    <w:abstractNumId w:val="18"/>
  </w:num>
  <w:num w:numId="3" w16cid:durableId="796222935">
    <w:abstractNumId w:val="16"/>
  </w:num>
  <w:num w:numId="4" w16cid:durableId="603654017">
    <w:abstractNumId w:val="19"/>
  </w:num>
  <w:num w:numId="5" w16cid:durableId="292517991">
    <w:abstractNumId w:val="17"/>
  </w:num>
  <w:num w:numId="6" w16cid:durableId="1298217566">
    <w:abstractNumId w:val="1"/>
  </w:num>
  <w:num w:numId="7" w16cid:durableId="1446773958">
    <w:abstractNumId w:val="22"/>
  </w:num>
  <w:num w:numId="8" w16cid:durableId="1083725161">
    <w:abstractNumId w:val="11"/>
  </w:num>
  <w:num w:numId="9" w16cid:durableId="1703240778">
    <w:abstractNumId w:val="7"/>
  </w:num>
  <w:num w:numId="10" w16cid:durableId="664627338">
    <w:abstractNumId w:val="9"/>
  </w:num>
  <w:num w:numId="11" w16cid:durableId="1234900228">
    <w:abstractNumId w:val="3"/>
  </w:num>
  <w:num w:numId="12" w16cid:durableId="2124615707">
    <w:abstractNumId w:val="23"/>
  </w:num>
  <w:num w:numId="13" w16cid:durableId="519122503">
    <w:abstractNumId w:val="10"/>
  </w:num>
  <w:num w:numId="14" w16cid:durableId="597712376">
    <w:abstractNumId w:val="12"/>
  </w:num>
  <w:num w:numId="15" w16cid:durableId="747263716">
    <w:abstractNumId w:val="21"/>
  </w:num>
  <w:num w:numId="16" w16cid:durableId="770779869">
    <w:abstractNumId w:val="26"/>
  </w:num>
  <w:num w:numId="17" w16cid:durableId="538706726">
    <w:abstractNumId w:val="20"/>
  </w:num>
  <w:num w:numId="18" w16cid:durableId="78987753">
    <w:abstractNumId w:val="5"/>
  </w:num>
  <w:num w:numId="19" w16cid:durableId="989211818">
    <w:abstractNumId w:val="27"/>
  </w:num>
  <w:num w:numId="20" w16cid:durableId="735475155">
    <w:abstractNumId w:val="24"/>
  </w:num>
  <w:num w:numId="21" w16cid:durableId="2069300075">
    <w:abstractNumId w:val="6"/>
  </w:num>
  <w:num w:numId="22" w16cid:durableId="1178041140">
    <w:abstractNumId w:val="15"/>
  </w:num>
  <w:num w:numId="23" w16cid:durableId="1582445272">
    <w:abstractNumId w:val="2"/>
  </w:num>
  <w:num w:numId="24" w16cid:durableId="1394697730">
    <w:abstractNumId w:val="14"/>
  </w:num>
  <w:num w:numId="25" w16cid:durableId="670720062">
    <w:abstractNumId w:val="0"/>
  </w:num>
  <w:num w:numId="26" w16cid:durableId="2055693616">
    <w:abstractNumId w:val="8"/>
  </w:num>
  <w:num w:numId="27" w16cid:durableId="695739545">
    <w:abstractNumId w:val="25"/>
  </w:num>
  <w:num w:numId="28" w16cid:durableId="666401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B3D"/>
    <w:rsid w:val="0001772B"/>
    <w:rsid w:val="0002420D"/>
    <w:rsid w:val="0003218C"/>
    <w:rsid w:val="00035530"/>
    <w:rsid w:val="00042646"/>
    <w:rsid w:val="00070102"/>
    <w:rsid w:val="00072C8E"/>
    <w:rsid w:val="000920F1"/>
    <w:rsid w:val="000A4735"/>
    <w:rsid w:val="0011435C"/>
    <w:rsid w:val="00114978"/>
    <w:rsid w:val="001303E9"/>
    <w:rsid w:val="00155365"/>
    <w:rsid w:val="00173DAE"/>
    <w:rsid w:val="00187BED"/>
    <w:rsid w:val="00197DEA"/>
    <w:rsid w:val="001B0588"/>
    <w:rsid w:val="001C1B9E"/>
    <w:rsid w:val="001C45B0"/>
    <w:rsid w:val="001C53C6"/>
    <w:rsid w:val="001C701B"/>
    <w:rsid w:val="001D3867"/>
    <w:rsid w:val="00204182"/>
    <w:rsid w:val="00214466"/>
    <w:rsid w:val="00223884"/>
    <w:rsid w:val="002553AF"/>
    <w:rsid w:val="002C03DF"/>
    <w:rsid w:val="002D0258"/>
    <w:rsid w:val="002D18CC"/>
    <w:rsid w:val="002D1DEA"/>
    <w:rsid w:val="002D591D"/>
    <w:rsid w:val="002E075C"/>
    <w:rsid w:val="002F1222"/>
    <w:rsid w:val="002F7AA3"/>
    <w:rsid w:val="00304C62"/>
    <w:rsid w:val="00323BBE"/>
    <w:rsid w:val="003314C0"/>
    <w:rsid w:val="00377188"/>
    <w:rsid w:val="0038116E"/>
    <w:rsid w:val="00385D32"/>
    <w:rsid w:val="003B03EC"/>
    <w:rsid w:val="003B10D2"/>
    <w:rsid w:val="003C7B22"/>
    <w:rsid w:val="003D5D07"/>
    <w:rsid w:val="003E0DC5"/>
    <w:rsid w:val="003E17C6"/>
    <w:rsid w:val="003F0736"/>
    <w:rsid w:val="003F19BF"/>
    <w:rsid w:val="00405B0E"/>
    <w:rsid w:val="00415566"/>
    <w:rsid w:val="004345CD"/>
    <w:rsid w:val="004560A5"/>
    <w:rsid w:val="00456549"/>
    <w:rsid w:val="00465518"/>
    <w:rsid w:val="00486E8B"/>
    <w:rsid w:val="004B6C20"/>
    <w:rsid w:val="004C047A"/>
    <w:rsid w:val="004D025A"/>
    <w:rsid w:val="004F292E"/>
    <w:rsid w:val="004F59E0"/>
    <w:rsid w:val="0050218E"/>
    <w:rsid w:val="00503046"/>
    <w:rsid w:val="00507A48"/>
    <w:rsid w:val="0052768F"/>
    <w:rsid w:val="00532F73"/>
    <w:rsid w:val="005470CA"/>
    <w:rsid w:val="005634C5"/>
    <w:rsid w:val="00573573"/>
    <w:rsid w:val="00592D87"/>
    <w:rsid w:val="005C17FF"/>
    <w:rsid w:val="005C2FC5"/>
    <w:rsid w:val="005E4A70"/>
    <w:rsid w:val="005F26AF"/>
    <w:rsid w:val="006021CD"/>
    <w:rsid w:val="0061666D"/>
    <w:rsid w:val="00625AEA"/>
    <w:rsid w:val="00626C9F"/>
    <w:rsid w:val="00646989"/>
    <w:rsid w:val="00655C88"/>
    <w:rsid w:val="00666271"/>
    <w:rsid w:val="006775A3"/>
    <w:rsid w:val="0069224C"/>
    <w:rsid w:val="006B0DAB"/>
    <w:rsid w:val="006B26AA"/>
    <w:rsid w:val="006B55A9"/>
    <w:rsid w:val="00700085"/>
    <w:rsid w:val="00721178"/>
    <w:rsid w:val="0075694E"/>
    <w:rsid w:val="00761D98"/>
    <w:rsid w:val="00795C90"/>
    <w:rsid w:val="007A5063"/>
    <w:rsid w:val="007F5E63"/>
    <w:rsid w:val="00800604"/>
    <w:rsid w:val="008072AB"/>
    <w:rsid w:val="00844526"/>
    <w:rsid w:val="00856671"/>
    <w:rsid w:val="00870DB7"/>
    <w:rsid w:val="00874A5F"/>
    <w:rsid w:val="008765DA"/>
    <w:rsid w:val="00891137"/>
    <w:rsid w:val="008B2C04"/>
    <w:rsid w:val="008B5194"/>
    <w:rsid w:val="008C39FC"/>
    <w:rsid w:val="008C435D"/>
    <w:rsid w:val="008D2AE2"/>
    <w:rsid w:val="00935EDC"/>
    <w:rsid w:val="009469CE"/>
    <w:rsid w:val="00947F35"/>
    <w:rsid w:val="0095297D"/>
    <w:rsid w:val="00960872"/>
    <w:rsid w:val="0097666B"/>
    <w:rsid w:val="00995A9E"/>
    <w:rsid w:val="009A0C3F"/>
    <w:rsid w:val="009A60FD"/>
    <w:rsid w:val="009B2134"/>
    <w:rsid w:val="009D45F3"/>
    <w:rsid w:val="009E7244"/>
    <w:rsid w:val="00A06443"/>
    <w:rsid w:val="00A12779"/>
    <w:rsid w:val="00A32A1C"/>
    <w:rsid w:val="00A33276"/>
    <w:rsid w:val="00A46BDE"/>
    <w:rsid w:val="00A77652"/>
    <w:rsid w:val="00AB61A7"/>
    <w:rsid w:val="00AC7CBB"/>
    <w:rsid w:val="00AD0A0B"/>
    <w:rsid w:val="00AD200B"/>
    <w:rsid w:val="00AE5019"/>
    <w:rsid w:val="00B17762"/>
    <w:rsid w:val="00B23071"/>
    <w:rsid w:val="00B552D4"/>
    <w:rsid w:val="00B87717"/>
    <w:rsid w:val="00B95EBA"/>
    <w:rsid w:val="00BC2427"/>
    <w:rsid w:val="00BD352C"/>
    <w:rsid w:val="00BE3483"/>
    <w:rsid w:val="00BE72EA"/>
    <w:rsid w:val="00BF2F79"/>
    <w:rsid w:val="00C003A3"/>
    <w:rsid w:val="00C06898"/>
    <w:rsid w:val="00C263B5"/>
    <w:rsid w:val="00C81656"/>
    <w:rsid w:val="00C82D41"/>
    <w:rsid w:val="00C9177C"/>
    <w:rsid w:val="00CA784F"/>
    <w:rsid w:val="00CC64F8"/>
    <w:rsid w:val="00CD2FDD"/>
    <w:rsid w:val="00CD4AB3"/>
    <w:rsid w:val="00D073F6"/>
    <w:rsid w:val="00D349B5"/>
    <w:rsid w:val="00D61C50"/>
    <w:rsid w:val="00D6261F"/>
    <w:rsid w:val="00D657BA"/>
    <w:rsid w:val="00D86E0C"/>
    <w:rsid w:val="00D92673"/>
    <w:rsid w:val="00DA50A5"/>
    <w:rsid w:val="00DA5265"/>
    <w:rsid w:val="00DC1543"/>
    <w:rsid w:val="00DD71AC"/>
    <w:rsid w:val="00DE0286"/>
    <w:rsid w:val="00E03AFA"/>
    <w:rsid w:val="00E115C2"/>
    <w:rsid w:val="00E25B4E"/>
    <w:rsid w:val="00E26017"/>
    <w:rsid w:val="00E274BE"/>
    <w:rsid w:val="00E32DA8"/>
    <w:rsid w:val="00E4367C"/>
    <w:rsid w:val="00E450AB"/>
    <w:rsid w:val="00E46017"/>
    <w:rsid w:val="00E776DF"/>
    <w:rsid w:val="00E8388E"/>
    <w:rsid w:val="00E86FCE"/>
    <w:rsid w:val="00E9208B"/>
    <w:rsid w:val="00EB0EFA"/>
    <w:rsid w:val="00ED30F9"/>
    <w:rsid w:val="00ED4599"/>
    <w:rsid w:val="00F50462"/>
    <w:rsid w:val="00F516E2"/>
    <w:rsid w:val="00F63B3D"/>
    <w:rsid w:val="00F65CAE"/>
    <w:rsid w:val="00F84B3C"/>
    <w:rsid w:val="00F86384"/>
    <w:rsid w:val="00FA39A7"/>
    <w:rsid w:val="00FB3865"/>
    <w:rsid w:val="00FD3E33"/>
    <w:rsid w:val="00FE4EBF"/>
    <w:rsid w:val="00FE64ED"/>
    <w:rsid w:val="00FE7341"/>
    <w:rsid w:val="00FF2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0D92A1"/>
  <w15:chartTrackingRefBased/>
  <w15:docId w15:val="{2B66C976-F2B9-403A-B555-D9660959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F86384"/>
    <w:rPr>
      <w:color w:val="365F91"/>
      <w:sz w:val="44"/>
      <w:lang w:val="en-GB"/>
    </w:rPr>
  </w:style>
  <w:style w:type="character" w:customStyle="1" w:styleId="Title1Char">
    <w:name w:val="Title 1 Char"/>
    <w:link w:val="Title1"/>
    <w:rsid w:val="00F86384"/>
    <w:rPr>
      <w:rFonts w:ascii="Arial" w:eastAsia="MS Gothic" w:hAnsi="Arial"/>
      <w:b/>
      <w:bCs/>
      <w:color w:val="365F91"/>
      <w:sz w:val="44"/>
      <w:szCs w:val="32"/>
      <w:lang w:eastAsia="x-none"/>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021CD"/>
    <w:pPr>
      <w:spacing w:before="0" w:after="160" w:line="259"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D073F6"/>
    <w:rPr>
      <w:color w:val="954F72"/>
      <w:u w:val="single"/>
    </w:rPr>
  </w:style>
  <w:style w:type="character" w:customStyle="1" w:styleId="apple-converted-space">
    <w:name w:val="apple-converted-space"/>
    <w:rsid w:val="00E92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halton.gov.uk/Pages/EducationandFamilies/Schools/PrimarySecondarySchool.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halton.gov.uk/Pages/EducationandFamilies/Schools/PrimarySecondarySchool.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8/31/cont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school-admissions-appeals-code" TargetMode="Externa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hyperlink" Target="https://haltonlearningnet-my.sharepoint.com/personal/head_hillview_haltonlearning_net/Documents/AppData/Local/Microsoft/Windows/Temporary%20Internet%20Files/Content.IE5/A1744KVL/www.halton.gov.uk/schooladmis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pjacksonr\OneDrive%20-%20Halton%20Borough%20Council%20-%20Education\Documents\Governors\Summer%202026\GovernorSpace\Admissions%20Policy.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E7427-3BD7-4D27-B7E0-2886C1F4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Admissions Policy.doc</Template>
  <TotalTime>2</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6962</CharactersWithSpaces>
  <SharedDoc>false</SharedDoc>
  <HLinks>
    <vt:vector size="36" baseType="variant">
      <vt:variant>
        <vt:i4>5701658</vt:i4>
      </vt:variant>
      <vt:variant>
        <vt:i4>45</vt:i4>
      </vt:variant>
      <vt:variant>
        <vt:i4>0</vt:i4>
      </vt:variant>
      <vt:variant>
        <vt:i4>5</vt:i4>
      </vt:variant>
      <vt:variant>
        <vt:lpwstr>../../../../AppData/Local/Microsoft/Windows/Temporary Internet Files/Content.IE5/A1744KVL/www.halton.gov.uk/schooladmissions</vt:lpwstr>
      </vt:variant>
      <vt:variant>
        <vt:lpwstr/>
      </vt:variant>
      <vt:variant>
        <vt:i4>6160461</vt:i4>
      </vt:variant>
      <vt:variant>
        <vt:i4>42</vt:i4>
      </vt:variant>
      <vt:variant>
        <vt:i4>0</vt:i4>
      </vt:variant>
      <vt:variant>
        <vt:i4>5</vt:i4>
      </vt:variant>
      <vt:variant>
        <vt:lpwstr>https://www3.halton.gov.uk/Pages/EducationandFamilies/Schools/PrimarySecondarySchool.aspx</vt:lpwstr>
      </vt:variant>
      <vt:variant>
        <vt:lpwstr/>
      </vt:variant>
      <vt:variant>
        <vt:i4>6160461</vt:i4>
      </vt:variant>
      <vt:variant>
        <vt:i4>39</vt:i4>
      </vt:variant>
      <vt:variant>
        <vt:i4>0</vt:i4>
      </vt:variant>
      <vt:variant>
        <vt:i4>5</vt:i4>
      </vt:variant>
      <vt:variant>
        <vt:lpwstr>https://www3.halton.gov.uk/Pages/EducationandFamilies/Schools/PrimarySecondarySchool.aspx</vt:lpwstr>
      </vt:variant>
      <vt:variant>
        <vt:lpwstr/>
      </vt:variant>
      <vt:variant>
        <vt:i4>4587585</vt:i4>
      </vt:variant>
      <vt:variant>
        <vt:i4>36</vt:i4>
      </vt:variant>
      <vt:variant>
        <vt:i4>0</vt:i4>
      </vt:variant>
      <vt:variant>
        <vt:i4>5</vt:i4>
      </vt:variant>
      <vt:variant>
        <vt:lpwstr>http://www.legislation.gov.uk/ukpga/1998/31/contents</vt:lpwstr>
      </vt:variant>
      <vt:variant>
        <vt:lpwstr/>
      </vt:variant>
      <vt:variant>
        <vt:i4>66</vt:i4>
      </vt:variant>
      <vt:variant>
        <vt:i4>33</vt:i4>
      </vt:variant>
      <vt:variant>
        <vt:i4>0</vt:i4>
      </vt:variant>
      <vt:variant>
        <vt:i4>5</vt:i4>
      </vt:variant>
      <vt:variant>
        <vt:lpwstr>https://www.gov.uk/government/publications/school-admissions-appeals-code</vt:lpwstr>
      </vt:variant>
      <vt:variant>
        <vt:lpwstr/>
      </vt:variant>
      <vt:variant>
        <vt:i4>1835102</vt:i4>
      </vt:variant>
      <vt:variant>
        <vt:i4>30</vt:i4>
      </vt:variant>
      <vt:variant>
        <vt:i4>0</vt:i4>
      </vt:variant>
      <vt:variant>
        <vt:i4>5</vt:i4>
      </vt:variant>
      <vt:variant>
        <vt:lpwstr>https://www.gov.uk/government/publications/school-admissions-code--2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Hillview - Head Teacher</dc:creator>
  <cp:keywords/>
  <cp:lastModifiedBy>Hillview - Head Teacher</cp:lastModifiedBy>
  <cp:revision>1</cp:revision>
  <dcterms:created xsi:type="dcterms:W3CDTF">2026-06-01T10:09:00Z</dcterms:created>
  <dcterms:modified xsi:type="dcterms:W3CDTF">2026-06-01T10:11:00Z</dcterms:modified>
</cp:coreProperties>
</file>