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2C1B" w14:textId="77777777" w:rsidR="00EF2709" w:rsidRDefault="00A333FA" w:rsidP="00EF2709">
      <w:pPr>
        <w:pStyle w:val="Photo"/>
        <w:jc w:val="left"/>
      </w:pPr>
      <w:r w:rsidRPr="00F9166A">
        <w:rPr>
          <w:rFonts w:asciiTheme="majorHAnsi" w:eastAsiaTheme="majorEastAsia" w:hAnsiTheme="majorHAnsi" w:cstheme="majorBidi"/>
          <w:noProof/>
          <w:color w:val="007789" w:themeColor="accent1" w:themeShade="BF"/>
          <w:kern w:val="28"/>
          <w:sz w:val="60"/>
          <w:lang w:val="en-GB"/>
        </w:rPr>
        <w:drawing>
          <wp:anchor distT="0" distB="0" distL="114300" distR="114300" simplePos="0" relativeHeight="251667456" behindDoc="0" locked="0" layoutInCell="1" allowOverlap="1" wp14:anchorId="610C099C" wp14:editId="1E4EB8A7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216150" cy="2101154"/>
            <wp:effectExtent l="0" t="0" r="0" b="0"/>
            <wp:wrapSquare wrapText="bothSides"/>
            <wp:docPr id="4587881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10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D4651" w14:textId="77777777" w:rsidR="00EF2709" w:rsidRDefault="00EF2709" w:rsidP="00EF2709">
      <w:pPr>
        <w:pStyle w:val="Photo"/>
        <w:jc w:val="left"/>
      </w:pPr>
    </w:p>
    <w:p w14:paraId="6134A321" w14:textId="77777777" w:rsidR="00EF2709" w:rsidRDefault="00EF2709" w:rsidP="00EF2709">
      <w:pPr>
        <w:pStyle w:val="Photo"/>
        <w:jc w:val="left"/>
      </w:pPr>
    </w:p>
    <w:p w14:paraId="2E18638E" w14:textId="1E9A62DE" w:rsidR="00C6554A" w:rsidRPr="004C2ED0" w:rsidRDefault="004C2ED0" w:rsidP="00EF2709">
      <w:pPr>
        <w:pStyle w:val="Photo"/>
        <w:jc w:val="left"/>
        <w:rPr>
          <w:sz w:val="56"/>
          <w:szCs w:val="56"/>
          <w:lang w:val="en-GB"/>
        </w:rPr>
      </w:pPr>
      <w:r>
        <w:rPr>
          <w:sz w:val="56"/>
          <w:szCs w:val="56"/>
        </w:rPr>
        <w:t xml:space="preserve">   </w:t>
      </w:r>
      <w:r w:rsidR="00AF08D4" w:rsidRPr="00023C06">
        <w:rPr>
          <w:color w:val="00ADDC" w:themeColor="accent4"/>
          <w:sz w:val="56"/>
          <w:szCs w:val="56"/>
        </w:rPr>
        <w:t>P</w:t>
      </w:r>
      <w:r w:rsidR="0026242D" w:rsidRPr="00023C06">
        <w:rPr>
          <w:color w:val="00ADDC" w:themeColor="accent4"/>
          <w:sz w:val="56"/>
          <w:szCs w:val="56"/>
        </w:rPr>
        <w:t>ark</w:t>
      </w:r>
      <w:r w:rsidR="006C605D" w:rsidRPr="00023C06">
        <w:rPr>
          <w:color w:val="00ADDC" w:themeColor="accent4"/>
          <w:sz w:val="56"/>
          <w:szCs w:val="56"/>
        </w:rPr>
        <w:t xml:space="preserve"> and Stride </w:t>
      </w:r>
    </w:p>
    <w:p w14:paraId="70E1EFCC" w14:textId="24831EA8" w:rsidR="00792C33" w:rsidRPr="00023C06" w:rsidRDefault="00792C33" w:rsidP="00C6554A">
      <w:pPr>
        <w:pStyle w:val="Title"/>
        <w:rPr>
          <w:sz w:val="52"/>
          <w:szCs w:val="52"/>
        </w:rPr>
      </w:pPr>
      <w:r w:rsidRPr="00023C06">
        <w:rPr>
          <w:sz w:val="52"/>
          <w:szCs w:val="52"/>
        </w:rPr>
        <w:t>Park well, stay safe</w:t>
      </w:r>
    </w:p>
    <w:p w14:paraId="263FCCEB" w14:textId="77777777" w:rsidR="003375BC" w:rsidRDefault="003375BC" w:rsidP="008C2C8B">
      <w:pPr>
        <w:pStyle w:val="Body"/>
        <w:ind w:left="-794" w:right="-680"/>
        <w:jc w:val="both"/>
      </w:pPr>
    </w:p>
    <w:p w14:paraId="7B02DD23" w14:textId="77777777" w:rsidR="00500602" w:rsidRDefault="00500602" w:rsidP="008C2C8B">
      <w:pPr>
        <w:pStyle w:val="Body"/>
        <w:ind w:left="-794" w:right="-680"/>
        <w:jc w:val="both"/>
      </w:pPr>
    </w:p>
    <w:p w14:paraId="3B7B7366" w14:textId="77777777" w:rsidR="00500602" w:rsidRPr="00500602" w:rsidRDefault="00500602" w:rsidP="008C2C8B">
      <w:pPr>
        <w:pStyle w:val="Body"/>
        <w:ind w:left="-794" w:right="-680"/>
        <w:jc w:val="both"/>
      </w:pPr>
    </w:p>
    <w:p w14:paraId="60970F4F" w14:textId="460B35CE" w:rsidR="000055AE" w:rsidRPr="00500602" w:rsidRDefault="000055AE" w:rsidP="008C2C8B">
      <w:pPr>
        <w:pStyle w:val="Body"/>
        <w:ind w:left="-794" w:right="-680"/>
        <w:jc w:val="both"/>
      </w:pPr>
      <w:r w:rsidRPr="00500602">
        <w:t xml:space="preserve">The Howard School has limited parking of </w:t>
      </w:r>
      <w:r w:rsidR="00FF464F" w:rsidRPr="00500602">
        <w:t>its</w:t>
      </w:r>
      <w:r w:rsidRPr="00500602">
        <w:t xml:space="preserve"> own, so of course, surrounding areas are used for the brief times of the day for dropping off and picking up children.  </w:t>
      </w:r>
      <w:r w:rsidR="00E4336D">
        <w:t>Elford</w:t>
      </w:r>
      <w:r w:rsidRPr="00500602">
        <w:t xml:space="preserve"> is</w:t>
      </w:r>
      <w:r w:rsidR="00E4336D">
        <w:t xml:space="preserve"> a</w:t>
      </w:r>
      <w:r w:rsidRPr="00500602">
        <w:t xml:space="preserve"> small </w:t>
      </w:r>
      <w:r w:rsidR="00E4336D">
        <w:t xml:space="preserve">village </w:t>
      </w:r>
      <w:r w:rsidRPr="00500602">
        <w:t>with only one access and exit point, also shared with large farm and commercial vehicles along Church Rd at key times.</w:t>
      </w:r>
      <w:r w:rsidR="00B57C40" w:rsidRPr="00500602">
        <w:t xml:space="preserve">  </w:t>
      </w:r>
      <w:r w:rsidRPr="00500602">
        <w:t xml:space="preserve">With safety and convenience in mind, your cooperation to achieve a positive experience for your child’s arrival/departure is important to us. </w:t>
      </w:r>
      <w:r w:rsidR="00900C21">
        <w:t>P</w:t>
      </w:r>
      <w:r w:rsidR="00DE0B5C" w:rsidRPr="00500602">
        <w:t>ermission</w:t>
      </w:r>
      <w:r w:rsidR="00937F46" w:rsidRPr="00500602">
        <w:t xml:space="preserve"> </w:t>
      </w:r>
      <w:r w:rsidR="00FB6624">
        <w:t>to park</w:t>
      </w:r>
      <w:r w:rsidR="00937F46" w:rsidRPr="00500602">
        <w:t xml:space="preserve"> on ‘PRIVATE’ land</w:t>
      </w:r>
      <w:r w:rsidR="00FB6624">
        <w:t xml:space="preserve"> has been negotiated</w:t>
      </w:r>
      <w:r w:rsidR="00BA30B1">
        <w:t xml:space="preserve"> but</w:t>
      </w:r>
      <w:r w:rsidR="00937F46" w:rsidRPr="00500602">
        <w:t xml:space="preserve"> please respect that this may be withdrawn at any time if conditions are abused.</w:t>
      </w:r>
    </w:p>
    <w:p w14:paraId="1E33384C" w14:textId="02B904A7" w:rsidR="000055AE" w:rsidRPr="00500602" w:rsidRDefault="000055AE" w:rsidP="008C2C8B">
      <w:pPr>
        <w:pStyle w:val="Body"/>
        <w:ind w:left="-794" w:right="-680"/>
        <w:jc w:val="both"/>
      </w:pPr>
      <w:r w:rsidRPr="00500602">
        <w:t xml:space="preserve">Should anyone </w:t>
      </w:r>
      <w:r w:rsidR="00BA30B1">
        <w:t>ha</w:t>
      </w:r>
      <w:r w:rsidR="00457763">
        <w:t xml:space="preserve">ve </w:t>
      </w:r>
      <w:r w:rsidRPr="00500602">
        <w:t xml:space="preserve">specific mobility or accessibility concerns, please mention these to the office in advance and every effort will be made to address additional needs. </w:t>
      </w:r>
    </w:p>
    <w:p w14:paraId="7E32F28F" w14:textId="1BB668D7" w:rsidR="00A57182" w:rsidRPr="00500602" w:rsidRDefault="000445E0" w:rsidP="008C2C8B">
      <w:pPr>
        <w:pStyle w:val="Body"/>
        <w:ind w:left="-794" w:right="-680"/>
        <w:jc w:val="both"/>
      </w:pPr>
      <w:r w:rsidRPr="00500602">
        <w:t>This leaflet aims to offer you alternative areas of the village for</w:t>
      </w:r>
      <w:r w:rsidR="00370FBE">
        <w:t xml:space="preserve"> </w:t>
      </w:r>
      <w:r w:rsidRPr="00500602">
        <w:t>parking</w:t>
      </w:r>
      <w:r w:rsidR="00370FBE">
        <w:t xml:space="preserve"> and highlights </w:t>
      </w:r>
      <w:r w:rsidR="00D56EB8">
        <w:t>some safe</w:t>
      </w:r>
      <w:r w:rsidR="00244BC1">
        <w:t xml:space="preserve"> walkways where children </w:t>
      </w:r>
      <w:r w:rsidR="008E4740">
        <w:t xml:space="preserve">can enjoy </w:t>
      </w:r>
      <w:r w:rsidR="003A326D">
        <w:t>the beginning and end of their school day.</w:t>
      </w:r>
    </w:p>
    <w:p w14:paraId="1E11E58C" w14:textId="77777777" w:rsidR="00292186" w:rsidRDefault="007D5C65" w:rsidP="00292186">
      <w:pPr>
        <w:pStyle w:val="NormalWeb"/>
      </w:pPr>
      <w:r>
        <w:rPr>
          <w:noProof/>
        </w:rPr>
        <w:lastRenderedPageBreak/>
        <w:drawing>
          <wp:inline distT="0" distB="0" distL="0" distR="0" wp14:anchorId="173C3CA8" wp14:editId="1A035CB8">
            <wp:extent cx="5274310" cy="2738120"/>
            <wp:effectExtent l="0" t="0" r="2540" b="5080"/>
            <wp:docPr id="620626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26163" name="Picture 62062616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518BF" w14:textId="77777777" w:rsidR="00754990" w:rsidRDefault="00754990" w:rsidP="00292186">
      <w:pPr>
        <w:pStyle w:val="NormalWeb"/>
      </w:pPr>
    </w:p>
    <w:p w14:paraId="36D0A569" w14:textId="6F7EA6E2" w:rsidR="00205967" w:rsidRDefault="007A71B8" w:rsidP="00292186">
      <w:pPr>
        <w:pStyle w:val="NormalWeb"/>
      </w:pPr>
      <w:r>
        <w:t>You might consider</w:t>
      </w:r>
      <w:r w:rsidR="00DC7008">
        <w:t>:</w:t>
      </w:r>
    </w:p>
    <w:p w14:paraId="3ECADD5A" w14:textId="51624F8D" w:rsidR="002C7FFC" w:rsidRPr="00003360" w:rsidRDefault="00101D88" w:rsidP="005712B8">
      <w:pPr>
        <w:pStyle w:val="ListBullet"/>
        <w:spacing w:before="0" w:after="0"/>
        <w:rPr>
          <w:sz w:val="24"/>
          <w:szCs w:val="24"/>
          <w:lang w:val="en-GB" w:bidi="en-GB"/>
        </w:rPr>
      </w:pPr>
      <w:r w:rsidRPr="00003360">
        <w:rPr>
          <w:b/>
          <w:bCs/>
          <w:sz w:val="24"/>
          <w:szCs w:val="24"/>
          <w:lang w:val="en-GB" w:bidi="en-GB"/>
        </w:rPr>
        <w:t>WALKING BUDDIES</w:t>
      </w:r>
      <w:r w:rsidRPr="00003360">
        <w:rPr>
          <w:sz w:val="24"/>
          <w:szCs w:val="24"/>
          <w:lang w:val="en-GB" w:bidi="en-GB"/>
        </w:rPr>
        <w:t xml:space="preserve"> </w:t>
      </w:r>
      <w:r w:rsidR="002C7FFC" w:rsidRPr="00003360">
        <w:rPr>
          <w:sz w:val="24"/>
          <w:szCs w:val="24"/>
          <w:lang w:val="en-GB" w:bidi="en-GB"/>
        </w:rPr>
        <w:t>Offer</w:t>
      </w:r>
      <w:r w:rsidR="00D26A99" w:rsidRPr="00003360">
        <w:rPr>
          <w:sz w:val="24"/>
          <w:szCs w:val="24"/>
          <w:lang w:val="en-GB" w:bidi="en-GB"/>
        </w:rPr>
        <w:t xml:space="preserve"> to walk a friend</w:t>
      </w:r>
      <w:r w:rsidRPr="00003360">
        <w:rPr>
          <w:sz w:val="24"/>
          <w:szCs w:val="24"/>
          <w:lang w:val="en-GB" w:bidi="en-GB"/>
        </w:rPr>
        <w:t>’s child</w:t>
      </w:r>
      <w:r w:rsidR="00D26A99" w:rsidRPr="00003360">
        <w:rPr>
          <w:sz w:val="24"/>
          <w:szCs w:val="24"/>
          <w:lang w:val="en-GB" w:bidi="en-GB"/>
        </w:rPr>
        <w:t xml:space="preserve"> in to school</w:t>
      </w:r>
      <w:r w:rsidR="002C7FFC" w:rsidRPr="00003360">
        <w:rPr>
          <w:sz w:val="24"/>
          <w:szCs w:val="24"/>
          <w:lang w:val="en-GB" w:bidi="en-GB"/>
        </w:rPr>
        <w:t xml:space="preserve"> with your child.</w:t>
      </w:r>
      <w:r w:rsidR="00AD04D1" w:rsidRPr="00003360">
        <w:rPr>
          <w:sz w:val="24"/>
          <w:szCs w:val="24"/>
          <w:lang w:val="en-GB" w:bidi="en-GB"/>
        </w:rPr>
        <w:t xml:space="preserve"> Adopt</w:t>
      </w:r>
      <w:r w:rsidR="00E703A8" w:rsidRPr="00003360">
        <w:rPr>
          <w:sz w:val="24"/>
          <w:szCs w:val="24"/>
          <w:lang w:val="en-GB" w:bidi="en-GB"/>
        </w:rPr>
        <w:t xml:space="preserve"> a</w:t>
      </w:r>
      <w:r w:rsidR="00AD04D1" w:rsidRPr="00003360">
        <w:rPr>
          <w:sz w:val="24"/>
          <w:szCs w:val="24"/>
          <w:lang w:val="en-GB" w:bidi="en-GB"/>
        </w:rPr>
        <w:t xml:space="preserve"> ‘walking buddies’ culture.</w:t>
      </w:r>
    </w:p>
    <w:p w14:paraId="3E014ECA" w14:textId="1C7E7276" w:rsidR="00A7036F" w:rsidRPr="00003360" w:rsidRDefault="00F10738" w:rsidP="005712B8">
      <w:pPr>
        <w:pStyle w:val="ListBullet"/>
        <w:spacing w:before="0" w:after="0"/>
        <w:rPr>
          <w:sz w:val="24"/>
          <w:szCs w:val="24"/>
          <w:lang w:val="en-GB" w:bidi="en-GB"/>
        </w:rPr>
      </w:pPr>
      <w:r w:rsidRPr="00003360">
        <w:rPr>
          <w:b/>
          <w:bCs/>
          <w:sz w:val="24"/>
          <w:szCs w:val="24"/>
          <w:lang w:val="en-GB" w:bidi="en-GB"/>
        </w:rPr>
        <w:t>P</w:t>
      </w:r>
      <w:r w:rsidR="00923CBC" w:rsidRPr="00003360">
        <w:rPr>
          <w:b/>
          <w:bCs/>
          <w:sz w:val="24"/>
          <w:szCs w:val="24"/>
          <w:lang w:val="en-GB" w:bidi="en-GB"/>
        </w:rPr>
        <w:t>ARK AND STRIDE</w:t>
      </w:r>
      <w:r w:rsidRPr="00003360">
        <w:rPr>
          <w:b/>
          <w:bCs/>
          <w:sz w:val="24"/>
          <w:szCs w:val="24"/>
          <w:lang w:val="en-GB" w:bidi="en-GB"/>
        </w:rPr>
        <w:t xml:space="preserve">.  </w:t>
      </w:r>
      <w:r w:rsidR="00E703A8" w:rsidRPr="00003360">
        <w:rPr>
          <w:sz w:val="24"/>
          <w:szCs w:val="24"/>
          <w:lang w:val="en-GB" w:bidi="en-GB"/>
        </w:rPr>
        <w:t>Walk</w:t>
      </w:r>
      <w:r w:rsidR="00850941" w:rsidRPr="00003360">
        <w:rPr>
          <w:sz w:val="24"/>
          <w:szCs w:val="24"/>
          <w:lang w:val="en-GB" w:bidi="en-GB"/>
        </w:rPr>
        <w:t xml:space="preserve"> from sites</w:t>
      </w:r>
      <w:r w:rsidR="00E70B5A" w:rsidRPr="00003360">
        <w:rPr>
          <w:sz w:val="24"/>
          <w:szCs w:val="24"/>
          <w:lang w:val="en-GB" w:bidi="en-GB"/>
        </w:rPr>
        <w:t xml:space="preserve"> on the outskirts of the village</w:t>
      </w:r>
      <w:r w:rsidR="00850941" w:rsidRPr="00003360">
        <w:rPr>
          <w:sz w:val="24"/>
          <w:szCs w:val="24"/>
          <w:lang w:val="en-GB" w:bidi="en-GB"/>
        </w:rPr>
        <w:t xml:space="preserve"> – Increases ‘steps’</w:t>
      </w:r>
      <w:r w:rsidR="00E703A8" w:rsidRPr="00003360">
        <w:rPr>
          <w:sz w:val="24"/>
          <w:szCs w:val="24"/>
          <w:lang w:val="en-GB" w:bidi="en-GB"/>
        </w:rPr>
        <w:t xml:space="preserve"> and encourage</w:t>
      </w:r>
      <w:r w:rsidR="00855C07" w:rsidRPr="00003360">
        <w:rPr>
          <w:sz w:val="24"/>
          <w:szCs w:val="24"/>
          <w:lang w:val="en-GB" w:bidi="en-GB"/>
        </w:rPr>
        <w:t>s</w:t>
      </w:r>
      <w:r w:rsidR="00E703A8" w:rsidRPr="00003360">
        <w:rPr>
          <w:sz w:val="24"/>
          <w:szCs w:val="24"/>
          <w:lang w:val="en-GB" w:bidi="en-GB"/>
        </w:rPr>
        <w:t xml:space="preserve"> healthy </w:t>
      </w:r>
      <w:r w:rsidR="004115DB" w:rsidRPr="00003360">
        <w:rPr>
          <w:sz w:val="24"/>
          <w:szCs w:val="24"/>
          <w:lang w:val="en-GB" w:bidi="en-GB"/>
        </w:rPr>
        <w:t>habits.</w:t>
      </w:r>
      <w:r w:rsidR="000F6757" w:rsidRPr="00003360">
        <w:rPr>
          <w:sz w:val="24"/>
          <w:szCs w:val="24"/>
          <w:lang w:val="en-GB" w:bidi="en-GB"/>
        </w:rPr>
        <w:t xml:space="preserve"> </w:t>
      </w:r>
      <w:r w:rsidR="00F670B5" w:rsidRPr="00003360">
        <w:rPr>
          <w:sz w:val="24"/>
          <w:szCs w:val="24"/>
          <w:lang w:val="en-GB" w:bidi="en-GB"/>
        </w:rPr>
        <w:t xml:space="preserve">  </w:t>
      </w:r>
    </w:p>
    <w:p w14:paraId="790D78C1" w14:textId="13C71CDA" w:rsidR="00E45813" w:rsidRPr="00003360" w:rsidRDefault="009E7239" w:rsidP="005712B8">
      <w:pPr>
        <w:pStyle w:val="ListBullet"/>
        <w:spacing w:before="0" w:after="0"/>
        <w:rPr>
          <w:sz w:val="24"/>
          <w:szCs w:val="24"/>
          <w:lang w:val="en-GB" w:bidi="en-GB"/>
        </w:rPr>
      </w:pPr>
      <w:r w:rsidRPr="00003360">
        <w:rPr>
          <w:b/>
          <w:bCs/>
          <w:sz w:val="24"/>
          <w:szCs w:val="24"/>
          <w:lang w:val="en-GB" w:bidi="en-GB"/>
        </w:rPr>
        <w:t xml:space="preserve">VILLAGERS ONLY. </w:t>
      </w:r>
      <w:r w:rsidR="00E45813" w:rsidRPr="00003360">
        <w:rPr>
          <w:sz w:val="24"/>
          <w:szCs w:val="24"/>
          <w:lang w:val="en-GB" w:bidi="en-GB"/>
        </w:rPr>
        <w:t>Do you need to drive?</w:t>
      </w:r>
    </w:p>
    <w:p w14:paraId="15F8ADFF" w14:textId="351FB9B7" w:rsidR="00924A42" w:rsidRPr="00003360" w:rsidRDefault="00924A42" w:rsidP="005712B8">
      <w:pPr>
        <w:pStyle w:val="ListBullet"/>
        <w:spacing w:before="0" w:after="0"/>
        <w:rPr>
          <w:sz w:val="24"/>
          <w:szCs w:val="24"/>
          <w:lang w:val="en-GB" w:bidi="en-GB"/>
        </w:rPr>
      </w:pPr>
      <w:r w:rsidRPr="00003360">
        <w:rPr>
          <w:b/>
          <w:bCs/>
          <w:sz w:val="24"/>
          <w:szCs w:val="24"/>
          <w:lang w:val="en-GB" w:bidi="en-GB"/>
        </w:rPr>
        <w:t>C</w:t>
      </w:r>
      <w:r w:rsidR="00923CBC" w:rsidRPr="00003360">
        <w:rPr>
          <w:b/>
          <w:bCs/>
          <w:sz w:val="24"/>
          <w:szCs w:val="24"/>
          <w:lang w:val="en-GB" w:bidi="en-GB"/>
        </w:rPr>
        <w:t>AR SHARE</w:t>
      </w:r>
      <w:r w:rsidRPr="00003360">
        <w:rPr>
          <w:sz w:val="24"/>
          <w:szCs w:val="24"/>
          <w:lang w:val="en-GB" w:bidi="en-GB"/>
        </w:rPr>
        <w:t xml:space="preserve"> with </w:t>
      </w:r>
      <w:r w:rsidR="00415CC6" w:rsidRPr="00003360">
        <w:rPr>
          <w:sz w:val="24"/>
          <w:szCs w:val="24"/>
          <w:lang w:val="en-GB" w:bidi="en-GB"/>
        </w:rPr>
        <w:t xml:space="preserve">your </w:t>
      </w:r>
      <w:r w:rsidRPr="00003360">
        <w:rPr>
          <w:sz w:val="24"/>
          <w:szCs w:val="24"/>
          <w:lang w:val="en-GB" w:bidi="en-GB"/>
        </w:rPr>
        <w:t>neighbours</w:t>
      </w:r>
      <w:r w:rsidR="00E94128" w:rsidRPr="00003360">
        <w:rPr>
          <w:sz w:val="24"/>
          <w:szCs w:val="24"/>
          <w:lang w:val="en-GB" w:bidi="en-GB"/>
        </w:rPr>
        <w:t>.</w:t>
      </w:r>
    </w:p>
    <w:p w14:paraId="63B4FAD3" w14:textId="5170EB56" w:rsidR="00CE2913" w:rsidRPr="00003360" w:rsidRDefault="0052184A" w:rsidP="005712B8">
      <w:pPr>
        <w:pStyle w:val="ListBullet"/>
        <w:spacing w:before="0" w:after="0"/>
        <w:rPr>
          <w:sz w:val="24"/>
          <w:szCs w:val="24"/>
          <w:lang w:val="en-GB" w:bidi="en-GB"/>
        </w:rPr>
      </w:pPr>
      <w:r w:rsidRPr="00003360">
        <w:rPr>
          <w:b/>
          <w:bCs/>
          <w:sz w:val="24"/>
          <w:szCs w:val="24"/>
          <w:lang w:val="en-GB" w:bidi="en-GB"/>
        </w:rPr>
        <w:t>S</w:t>
      </w:r>
      <w:r w:rsidR="00923CBC" w:rsidRPr="00003360">
        <w:rPr>
          <w:b/>
          <w:bCs/>
          <w:sz w:val="24"/>
          <w:szCs w:val="24"/>
          <w:lang w:val="en-GB" w:bidi="en-GB"/>
        </w:rPr>
        <w:t>TAGGER</w:t>
      </w:r>
      <w:r w:rsidRPr="00003360">
        <w:rPr>
          <w:sz w:val="24"/>
          <w:szCs w:val="24"/>
          <w:lang w:val="en-GB" w:bidi="en-GB"/>
        </w:rPr>
        <w:t xml:space="preserve"> </w:t>
      </w:r>
      <w:r w:rsidR="009764BD" w:rsidRPr="00003360">
        <w:rPr>
          <w:sz w:val="24"/>
          <w:szCs w:val="24"/>
          <w:lang w:val="en-GB" w:bidi="en-GB"/>
        </w:rPr>
        <w:t>drop off times</w:t>
      </w:r>
      <w:r w:rsidR="004115DB" w:rsidRPr="00003360">
        <w:rPr>
          <w:sz w:val="24"/>
          <w:szCs w:val="24"/>
          <w:lang w:val="en-GB" w:bidi="en-GB"/>
        </w:rPr>
        <w:t xml:space="preserve"> </w:t>
      </w:r>
    </w:p>
    <w:p w14:paraId="26C06535" w14:textId="7F602BB9" w:rsidR="00094C98" w:rsidRPr="00003360" w:rsidRDefault="00101D88" w:rsidP="005712B8">
      <w:pPr>
        <w:pStyle w:val="ListBullet"/>
        <w:spacing w:before="0" w:after="0"/>
        <w:rPr>
          <w:sz w:val="24"/>
          <w:szCs w:val="24"/>
          <w:lang w:val="en-GB" w:bidi="en-GB"/>
        </w:rPr>
      </w:pPr>
      <w:r w:rsidRPr="00003360">
        <w:rPr>
          <w:b/>
          <w:bCs/>
          <w:sz w:val="24"/>
          <w:szCs w:val="24"/>
          <w:lang w:val="en-GB" w:bidi="en-GB"/>
        </w:rPr>
        <w:t>CHILDREN TO EXIT</w:t>
      </w:r>
      <w:r w:rsidR="00FF2AAD" w:rsidRPr="00003360">
        <w:rPr>
          <w:sz w:val="24"/>
          <w:szCs w:val="24"/>
          <w:lang w:val="en-GB" w:bidi="en-GB"/>
        </w:rPr>
        <w:t xml:space="preserve"> the car on the side next to the pavement.</w:t>
      </w:r>
    </w:p>
    <w:p w14:paraId="47BC8FC0" w14:textId="24015568" w:rsidR="00A46825" w:rsidRDefault="00E339B7" w:rsidP="005712B8">
      <w:pPr>
        <w:pStyle w:val="ListBullet"/>
        <w:spacing w:before="0" w:after="0"/>
        <w:rPr>
          <w:sz w:val="24"/>
          <w:szCs w:val="24"/>
          <w:lang w:val="en-GB" w:bidi="en-GB"/>
        </w:rPr>
      </w:pPr>
      <w:r w:rsidRPr="00003360">
        <w:rPr>
          <w:b/>
          <w:bCs/>
          <w:sz w:val="24"/>
          <w:szCs w:val="24"/>
          <w:lang w:val="en-GB" w:bidi="en-GB"/>
        </w:rPr>
        <w:t>DON’T HOG</w:t>
      </w:r>
      <w:r w:rsidRPr="00003360">
        <w:rPr>
          <w:sz w:val="24"/>
          <w:szCs w:val="24"/>
          <w:lang w:val="en-GB" w:bidi="en-GB"/>
        </w:rPr>
        <w:t xml:space="preserve"> </w:t>
      </w:r>
      <w:r w:rsidR="00C13A28" w:rsidRPr="00003360">
        <w:rPr>
          <w:sz w:val="24"/>
          <w:szCs w:val="24"/>
          <w:lang w:val="en-GB" w:bidi="en-GB"/>
        </w:rPr>
        <w:t xml:space="preserve">the parking </w:t>
      </w:r>
      <w:r w:rsidR="00DA484A">
        <w:rPr>
          <w:sz w:val="24"/>
          <w:szCs w:val="24"/>
          <w:lang w:val="en-GB" w:bidi="en-GB"/>
        </w:rPr>
        <w:t>s</w:t>
      </w:r>
      <w:r w:rsidR="00C13A28" w:rsidRPr="00003360">
        <w:rPr>
          <w:sz w:val="24"/>
          <w:szCs w:val="24"/>
          <w:lang w:val="en-GB" w:bidi="en-GB"/>
        </w:rPr>
        <w:t xml:space="preserve">paces, move on as soon as </w:t>
      </w:r>
      <w:r w:rsidR="0009531D" w:rsidRPr="00003360">
        <w:rPr>
          <w:sz w:val="24"/>
          <w:szCs w:val="24"/>
          <w:lang w:val="en-GB" w:bidi="en-GB"/>
        </w:rPr>
        <w:t>you can so someone else can park</w:t>
      </w:r>
      <w:r w:rsidR="00B52ADA" w:rsidRPr="00003360">
        <w:rPr>
          <w:sz w:val="24"/>
          <w:szCs w:val="24"/>
          <w:lang w:val="en-GB" w:bidi="en-GB"/>
        </w:rPr>
        <w:t>.</w:t>
      </w:r>
    </w:p>
    <w:p w14:paraId="55E1DC5E" w14:textId="52233FE9" w:rsidR="00B74C24" w:rsidRPr="00B833D4" w:rsidRDefault="00CB0E87" w:rsidP="005712B8">
      <w:pPr>
        <w:pStyle w:val="ListBullet"/>
        <w:spacing w:before="0" w:after="0"/>
        <w:rPr>
          <w:sz w:val="24"/>
          <w:szCs w:val="24"/>
          <w:lang w:val="en-GB" w:bidi="en-GB"/>
        </w:rPr>
      </w:pPr>
      <w:r>
        <w:rPr>
          <w:b/>
          <w:bCs/>
          <w:sz w:val="24"/>
          <w:szCs w:val="24"/>
          <w:lang w:val="en-GB" w:bidi="en-GB"/>
        </w:rPr>
        <w:t xml:space="preserve">DON’T </w:t>
      </w:r>
      <w:r w:rsidR="00B833D4">
        <w:rPr>
          <w:b/>
          <w:bCs/>
          <w:sz w:val="24"/>
          <w:szCs w:val="24"/>
          <w:lang w:val="en-GB" w:bidi="en-GB"/>
        </w:rPr>
        <w:t xml:space="preserve">block </w:t>
      </w:r>
      <w:r w:rsidR="00DA484A">
        <w:rPr>
          <w:b/>
          <w:bCs/>
          <w:sz w:val="24"/>
          <w:szCs w:val="24"/>
          <w:lang w:val="en-GB" w:bidi="en-GB"/>
        </w:rPr>
        <w:t>residents’</w:t>
      </w:r>
      <w:r w:rsidR="00B833D4">
        <w:rPr>
          <w:b/>
          <w:bCs/>
          <w:sz w:val="24"/>
          <w:szCs w:val="24"/>
          <w:lang w:val="en-GB" w:bidi="en-GB"/>
        </w:rPr>
        <w:t xml:space="preserve"> driveways.</w:t>
      </w:r>
    </w:p>
    <w:p w14:paraId="465B1B49" w14:textId="324D4277" w:rsidR="00B833D4" w:rsidRPr="00DA484A" w:rsidRDefault="00E6569E" w:rsidP="005712B8">
      <w:pPr>
        <w:pStyle w:val="ListBullet"/>
        <w:spacing w:before="0" w:after="0"/>
        <w:rPr>
          <w:sz w:val="24"/>
          <w:szCs w:val="24"/>
          <w:lang w:val="en-GB" w:bidi="en-GB"/>
        </w:rPr>
      </w:pPr>
      <w:r>
        <w:rPr>
          <w:b/>
          <w:bCs/>
          <w:sz w:val="24"/>
          <w:szCs w:val="24"/>
          <w:lang w:val="en-GB" w:bidi="en-GB"/>
        </w:rPr>
        <w:t>DON’T leave engines running</w:t>
      </w:r>
      <w:r w:rsidR="00D16829">
        <w:rPr>
          <w:b/>
          <w:bCs/>
          <w:sz w:val="24"/>
          <w:szCs w:val="24"/>
          <w:lang w:val="en-GB" w:bidi="en-GB"/>
        </w:rPr>
        <w:t xml:space="preserve"> – </w:t>
      </w:r>
      <w:r w:rsidR="00D16829" w:rsidRPr="00DA484A">
        <w:rPr>
          <w:sz w:val="24"/>
          <w:szCs w:val="24"/>
          <w:lang w:val="en-GB" w:bidi="en-GB"/>
        </w:rPr>
        <w:t xml:space="preserve">not only unlawful but </w:t>
      </w:r>
      <w:r w:rsidR="00DA484A" w:rsidRPr="00DA484A">
        <w:rPr>
          <w:sz w:val="24"/>
          <w:szCs w:val="24"/>
          <w:lang w:val="en-GB" w:bidi="en-GB"/>
        </w:rPr>
        <w:t>pollutes atmosphere</w:t>
      </w:r>
    </w:p>
    <w:p w14:paraId="62894037" w14:textId="2D57B665" w:rsidR="00F670B5" w:rsidRPr="00E029D3" w:rsidRDefault="00E029D3" w:rsidP="00003360">
      <w:pPr>
        <w:pStyle w:val="ListBullet"/>
        <w:numPr>
          <w:ilvl w:val="0"/>
          <w:numId w:val="0"/>
        </w:numPr>
        <w:rPr>
          <w:sz w:val="44"/>
          <w:szCs w:val="44"/>
          <w:lang w:val="en-GB" w:bidi="en-GB"/>
        </w:rPr>
      </w:pPr>
      <w:r w:rsidRPr="00E029D3">
        <w:rPr>
          <w:sz w:val="44"/>
          <w:szCs w:val="44"/>
          <w:lang w:val="en-GB" w:bidi="en-GB"/>
        </w:rPr>
        <w:t>AVAILABLE PARKING PLACES</w:t>
      </w:r>
    </w:p>
    <w:p w14:paraId="15284BCB" w14:textId="77777777" w:rsidR="008F5493" w:rsidRDefault="008F5493" w:rsidP="00AF08D4">
      <w:pPr>
        <w:pStyle w:val="ContactInfo"/>
        <w:jc w:val="left"/>
        <w:rPr>
          <w:lang w:val="en-GB" w:bidi="en-GB"/>
        </w:rPr>
      </w:pPr>
    </w:p>
    <w:p w14:paraId="1E510F52" w14:textId="4BF1C53B" w:rsidR="009802CC" w:rsidRDefault="005C3FE0" w:rsidP="00AF08D4">
      <w:pPr>
        <w:pStyle w:val="ContactInfo"/>
        <w:jc w:val="left"/>
        <w:rPr>
          <w:lang w:val="en-GB" w:bidi="en-GB"/>
        </w:rPr>
      </w:pPr>
      <w:r>
        <w:rPr>
          <w:lang w:val="en-GB" w:bidi="en-GB"/>
        </w:rPr>
        <w:t>The Crown</w:t>
      </w:r>
      <w:r w:rsidR="003E227C">
        <w:rPr>
          <w:lang w:val="en-GB" w:bidi="en-GB"/>
        </w:rPr>
        <w:t xml:space="preserve">, </w:t>
      </w:r>
      <w:r w:rsidR="009802CC">
        <w:rPr>
          <w:lang w:val="en-GB" w:bidi="en-GB"/>
        </w:rPr>
        <w:t>The Square</w:t>
      </w:r>
    </w:p>
    <w:p w14:paraId="1E5F97D5" w14:textId="5057C89D" w:rsidR="00B57C40" w:rsidRDefault="00F46373" w:rsidP="0002305A">
      <w:pPr>
        <w:pStyle w:val="NormalWeb"/>
        <w:rPr>
          <w:lang w:bidi="en-GB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9338999" wp14:editId="2ABF1E50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1403985" cy="1428750"/>
            <wp:effectExtent l="6668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39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760B">
        <w:rPr>
          <w:lang w:bidi="en-GB"/>
        </w:rPr>
        <w:t>PRIVATE</w:t>
      </w:r>
      <w:r w:rsidR="00272B56">
        <w:rPr>
          <w:lang w:bidi="en-GB"/>
        </w:rPr>
        <w:t xml:space="preserve">:  </w:t>
      </w:r>
      <w:r w:rsidR="00051120">
        <w:rPr>
          <w:lang w:bidi="en-GB"/>
        </w:rPr>
        <w:t xml:space="preserve">Management of The Crown will allow short term parking </w:t>
      </w:r>
      <w:r w:rsidR="00F46BF4">
        <w:rPr>
          <w:lang w:bidi="en-GB"/>
        </w:rPr>
        <w:t>subject to the following</w:t>
      </w:r>
      <w:r w:rsidR="00EF7053">
        <w:rPr>
          <w:lang w:bidi="en-GB"/>
        </w:rPr>
        <w:t xml:space="preserve"> conditions:</w:t>
      </w:r>
    </w:p>
    <w:p w14:paraId="713B4776" w14:textId="3A833526" w:rsidR="00F46BF4" w:rsidRPr="009802CC" w:rsidRDefault="00F46BF4" w:rsidP="00AF08D4">
      <w:pPr>
        <w:pStyle w:val="ContactInfo"/>
        <w:jc w:val="left"/>
        <w:rPr>
          <w:i/>
          <w:iCs/>
          <w:lang w:val="en-GB" w:bidi="en-GB"/>
        </w:rPr>
      </w:pPr>
      <w:r w:rsidRPr="009802CC">
        <w:rPr>
          <w:i/>
          <w:iCs/>
          <w:lang w:val="en-GB" w:bidi="en-GB"/>
        </w:rPr>
        <w:t>Patrons of the pub have priority parking</w:t>
      </w:r>
      <w:r w:rsidR="00027982" w:rsidRPr="009802CC">
        <w:rPr>
          <w:i/>
          <w:iCs/>
          <w:lang w:val="en-GB" w:bidi="en-GB"/>
        </w:rPr>
        <w:t>.</w:t>
      </w:r>
    </w:p>
    <w:p w14:paraId="0A8474CF" w14:textId="010A2468" w:rsidR="00027982" w:rsidRPr="009802CC" w:rsidRDefault="00027982" w:rsidP="00AF08D4">
      <w:pPr>
        <w:pStyle w:val="ContactInfo"/>
        <w:jc w:val="left"/>
        <w:rPr>
          <w:i/>
          <w:iCs/>
          <w:lang w:val="en-GB" w:bidi="en-GB"/>
        </w:rPr>
      </w:pPr>
      <w:r w:rsidRPr="009802CC">
        <w:rPr>
          <w:i/>
          <w:iCs/>
          <w:lang w:val="en-GB" w:bidi="en-GB"/>
        </w:rPr>
        <w:t>Park responsibly and be mindful of other users.</w:t>
      </w:r>
    </w:p>
    <w:p w14:paraId="52332DD6" w14:textId="28E15CD4" w:rsidR="00027982" w:rsidRPr="009802CC" w:rsidRDefault="007471AF" w:rsidP="00AF08D4">
      <w:pPr>
        <w:pStyle w:val="ContactInfo"/>
        <w:jc w:val="left"/>
        <w:rPr>
          <w:i/>
          <w:iCs/>
          <w:lang w:val="en-GB" w:bidi="en-GB"/>
        </w:rPr>
      </w:pPr>
      <w:r w:rsidRPr="009802CC">
        <w:rPr>
          <w:i/>
          <w:iCs/>
          <w:lang w:val="en-GB" w:bidi="en-GB"/>
        </w:rPr>
        <w:t>Give way to c</w:t>
      </w:r>
      <w:r w:rsidR="00027982" w:rsidRPr="009802CC">
        <w:rPr>
          <w:i/>
          <w:iCs/>
          <w:lang w:val="en-GB" w:bidi="en-GB"/>
        </w:rPr>
        <w:t>hildren and pedestrians</w:t>
      </w:r>
      <w:r w:rsidRPr="009802CC">
        <w:rPr>
          <w:i/>
          <w:iCs/>
          <w:lang w:val="en-GB" w:bidi="en-GB"/>
        </w:rPr>
        <w:t>.</w:t>
      </w:r>
    </w:p>
    <w:p w14:paraId="360DB83E" w14:textId="654CD1ED" w:rsidR="007471AF" w:rsidRPr="009802CC" w:rsidRDefault="007471AF" w:rsidP="00AF08D4">
      <w:pPr>
        <w:pStyle w:val="ContactInfo"/>
        <w:jc w:val="left"/>
        <w:rPr>
          <w:i/>
          <w:iCs/>
          <w:lang w:val="en-GB" w:bidi="en-GB"/>
        </w:rPr>
      </w:pPr>
      <w:bookmarkStart w:id="0" w:name="_Hlk207274805"/>
      <w:r w:rsidRPr="009802CC">
        <w:rPr>
          <w:i/>
          <w:iCs/>
          <w:lang w:val="en-GB" w:bidi="en-GB"/>
        </w:rPr>
        <w:t>Par</w:t>
      </w:r>
      <w:r w:rsidR="00D37572" w:rsidRPr="009802CC">
        <w:rPr>
          <w:i/>
          <w:iCs/>
          <w:lang w:val="en-GB" w:bidi="en-GB"/>
        </w:rPr>
        <w:t>k</w:t>
      </w:r>
      <w:r w:rsidR="0002305A" w:rsidRPr="009802CC">
        <w:rPr>
          <w:i/>
          <w:iCs/>
          <w:lang w:val="en-GB" w:bidi="en-GB"/>
        </w:rPr>
        <w:t xml:space="preserve"> is at owners’ risk. Management will not accept liability for accidental damage or loss incurred.</w:t>
      </w:r>
    </w:p>
    <w:bookmarkEnd w:id="0"/>
    <w:p w14:paraId="10BF296C" w14:textId="77777777" w:rsidR="009541B4" w:rsidRDefault="009541B4" w:rsidP="00AF08D4">
      <w:pPr>
        <w:pStyle w:val="ContactInfo"/>
        <w:jc w:val="left"/>
        <w:rPr>
          <w:lang w:val="en-GB" w:bidi="en-GB"/>
        </w:rPr>
      </w:pPr>
    </w:p>
    <w:p w14:paraId="62B20FBC" w14:textId="77777777" w:rsidR="00C46F2D" w:rsidRDefault="00C46F2D" w:rsidP="00AF08D4">
      <w:pPr>
        <w:pStyle w:val="ContactInfo"/>
        <w:jc w:val="left"/>
        <w:rPr>
          <w:lang w:val="en-GB" w:bidi="en-GB"/>
        </w:rPr>
      </w:pPr>
    </w:p>
    <w:p w14:paraId="3C32E5A3" w14:textId="77FF1702" w:rsidR="00FB5A92" w:rsidRDefault="009541B4" w:rsidP="005712B8">
      <w:pPr>
        <w:pStyle w:val="ContactInfo"/>
        <w:jc w:val="left"/>
        <w:rPr>
          <w:lang w:val="en-GB" w:bidi="en-GB"/>
        </w:rPr>
      </w:pPr>
      <w:r>
        <w:rPr>
          <w:lang w:val="en-GB" w:bidi="en-GB"/>
        </w:rPr>
        <w:t xml:space="preserve">The Picnic Area, </w:t>
      </w:r>
      <w:r w:rsidR="00CB0E87">
        <w:rPr>
          <w:lang w:val="en-GB" w:bidi="en-GB"/>
        </w:rPr>
        <w:t xml:space="preserve">The </w:t>
      </w:r>
      <w:proofErr w:type="gramStart"/>
      <w:r>
        <w:rPr>
          <w:lang w:val="en-GB" w:bidi="en-GB"/>
        </w:rPr>
        <w:t>Shrubb</w:t>
      </w:r>
      <w:r w:rsidR="00CB0E87">
        <w:rPr>
          <w:lang w:val="en-GB" w:bidi="en-GB"/>
        </w:rPr>
        <w:t>ery</w:t>
      </w:r>
      <w:r w:rsidR="00FF78BD">
        <w:rPr>
          <w:lang w:val="en-GB" w:bidi="en-GB"/>
        </w:rPr>
        <w:t>(</w:t>
      </w:r>
      <w:proofErr w:type="gramEnd"/>
      <w:r w:rsidR="00FF78BD">
        <w:rPr>
          <w:lang w:val="en-GB" w:bidi="en-GB"/>
        </w:rPr>
        <w:t>Approx 4 min wa</w:t>
      </w:r>
      <w:r w:rsidR="00FB5A92">
        <w:rPr>
          <w:lang w:val="en-GB" w:bidi="en-GB"/>
        </w:rPr>
        <w:t xml:space="preserve">lk) </w:t>
      </w:r>
    </w:p>
    <w:p w14:paraId="3D5CD6A7" w14:textId="5830D0BD" w:rsidR="00FB5A92" w:rsidRDefault="00FB5A92" w:rsidP="005712B8">
      <w:pPr>
        <w:pStyle w:val="ContactInfo"/>
        <w:jc w:val="left"/>
        <w:rPr>
          <w:lang w:val="en-GB" w:bidi="en-GB"/>
        </w:rPr>
      </w:pPr>
    </w:p>
    <w:p w14:paraId="52DF09D2" w14:textId="1BD2174A" w:rsidR="003C2657" w:rsidRPr="00CB0D2E" w:rsidRDefault="00FB5A92" w:rsidP="005712B8">
      <w:pPr>
        <w:pStyle w:val="ContactInfo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8AB6F" wp14:editId="71429E30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1441026" cy="1416050"/>
            <wp:effectExtent l="0" t="0" r="698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26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D06">
        <w:t>P</w:t>
      </w:r>
      <w:r w:rsidR="00B234ED">
        <w:t>UBLIC</w:t>
      </w:r>
      <w:r w:rsidR="00766D06">
        <w:t xml:space="preserve"> parking so</w:t>
      </w:r>
      <w:r w:rsidR="00FF78BD">
        <w:t xml:space="preserve"> may be occupied by members of the public on occasions.</w:t>
      </w:r>
      <w:r w:rsidR="005C5E17">
        <w:br w:type="textWrapping" w:clear="all"/>
      </w:r>
    </w:p>
    <w:p w14:paraId="126BFE8C" w14:textId="77777777" w:rsidR="00FB5A92" w:rsidRDefault="00FB5A92" w:rsidP="00AF08D4">
      <w:pPr>
        <w:pStyle w:val="ContactInfo"/>
        <w:jc w:val="left"/>
        <w:rPr>
          <w:lang w:val="en-GB" w:bidi="en-GB"/>
        </w:rPr>
      </w:pPr>
    </w:p>
    <w:p w14:paraId="2BAADFB2" w14:textId="77777777" w:rsidR="00FB5A92" w:rsidRDefault="00FB5A92" w:rsidP="00AF08D4">
      <w:pPr>
        <w:pStyle w:val="ContactInfo"/>
        <w:jc w:val="left"/>
        <w:rPr>
          <w:lang w:val="en-GB" w:bidi="en-GB"/>
        </w:rPr>
      </w:pPr>
    </w:p>
    <w:p w14:paraId="330C0D42" w14:textId="77777777" w:rsidR="00FB5A92" w:rsidRDefault="00FB5A92" w:rsidP="00AF08D4">
      <w:pPr>
        <w:pStyle w:val="ContactInfo"/>
        <w:jc w:val="left"/>
        <w:rPr>
          <w:lang w:val="en-GB" w:bidi="en-GB"/>
        </w:rPr>
      </w:pPr>
    </w:p>
    <w:p w14:paraId="408599FD" w14:textId="16681C22" w:rsidR="00B57C40" w:rsidRDefault="007D5727" w:rsidP="00AF08D4">
      <w:pPr>
        <w:pStyle w:val="ContactInfo"/>
        <w:jc w:val="left"/>
        <w:rPr>
          <w:lang w:val="en-GB" w:bidi="en-GB"/>
        </w:rPr>
      </w:pPr>
      <w:r>
        <w:rPr>
          <w:lang w:val="en-GB" w:bidi="en-GB"/>
        </w:rPr>
        <w:t xml:space="preserve">Church Road </w:t>
      </w:r>
      <w:r w:rsidR="008B6AB6">
        <w:rPr>
          <w:lang w:val="en-GB" w:bidi="en-GB"/>
        </w:rPr>
        <w:t>(Approx 2 min walk)</w:t>
      </w:r>
    </w:p>
    <w:p w14:paraId="2D227835" w14:textId="1FA27CDF" w:rsidR="0028125E" w:rsidRDefault="001C41AC" w:rsidP="001C41AC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AB4CD9" wp14:editId="301706CB">
            <wp:simplePos x="0" y="0"/>
            <wp:positionH relativeFrom="column">
              <wp:posOffset>-12700</wp:posOffset>
            </wp:positionH>
            <wp:positionV relativeFrom="paragraph">
              <wp:posOffset>187325</wp:posOffset>
            </wp:positionV>
            <wp:extent cx="1423035" cy="1270000"/>
            <wp:effectExtent l="0" t="0" r="5715" b="635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9AE">
        <w:t>PUBLIC</w:t>
      </w:r>
      <w:r w:rsidR="0028125E">
        <w:t xml:space="preserve"> parking</w:t>
      </w:r>
    </w:p>
    <w:p w14:paraId="5AE45C5D" w14:textId="30E6B5CE" w:rsidR="00E76C85" w:rsidRDefault="00CD3621" w:rsidP="001C41AC">
      <w:pPr>
        <w:pStyle w:val="NormalWeb"/>
      </w:pPr>
      <w:r>
        <w:t>CAUTION</w:t>
      </w:r>
      <w:r w:rsidR="007D1AF9">
        <w:t xml:space="preserve"> - </w:t>
      </w:r>
      <w:r w:rsidR="00D74B19">
        <w:t>H</w:t>
      </w:r>
      <w:r w:rsidR="0028125E">
        <w:t xml:space="preserve">eavy agricultural vehicles </w:t>
      </w:r>
      <w:r w:rsidR="008D1DE9">
        <w:t>passing.</w:t>
      </w:r>
    </w:p>
    <w:p w14:paraId="00101D47" w14:textId="77777777" w:rsidR="00FB5A92" w:rsidRDefault="00E76C85" w:rsidP="00982578">
      <w:pPr>
        <w:pStyle w:val="NormalWeb"/>
      </w:pPr>
      <w:r>
        <w:t>Please</w:t>
      </w:r>
      <w:r w:rsidR="00AF2E1D">
        <w:t xml:space="preserve"> avoid</w:t>
      </w:r>
      <w:r>
        <w:t xml:space="preserve"> park</w:t>
      </w:r>
      <w:r w:rsidR="00AF2E1D">
        <w:t>ing</w:t>
      </w:r>
      <w:r>
        <w:t xml:space="preserve"> opposite the exit from Victoria Meadow</w:t>
      </w:r>
      <w:r w:rsidR="00AF2E1D">
        <w:t>.</w:t>
      </w:r>
      <w:r w:rsidR="00F73282">
        <w:br w:type="textWrapping" w:clear="all"/>
      </w:r>
    </w:p>
    <w:p w14:paraId="56848AD9" w14:textId="4A036A41" w:rsidR="00982578" w:rsidRDefault="00341412" w:rsidP="00982578">
      <w:pPr>
        <w:pStyle w:val="NormalWeb"/>
      </w:pPr>
      <w:r w:rsidRPr="00982578">
        <w:rPr>
          <w:noProof/>
        </w:rPr>
        <w:drawing>
          <wp:anchor distT="0" distB="0" distL="114300" distR="114300" simplePos="0" relativeHeight="251661312" behindDoc="0" locked="0" layoutInCell="1" allowOverlap="1" wp14:anchorId="0FAEF789" wp14:editId="75F02D4A">
            <wp:simplePos x="0" y="0"/>
            <wp:positionH relativeFrom="margin">
              <wp:align>left</wp:align>
            </wp:positionH>
            <wp:positionV relativeFrom="paragraph">
              <wp:posOffset>351790</wp:posOffset>
            </wp:positionV>
            <wp:extent cx="1364615" cy="1371600"/>
            <wp:effectExtent l="0" t="0" r="6985" b="0"/>
            <wp:wrapSquare wrapText="bothSides"/>
            <wp:docPr id="15449564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F1F53">
        <w:t xml:space="preserve">Village Hall, Church Road </w:t>
      </w:r>
    </w:p>
    <w:p w14:paraId="44694E72" w14:textId="4C442043" w:rsidR="00341412" w:rsidRDefault="00EB67DC" w:rsidP="00341412">
      <w:pPr>
        <w:pStyle w:val="NormalWeb"/>
      </w:pPr>
      <w:r>
        <w:t>P</w:t>
      </w:r>
      <w:r w:rsidR="004F49AE">
        <w:t>RIVATE</w:t>
      </w:r>
      <w:r>
        <w:t xml:space="preserve"> Car Park</w:t>
      </w:r>
      <w:r w:rsidR="0094213D">
        <w:t xml:space="preserve"> – Permission subject to the following conditions:</w:t>
      </w:r>
    </w:p>
    <w:p w14:paraId="28028379" w14:textId="2A143CB7" w:rsidR="00631351" w:rsidRPr="00C90E8B" w:rsidRDefault="001B6F33" w:rsidP="00E33AFA">
      <w:pPr>
        <w:pStyle w:val="NormalWeb"/>
        <w:rPr>
          <w:i/>
          <w:iCs/>
        </w:rPr>
      </w:pPr>
      <w:r w:rsidRPr="00F47749">
        <w:rPr>
          <w:i/>
          <w:iCs/>
        </w:rPr>
        <w:t xml:space="preserve">2-3 </w:t>
      </w:r>
      <w:r w:rsidR="00DF14D2">
        <w:rPr>
          <w:i/>
          <w:iCs/>
        </w:rPr>
        <w:t>allocated</w:t>
      </w:r>
      <w:r w:rsidR="008000EE">
        <w:rPr>
          <w:i/>
          <w:iCs/>
        </w:rPr>
        <w:t xml:space="preserve"> spaces ONLY available</w:t>
      </w:r>
      <w:r w:rsidR="0094213D" w:rsidRPr="00F47749">
        <w:rPr>
          <w:i/>
          <w:iCs/>
        </w:rPr>
        <w:t xml:space="preserve"> for short t</w:t>
      </w:r>
      <w:r w:rsidR="00C91BDD">
        <w:rPr>
          <w:i/>
          <w:iCs/>
        </w:rPr>
        <w:t>erm</w:t>
      </w:r>
      <w:r w:rsidR="0094213D" w:rsidRPr="00F47749">
        <w:rPr>
          <w:i/>
          <w:iCs/>
        </w:rPr>
        <w:t xml:space="preserve"> parking</w:t>
      </w:r>
      <w:r w:rsidR="00B20B07">
        <w:rPr>
          <w:i/>
          <w:iCs/>
        </w:rPr>
        <w:t xml:space="preserve"> on left hand side</w:t>
      </w:r>
      <w:r w:rsidR="00AC1FC1" w:rsidRPr="00F47749">
        <w:rPr>
          <w:i/>
          <w:iCs/>
        </w:rPr>
        <w:t>.</w:t>
      </w:r>
      <w:r w:rsidR="00341412">
        <w:t xml:space="preserve">                          </w:t>
      </w:r>
      <w:r w:rsidR="00B20B07">
        <w:t xml:space="preserve">                                      </w:t>
      </w:r>
      <w:r w:rsidR="00AC1FC1" w:rsidRPr="00F47749">
        <w:rPr>
          <w:i/>
          <w:iCs/>
        </w:rPr>
        <w:t>Hirers of Village Hall have priority at all times</w:t>
      </w:r>
      <w:r w:rsidR="00631351">
        <w:rPr>
          <w:i/>
          <w:iCs/>
        </w:rPr>
        <w:t>.</w:t>
      </w:r>
      <w:r w:rsidR="00341412">
        <w:t xml:space="preserve">              </w:t>
      </w:r>
      <w:r w:rsidR="00037872">
        <w:rPr>
          <w:i/>
          <w:iCs/>
        </w:rPr>
        <w:t xml:space="preserve">Facility may be restricted </w:t>
      </w:r>
      <w:r w:rsidR="00052D25">
        <w:rPr>
          <w:i/>
          <w:iCs/>
        </w:rPr>
        <w:t>according to hall bookings</w:t>
      </w:r>
      <w:r w:rsidR="00341412">
        <w:rPr>
          <w:i/>
          <w:iCs/>
        </w:rPr>
        <w:t xml:space="preserve"> without notice.</w:t>
      </w:r>
      <w:r w:rsidR="007935F6">
        <w:rPr>
          <w:i/>
          <w:iCs/>
        </w:rPr>
        <w:t xml:space="preserve"> </w:t>
      </w:r>
      <w:r w:rsidR="00C90E8B">
        <w:rPr>
          <w:i/>
          <w:iCs/>
        </w:rPr>
        <w:t xml:space="preserve"> </w:t>
      </w:r>
      <w:r w:rsidR="00F920F3" w:rsidRPr="007935F6">
        <w:rPr>
          <w:i/>
          <w:iCs/>
          <w:lang w:bidi="en-GB"/>
        </w:rPr>
        <w:t xml:space="preserve">Parking is at owners’ risk. </w:t>
      </w:r>
      <w:r w:rsidR="001242A6">
        <w:rPr>
          <w:i/>
          <w:iCs/>
          <w:lang w:bidi="en-GB"/>
        </w:rPr>
        <w:t>Th</w:t>
      </w:r>
      <w:r w:rsidR="00FC59C9">
        <w:rPr>
          <w:i/>
          <w:iCs/>
          <w:lang w:bidi="en-GB"/>
        </w:rPr>
        <w:t>e Village Hall Committee</w:t>
      </w:r>
      <w:r w:rsidR="001242A6">
        <w:rPr>
          <w:i/>
          <w:iCs/>
          <w:lang w:bidi="en-GB"/>
        </w:rPr>
        <w:t xml:space="preserve"> </w:t>
      </w:r>
      <w:r w:rsidR="00FC59C9">
        <w:rPr>
          <w:i/>
          <w:iCs/>
          <w:lang w:bidi="en-GB"/>
        </w:rPr>
        <w:t>can</w:t>
      </w:r>
      <w:r w:rsidR="00F920F3" w:rsidRPr="007935F6">
        <w:rPr>
          <w:i/>
          <w:iCs/>
          <w:lang w:bidi="en-GB"/>
        </w:rPr>
        <w:t>not accept liability for accidental damage or loss incurred.</w:t>
      </w:r>
    </w:p>
    <w:p w14:paraId="38C10A81" w14:textId="357D6E70" w:rsidR="00176EF6" w:rsidRDefault="00FB5A92" w:rsidP="00E33AFA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90AFBA2" wp14:editId="26F81CBE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947420" cy="1026795"/>
            <wp:effectExtent l="0" t="1588" r="3493" b="3492"/>
            <wp:wrapSquare wrapText="bothSides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74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C21">
        <w:t>The Beck (approx. 2 mins)</w:t>
      </w:r>
    </w:p>
    <w:p w14:paraId="17598A88" w14:textId="2DA5DBFB" w:rsidR="008B6AB6" w:rsidRDefault="007C704E" w:rsidP="00E33AFA">
      <w:pPr>
        <w:pStyle w:val="NormalWeb"/>
      </w:pPr>
      <w:r w:rsidRPr="000370C9">
        <w:rPr>
          <w:noProof/>
        </w:rPr>
        <w:drawing>
          <wp:anchor distT="0" distB="0" distL="114300" distR="114300" simplePos="0" relativeHeight="251663360" behindDoc="0" locked="0" layoutInCell="1" allowOverlap="1" wp14:anchorId="2170D30D" wp14:editId="16E9EB37">
            <wp:simplePos x="0" y="0"/>
            <wp:positionH relativeFrom="margin">
              <wp:posOffset>4319905</wp:posOffset>
            </wp:positionH>
            <wp:positionV relativeFrom="paragraph">
              <wp:posOffset>83185</wp:posOffset>
            </wp:positionV>
            <wp:extent cx="998220" cy="854710"/>
            <wp:effectExtent l="0" t="4445" r="6985" b="6985"/>
            <wp:wrapSquare wrapText="bothSides"/>
            <wp:docPr id="19580347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822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C21">
        <w:t xml:space="preserve">                                                                                                                                                                                 </w:t>
      </w:r>
      <w:r w:rsidR="00E719A4">
        <w:t>P</w:t>
      </w:r>
      <w:r w:rsidR="00646C64">
        <w:t>UBLIC</w:t>
      </w:r>
      <w:r w:rsidR="00E719A4">
        <w:t xml:space="preserve"> parking</w:t>
      </w:r>
      <w:r w:rsidR="0032620F">
        <w:t>.</w:t>
      </w:r>
    </w:p>
    <w:p w14:paraId="06616B6D" w14:textId="5E30519C" w:rsidR="00B700E7" w:rsidRDefault="00646C64" w:rsidP="00FB5A92">
      <w:pPr>
        <w:pStyle w:val="NormalWeb"/>
      </w:pPr>
      <w:r>
        <w:t xml:space="preserve">Access to school: </w:t>
      </w:r>
      <w:r w:rsidR="005B436A">
        <w:t xml:space="preserve">Use the </w:t>
      </w:r>
      <w:r w:rsidR="00E11C35">
        <w:t>public path alongside Elizabeth</w:t>
      </w:r>
      <w:r w:rsidR="003A0E27">
        <w:t xml:space="preserve"> Grove which wi</w:t>
      </w:r>
      <w:r w:rsidR="000D3715">
        <w:t>ll</w:t>
      </w:r>
      <w:r w:rsidR="003A0E27">
        <w:t xml:space="preserve"> direct </w:t>
      </w:r>
      <w:r w:rsidR="000D3715">
        <w:t xml:space="preserve">you to </w:t>
      </w:r>
      <w:r w:rsidR="003A0E27">
        <w:t>opposite the school gates.</w:t>
      </w:r>
    </w:p>
    <w:p w14:paraId="395018DC" w14:textId="73AFC5EC" w:rsidR="00844D48" w:rsidRDefault="00664C50" w:rsidP="00C63E87">
      <w:pPr>
        <w:pStyle w:val="NormalWeb"/>
        <w:tabs>
          <w:tab w:val="center" w:pos="4153"/>
        </w:tabs>
      </w:pPr>
      <w:r>
        <w:t>Church Avenue (approx. 2.5 Mins)</w:t>
      </w:r>
      <w:r w:rsidR="00C91441">
        <w:t xml:space="preserve">  </w:t>
      </w:r>
    </w:p>
    <w:p w14:paraId="5E6DBAD1" w14:textId="52300178" w:rsidR="00300A58" w:rsidRDefault="00300A58" w:rsidP="00C63E87">
      <w:pPr>
        <w:pStyle w:val="NormalWeb"/>
        <w:tabs>
          <w:tab w:val="center" w:pos="4153"/>
        </w:tabs>
      </w:pPr>
      <w:r w:rsidRPr="00300A58">
        <w:rPr>
          <w:noProof/>
        </w:rPr>
        <w:drawing>
          <wp:anchor distT="0" distB="0" distL="114300" distR="114300" simplePos="0" relativeHeight="251664384" behindDoc="0" locked="0" layoutInCell="1" allowOverlap="1" wp14:anchorId="46EF1E64" wp14:editId="36E2A490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1516380" cy="1402080"/>
            <wp:effectExtent l="0" t="0" r="7620" b="7620"/>
            <wp:wrapSquare wrapText="bothSides"/>
            <wp:docPr id="15865195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63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5B53">
        <w:t>P</w:t>
      </w:r>
      <w:r w:rsidR="00646C64">
        <w:t>RIVATE</w:t>
      </w:r>
      <w:r w:rsidR="00DE0B5C">
        <w:t>:</w:t>
      </w:r>
      <w:r w:rsidR="00646C64">
        <w:t xml:space="preserve"> </w:t>
      </w:r>
      <w:r w:rsidR="00DE0B5C">
        <w:t>P</w:t>
      </w:r>
      <w:r w:rsidR="00E55B53">
        <w:t xml:space="preserve">ermission has been granted for parking in </w:t>
      </w:r>
      <w:r w:rsidR="00A83D2F">
        <w:t>Church Avenue under the following conditions:</w:t>
      </w:r>
    </w:p>
    <w:p w14:paraId="7DB64A74" w14:textId="72141894" w:rsidR="00EB2C6F" w:rsidRDefault="005E575F" w:rsidP="00300A58">
      <w:pPr>
        <w:pStyle w:val="NormalWeb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A928432" wp14:editId="14099EC7">
            <wp:simplePos x="0" y="0"/>
            <wp:positionH relativeFrom="column">
              <wp:posOffset>4604385</wp:posOffset>
            </wp:positionH>
            <wp:positionV relativeFrom="paragraph">
              <wp:posOffset>529590</wp:posOffset>
            </wp:positionV>
            <wp:extent cx="611505" cy="476885"/>
            <wp:effectExtent l="0" t="8890" r="8255" b="8255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15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3E87">
        <w:rPr>
          <w:noProof/>
        </w:rPr>
        <w:drawing>
          <wp:anchor distT="0" distB="0" distL="114300" distR="114300" simplePos="0" relativeHeight="251665408" behindDoc="0" locked="0" layoutInCell="1" allowOverlap="1" wp14:anchorId="6EB7B995" wp14:editId="1238F52B">
            <wp:simplePos x="0" y="0"/>
            <wp:positionH relativeFrom="margin">
              <wp:align>left</wp:align>
            </wp:positionH>
            <wp:positionV relativeFrom="paragraph">
              <wp:posOffset>1123950</wp:posOffset>
            </wp:positionV>
            <wp:extent cx="659130" cy="494665"/>
            <wp:effectExtent l="6032" t="0" r="0" b="0"/>
            <wp:wrapSquare wrapText="bothSides"/>
            <wp:docPr id="13110067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913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59D" w:rsidRPr="00456617">
        <w:rPr>
          <w:i/>
          <w:iCs/>
        </w:rPr>
        <w:t xml:space="preserve">When exiting, please follow the road round to the right and drive down </w:t>
      </w:r>
      <w:r w:rsidR="00D85682" w:rsidRPr="00456617">
        <w:rPr>
          <w:i/>
          <w:iCs/>
        </w:rPr>
        <w:t>Church Road. i.e. no</w:t>
      </w:r>
      <w:r w:rsidR="004327A3" w:rsidRPr="00456617">
        <w:rPr>
          <w:i/>
          <w:iCs/>
        </w:rPr>
        <w:t xml:space="preserve"> turning round in The Avenue.</w:t>
      </w:r>
      <w:r w:rsidR="00B76F69">
        <w:rPr>
          <w:i/>
          <w:iCs/>
        </w:rPr>
        <w:t xml:space="preserve">   </w:t>
      </w:r>
      <w:r w:rsidR="00FE158C">
        <w:rPr>
          <w:i/>
          <w:iCs/>
        </w:rPr>
        <w:t>i.e. a one-way system</w:t>
      </w:r>
      <w:r w:rsidR="00903E5E">
        <w:rPr>
          <w:i/>
          <w:iCs/>
        </w:rPr>
        <w:t xml:space="preserve"> in operation.</w:t>
      </w:r>
      <w:r w:rsidR="00B76F69">
        <w:rPr>
          <w:i/>
          <w:iCs/>
        </w:rPr>
        <w:t xml:space="preserve">                                                                          </w:t>
      </w:r>
      <w:r w:rsidR="00456617">
        <w:rPr>
          <w:i/>
          <w:iCs/>
        </w:rPr>
        <w:t>Please d</w:t>
      </w:r>
      <w:r w:rsidR="004327A3" w:rsidRPr="00456617">
        <w:rPr>
          <w:i/>
          <w:iCs/>
        </w:rPr>
        <w:t>on’t park on grass verges</w:t>
      </w:r>
      <w:r w:rsidR="00F55C62">
        <w:t>.</w:t>
      </w:r>
      <w:r w:rsidR="00B76F69">
        <w:rPr>
          <w:i/>
          <w:iCs/>
        </w:rPr>
        <w:t xml:space="preserve">                                                     </w:t>
      </w:r>
      <w:r w:rsidR="00456617" w:rsidRPr="003C05B1">
        <w:rPr>
          <w:i/>
          <w:iCs/>
        </w:rPr>
        <w:t xml:space="preserve">Visitors to the Church </w:t>
      </w:r>
      <w:r w:rsidR="003C05B1" w:rsidRPr="003C05B1">
        <w:rPr>
          <w:i/>
          <w:iCs/>
        </w:rPr>
        <w:t>have priority at all times</w:t>
      </w:r>
      <w:r w:rsidR="003C05B1">
        <w:rPr>
          <w:i/>
          <w:iCs/>
        </w:rPr>
        <w:t>.</w:t>
      </w:r>
      <w:r w:rsidR="00EB2C6F">
        <w:rPr>
          <w:i/>
          <w:iCs/>
        </w:rPr>
        <w:t xml:space="preserve">         </w:t>
      </w:r>
      <w:r w:rsidR="007C00B9">
        <w:rPr>
          <w:i/>
          <w:iCs/>
        </w:rPr>
        <w:t xml:space="preserve">   </w:t>
      </w:r>
      <w:r w:rsidR="00EF6347">
        <w:rPr>
          <w:i/>
          <w:iCs/>
        </w:rPr>
        <w:t xml:space="preserve"> </w:t>
      </w:r>
      <w:r w:rsidR="00EB2C6F">
        <w:rPr>
          <w:i/>
          <w:iCs/>
        </w:rPr>
        <w:t>Please do not leave litter in the Avenue.</w:t>
      </w:r>
      <w:r w:rsidR="005712A0" w:rsidRPr="005712A0">
        <w:rPr>
          <w:noProof/>
        </w:rPr>
        <w:t xml:space="preserve"> </w:t>
      </w:r>
    </w:p>
    <w:p w14:paraId="240645F4" w14:textId="5376934E" w:rsidR="00205967" w:rsidRDefault="007C00B9" w:rsidP="00E029D3">
      <w:pPr>
        <w:pStyle w:val="NormalWeb"/>
      </w:pPr>
      <w:r>
        <w:t>Either 1. W</w:t>
      </w:r>
      <w:r w:rsidR="007573FF">
        <w:t>alk down Church Road and turn left into a small path leading to The Square or</w:t>
      </w:r>
      <w:r>
        <w:t xml:space="preserve">   2. W</w:t>
      </w:r>
      <w:r w:rsidR="007573FF">
        <w:t xml:space="preserve">alk </w:t>
      </w:r>
      <w:r w:rsidR="0043737C">
        <w:t xml:space="preserve">to </w:t>
      </w:r>
      <w:r w:rsidR="007573FF">
        <w:t>the Millenium playground and continue walking until reaching The Square and school gate</w:t>
      </w:r>
      <w:r w:rsidR="00AD3C76">
        <w:t xml:space="preserve">. </w:t>
      </w:r>
    </w:p>
    <w:sectPr w:rsidR="00205967" w:rsidSect="00C8610B">
      <w:footerReference w:type="default" r:id="rId19"/>
      <w:headerReference w:type="first" r:id="rId20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2B56" w14:textId="77777777" w:rsidR="00C85124" w:rsidRDefault="00C85124" w:rsidP="00C6554A">
      <w:pPr>
        <w:spacing w:before="0" w:after="0" w:line="240" w:lineRule="auto"/>
      </w:pPr>
      <w:r>
        <w:separator/>
      </w:r>
    </w:p>
  </w:endnote>
  <w:endnote w:type="continuationSeparator" w:id="0">
    <w:p w14:paraId="25AC34BF" w14:textId="77777777" w:rsidR="00C85124" w:rsidRDefault="00C85124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unders Grotesk Text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5BE7" w14:textId="77777777" w:rsidR="00205967" w:rsidRDefault="00ED7C44">
    <w:pPr>
      <w:pStyle w:val="Footer"/>
    </w:pPr>
    <w:r>
      <w:rPr>
        <w:lang w:val="en-GB" w:bidi="en-GB"/>
      </w:rPr>
      <w:t xml:space="preserve">Page </w:t>
    </w:r>
    <w:r>
      <w:rPr>
        <w:lang w:val="en-GB" w:bidi="en-GB"/>
      </w:rPr>
      <w:fldChar w:fldCharType="begin"/>
    </w:r>
    <w:r>
      <w:rPr>
        <w:lang w:val="en-GB" w:bidi="en-GB"/>
      </w:rPr>
      <w:instrText xml:space="preserve"> PAGE  \* Arabic  \* MERGEFORMAT </w:instrText>
    </w:r>
    <w:r>
      <w:rPr>
        <w:lang w:val="en-GB" w:bidi="en-GB"/>
      </w:rPr>
      <w:fldChar w:fldCharType="separate"/>
    </w:r>
    <w:r w:rsidR="00624D0B">
      <w:rPr>
        <w:noProof/>
        <w:lang w:val="en-GB" w:bidi="en-GB"/>
      </w:rPr>
      <w:t>1</w:t>
    </w:r>
    <w:r>
      <w:rPr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48AA" w14:textId="77777777" w:rsidR="00C85124" w:rsidRDefault="00C85124" w:rsidP="00C6554A">
      <w:pPr>
        <w:spacing w:before="0" w:after="0" w:line="240" w:lineRule="auto"/>
      </w:pPr>
      <w:r>
        <w:separator/>
      </w:r>
    </w:p>
  </w:footnote>
  <w:footnote w:type="continuationSeparator" w:id="0">
    <w:p w14:paraId="24ED42A2" w14:textId="77777777" w:rsidR="00C85124" w:rsidRDefault="00C85124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A51B" w14:textId="18A9ADC6" w:rsidR="003E75A8" w:rsidRDefault="00F223BB">
    <w:pPr>
      <w:pStyle w:val="Header"/>
    </w:pPr>
    <w:r w:rsidRPr="00F223BB">
      <w:drawing>
        <wp:inline distT="0" distB="0" distL="0" distR="0" wp14:anchorId="175C5923" wp14:editId="6356F5A5">
          <wp:extent cx="971550" cy="16076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525" cy="1612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gramStart"/>
    <w:r w:rsidR="00A333FA">
      <w:t>September  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2E05B16"/>
    <w:multiLevelType w:val="hybridMultilevel"/>
    <w:tmpl w:val="26A87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2F3B15"/>
    <w:multiLevelType w:val="hybridMultilevel"/>
    <w:tmpl w:val="B01E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D4"/>
    <w:rsid w:val="00002AC0"/>
    <w:rsid w:val="00003360"/>
    <w:rsid w:val="000055AE"/>
    <w:rsid w:val="0002305A"/>
    <w:rsid w:val="00023C06"/>
    <w:rsid w:val="00027982"/>
    <w:rsid w:val="000370C9"/>
    <w:rsid w:val="00037872"/>
    <w:rsid w:val="000445E0"/>
    <w:rsid w:val="00044C32"/>
    <w:rsid w:val="00051120"/>
    <w:rsid w:val="00052D25"/>
    <w:rsid w:val="000949FF"/>
    <w:rsid w:val="00094C98"/>
    <w:rsid w:val="0009531D"/>
    <w:rsid w:val="000A1C7C"/>
    <w:rsid w:val="000C568B"/>
    <w:rsid w:val="000D3715"/>
    <w:rsid w:val="000D580E"/>
    <w:rsid w:val="000F6757"/>
    <w:rsid w:val="00101D88"/>
    <w:rsid w:val="0010406E"/>
    <w:rsid w:val="00112E83"/>
    <w:rsid w:val="00114382"/>
    <w:rsid w:val="00120D8A"/>
    <w:rsid w:val="001242A6"/>
    <w:rsid w:val="001302E6"/>
    <w:rsid w:val="0013144B"/>
    <w:rsid w:val="00132362"/>
    <w:rsid w:val="00170F4F"/>
    <w:rsid w:val="0017384E"/>
    <w:rsid w:val="00176EF6"/>
    <w:rsid w:val="00197BD7"/>
    <w:rsid w:val="001A2FFA"/>
    <w:rsid w:val="001B550E"/>
    <w:rsid w:val="001B6F33"/>
    <w:rsid w:val="001B7964"/>
    <w:rsid w:val="001C41AC"/>
    <w:rsid w:val="001E7972"/>
    <w:rsid w:val="001F0922"/>
    <w:rsid w:val="00205967"/>
    <w:rsid w:val="002126AD"/>
    <w:rsid w:val="002170FD"/>
    <w:rsid w:val="002324E7"/>
    <w:rsid w:val="00244BC1"/>
    <w:rsid w:val="002554CD"/>
    <w:rsid w:val="0026242D"/>
    <w:rsid w:val="00272B56"/>
    <w:rsid w:val="0028125E"/>
    <w:rsid w:val="002817A7"/>
    <w:rsid w:val="00287D4B"/>
    <w:rsid w:val="00292186"/>
    <w:rsid w:val="00293B83"/>
    <w:rsid w:val="00297B14"/>
    <w:rsid w:val="002B1B23"/>
    <w:rsid w:val="002B4294"/>
    <w:rsid w:val="002B4B52"/>
    <w:rsid w:val="002C0199"/>
    <w:rsid w:val="002C6632"/>
    <w:rsid w:val="002C7FFC"/>
    <w:rsid w:val="002D0E4D"/>
    <w:rsid w:val="002F1F53"/>
    <w:rsid w:val="00300A58"/>
    <w:rsid w:val="00301187"/>
    <w:rsid w:val="0032620F"/>
    <w:rsid w:val="00333D0D"/>
    <w:rsid w:val="003375BC"/>
    <w:rsid w:val="00341412"/>
    <w:rsid w:val="00370FBE"/>
    <w:rsid w:val="00387577"/>
    <w:rsid w:val="003A0E27"/>
    <w:rsid w:val="003A1AD9"/>
    <w:rsid w:val="003A326D"/>
    <w:rsid w:val="003B0691"/>
    <w:rsid w:val="003C05B1"/>
    <w:rsid w:val="003C2657"/>
    <w:rsid w:val="003E227C"/>
    <w:rsid w:val="003E4AEE"/>
    <w:rsid w:val="003E75A8"/>
    <w:rsid w:val="004115DB"/>
    <w:rsid w:val="00412300"/>
    <w:rsid w:val="00415CC6"/>
    <w:rsid w:val="004327A3"/>
    <w:rsid w:val="00434A8A"/>
    <w:rsid w:val="0043737C"/>
    <w:rsid w:val="0044620B"/>
    <w:rsid w:val="00456617"/>
    <w:rsid w:val="00457763"/>
    <w:rsid w:val="004C049F"/>
    <w:rsid w:val="004C2E51"/>
    <w:rsid w:val="004C2ED0"/>
    <w:rsid w:val="004D3C21"/>
    <w:rsid w:val="004F0897"/>
    <w:rsid w:val="004F49AE"/>
    <w:rsid w:val="005000E2"/>
    <w:rsid w:val="00500602"/>
    <w:rsid w:val="00505D58"/>
    <w:rsid w:val="0052184A"/>
    <w:rsid w:val="005712A0"/>
    <w:rsid w:val="005712B8"/>
    <w:rsid w:val="00576822"/>
    <w:rsid w:val="0058184C"/>
    <w:rsid w:val="00597DB8"/>
    <w:rsid w:val="005B015E"/>
    <w:rsid w:val="005B436A"/>
    <w:rsid w:val="005C3FE0"/>
    <w:rsid w:val="005C5E17"/>
    <w:rsid w:val="005E575F"/>
    <w:rsid w:val="005F009A"/>
    <w:rsid w:val="0061030D"/>
    <w:rsid w:val="0061760B"/>
    <w:rsid w:val="00624D0B"/>
    <w:rsid w:val="00631351"/>
    <w:rsid w:val="0063635F"/>
    <w:rsid w:val="00636C81"/>
    <w:rsid w:val="00646C64"/>
    <w:rsid w:val="00664C50"/>
    <w:rsid w:val="006A284F"/>
    <w:rsid w:val="006A3CE7"/>
    <w:rsid w:val="006B14B4"/>
    <w:rsid w:val="006B17C7"/>
    <w:rsid w:val="006C304E"/>
    <w:rsid w:val="006C605D"/>
    <w:rsid w:val="006E2791"/>
    <w:rsid w:val="00710305"/>
    <w:rsid w:val="007471AF"/>
    <w:rsid w:val="00754990"/>
    <w:rsid w:val="007573FF"/>
    <w:rsid w:val="00762C77"/>
    <w:rsid w:val="00766190"/>
    <w:rsid w:val="00766D06"/>
    <w:rsid w:val="007920BC"/>
    <w:rsid w:val="00792C33"/>
    <w:rsid w:val="007935F6"/>
    <w:rsid w:val="00793DCA"/>
    <w:rsid w:val="007A6417"/>
    <w:rsid w:val="007A71B8"/>
    <w:rsid w:val="007C00B9"/>
    <w:rsid w:val="007C704E"/>
    <w:rsid w:val="007D1AF9"/>
    <w:rsid w:val="007D5727"/>
    <w:rsid w:val="007D5C65"/>
    <w:rsid w:val="007E6BA4"/>
    <w:rsid w:val="007F1248"/>
    <w:rsid w:val="008000EE"/>
    <w:rsid w:val="00805FB9"/>
    <w:rsid w:val="00832A96"/>
    <w:rsid w:val="00834086"/>
    <w:rsid w:val="00844D48"/>
    <w:rsid w:val="00850941"/>
    <w:rsid w:val="00855C07"/>
    <w:rsid w:val="00876755"/>
    <w:rsid w:val="008B6AB6"/>
    <w:rsid w:val="008C2C8B"/>
    <w:rsid w:val="008C765E"/>
    <w:rsid w:val="008D1DE9"/>
    <w:rsid w:val="008E0594"/>
    <w:rsid w:val="008E4740"/>
    <w:rsid w:val="008F4DFD"/>
    <w:rsid w:val="008F5493"/>
    <w:rsid w:val="00900C21"/>
    <w:rsid w:val="00903E5E"/>
    <w:rsid w:val="009220E6"/>
    <w:rsid w:val="00923A49"/>
    <w:rsid w:val="00923CBC"/>
    <w:rsid w:val="00924A42"/>
    <w:rsid w:val="00937F46"/>
    <w:rsid w:val="0094213D"/>
    <w:rsid w:val="00942AF5"/>
    <w:rsid w:val="00943124"/>
    <w:rsid w:val="009541B4"/>
    <w:rsid w:val="00960538"/>
    <w:rsid w:val="009764BD"/>
    <w:rsid w:val="009802CC"/>
    <w:rsid w:val="00982578"/>
    <w:rsid w:val="0098277D"/>
    <w:rsid w:val="009C13C5"/>
    <w:rsid w:val="009E3D56"/>
    <w:rsid w:val="009E7239"/>
    <w:rsid w:val="00A00888"/>
    <w:rsid w:val="00A221F2"/>
    <w:rsid w:val="00A333FA"/>
    <w:rsid w:val="00A40491"/>
    <w:rsid w:val="00A46825"/>
    <w:rsid w:val="00A57182"/>
    <w:rsid w:val="00A642B1"/>
    <w:rsid w:val="00A7036F"/>
    <w:rsid w:val="00A83D2F"/>
    <w:rsid w:val="00A84EE7"/>
    <w:rsid w:val="00A8525E"/>
    <w:rsid w:val="00A92DEC"/>
    <w:rsid w:val="00AB38F1"/>
    <w:rsid w:val="00AC1FC1"/>
    <w:rsid w:val="00AC2DE9"/>
    <w:rsid w:val="00AD04D1"/>
    <w:rsid w:val="00AD3C76"/>
    <w:rsid w:val="00AF08D4"/>
    <w:rsid w:val="00AF1B85"/>
    <w:rsid w:val="00AF2E1D"/>
    <w:rsid w:val="00B04EDA"/>
    <w:rsid w:val="00B17EE3"/>
    <w:rsid w:val="00B20B07"/>
    <w:rsid w:val="00B234ED"/>
    <w:rsid w:val="00B50C20"/>
    <w:rsid w:val="00B52ADA"/>
    <w:rsid w:val="00B57C40"/>
    <w:rsid w:val="00B700E7"/>
    <w:rsid w:val="00B74C24"/>
    <w:rsid w:val="00B76F69"/>
    <w:rsid w:val="00B833D4"/>
    <w:rsid w:val="00B86DEA"/>
    <w:rsid w:val="00BA30B1"/>
    <w:rsid w:val="00BB05C1"/>
    <w:rsid w:val="00BD249A"/>
    <w:rsid w:val="00BE7556"/>
    <w:rsid w:val="00BF1425"/>
    <w:rsid w:val="00C054F0"/>
    <w:rsid w:val="00C13A28"/>
    <w:rsid w:val="00C424C2"/>
    <w:rsid w:val="00C46F2D"/>
    <w:rsid w:val="00C63E87"/>
    <w:rsid w:val="00C6554A"/>
    <w:rsid w:val="00C8159D"/>
    <w:rsid w:val="00C85124"/>
    <w:rsid w:val="00C8610B"/>
    <w:rsid w:val="00C90E8B"/>
    <w:rsid w:val="00C91441"/>
    <w:rsid w:val="00C91BDD"/>
    <w:rsid w:val="00CA39F2"/>
    <w:rsid w:val="00CB0D2E"/>
    <w:rsid w:val="00CB0E87"/>
    <w:rsid w:val="00CD2BC9"/>
    <w:rsid w:val="00CD3621"/>
    <w:rsid w:val="00CE2913"/>
    <w:rsid w:val="00CF54A2"/>
    <w:rsid w:val="00D16829"/>
    <w:rsid w:val="00D26A99"/>
    <w:rsid w:val="00D26FD5"/>
    <w:rsid w:val="00D34482"/>
    <w:rsid w:val="00D37572"/>
    <w:rsid w:val="00D41E9E"/>
    <w:rsid w:val="00D563E6"/>
    <w:rsid w:val="00D56EB8"/>
    <w:rsid w:val="00D74B19"/>
    <w:rsid w:val="00D80D63"/>
    <w:rsid w:val="00D8273C"/>
    <w:rsid w:val="00D85682"/>
    <w:rsid w:val="00DA384F"/>
    <w:rsid w:val="00DA484A"/>
    <w:rsid w:val="00DB5E52"/>
    <w:rsid w:val="00DB6A16"/>
    <w:rsid w:val="00DC7008"/>
    <w:rsid w:val="00DC7825"/>
    <w:rsid w:val="00DC7D07"/>
    <w:rsid w:val="00DD2135"/>
    <w:rsid w:val="00DE0B5C"/>
    <w:rsid w:val="00DF14D2"/>
    <w:rsid w:val="00E029D3"/>
    <w:rsid w:val="00E11C35"/>
    <w:rsid w:val="00E15ADA"/>
    <w:rsid w:val="00E32C09"/>
    <w:rsid w:val="00E339B7"/>
    <w:rsid w:val="00E33AFA"/>
    <w:rsid w:val="00E4192E"/>
    <w:rsid w:val="00E4336D"/>
    <w:rsid w:val="00E45813"/>
    <w:rsid w:val="00E55B53"/>
    <w:rsid w:val="00E6569E"/>
    <w:rsid w:val="00E67399"/>
    <w:rsid w:val="00E703A8"/>
    <w:rsid w:val="00E70B5A"/>
    <w:rsid w:val="00E719A4"/>
    <w:rsid w:val="00E76773"/>
    <w:rsid w:val="00E76C85"/>
    <w:rsid w:val="00E94128"/>
    <w:rsid w:val="00E97751"/>
    <w:rsid w:val="00EA0B35"/>
    <w:rsid w:val="00EA44DE"/>
    <w:rsid w:val="00EB2C6F"/>
    <w:rsid w:val="00EB67DC"/>
    <w:rsid w:val="00EC53D7"/>
    <w:rsid w:val="00ED7C44"/>
    <w:rsid w:val="00EE28DA"/>
    <w:rsid w:val="00EE2F0D"/>
    <w:rsid w:val="00EE4485"/>
    <w:rsid w:val="00EF2709"/>
    <w:rsid w:val="00EF345F"/>
    <w:rsid w:val="00EF6347"/>
    <w:rsid w:val="00EF7053"/>
    <w:rsid w:val="00F0019F"/>
    <w:rsid w:val="00F10738"/>
    <w:rsid w:val="00F1705E"/>
    <w:rsid w:val="00F223BB"/>
    <w:rsid w:val="00F263FA"/>
    <w:rsid w:val="00F35E6D"/>
    <w:rsid w:val="00F36032"/>
    <w:rsid w:val="00F46373"/>
    <w:rsid w:val="00F46BF4"/>
    <w:rsid w:val="00F47749"/>
    <w:rsid w:val="00F55950"/>
    <w:rsid w:val="00F55C62"/>
    <w:rsid w:val="00F670B5"/>
    <w:rsid w:val="00F73282"/>
    <w:rsid w:val="00F76273"/>
    <w:rsid w:val="00F82915"/>
    <w:rsid w:val="00F904AF"/>
    <w:rsid w:val="00F9166A"/>
    <w:rsid w:val="00F920F3"/>
    <w:rsid w:val="00F941E8"/>
    <w:rsid w:val="00FB3EE1"/>
    <w:rsid w:val="00FB5A92"/>
    <w:rsid w:val="00FB6624"/>
    <w:rsid w:val="00FB6982"/>
    <w:rsid w:val="00FC59C9"/>
    <w:rsid w:val="00FD59A8"/>
    <w:rsid w:val="00FE158C"/>
    <w:rsid w:val="00FF1B94"/>
    <w:rsid w:val="00FF2AAD"/>
    <w:rsid w:val="00FF464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46639"/>
  <w15:chartTrackingRefBased/>
  <w15:docId w15:val="{E05E6A0E-8B43-4A74-B16E-6BF2B09B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customStyle="1" w:styleId="Body">
    <w:name w:val="Body"/>
    <w:rsid w:val="000055AE"/>
    <w:pPr>
      <w:spacing w:before="0" w:line="288" w:lineRule="auto"/>
      <w:ind w:left="960"/>
    </w:pPr>
    <w:rPr>
      <w:rFonts w:ascii="Founders Grotesk Text" w:eastAsia="Arial Unicode MS" w:hAnsi="Founders Grotesk Text" w:cs="Arial Unicode MS"/>
      <w:color w:val="000000"/>
      <w:sz w:val="24"/>
      <w:szCs w:val="24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F4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2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\AppData\Local\Microsoft\Office\16.0\DTS\en-GB%7b401D773C-53EB-45F6-916C-76EE6B2EA6F3%7d\%7b64B53BB4-A645-47EA-81CB-71CD5EB9E62F%7dtf02835058_win32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8AFC-458B-42F7-A24A-EB88DBF8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{64B53BB4-A645-47EA-81CB-71CD5EB9E62F}tf02835058_win32</Template>
  <TotalTime>1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Embury</dc:creator>
  <cp:keywords/>
  <dc:description/>
  <cp:lastModifiedBy>Mr J Wynn (TSSMAT)</cp:lastModifiedBy>
  <cp:revision>2</cp:revision>
  <cp:lastPrinted>2025-08-28T11:18:00Z</cp:lastPrinted>
  <dcterms:created xsi:type="dcterms:W3CDTF">2025-08-28T14:40:00Z</dcterms:created>
  <dcterms:modified xsi:type="dcterms:W3CDTF">2025-08-28T14:40:00Z</dcterms:modified>
</cp:coreProperties>
</file>