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60B" w:rsidRDefault="00FE1D23" w:rsidP="00111A7B">
      <w:pPr>
        <w:jc w:val="center"/>
        <w:rPr>
          <w:rFonts w:ascii="Comic Sans MS" w:hAnsi="Comic Sans MS"/>
          <w:sz w:val="28"/>
          <w:szCs w:val="28"/>
          <w:u w:val="single"/>
          <w:lang w:val="en-GB"/>
        </w:rPr>
      </w:pPr>
      <w:r w:rsidRPr="00FE1D23">
        <w:rPr>
          <w:rFonts w:ascii="Comic Sans MS" w:hAnsi="Comic Sans MS"/>
          <w:sz w:val="28"/>
          <w:szCs w:val="28"/>
          <w:u w:val="single"/>
          <w:lang w:val="en-GB"/>
        </w:rPr>
        <w:t xml:space="preserve">Investigating </w:t>
      </w:r>
      <w:r w:rsidR="00885C49">
        <w:rPr>
          <w:rFonts w:ascii="Comic Sans MS" w:hAnsi="Comic Sans MS"/>
          <w:sz w:val="28"/>
          <w:szCs w:val="28"/>
          <w:u w:val="single"/>
          <w:lang w:val="en-GB"/>
        </w:rPr>
        <w:t>dissolving</w:t>
      </w:r>
      <w:r w:rsidR="006F2B9F">
        <w:rPr>
          <w:rFonts w:ascii="Comic Sans MS" w:hAnsi="Comic Sans MS"/>
          <w:sz w:val="28"/>
          <w:szCs w:val="28"/>
          <w:u w:val="single"/>
          <w:lang w:val="en-GB"/>
        </w:rPr>
        <w:t>-Year 6</w:t>
      </w:r>
    </w:p>
    <w:p w:rsidR="006F2B9F" w:rsidRDefault="006F2B9F" w:rsidP="00111A7B">
      <w:pPr>
        <w:jc w:val="center"/>
        <w:rPr>
          <w:rFonts w:ascii="Comic Sans MS" w:hAnsi="Comic Sans MS"/>
          <w:sz w:val="28"/>
          <w:szCs w:val="28"/>
          <w:u w:val="single"/>
          <w:lang w:val="en-GB"/>
        </w:rPr>
      </w:pPr>
      <w:r>
        <w:rPr>
          <w:rFonts w:ascii="Comic Sans MS" w:hAnsi="Comic Sans MS"/>
          <w:sz w:val="28"/>
          <w:szCs w:val="28"/>
          <w:u w:val="single"/>
          <w:lang w:val="en-GB"/>
        </w:rPr>
        <w:t>Name……………………………………………………………………………………………………</w:t>
      </w:r>
    </w:p>
    <w:p w:rsidR="006F2B9F" w:rsidRDefault="006F2B9F" w:rsidP="00111A7B">
      <w:pPr>
        <w:jc w:val="center"/>
        <w:rPr>
          <w:rFonts w:ascii="Comic Sans MS" w:hAnsi="Comic Sans MS"/>
          <w:sz w:val="28"/>
          <w:szCs w:val="28"/>
          <w:u w:val="single"/>
          <w:lang w:val="en-GB"/>
        </w:rPr>
      </w:pPr>
    </w:p>
    <w:p w:rsidR="00FE1D23" w:rsidRPr="00FE1D23" w:rsidRDefault="00FE1D23">
      <w:pPr>
        <w:rPr>
          <w:rFonts w:ascii="Comic Sans MS" w:hAnsi="Comic Sans MS"/>
          <w:sz w:val="28"/>
          <w:szCs w:val="28"/>
          <w:u w:val="single"/>
          <w:lang w:val="en-GB"/>
        </w:rPr>
      </w:pPr>
      <w:r w:rsidRPr="00FE1D23">
        <w:rPr>
          <w:rFonts w:ascii="Comic Sans MS" w:hAnsi="Comic Sans MS"/>
          <w:sz w:val="28"/>
          <w:szCs w:val="28"/>
          <w:u w:val="single"/>
          <w:lang w:val="en-GB"/>
        </w:rPr>
        <w:t>Hypothesis.</w:t>
      </w:r>
    </w:p>
    <w:p w:rsidR="00FE1D23" w:rsidRPr="00FE1D23" w:rsidRDefault="00FE1D23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softHyphen/>
      </w:r>
      <w:r>
        <w:rPr>
          <w:rFonts w:ascii="Comic Sans MS" w:hAnsi="Comic Sans MS"/>
          <w:sz w:val="28"/>
          <w:szCs w:val="28"/>
          <w:lang w:val="en-GB"/>
        </w:rPr>
        <w:softHyphen/>
      </w:r>
      <w:r>
        <w:rPr>
          <w:rFonts w:ascii="Comic Sans MS" w:hAnsi="Comic Sans MS"/>
          <w:sz w:val="28"/>
          <w:szCs w:val="28"/>
          <w:lang w:val="en-GB"/>
        </w:rPr>
        <w:softHyphen/>
      </w:r>
      <w:r>
        <w:rPr>
          <w:rFonts w:ascii="Comic Sans MS" w:hAnsi="Comic Sans MS"/>
          <w:sz w:val="28"/>
          <w:szCs w:val="28"/>
          <w:lang w:val="en-GB"/>
        </w:rPr>
        <w:softHyphen/>
      </w:r>
      <w:r>
        <w:rPr>
          <w:rFonts w:ascii="Comic Sans MS" w:hAnsi="Comic Sans MS"/>
          <w:sz w:val="28"/>
          <w:szCs w:val="28"/>
          <w:lang w:val="en-GB"/>
        </w:rPr>
        <w:softHyphen/>
      </w:r>
      <w:r w:rsidR="00D819E4">
        <w:rPr>
          <w:rFonts w:ascii="Comic Sans MS" w:hAnsi="Comic Sans MS"/>
          <w:sz w:val="28"/>
          <w:szCs w:val="28"/>
          <w:lang w:val="en-GB"/>
        </w:rPr>
        <w:t>As the amount of ………………………………………</w:t>
      </w:r>
      <w:proofErr w:type="gramStart"/>
      <w:r w:rsidR="00D819E4">
        <w:rPr>
          <w:rFonts w:ascii="Comic Sans MS" w:hAnsi="Comic Sans MS"/>
          <w:sz w:val="28"/>
          <w:szCs w:val="28"/>
          <w:lang w:val="en-GB"/>
        </w:rPr>
        <w:t>.  increases</w:t>
      </w:r>
      <w:proofErr w:type="gramEnd"/>
      <w:r w:rsidR="00D819E4">
        <w:rPr>
          <w:rFonts w:ascii="Comic Sans MS" w:hAnsi="Comic Sans MS"/>
          <w:sz w:val="28"/>
          <w:szCs w:val="28"/>
          <w:lang w:val="en-GB"/>
        </w:rPr>
        <w:t>, the time it takes to dissolve ……………………………………………………. .</w:t>
      </w:r>
    </w:p>
    <w:p w:rsidR="00FE1D23" w:rsidRPr="00FE1D23" w:rsidRDefault="00D819E4">
      <w:pPr>
        <w:rPr>
          <w:rFonts w:ascii="Comic Sans MS" w:hAnsi="Comic Sans MS"/>
          <w:sz w:val="28"/>
          <w:szCs w:val="28"/>
          <w:u w:val="single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136525</wp:posOffset>
            </wp:positionV>
            <wp:extent cx="2557780" cy="1738630"/>
            <wp:effectExtent l="0" t="0" r="0" b="0"/>
            <wp:wrapThrough wrapText="bothSides">
              <wp:wrapPolygon edited="0">
                <wp:start x="0" y="0"/>
                <wp:lineTo x="0" y="21300"/>
                <wp:lineTo x="21396" y="21300"/>
                <wp:lineTo x="21396" y="0"/>
                <wp:lineTo x="0" y="0"/>
              </wp:wrapPolygon>
            </wp:wrapThrough>
            <wp:docPr id="3" name="Picture 3" descr="Ellistown Moore Class : Experiment: Dissolving Sugar in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istown Moore Class : Experiment: Dissolving Sugar in Wa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D23" w:rsidRPr="00FE1D23">
        <w:rPr>
          <w:rFonts w:ascii="Comic Sans MS" w:hAnsi="Comic Sans MS"/>
          <w:sz w:val="28"/>
          <w:szCs w:val="28"/>
          <w:u w:val="single"/>
          <w:lang w:val="en-GB"/>
        </w:rPr>
        <w:t>Diagram.</w:t>
      </w:r>
    </w:p>
    <w:p w:rsidR="00D819E4" w:rsidRDefault="00D819E4" w:rsidP="00D819E4">
      <w:pPr>
        <w:jc w:val="center"/>
        <w:rPr>
          <w:rFonts w:ascii="Comic Sans MS" w:hAnsi="Comic Sans MS"/>
          <w:sz w:val="28"/>
          <w:szCs w:val="28"/>
          <w:lang w:val="en-GB"/>
        </w:rPr>
      </w:pPr>
    </w:p>
    <w:p w:rsidR="00D819E4" w:rsidRDefault="00D819E4" w:rsidP="00D819E4">
      <w:pPr>
        <w:jc w:val="center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350520</wp:posOffset>
                </wp:positionV>
                <wp:extent cx="552450" cy="1428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1428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7902B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5pt,27.6pt" to="210.7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D819E4">
        <w:rPr>
          <w:rFonts w:ascii="Comic Sans MS" w:hAnsi="Comic Sans MS"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6D56057" wp14:editId="72DDD8F2">
                <wp:simplePos x="0" y="0"/>
                <wp:positionH relativeFrom="column">
                  <wp:posOffset>1647825</wp:posOffset>
                </wp:positionH>
                <wp:positionV relativeFrom="paragraph">
                  <wp:posOffset>179070</wp:posOffset>
                </wp:positionV>
                <wp:extent cx="561975" cy="30480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6CA" w:rsidRPr="00D819E4" w:rsidRDefault="00E816CA" w:rsidP="00D819E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glass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560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9.75pt;margin-top:14.1pt;width:44.25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" stroked="f">
                <v:textbox>
                  <w:txbxContent>
                    <w:p w:rsidR="00E816CA" w:rsidRPr="00D819E4" w:rsidRDefault="00E816CA" w:rsidP="00D819E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glass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19E4" w:rsidRDefault="00D819E4" w:rsidP="00D819E4">
      <w:pPr>
        <w:jc w:val="center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233045</wp:posOffset>
                </wp:positionV>
                <wp:extent cx="419100" cy="190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9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311D7"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5pt,18.35pt" to="216.7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Pr="00D819E4">
        <w:rPr>
          <w:rFonts w:ascii="Comic Sans MS" w:hAnsi="Comic Sans MS"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C9BC37D" wp14:editId="5EA77983">
                <wp:simplePos x="0" y="0"/>
                <wp:positionH relativeFrom="column">
                  <wp:posOffset>638175</wp:posOffset>
                </wp:positionH>
                <wp:positionV relativeFrom="paragraph">
                  <wp:posOffset>71120</wp:posOffset>
                </wp:positionV>
                <wp:extent cx="1819275" cy="304800"/>
                <wp:effectExtent l="0" t="0" r="952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6CA" w:rsidRPr="00D819E4" w:rsidRDefault="00E816CA" w:rsidP="00D819E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50 cm</w:t>
                            </w:r>
                            <w:r w:rsidRPr="00D819E4">
                              <w:rPr>
                                <w:rFonts w:ascii="Comic Sans MS" w:hAnsi="Comic Sans MS"/>
                                <w:sz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cold tap water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water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BC37D" id="_x0000_s1027" type="#_x0000_t202" style="position:absolute;left:0;text-align:left;margin-left:50.25pt;margin-top:5.6pt;width:143.25pt;height:2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" stroked="f">
                <v:textbox>
                  <w:txbxContent>
                    <w:p w:rsidR="00E816CA" w:rsidRPr="00D819E4" w:rsidRDefault="00E816CA" w:rsidP="00D819E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50 cm</w:t>
                      </w:r>
                      <w:r w:rsidRPr="00D819E4">
                        <w:rPr>
                          <w:rFonts w:ascii="Comic Sans MS" w:hAnsi="Comic Sans MS"/>
                          <w:sz w:val="24"/>
                          <w:vertAlign w:val="superscript"/>
                        </w:rPr>
                        <w:t>3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cold tap water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water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D819E4">
        <w:rPr>
          <w:rFonts w:ascii="Comic Sans MS" w:hAnsi="Comic Sans MS"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8CD4EA0" wp14:editId="574E3AE6">
                <wp:simplePos x="0" y="0"/>
                <wp:positionH relativeFrom="column">
                  <wp:posOffset>1181100</wp:posOffset>
                </wp:positionH>
                <wp:positionV relativeFrom="paragraph">
                  <wp:posOffset>372110</wp:posOffset>
                </wp:positionV>
                <wp:extent cx="866775" cy="304800"/>
                <wp:effectExtent l="0" t="0" r="952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6CA" w:rsidRPr="00D819E4" w:rsidRDefault="00E816CA" w:rsidP="00D819E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teaspoonb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D4EA0" id="_x0000_s1028" type="#_x0000_t202" style="position:absolute;left:0;text-align:left;margin-left:93pt;margin-top:29.3pt;width:68.25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" stroked="f">
                <v:textbox>
                  <w:txbxContent>
                    <w:p w:rsidR="00E816CA" w:rsidRPr="00D819E4" w:rsidRDefault="00E816CA" w:rsidP="00D819E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teaspoonb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210185</wp:posOffset>
                </wp:positionV>
                <wp:extent cx="685800" cy="2762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2762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46EB8" id="Straight Connector 8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25pt,16.55pt" to="368.2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" strokecolor="black [3200]" strokeweight="1pt">
                <v:stroke joinstyle="miter"/>
              </v:line>
            </w:pict>
          </mc:Fallback>
        </mc:AlternateContent>
      </w:r>
      <w:r w:rsidRPr="00D819E4">
        <w:rPr>
          <w:rFonts w:ascii="Comic Sans MS" w:hAnsi="Comic Sans MS"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12065</wp:posOffset>
                </wp:positionV>
                <wp:extent cx="581025" cy="3048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6CA" w:rsidRPr="00D819E4" w:rsidRDefault="00E816CA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 w:rsidRPr="00D819E4">
                              <w:rPr>
                                <w:rFonts w:ascii="Comic Sans MS" w:hAnsi="Comic Sans MS"/>
                                <w:sz w:val="24"/>
                              </w:rPr>
                              <w:t>sugar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66.75pt;margin-top:.95pt;width:45.7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" stroked="f">
                <v:textbox>
                  <w:txbxContent>
                    <w:p w:rsidR="00E816CA" w:rsidRPr="00D819E4" w:rsidRDefault="00E816CA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 w:rsidRPr="00D819E4">
                        <w:rPr>
                          <w:rFonts w:ascii="Comic Sans MS" w:hAnsi="Comic Sans MS"/>
                          <w:sz w:val="24"/>
                        </w:rPr>
                        <w:t>sugar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1D23" w:rsidRPr="00FE1D23" w:rsidRDefault="00D819E4" w:rsidP="00D819E4">
      <w:pPr>
        <w:jc w:val="center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1962151</wp:posOffset>
                </wp:positionH>
                <wp:positionV relativeFrom="paragraph">
                  <wp:posOffset>50800</wp:posOffset>
                </wp:positionV>
                <wp:extent cx="895350" cy="1143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1143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171AB" id="Straight Connector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5pt,4pt" to="2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" strokecolor="black [3213]" strokeweight="1pt">
                <v:stroke joinstyle="miter"/>
              </v:line>
            </w:pict>
          </mc:Fallback>
        </mc:AlternateContent>
      </w:r>
    </w:p>
    <w:p w:rsidR="00E03DFF" w:rsidRDefault="00E03DFF" w:rsidP="00A52750">
      <w:pPr>
        <w:rPr>
          <w:rFonts w:ascii="Comic Sans MS" w:hAnsi="Comic Sans MS"/>
          <w:sz w:val="28"/>
          <w:szCs w:val="28"/>
          <w:u w:val="single"/>
          <w:lang w:val="en-GB"/>
        </w:rPr>
      </w:pPr>
    </w:p>
    <w:p w:rsidR="00A52750" w:rsidRPr="00FE1D23" w:rsidRDefault="00A52750" w:rsidP="00A52750">
      <w:pPr>
        <w:rPr>
          <w:rFonts w:ascii="Comic Sans MS" w:hAnsi="Comic Sans MS"/>
          <w:sz w:val="28"/>
          <w:szCs w:val="28"/>
          <w:u w:val="single"/>
          <w:lang w:val="en-GB"/>
        </w:rPr>
      </w:pPr>
      <w:r w:rsidRPr="00FE1D23">
        <w:rPr>
          <w:rFonts w:ascii="Comic Sans MS" w:hAnsi="Comic Sans MS"/>
          <w:sz w:val="28"/>
          <w:szCs w:val="28"/>
          <w:u w:val="single"/>
          <w:lang w:val="en-GB"/>
        </w:rPr>
        <w:t>Method.</w:t>
      </w:r>
    </w:p>
    <w:p w:rsidR="00A52750" w:rsidRDefault="00D819E4" w:rsidP="00A52750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 xml:space="preserve">Add </w:t>
      </w:r>
      <w:r w:rsidRPr="00D819E4">
        <w:rPr>
          <w:rFonts w:ascii="Comic Sans MS" w:hAnsi="Comic Sans MS"/>
          <w:sz w:val="28"/>
        </w:rPr>
        <w:t>50 cm</w:t>
      </w:r>
      <w:r w:rsidRPr="00D819E4">
        <w:rPr>
          <w:rFonts w:ascii="Comic Sans MS" w:hAnsi="Comic Sans MS"/>
          <w:sz w:val="28"/>
          <w:vertAlign w:val="superscript"/>
        </w:rPr>
        <w:t>3</w:t>
      </w:r>
      <w:r w:rsidRPr="00D819E4">
        <w:rPr>
          <w:rFonts w:ascii="Comic Sans MS" w:hAnsi="Comic Sans MS"/>
          <w:sz w:val="28"/>
        </w:rPr>
        <w:t xml:space="preserve"> cold tap </w:t>
      </w:r>
      <w:r>
        <w:rPr>
          <w:rFonts w:ascii="Comic Sans MS" w:hAnsi="Comic Sans MS"/>
          <w:sz w:val="28"/>
        </w:rPr>
        <w:t>……………………………………………. into a glass</w:t>
      </w:r>
      <w:r w:rsidR="00A52750" w:rsidRPr="00D819E4">
        <w:rPr>
          <w:rFonts w:ascii="Comic Sans MS" w:hAnsi="Comic Sans MS"/>
          <w:sz w:val="32"/>
          <w:szCs w:val="28"/>
          <w:lang w:val="en-GB"/>
        </w:rPr>
        <w:t>.</w:t>
      </w:r>
    </w:p>
    <w:p w:rsidR="00A52750" w:rsidRDefault="00D819E4" w:rsidP="00A52750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Add 1 level teaspoon of</w:t>
      </w:r>
      <w:r w:rsidR="00EB65C6">
        <w:rPr>
          <w:rFonts w:ascii="Comic Sans MS" w:hAnsi="Comic Sans MS"/>
          <w:sz w:val="28"/>
          <w:szCs w:val="28"/>
          <w:lang w:val="en-GB"/>
        </w:rPr>
        <w:t xml:space="preserve"> </w:t>
      </w:r>
      <w:r>
        <w:rPr>
          <w:rFonts w:ascii="Comic Sans MS" w:hAnsi="Comic Sans MS"/>
          <w:sz w:val="28"/>
          <w:szCs w:val="28"/>
          <w:lang w:val="en-GB"/>
        </w:rPr>
        <w:t>…………………………………….</w:t>
      </w:r>
      <w:r w:rsidR="00885C49">
        <w:rPr>
          <w:rFonts w:ascii="Comic Sans MS" w:hAnsi="Comic Sans MS"/>
          <w:sz w:val="28"/>
          <w:szCs w:val="28"/>
          <w:lang w:val="en-GB"/>
        </w:rPr>
        <w:t xml:space="preserve"> to the water and stir with </w:t>
      </w:r>
      <w:r>
        <w:rPr>
          <w:rFonts w:ascii="Comic Sans MS" w:hAnsi="Comic Sans MS"/>
          <w:sz w:val="28"/>
          <w:szCs w:val="28"/>
          <w:lang w:val="en-GB"/>
        </w:rPr>
        <w:t>the spoon</w:t>
      </w:r>
      <w:r w:rsidR="00885C49">
        <w:rPr>
          <w:rFonts w:ascii="Comic Sans MS" w:hAnsi="Comic Sans MS"/>
          <w:sz w:val="28"/>
          <w:szCs w:val="28"/>
          <w:lang w:val="en-GB"/>
        </w:rPr>
        <w:t xml:space="preserve"> until all of the sugar is </w:t>
      </w:r>
      <w:r>
        <w:rPr>
          <w:rFonts w:ascii="Comic Sans MS" w:hAnsi="Comic Sans MS"/>
          <w:sz w:val="28"/>
          <w:szCs w:val="28"/>
          <w:lang w:val="en-GB"/>
        </w:rPr>
        <w:t>…………………………..……………………</w:t>
      </w:r>
      <w:r w:rsidR="00885C49">
        <w:rPr>
          <w:rFonts w:ascii="Comic Sans MS" w:hAnsi="Comic Sans MS"/>
          <w:sz w:val="28"/>
          <w:szCs w:val="28"/>
          <w:lang w:val="en-GB"/>
        </w:rPr>
        <w:t>.</w:t>
      </w:r>
    </w:p>
    <w:p w:rsidR="00D819E4" w:rsidRDefault="00D819E4" w:rsidP="00A52750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Measure</w:t>
      </w:r>
      <w:r w:rsidR="00A52750">
        <w:rPr>
          <w:rFonts w:ascii="Comic Sans MS" w:hAnsi="Comic Sans MS"/>
          <w:sz w:val="28"/>
          <w:szCs w:val="28"/>
          <w:lang w:val="en-GB"/>
        </w:rPr>
        <w:t xml:space="preserve"> the </w:t>
      </w:r>
      <w:r>
        <w:rPr>
          <w:rFonts w:ascii="Comic Sans MS" w:hAnsi="Comic Sans MS"/>
          <w:sz w:val="28"/>
          <w:szCs w:val="28"/>
          <w:lang w:val="en-GB"/>
        </w:rPr>
        <w:t>…………………………….…………….</w:t>
      </w:r>
      <w:r w:rsidR="00885C49">
        <w:rPr>
          <w:rFonts w:ascii="Comic Sans MS" w:hAnsi="Comic Sans MS"/>
          <w:sz w:val="28"/>
          <w:szCs w:val="28"/>
          <w:lang w:val="en-GB"/>
        </w:rPr>
        <w:t xml:space="preserve"> taken to dissolve </w:t>
      </w:r>
      <w:r>
        <w:rPr>
          <w:rFonts w:ascii="Comic Sans MS" w:hAnsi="Comic Sans MS"/>
          <w:sz w:val="28"/>
          <w:szCs w:val="28"/>
          <w:lang w:val="en-GB"/>
        </w:rPr>
        <w:t>using a timer.</w:t>
      </w:r>
    </w:p>
    <w:p w:rsidR="00A52750" w:rsidRDefault="00D819E4" w:rsidP="00A52750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Record the time into a</w:t>
      </w:r>
      <w:r w:rsidR="00A52750">
        <w:rPr>
          <w:rFonts w:ascii="Comic Sans MS" w:hAnsi="Comic Sans MS"/>
          <w:sz w:val="28"/>
          <w:szCs w:val="28"/>
          <w:lang w:val="en-GB"/>
        </w:rPr>
        <w:t xml:space="preserve"> </w:t>
      </w:r>
      <w:r>
        <w:rPr>
          <w:rFonts w:ascii="Comic Sans MS" w:hAnsi="Comic Sans MS"/>
          <w:sz w:val="28"/>
          <w:szCs w:val="28"/>
          <w:lang w:val="en-GB"/>
        </w:rPr>
        <w:t>………………………………….………..</w:t>
      </w:r>
      <w:r w:rsidR="00A52750">
        <w:rPr>
          <w:rFonts w:ascii="Comic Sans MS" w:hAnsi="Comic Sans MS"/>
          <w:sz w:val="28"/>
          <w:szCs w:val="28"/>
          <w:lang w:val="en-GB"/>
        </w:rPr>
        <w:t xml:space="preserve"> table.</w:t>
      </w:r>
    </w:p>
    <w:p w:rsidR="0099698A" w:rsidRPr="00D819E4" w:rsidRDefault="00D819E4" w:rsidP="00D720D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Repeat steps 1-4 for 2, 3, 4 and 5 teaspoons of ………………………………………………..</w:t>
      </w:r>
      <w:r w:rsidR="00885C49">
        <w:rPr>
          <w:rFonts w:ascii="Comic Sans MS" w:hAnsi="Comic Sans MS"/>
          <w:sz w:val="28"/>
          <w:szCs w:val="28"/>
          <w:lang w:val="en-GB"/>
        </w:rPr>
        <w:t>.</w:t>
      </w:r>
    </w:p>
    <w:p w:rsidR="00D819E4" w:rsidRDefault="00D819E4" w:rsidP="00D720DC">
      <w:pPr>
        <w:rPr>
          <w:rFonts w:ascii="Comic Sans MS" w:hAnsi="Comic Sans MS"/>
          <w:sz w:val="28"/>
          <w:szCs w:val="28"/>
          <w:u w:val="single"/>
          <w:lang w:val="en-GB"/>
        </w:rPr>
      </w:pPr>
    </w:p>
    <w:p w:rsidR="00D720DC" w:rsidRPr="00D720DC" w:rsidRDefault="00D720DC" w:rsidP="00D720DC">
      <w:pPr>
        <w:rPr>
          <w:rFonts w:ascii="Comic Sans MS" w:hAnsi="Comic Sans MS"/>
          <w:sz w:val="28"/>
          <w:szCs w:val="28"/>
          <w:u w:val="single"/>
          <w:lang w:val="en-GB"/>
        </w:rPr>
      </w:pPr>
      <w:r>
        <w:rPr>
          <w:rFonts w:ascii="Comic Sans MS" w:hAnsi="Comic Sans MS"/>
          <w:sz w:val="28"/>
          <w:szCs w:val="28"/>
          <w:u w:val="single"/>
          <w:lang w:val="en-GB"/>
        </w:rPr>
        <w:t>Variables</w:t>
      </w:r>
      <w:r w:rsidRPr="00D720DC">
        <w:rPr>
          <w:rFonts w:ascii="Comic Sans MS" w:hAnsi="Comic Sans MS"/>
          <w:sz w:val="28"/>
          <w:szCs w:val="28"/>
          <w:u w:val="single"/>
          <w:lang w:val="en-GB"/>
        </w:rPr>
        <w:t>.</w:t>
      </w:r>
    </w:p>
    <w:p w:rsidR="00D720DC" w:rsidRDefault="00D720DC" w:rsidP="00D720DC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Independent</w:t>
      </w:r>
      <w:r w:rsidR="00D819E4">
        <w:rPr>
          <w:rFonts w:ascii="Comic Sans MS" w:hAnsi="Comic Sans MS"/>
          <w:sz w:val="28"/>
          <w:szCs w:val="28"/>
          <w:lang w:val="en-GB"/>
        </w:rPr>
        <w:t xml:space="preserve"> (what we change) - </w:t>
      </w:r>
      <w:r w:rsidR="00E03DFF">
        <w:rPr>
          <w:rFonts w:ascii="Comic Sans MS" w:hAnsi="Comic Sans MS"/>
          <w:sz w:val="28"/>
          <w:szCs w:val="28"/>
          <w:lang w:val="en-GB"/>
        </w:rPr>
        <w:t>………………………………………………………………………………………….</w:t>
      </w:r>
    </w:p>
    <w:p w:rsidR="00D720DC" w:rsidRDefault="00D720DC" w:rsidP="00D720DC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 xml:space="preserve">Dependent </w:t>
      </w:r>
      <w:r w:rsidR="00E03DFF">
        <w:rPr>
          <w:rFonts w:ascii="Comic Sans MS" w:hAnsi="Comic Sans MS"/>
          <w:sz w:val="28"/>
          <w:szCs w:val="28"/>
          <w:lang w:val="en-GB"/>
        </w:rPr>
        <w:t>(what we measure</w:t>
      </w:r>
      <w:r w:rsidR="00D819E4">
        <w:rPr>
          <w:rFonts w:ascii="Comic Sans MS" w:hAnsi="Comic Sans MS"/>
          <w:sz w:val="28"/>
          <w:szCs w:val="28"/>
          <w:lang w:val="en-GB"/>
        </w:rPr>
        <w:t xml:space="preserve">) </w:t>
      </w:r>
      <w:proofErr w:type="gramStart"/>
      <w:r w:rsidR="00E03DFF">
        <w:rPr>
          <w:rFonts w:ascii="Comic Sans MS" w:hAnsi="Comic Sans MS"/>
          <w:sz w:val="28"/>
          <w:szCs w:val="28"/>
          <w:lang w:val="en-GB"/>
        </w:rPr>
        <w:t>-  …</w:t>
      </w:r>
      <w:proofErr w:type="gramEnd"/>
      <w:r w:rsidR="00E03DFF">
        <w:rPr>
          <w:rFonts w:ascii="Comic Sans MS" w:hAnsi="Comic Sans MS"/>
          <w:sz w:val="28"/>
          <w:szCs w:val="28"/>
          <w:lang w:val="en-GB"/>
        </w:rPr>
        <w:t>……………………………………………………………………………………….</w:t>
      </w:r>
    </w:p>
    <w:p w:rsidR="00E03DFF" w:rsidRDefault="00E03DFF" w:rsidP="00E03DFF">
      <w:pPr>
        <w:spacing w:line="480" w:lineRule="auto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Control (what we keep the same) - ……………………………………………………………………………………</w:t>
      </w:r>
      <w:proofErr w:type="gramStart"/>
      <w:r>
        <w:rPr>
          <w:rFonts w:ascii="Comic Sans MS" w:hAnsi="Comic Sans MS"/>
          <w:sz w:val="28"/>
          <w:szCs w:val="28"/>
          <w:lang w:val="en-GB"/>
        </w:rPr>
        <w:t>… ..........................................................................................................................................................</w:t>
      </w:r>
      <w:proofErr w:type="gramEnd"/>
    </w:p>
    <w:p w:rsidR="00612BB9" w:rsidRDefault="00612BB9" w:rsidP="00612BB9">
      <w:pPr>
        <w:rPr>
          <w:rFonts w:ascii="Comic Sans MS" w:hAnsi="Comic Sans MS"/>
          <w:sz w:val="28"/>
          <w:szCs w:val="28"/>
          <w:u w:val="single"/>
          <w:lang w:val="en-GB"/>
        </w:rPr>
      </w:pPr>
      <w:bookmarkStart w:id="0" w:name="_GoBack"/>
      <w:bookmarkEnd w:id="0"/>
      <w:r w:rsidRPr="005730D0">
        <w:rPr>
          <w:rFonts w:ascii="Comic Sans MS" w:hAnsi="Comic Sans MS"/>
          <w:sz w:val="28"/>
          <w:szCs w:val="28"/>
          <w:u w:val="single"/>
          <w:lang w:val="en-GB"/>
        </w:rPr>
        <w:lastRenderedPageBreak/>
        <w:t>Results</w:t>
      </w:r>
      <w:r>
        <w:rPr>
          <w:rFonts w:ascii="Comic Sans MS" w:hAnsi="Comic Sans MS"/>
          <w:sz w:val="28"/>
          <w:szCs w:val="28"/>
          <w:u w:val="single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12BB9" w:rsidTr="00612BB9">
        <w:tc>
          <w:tcPr>
            <w:tcW w:w="5395" w:type="dxa"/>
          </w:tcPr>
          <w:p w:rsidR="00612BB9" w:rsidRDefault="00E816CA" w:rsidP="00612BB9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Teaspoons of sugar</w:t>
            </w:r>
            <w:r w:rsidR="00612BB9">
              <w:rPr>
                <w:rFonts w:ascii="Comic Sans MS" w:hAnsi="Comic Sans MS"/>
                <w:sz w:val="28"/>
                <w:szCs w:val="28"/>
                <w:lang w:val="en-GB"/>
              </w:rPr>
              <w:t>/</w:t>
            </w:r>
            <w:r>
              <w:rPr>
                <w:rFonts w:ascii="Comic Sans MS" w:hAnsi="Comic Sans MS"/>
                <w:sz w:val="28"/>
                <w:szCs w:val="28"/>
                <w:vertAlign w:val="superscript"/>
                <w:lang w:val="en-GB"/>
              </w:rPr>
              <w:t xml:space="preserve"> </w:t>
            </w:r>
            <w:r w:rsidRPr="00E816CA">
              <w:rPr>
                <w:rFonts w:ascii="Comic Sans MS" w:hAnsi="Comic Sans MS"/>
                <w:sz w:val="28"/>
                <w:szCs w:val="28"/>
                <w:lang w:val="en-GB"/>
              </w:rPr>
              <w:t>number</w:t>
            </w:r>
          </w:p>
        </w:tc>
        <w:tc>
          <w:tcPr>
            <w:tcW w:w="5395" w:type="dxa"/>
          </w:tcPr>
          <w:p w:rsidR="00612BB9" w:rsidRDefault="00612BB9" w:rsidP="00612BB9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Time to dissolve/min</w:t>
            </w:r>
          </w:p>
        </w:tc>
      </w:tr>
      <w:tr w:rsidR="00612BB9" w:rsidTr="00612BB9">
        <w:tc>
          <w:tcPr>
            <w:tcW w:w="5395" w:type="dxa"/>
          </w:tcPr>
          <w:p w:rsidR="00612BB9" w:rsidRDefault="00E816CA" w:rsidP="00612BB9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1</w:t>
            </w:r>
          </w:p>
        </w:tc>
        <w:tc>
          <w:tcPr>
            <w:tcW w:w="5395" w:type="dxa"/>
          </w:tcPr>
          <w:p w:rsidR="00612BB9" w:rsidRDefault="00612BB9" w:rsidP="00612BB9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612BB9" w:rsidTr="00612BB9">
        <w:tc>
          <w:tcPr>
            <w:tcW w:w="5395" w:type="dxa"/>
          </w:tcPr>
          <w:p w:rsidR="00612BB9" w:rsidRDefault="00E816CA" w:rsidP="00612BB9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2</w:t>
            </w:r>
          </w:p>
        </w:tc>
        <w:tc>
          <w:tcPr>
            <w:tcW w:w="5395" w:type="dxa"/>
          </w:tcPr>
          <w:p w:rsidR="00612BB9" w:rsidRDefault="00612BB9" w:rsidP="00612BB9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612BB9" w:rsidTr="00612BB9">
        <w:tc>
          <w:tcPr>
            <w:tcW w:w="5395" w:type="dxa"/>
          </w:tcPr>
          <w:p w:rsidR="00612BB9" w:rsidRDefault="00E816CA" w:rsidP="00612BB9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3</w:t>
            </w:r>
          </w:p>
        </w:tc>
        <w:tc>
          <w:tcPr>
            <w:tcW w:w="5395" w:type="dxa"/>
          </w:tcPr>
          <w:p w:rsidR="00612BB9" w:rsidRDefault="00612BB9" w:rsidP="00612BB9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612BB9" w:rsidTr="00612BB9">
        <w:tc>
          <w:tcPr>
            <w:tcW w:w="5395" w:type="dxa"/>
          </w:tcPr>
          <w:p w:rsidR="00612BB9" w:rsidRDefault="00E816CA" w:rsidP="00612BB9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4</w:t>
            </w:r>
          </w:p>
        </w:tc>
        <w:tc>
          <w:tcPr>
            <w:tcW w:w="5395" w:type="dxa"/>
          </w:tcPr>
          <w:p w:rsidR="00612BB9" w:rsidRDefault="00612BB9" w:rsidP="00612BB9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`</w:t>
            </w:r>
          </w:p>
        </w:tc>
      </w:tr>
      <w:tr w:rsidR="00612BB9" w:rsidTr="00612BB9">
        <w:tc>
          <w:tcPr>
            <w:tcW w:w="5395" w:type="dxa"/>
          </w:tcPr>
          <w:p w:rsidR="00612BB9" w:rsidRDefault="00E816CA" w:rsidP="00612BB9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5</w:t>
            </w:r>
          </w:p>
        </w:tc>
        <w:tc>
          <w:tcPr>
            <w:tcW w:w="5395" w:type="dxa"/>
          </w:tcPr>
          <w:p w:rsidR="00612BB9" w:rsidRDefault="00612BB9" w:rsidP="00612BB9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</w:tbl>
    <w:p w:rsidR="00612BB9" w:rsidRDefault="00612BB9" w:rsidP="003C560B">
      <w:pPr>
        <w:jc w:val="center"/>
        <w:rPr>
          <w:rFonts w:ascii="Comic Sans MS" w:hAnsi="Comic Sans MS"/>
          <w:sz w:val="28"/>
          <w:szCs w:val="28"/>
          <w:lang w:val="en-GB"/>
        </w:rPr>
      </w:pPr>
    </w:p>
    <w:p w:rsidR="00846D84" w:rsidRDefault="006F2B9F">
      <w:pPr>
        <w:rPr>
          <w:rFonts w:ascii="Comic Sans MS" w:hAnsi="Comic Sans MS"/>
          <w:sz w:val="28"/>
          <w:szCs w:val="28"/>
          <w:u w:val="single"/>
          <w:lang w:val="en-GB"/>
        </w:rPr>
      </w:pPr>
      <w:r w:rsidRPr="00E816CA"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0255" behindDoc="0" locked="0" layoutInCell="1" allowOverlap="1">
                <wp:simplePos x="0" y="0"/>
                <wp:positionH relativeFrom="leftMargin">
                  <wp:posOffset>257175</wp:posOffset>
                </wp:positionH>
                <wp:positionV relativeFrom="paragraph">
                  <wp:posOffset>516890</wp:posOffset>
                </wp:positionV>
                <wp:extent cx="1924050" cy="434340"/>
                <wp:effectExtent l="0" t="0" r="0" b="3810"/>
                <wp:wrapThrough wrapText="bothSides">
                  <wp:wrapPolygon edited="0">
                    <wp:start x="0" y="0"/>
                    <wp:lineTo x="0" y="20842"/>
                    <wp:lineTo x="21386" y="20842"/>
                    <wp:lineTo x="21386" y="0"/>
                    <wp:lineTo x="0" y="0"/>
                  </wp:wrapPolygon>
                </wp:wrapThrough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6CA" w:rsidRPr="00E816CA" w:rsidRDefault="00E816C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816CA">
                              <w:rPr>
                                <w:rFonts w:ascii="Comic Sans MS" w:hAnsi="Comic Sans MS"/>
                                <w:sz w:val="28"/>
                              </w:rPr>
                              <w:t>Time to dissolve/min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0.25pt;margin-top:40.7pt;width:151.5pt;height:34.2pt;z-index:251680255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" stroked="f">
                <v:textbox>
                  <w:txbxContent>
                    <w:p w:rsidR="00E816CA" w:rsidRPr="00E816CA" w:rsidRDefault="00E816C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E816CA">
                        <w:rPr>
                          <w:rFonts w:ascii="Comic Sans MS" w:hAnsi="Comic Sans MS"/>
                          <w:sz w:val="28"/>
                        </w:rPr>
                        <w:t>Time to dissolve/min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835660</wp:posOffset>
                </wp:positionV>
                <wp:extent cx="19050" cy="5334000"/>
                <wp:effectExtent l="57150" t="38100" r="57150" b="190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53340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687B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-1.85pt;margin-top:65.8pt;width:1.5pt;height:420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" strokecolor="black [3200]" strokeweight="2.25pt">
                <v:stroke endarrow="block" joinstyle="miter"/>
              </v:shape>
            </w:pict>
          </mc:Fallback>
        </mc:AlternateContent>
      </w:r>
      <w:r w:rsidRPr="006F2B9F">
        <w:rPr>
          <w:rFonts w:ascii="Comic Sans MS" w:hAnsi="Comic Sans MS"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179070</wp:posOffset>
                </wp:positionV>
                <wp:extent cx="3800475" cy="1404620"/>
                <wp:effectExtent l="0" t="0" r="28575" b="2540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B9F" w:rsidRPr="006F2B9F" w:rsidRDefault="006F2B9F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6F2B9F">
                              <w:rPr>
                                <w:rFonts w:ascii="Comic Sans MS" w:hAnsi="Comic Sans MS"/>
                                <w:sz w:val="28"/>
                              </w:rPr>
                              <w:t xml:space="preserve">A line graph to show the …………………………….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t</w:t>
                            </w:r>
                            <w:r w:rsidRPr="006F2B9F">
                              <w:rPr>
                                <w:rFonts w:ascii="Comic Sans MS" w:hAnsi="Comic Sans MS"/>
                                <w:sz w:val="28"/>
                              </w:rPr>
                              <w:t>aken for sugar to 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33.2pt;margin-top:14.1pt;width:299.2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">
                <v:textbox style="mso-fit-shape-to-text:t">
                  <w:txbxContent>
                    <w:p w:rsidR="006F2B9F" w:rsidRPr="006F2B9F" w:rsidRDefault="006F2B9F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6F2B9F">
                        <w:rPr>
                          <w:rFonts w:ascii="Comic Sans MS" w:hAnsi="Comic Sans MS"/>
                          <w:sz w:val="28"/>
                        </w:rPr>
                        <w:t xml:space="preserve">A line graph to show the …………………………….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t</w:t>
                      </w:r>
                      <w:r w:rsidRPr="006F2B9F">
                        <w:rPr>
                          <w:rFonts w:ascii="Comic Sans MS" w:hAnsi="Comic Sans MS"/>
                          <w:sz w:val="28"/>
                        </w:rPr>
                        <w:t>aken for sugar to 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6D84" w:rsidRPr="00E816CA">
        <w:rPr>
          <w:rFonts w:ascii="Comic Sans MS" w:hAnsi="Comic Sans MS"/>
          <w:sz w:val="28"/>
          <w:szCs w:val="28"/>
          <w:u w:val="single"/>
          <w:lang w:val="en-GB"/>
        </w:rPr>
        <w:t>Graph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816CA" w:rsidTr="00E816CA"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E816CA" w:rsidTr="00E816CA"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E816CA" w:rsidTr="00E816CA"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E816CA" w:rsidTr="00E816CA"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E816CA" w:rsidTr="00E816CA"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E816CA" w:rsidTr="00E816CA"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E816CA" w:rsidTr="00E816CA"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E816CA" w:rsidTr="00E816CA"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E816CA" w:rsidTr="00E816CA"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E816CA" w:rsidTr="00E816CA"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E816CA" w:rsidTr="00E816CA"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E816CA" w:rsidTr="00E816CA"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E816CA" w:rsidTr="00E816CA"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E816CA" w:rsidTr="00E816CA"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E816CA" w:rsidTr="00E816CA"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E816CA" w:rsidTr="00E816CA"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E816CA" w:rsidTr="00E816CA"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E816CA" w:rsidTr="00E816CA"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E816CA" w:rsidTr="00E816CA"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E816CA" w:rsidTr="00E816CA"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245110</wp:posOffset>
                      </wp:positionV>
                      <wp:extent cx="9525" cy="104775"/>
                      <wp:effectExtent l="0" t="0" r="28575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DA9E0B" id="Straight Connector 14" o:spid="_x0000_s1026" style="position:absolute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5pt,19.3pt" to="21.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245110</wp:posOffset>
                      </wp:positionV>
                      <wp:extent cx="9525" cy="142875"/>
                      <wp:effectExtent l="0" t="0" r="28575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D3096F" id="Straight Connector 15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pt,19.3pt" to="22.4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39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235585</wp:posOffset>
                      </wp:positionV>
                      <wp:extent cx="9525" cy="123825"/>
                      <wp:effectExtent l="0" t="0" r="28575" b="2857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951E68" id="Straight Connector 16" o:spid="_x0000_s1026" style="position:absolute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18.55pt" to="-4.4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:rsidR="00E816CA" w:rsidRDefault="00E816CA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</w:tbl>
    <w:p w:rsidR="00E816CA" w:rsidRDefault="006F2B9F" w:rsidP="00E816CA">
      <w:pPr>
        <w:jc w:val="right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-1270</wp:posOffset>
                </wp:positionV>
                <wp:extent cx="7181850" cy="9525"/>
                <wp:effectExtent l="0" t="95250" r="0" b="1047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81850" cy="95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508202" id="Straight Arrow Connector 13" o:spid="_x0000_s1026" type="#_x0000_t32" style="position:absolute;margin-left:-11.6pt;margin-top:-.1pt;width:565.5pt;height: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" strokecolor="black [3200]" strokeweight="2.25pt">
                <v:stroke endarrow="block" joinstyle="miter"/>
              </v:shape>
            </w:pict>
          </mc:Fallback>
        </mc:AlternateContent>
      </w:r>
      <w:r w:rsidR="00E816CA"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6848475</wp:posOffset>
                </wp:positionH>
                <wp:positionV relativeFrom="paragraph">
                  <wp:posOffset>635</wp:posOffset>
                </wp:positionV>
                <wp:extent cx="9525" cy="11430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44A9B" id="Straight Connector 18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25pt,.05pt" to="540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E816CA"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635</wp:posOffset>
                </wp:positionV>
                <wp:extent cx="9525" cy="15240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46FF2" id="Straight Connector 17" o:spid="_x0000_s1026" style="position:absolute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25pt,.05pt" to="6in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6F680A">
        <w:rPr>
          <w:rFonts w:ascii="Comic Sans MS" w:hAnsi="Comic Sans MS"/>
          <w:sz w:val="28"/>
          <w:szCs w:val="28"/>
          <w:lang w:val="en-GB"/>
        </w:rPr>
        <w:tab/>
      </w:r>
    </w:p>
    <w:p w:rsidR="005A3349" w:rsidRDefault="00E816CA" w:rsidP="00E816CA">
      <w:pPr>
        <w:jc w:val="right"/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Teaspoons of sugar/number</w:t>
      </w:r>
    </w:p>
    <w:p w:rsidR="00846D84" w:rsidRDefault="00CD387B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lastRenderedPageBreak/>
        <w:tab/>
      </w:r>
      <w:r>
        <w:rPr>
          <w:rFonts w:ascii="Comic Sans MS" w:hAnsi="Comic Sans MS"/>
          <w:sz w:val="28"/>
          <w:szCs w:val="28"/>
          <w:lang w:val="en-GB"/>
        </w:rPr>
        <w:tab/>
      </w:r>
    </w:p>
    <w:p w:rsidR="00377009" w:rsidRPr="00853BE5" w:rsidRDefault="00853BE5">
      <w:pPr>
        <w:rPr>
          <w:rFonts w:ascii="Comic Sans MS" w:hAnsi="Comic Sans MS"/>
          <w:sz w:val="28"/>
          <w:szCs w:val="28"/>
          <w:u w:val="single"/>
          <w:lang w:val="en-GB"/>
        </w:rPr>
      </w:pPr>
      <w:r w:rsidRPr="00853BE5">
        <w:rPr>
          <w:rFonts w:ascii="Comic Sans MS" w:hAnsi="Comic Sans MS"/>
          <w:sz w:val="28"/>
          <w:szCs w:val="28"/>
          <w:u w:val="single"/>
          <w:lang w:val="en-GB"/>
        </w:rPr>
        <w:t>Conclusion</w:t>
      </w:r>
    </w:p>
    <w:p w:rsidR="00846D84" w:rsidRDefault="00846D84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 xml:space="preserve">My results show that </w:t>
      </w:r>
      <w:proofErr w:type="gramStart"/>
      <w:r>
        <w:rPr>
          <w:rFonts w:ascii="Comic Sans MS" w:hAnsi="Comic Sans MS"/>
          <w:sz w:val="28"/>
          <w:szCs w:val="28"/>
          <w:lang w:val="en-GB"/>
        </w:rPr>
        <w:t xml:space="preserve">as  </w:t>
      </w:r>
      <w:r w:rsidR="006F2B9F">
        <w:rPr>
          <w:rFonts w:ascii="Comic Sans MS" w:hAnsi="Comic Sans MS"/>
          <w:sz w:val="28"/>
          <w:szCs w:val="28"/>
          <w:lang w:val="en-GB"/>
        </w:rPr>
        <w:t>…</w:t>
      </w:r>
      <w:proofErr w:type="gramEnd"/>
      <w:r w:rsidR="006F2B9F">
        <w:rPr>
          <w:rFonts w:ascii="Comic Sans MS" w:hAnsi="Comic Sans MS"/>
          <w:sz w:val="28"/>
          <w:szCs w:val="28"/>
          <w:lang w:val="en-GB"/>
        </w:rPr>
        <w:t>…………………………………………………….</w:t>
      </w:r>
      <w:r>
        <w:rPr>
          <w:rFonts w:ascii="Comic Sans MS" w:hAnsi="Comic Sans MS"/>
          <w:sz w:val="28"/>
          <w:szCs w:val="28"/>
          <w:lang w:val="en-GB"/>
        </w:rPr>
        <w:t xml:space="preserve">  increases, </w:t>
      </w:r>
      <w:r w:rsidR="006F2B9F">
        <w:rPr>
          <w:rFonts w:ascii="Comic Sans MS" w:hAnsi="Comic Sans MS"/>
          <w:sz w:val="28"/>
          <w:szCs w:val="28"/>
          <w:lang w:val="en-GB"/>
        </w:rPr>
        <w:t>time to dissolve ………………………………………..</w:t>
      </w:r>
      <w:r>
        <w:rPr>
          <w:rFonts w:ascii="Comic Sans MS" w:hAnsi="Comic Sans MS"/>
          <w:sz w:val="28"/>
          <w:szCs w:val="28"/>
          <w:lang w:val="en-GB"/>
        </w:rPr>
        <w:t xml:space="preserve">.   </w:t>
      </w:r>
    </w:p>
    <w:p w:rsidR="006F2B9F" w:rsidRDefault="006F2B9F">
      <w:pPr>
        <w:rPr>
          <w:rFonts w:ascii="Comic Sans MS" w:hAnsi="Comic Sans MS"/>
          <w:sz w:val="28"/>
          <w:szCs w:val="28"/>
          <w:lang w:val="en-GB"/>
        </w:rPr>
      </w:pPr>
      <w:r w:rsidRPr="006F2B9F"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588010</wp:posOffset>
                </wp:positionV>
                <wp:extent cx="6829425" cy="1404620"/>
                <wp:effectExtent l="0" t="0" r="28575" b="1206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B9F" w:rsidRPr="006F2B9F" w:rsidRDefault="006F2B9F" w:rsidP="006F2B9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6F2B9F">
                              <w:rPr>
                                <w:rFonts w:ascii="Comic Sans MS" w:hAnsi="Comic Sans MS"/>
                                <w:sz w:val="28"/>
                              </w:rPr>
                              <w:t>Student follow-up</w:t>
                            </w:r>
                          </w:p>
                          <w:p w:rsidR="006F2B9F" w:rsidRPr="006F2B9F" w:rsidRDefault="006F2B9F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6F2B9F" w:rsidRPr="006F2B9F" w:rsidRDefault="006F2B9F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You could</w:t>
                            </w:r>
                            <w:r w:rsidRPr="006F2B9F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repeat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this investigation but using</w:t>
                            </w:r>
                            <w:r w:rsidRPr="006F2B9F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warm water instead of cold water-what do you think will happen?  Could you write a hypothesis that you could test?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486.55pt;margin-top:46.3pt;width:537.75pt;height:110.6pt;z-index:2516858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">
                <v:textbox style="mso-fit-shape-to-text:t">
                  <w:txbxContent>
                    <w:p w:rsidR="006F2B9F" w:rsidRPr="006F2B9F" w:rsidRDefault="006F2B9F" w:rsidP="006F2B9F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6F2B9F">
                        <w:rPr>
                          <w:rFonts w:ascii="Comic Sans MS" w:hAnsi="Comic Sans MS"/>
                          <w:sz w:val="28"/>
                        </w:rPr>
                        <w:t>Student follow-up</w:t>
                      </w:r>
                    </w:p>
                    <w:p w:rsidR="006F2B9F" w:rsidRPr="006F2B9F" w:rsidRDefault="006F2B9F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6F2B9F" w:rsidRPr="006F2B9F" w:rsidRDefault="006F2B9F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You could</w:t>
                      </w:r>
                      <w:r w:rsidRPr="006F2B9F">
                        <w:rPr>
                          <w:rFonts w:ascii="Comic Sans MS" w:hAnsi="Comic Sans MS"/>
                          <w:sz w:val="28"/>
                        </w:rPr>
                        <w:t xml:space="preserve"> repeat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this investigation but using</w:t>
                      </w:r>
                      <w:r w:rsidRPr="006F2B9F">
                        <w:rPr>
                          <w:rFonts w:ascii="Comic Sans MS" w:hAnsi="Comic Sans MS"/>
                          <w:sz w:val="28"/>
                        </w:rPr>
                        <w:t xml:space="preserve"> warm water instead of cold water-what do you think will happen?  Could you write a hypothesis that you could test?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F2B9F" w:rsidRDefault="006F2B9F">
      <w:pPr>
        <w:rPr>
          <w:rFonts w:ascii="Comic Sans MS" w:hAnsi="Comic Sans MS"/>
          <w:sz w:val="28"/>
          <w:szCs w:val="28"/>
          <w:lang w:val="en-GB"/>
        </w:rPr>
      </w:pPr>
    </w:p>
    <w:sectPr w:rsidR="006F2B9F" w:rsidSect="00FE1D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5E31"/>
    <w:multiLevelType w:val="hybridMultilevel"/>
    <w:tmpl w:val="C1962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D2BCD"/>
    <w:multiLevelType w:val="hybridMultilevel"/>
    <w:tmpl w:val="C1962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24272"/>
    <w:multiLevelType w:val="hybridMultilevel"/>
    <w:tmpl w:val="C1962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77436"/>
    <w:multiLevelType w:val="hybridMultilevel"/>
    <w:tmpl w:val="C1962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A708E"/>
    <w:multiLevelType w:val="hybridMultilevel"/>
    <w:tmpl w:val="C1962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F114D"/>
    <w:multiLevelType w:val="hybridMultilevel"/>
    <w:tmpl w:val="C1962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F54EB"/>
    <w:multiLevelType w:val="hybridMultilevel"/>
    <w:tmpl w:val="C1962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B27E3"/>
    <w:multiLevelType w:val="hybridMultilevel"/>
    <w:tmpl w:val="C1962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D6A66"/>
    <w:multiLevelType w:val="hybridMultilevel"/>
    <w:tmpl w:val="C1962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23"/>
    <w:rsid w:val="0008782C"/>
    <w:rsid w:val="00111A7B"/>
    <w:rsid w:val="001169EE"/>
    <w:rsid w:val="00143421"/>
    <w:rsid w:val="001742AD"/>
    <w:rsid w:val="001F133F"/>
    <w:rsid w:val="002E748B"/>
    <w:rsid w:val="00377009"/>
    <w:rsid w:val="003977EF"/>
    <w:rsid w:val="003A73BC"/>
    <w:rsid w:val="003C560B"/>
    <w:rsid w:val="00481041"/>
    <w:rsid w:val="004D5290"/>
    <w:rsid w:val="00514739"/>
    <w:rsid w:val="005730D0"/>
    <w:rsid w:val="005A3349"/>
    <w:rsid w:val="00612BB9"/>
    <w:rsid w:val="006E1789"/>
    <w:rsid w:val="006F2B9F"/>
    <w:rsid w:val="006F680A"/>
    <w:rsid w:val="00846D84"/>
    <w:rsid w:val="00853BE5"/>
    <w:rsid w:val="00885C49"/>
    <w:rsid w:val="00925181"/>
    <w:rsid w:val="00934F79"/>
    <w:rsid w:val="00960B13"/>
    <w:rsid w:val="0099698A"/>
    <w:rsid w:val="00A52750"/>
    <w:rsid w:val="00A62219"/>
    <w:rsid w:val="00AB1D21"/>
    <w:rsid w:val="00B33B4C"/>
    <w:rsid w:val="00B826D0"/>
    <w:rsid w:val="00BD1257"/>
    <w:rsid w:val="00BF7D82"/>
    <w:rsid w:val="00C707BC"/>
    <w:rsid w:val="00CD387B"/>
    <w:rsid w:val="00D65AE2"/>
    <w:rsid w:val="00D720DC"/>
    <w:rsid w:val="00D819E4"/>
    <w:rsid w:val="00DA10D9"/>
    <w:rsid w:val="00DE18F9"/>
    <w:rsid w:val="00E03DFF"/>
    <w:rsid w:val="00E816CA"/>
    <w:rsid w:val="00EB65C6"/>
    <w:rsid w:val="00F1053E"/>
    <w:rsid w:val="00F5289A"/>
    <w:rsid w:val="00FA1D0E"/>
    <w:rsid w:val="00FE1D23"/>
    <w:rsid w:val="00F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154DB"/>
  <w15:chartTrackingRefBased/>
  <w15:docId w15:val="{F7138ED6-B0CF-418F-9063-6B57B1E2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D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D2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D23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uiPriority w:val="39"/>
    <w:rsid w:val="00B8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231CABCE</Template>
  <TotalTime>14</TotalTime>
  <Pages>3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Academy Kidsgrove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 (KGH Staff)</dc:creator>
  <cp:keywords/>
  <dc:description/>
  <cp:lastModifiedBy>Nicola Ma (KGH Staff)</cp:lastModifiedBy>
  <cp:revision>3</cp:revision>
  <cp:lastPrinted>2017-10-11T09:15:00Z</cp:lastPrinted>
  <dcterms:created xsi:type="dcterms:W3CDTF">2020-06-10T07:45:00Z</dcterms:created>
  <dcterms:modified xsi:type="dcterms:W3CDTF">2020-06-10T07:59:00Z</dcterms:modified>
</cp:coreProperties>
</file>