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C349" w14:textId="3DC13C29" w:rsidR="005A3A24" w:rsidRPr="005A3A24" w:rsidRDefault="005A3A24" w:rsidP="005A3A24">
      <w:pPr>
        <w:tabs>
          <w:tab w:val="left" w:pos="7560"/>
        </w:tabs>
        <w:sectPr w:rsidR="005A3A24" w:rsidRPr="005A3A24" w:rsidSect="00DF59D1">
          <w:footerReference w:type="default" r:id="rId10"/>
          <w:headerReference w:type="first" r:id="rId11"/>
          <w:footerReference w:type="first" r:id="rId12"/>
          <w:type w:val="continuous"/>
          <w:pgSz w:w="11906" w:h="16838" w:code="9"/>
          <w:pgMar w:top="1985" w:right="709" w:bottom="1440" w:left="709" w:header="567" w:footer="102" w:gutter="0"/>
          <w:cols w:space="708"/>
          <w:titlePg/>
          <w:docGrid w:linePitch="360"/>
        </w:sectPr>
      </w:pPr>
    </w:p>
    <w:p w14:paraId="0E3368AA" w14:textId="77777777" w:rsidR="00156B1D" w:rsidRPr="00156B1D" w:rsidRDefault="00156B1D" w:rsidP="00156B1D">
      <w:pPr>
        <w:pStyle w:val="TNCBodyText"/>
        <w:rPr>
          <w:lang w:val="en-US"/>
        </w:rPr>
      </w:pPr>
      <w:r w:rsidRPr="00156B1D">
        <w:rPr>
          <w:lang w:val="en-US"/>
        </w:rPr>
        <w:t xml:space="preserve">The use of technology and devices is essential in schools; therefore, it is important that expectations are set for members of staff in relation to the use of technology and devices, including school-owned and personal devices. This template can be used to set these expectations and to record staff members’ agreement to follow the set principles. Schools must amend this template to reflect their own expectations. </w:t>
      </w:r>
    </w:p>
    <w:p w14:paraId="6DD9E32B" w14:textId="654CC899" w:rsidR="00541145" w:rsidRDefault="00541145" w:rsidP="00994F48">
      <w:pPr>
        <w:pStyle w:val="TNCBodyText"/>
      </w:pPr>
      <w:r>
        <w:br w:type="page"/>
      </w:r>
    </w:p>
    <w:p w14:paraId="4E5930A4" w14:textId="54C4B793" w:rsidR="005A3A24" w:rsidRDefault="00156B1D" w:rsidP="004F3B14">
      <w:pPr>
        <w:pStyle w:val="Heading1"/>
      </w:pPr>
      <w:r>
        <w:lastRenderedPageBreak/>
        <w:t>Device and technology acceptable use agreement for staff</w:t>
      </w:r>
    </w:p>
    <w:p w14:paraId="5DEF209A" w14:textId="77777777" w:rsidR="00573E3F" w:rsidRPr="00573E3F" w:rsidRDefault="00573E3F" w:rsidP="00573E3F">
      <w:pPr>
        <w:pStyle w:val="TNCBodyText"/>
      </w:pPr>
      <w:r w:rsidRPr="00573E3F">
        <w:t xml:space="preserve">Whilst our school promotes the use of technology or </w:t>
      </w:r>
      <w:proofErr w:type="gramStart"/>
      <w:r w:rsidRPr="00573E3F">
        <w:t>devices, and</w:t>
      </w:r>
      <w:proofErr w:type="gramEnd"/>
      <w:r w:rsidRPr="00573E3F">
        <w:t xml:space="preserve"> understands the positive effects they can have on enhancing pupils’ learning and community engagement, we must also ensure that staff use technology and devices appropriately. Any misuse of technology and devices will not be taken lightly and will be reported to the </w:t>
      </w:r>
      <w:r w:rsidRPr="00573E3F">
        <w:rPr>
          <w:b/>
          <w:color w:val="398AFF" w:themeColor="accent4"/>
          <w:u w:val="single"/>
        </w:rPr>
        <w:t>headteacher</w:t>
      </w:r>
      <w:r w:rsidRPr="00573E3F">
        <w:rPr>
          <w:b/>
        </w:rPr>
        <w:t xml:space="preserve"> </w:t>
      </w:r>
      <w:proofErr w:type="gramStart"/>
      <w:r w:rsidRPr="00573E3F">
        <w:t>in order for</w:t>
      </w:r>
      <w:proofErr w:type="gramEnd"/>
      <w:r w:rsidRPr="00573E3F">
        <w:t xml:space="preserve"> any necessary further action to be taken.</w:t>
      </w:r>
    </w:p>
    <w:p w14:paraId="39C29295" w14:textId="77777777" w:rsidR="00573E3F" w:rsidRPr="00573E3F" w:rsidRDefault="00573E3F" w:rsidP="00573E3F">
      <w:pPr>
        <w:pStyle w:val="TNCBodyText"/>
      </w:pPr>
      <w:r w:rsidRPr="00573E3F">
        <w:t>This agreement outlines staff members’ responsibilities when using technology and devices, both school-owned and personal, and applies to all staff, volunteers, contractors and visitors.</w:t>
      </w:r>
    </w:p>
    <w:p w14:paraId="787E2169" w14:textId="5ACF5171" w:rsidR="00573E3F" w:rsidRPr="00573E3F" w:rsidRDefault="00573E3F" w:rsidP="00573E3F">
      <w:pPr>
        <w:pStyle w:val="TNCBodyText"/>
      </w:pPr>
      <w:r w:rsidRPr="00573E3F">
        <w:t xml:space="preserve">The school may undertake monitoring activities of employees to ensure the quality and quantity of work. The school will ensure that any monitoring activities undertaken are lawful and fair to workers, as well as meet data protection requirements. </w:t>
      </w:r>
    </w:p>
    <w:p w14:paraId="19D4BDB2" w14:textId="5E743477" w:rsidR="00573E3F" w:rsidRPr="00573E3F" w:rsidRDefault="00573E3F" w:rsidP="00573E3F">
      <w:pPr>
        <w:pStyle w:val="TNCBodyText"/>
      </w:pPr>
      <w:r w:rsidRPr="00573E3F">
        <w:t>If any monitoring activities are undertaken, then the school will ensure that employees are made aware of the nature, reasons, and extent of the monitoring, that the monitoring has a clearly defined purpose, and that it is as unintrusive as possible to the employees.</w:t>
      </w:r>
    </w:p>
    <w:p w14:paraId="117E1595" w14:textId="2B0D9FF5" w:rsidR="00573E3F" w:rsidRPr="00573E3F" w:rsidRDefault="00573E3F" w:rsidP="00573E3F">
      <w:pPr>
        <w:pStyle w:val="TNCBodyText"/>
      </w:pPr>
      <w:r w:rsidRPr="00573E3F">
        <w:t>Information which is gathered from monitoring activities must have a lawful basis. The school understands rights and the private lives of workers, particularly as remote working excessive monitoring can have adverse impacts continues to become more common, that excessive monitoring can have adverse impacts on data protection rights and the private lives of workers, particularly as remote working continues to become more common.</w:t>
      </w:r>
    </w:p>
    <w:p w14:paraId="2D0EA649" w14:textId="44BE54F8" w:rsidR="00573E3F" w:rsidRPr="00573E3F" w:rsidRDefault="00573E3F" w:rsidP="00573E3F">
      <w:pPr>
        <w:pStyle w:val="TNCBodyText"/>
      </w:pPr>
      <w:r w:rsidRPr="00573E3F">
        <w:t>The school will ensure that the monitoring of workers is necessary for the identified reasons. The school will also ensure that all suitable safety checks are carried out prior to monitoring activities.</w:t>
      </w:r>
    </w:p>
    <w:p w14:paraId="260DF7FE" w14:textId="77777777" w:rsidR="00573E3F" w:rsidRPr="00573E3F" w:rsidRDefault="00573E3F" w:rsidP="00573E3F">
      <w:pPr>
        <w:pStyle w:val="TNCBodyText"/>
      </w:pPr>
      <w:r w:rsidRPr="00573E3F">
        <w:t>Please read this agreement carefully, and sign at the bottom to show you agree to the terms outlined.</w:t>
      </w:r>
    </w:p>
    <w:p w14:paraId="00EF8AF7" w14:textId="77777777" w:rsidR="00573E3F" w:rsidRPr="00573E3F" w:rsidRDefault="00573E3F" w:rsidP="004F3B14">
      <w:pPr>
        <w:pStyle w:val="Heading2"/>
      </w:pPr>
      <w:r w:rsidRPr="00573E3F">
        <w:t xml:space="preserve">Data protection and cyber-security </w:t>
      </w:r>
    </w:p>
    <w:p w14:paraId="00B2E859" w14:textId="77777777" w:rsidR="00573E3F" w:rsidRPr="00573E3F" w:rsidRDefault="00573E3F" w:rsidP="00573E3F">
      <w:pPr>
        <w:pStyle w:val="TNCBodyText"/>
      </w:pPr>
      <w:r w:rsidRPr="00573E3F">
        <w:t>I will:</w:t>
      </w:r>
    </w:p>
    <w:p w14:paraId="6A883DCD" w14:textId="77777777" w:rsidR="00573E3F" w:rsidRPr="00573E3F" w:rsidRDefault="00573E3F" w:rsidP="00573E3F">
      <w:pPr>
        <w:pStyle w:val="TNCBodyText"/>
        <w:numPr>
          <w:ilvl w:val="0"/>
          <w:numId w:val="5"/>
        </w:numPr>
      </w:pPr>
      <w:r w:rsidRPr="00573E3F">
        <w:t>Use technology and devices, including the use and storage of personal data, in line with data protection legislation, including the Data Protection Act 2018 and UK GDPR.</w:t>
      </w:r>
    </w:p>
    <w:p w14:paraId="07B7D1E7" w14:textId="77777777" w:rsidR="00573E3F" w:rsidRPr="00573E3F" w:rsidRDefault="00573E3F" w:rsidP="00573E3F">
      <w:pPr>
        <w:pStyle w:val="TNCBodyText"/>
        <w:numPr>
          <w:ilvl w:val="0"/>
          <w:numId w:val="5"/>
        </w:numPr>
      </w:pPr>
      <w:r w:rsidRPr="00573E3F">
        <w:t xml:space="preserve">Follow the school’s </w:t>
      </w:r>
      <w:r w:rsidRPr="00573E3F">
        <w:rPr>
          <w:b/>
          <w:bCs/>
          <w:color w:val="398AFF" w:themeColor="accent4"/>
          <w:u w:val="single"/>
        </w:rPr>
        <w:t>Data Protection Policy</w:t>
      </w:r>
      <w:r w:rsidRPr="00573E3F">
        <w:rPr>
          <w:color w:val="398AFF" w:themeColor="accent4"/>
        </w:rPr>
        <w:t xml:space="preserve"> </w:t>
      </w:r>
      <w:r w:rsidRPr="00573E3F">
        <w:t xml:space="preserve">and any other relevant school policies and procedures. </w:t>
      </w:r>
    </w:p>
    <w:p w14:paraId="31FC4FC7" w14:textId="77777777" w:rsidR="00573E3F" w:rsidRPr="00573E3F" w:rsidRDefault="00573E3F" w:rsidP="00573E3F">
      <w:pPr>
        <w:pStyle w:val="TNCBodyText"/>
      </w:pPr>
      <w:r w:rsidRPr="00573E3F">
        <w:t>I will not:</w:t>
      </w:r>
    </w:p>
    <w:p w14:paraId="378D5C5C" w14:textId="77777777" w:rsidR="00573E3F" w:rsidRPr="00573E3F" w:rsidRDefault="00573E3F" w:rsidP="00573E3F">
      <w:pPr>
        <w:pStyle w:val="TNCBodyText"/>
        <w:numPr>
          <w:ilvl w:val="0"/>
          <w:numId w:val="7"/>
        </w:numPr>
      </w:pPr>
      <w:r w:rsidRPr="00573E3F">
        <w:t xml:space="preserve">Attempt to bypass any filtering, monitoring and security systems. </w:t>
      </w:r>
    </w:p>
    <w:p w14:paraId="451D11CF" w14:textId="77777777" w:rsidR="00573E3F" w:rsidRPr="00573E3F" w:rsidRDefault="00573E3F" w:rsidP="00573E3F">
      <w:pPr>
        <w:pStyle w:val="TNCBodyText"/>
        <w:numPr>
          <w:ilvl w:val="0"/>
          <w:numId w:val="7"/>
        </w:numPr>
      </w:pPr>
      <w:r w:rsidRPr="00573E3F">
        <w:lastRenderedPageBreak/>
        <w:t xml:space="preserve">Share school-related passwords with pupils, staff, parents or others unless permission has been given for me to do so. </w:t>
      </w:r>
    </w:p>
    <w:p w14:paraId="07410A9E" w14:textId="77777777" w:rsidR="00573E3F" w:rsidRPr="00573E3F" w:rsidRDefault="00573E3F" w:rsidP="004F3B14">
      <w:pPr>
        <w:pStyle w:val="Heading2"/>
      </w:pPr>
      <w:r w:rsidRPr="00573E3F">
        <w:t xml:space="preserve">Using technology in school </w:t>
      </w:r>
    </w:p>
    <w:p w14:paraId="65410FC3" w14:textId="77777777" w:rsidR="00573E3F" w:rsidRPr="00573E3F" w:rsidRDefault="00573E3F" w:rsidP="00573E3F">
      <w:pPr>
        <w:pStyle w:val="TNCBodyText"/>
      </w:pPr>
      <w:r w:rsidRPr="00573E3F">
        <w:t>I will:</w:t>
      </w:r>
    </w:p>
    <w:p w14:paraId="0C0686CE" w14:textId="77777777" w:rsidR="00573E3F" w:rsidRPr="00573E3F" w:rsidRDefault="00573E3F" w:rsidP="00573E3F">
      <w:pPr>
        <w:pStyle w:val="TNCBodyText"/>
        <w:numPr>
          <w:ilvl w:val="0"/>
          <w:numId w:val="2"/>
        </w:numPr>
      </w:pPr>
      <w:r w:rsidRPr="00573E3F">
        <w:t xml:space="preserve">Follow the </w:t>
      </w:r>
      <w:r w:rsidRPr="00573E3F">
        <w:rPr>
          <w:b/>
          <w:bCs/>
          <w:color w:val="398AFF" w:themeColor="accent4"/>
          <w:u w:val="single"/>
        </w:rPr>
        <w:t>Staff ICT and Electronic Devices Policy</w:t>
      </w:r>
      <w:r w:rsidRPr="00573E3F">
        <w:t>.</w:t>
      </w:r>
    </w:p>
    <w:p w14:paraId="716E53F1" w14:textId="77777777" w:rsidR="00573E3F" w:rsidRPr="00573E3F" w:rsidRDefault="00573E3F" w:rsidP="00573E3F">
      <w:pPr>
        <w:pStyle w:val="TNCBodyText"/>
        <w:numPr>
          <w:ilvl w:val="0"/>
          <w:numId w:val="2"/>
        </w:numPr>
      </w:pPr>
      <w:r w:rsidRPr="00573E3F">
        <w:t xml:space="preserve">Only use ICT systems which I have been permitted to use. </w:t>
      </w:r>
    </w:p>
    <w:p w14:paraId="30972CDA" w14:textId="77777777" w:rsidR="00573E3F" w:rsidRPr="00573E3F" w:rsidRDefault="00573E3F" w:rsidP="00573E3F">
      <w:pPr>
        <w:pStyle w:val="TNCBodyText"/>
        <w:numPr>
          <w:ilvl w:val="0"/>
          <w:numId w:val="2"/>
        </w:numPr>
      </w:pPr>
      <w:r w:rsidRPr="00573E3F">
        <w:t xml:space="preserve">Ensure I obtain permission prior to accessing materials from unapproved sources. </w:t>
      </w:r>
    </w:p>
    <w:p w14:paraId="32A07B0B" w14:textId="77777777" w:rsidR="00573E3F" w:rsidRPr="00573E3F" w:rsidRDefault="00573E3F" w:rsidP="00573E3F">
      <w:pPr>
        <w:pStyle w:val="TNCBodyText"/>
        <w:numPr>
          <w:ilvl w:val="0"/>
          <w:numId w:val="2"/>
        </w:numPr>
      </w:pPr>
      <w:r w:rsidRPr="00573E3F">
        <w:t xml:space="preserve">Only use the internet for personal use during out-of-school hours, including break and lunch time. </w:t>
      </w:r>
    </w:p>
    <w:p w14:paraId="519D1249" w14:textId="77777777" w:rsidR="00573E3F" w:rsidRPr="00573E3F" w:rsidRDefault="00573E3F" w:rsidP="00573E3F">
      <w:pPr>
        <w:pStyle w:val="TNCBodyText"/>
        <w:numPr>
          <w:ilvl w:val="0"/>
          <w:numId w:val="2"/>
        </w:numPr>
      </w:pPr>
      <w:r w:rsidRPr="00573E3F">
        <w:t xml:space="preserve">Only use recommended removable media and keep this securely stored. </w:t>
      </w:r>
    </w:p>
    <w:p w14:paraId="11D36AB1" w14:textId="77777777" w:rsidR="00573E3F" w:rsidRPr="00573E3F" w:rsidRDefault="00573E3F" w:rsidP="00573E3F">
      <w:pPr>
        <w:pStyle w:val="TNCBodyText"/>
      </w:pPr>
      <w:r w:rsidRPr="00573E3F">
        <w:t>I will not:</w:t>
      </w:r>
    </w:p>
    <w:p w14:paraId="76B0B88D" w14:textId="77777777" w:rsidR="00573E3F" w:rsidRPr="00573E3F" w:rsidRDefault="00573E3F" w:rsidP="00573E3F">
      <w:pPr>
        <w:pStyle w:val="TNCBodyText"/>
        <w:numPr>
          <w:ilvl w:val="0"/>
          <w:numId w:val="4"/>
        </w:numPr>
      </w:pPr>
      <w:r w:rsidRPr="00573E3F">
        <w:t xml:space="preserve">Install any software onto school ICT systems unless instructed to do so by the </w:t>
      </w:r>
      <w:r w:rsidRPr="00573E3F">
        <w:rPr>
          <w:b/>
          <w:bCs/>
          <w:color w:val="398AFF" w:themeColor="accent4"/>
          <w:u w:val="single"/>
        </w:rPr>
        <w:t>headteacher</w:t>
      </w:r>
      <w:r w:rsidRPr="00573E3F">
        <w:t xml:space="preserve"> or </w:t>
      </w:r>
      <w:r w:rsidRPr="00573E3F">
        <w:rPr>
          <w:b/>
          <w:bCs/>
          <w:color w:val="398AFF" w:themeColor="accent4"/>
          <w:u w:val="single"/>
        </w:rPr>
        <w:t>ICT technician</w:t>
      </w:r>
      <w:r w:rsidRPr="00573E3F">
        <w:t>.</w:t>
      </w:r>
    </w:p>
    <w:p w14:paraId="74A4F886" w14:textId="77777777" w:rsidR="00573E3F" w:rsidRPr="00573E3F" w:rsidRDefault="00573E3F" w:rsidP="00573E3F">
      <w:pPr>
        <w:pStyle w:val="TNCBodyText"/>
        <w:numPr>
          <w:ilvl w:val="0"/>
          <w:numId w:val="4"/>
        </w:numPr>
      </w:pPr>
      <w:r w:rsidRPr="00573E3F">
        <w:t xml:space="preserve">Search for, view, download, upload or transmit any inappropriate material when using the internet. </w:t>
      </w:r>
    </w:p>
    <w:p w14:paraId="77DF1DE5" w14:textId="77777777" w:rsidR="00573E3F" w:rsidRPr="00573E3F" w:rsidRDefault="00573E3F" w:rsidP="004F3B14">
      <w:pPr>
        <w:pStyle w:val="Heading2"/>
      </w:pPr>
      <w:r w:rsidRPr="00573E3F">
        <w:t xml:space="preserve">Emails </w:t>
      </w:r>
    </w:p>
    <w:p w14:paraId="458AC5B7" w14:textId="77777777" w:rsidR="00573E3F" w:rsidRPr="00573E3F" w:rsidRDefault="00573E3F" w:rsidP="00573E3F">
      <w:pPr>
        <w:pStyle w:val="TNCBodyText"/>
      </w:pPr>
      <w:r w:rsidRPr="00573E3F">
        <w:t>I will:</w:t>
      </w:r>
    </w:p>
    <w:p w14:paraId="77CFCA21" w14:textId="77777777" w:rsidR="00573E3F" w:rsidRPr="00573E3F" w:rsidRDefault="00573E3F" w:rsidP="00573E3F">
      <w:pPr>
        <w:pStyle w:val="TNCBodyText"/>
        <w:numPr>
          <w:ilvl w:val="0"/>
          <w:numId w:val="2"/>
        </w:numPr>
      </w:pPr>
      <w:r w:rsidRPr="00573E3F">
        <w:t xml:space="preserve">Only use the approved email accounts that have been provided to me when sending communications regarding school business. </w:t>
      </w:r>
    </w:p>
    <w:p w14:paraId="798A4D38" w14:textId="77777777" w:rsidR="00573E3F" w:rsidRPr="00573E3F" w:rsidRDefault="00573E3F" w:rsidP="00573E3F">
      <w:pPr>
        <w:pStyle w:val="TNCBodyText"/>
        <w:numPr>
          <w:ilvl w:val="0"/>
          <w:numId w:val="2"/>
        </w:numPr>
      </w:pPr>
      <w:r w:rsidRPr="00573E3F">
        <w:t xml:space="preserve">Ensure any personal information that is being sent via email is only sent to the relevant people and is appropriately protected. </w:t>
      </w:r>
    </w:p>
    <w:p w14:paraId="49C159A6" w14:textId="77777777" w:rsidR="00573E3F" w:rsidRPr="00573E3F" w:rsidRDefault="00573E3F" w:rsidP="00573E3F">
      <w:pPr>
        <w:pStyle w:val="TNCBodyText"/>
      </w:pPr>
      <w:r w:rsidRPr="00573E3F">
        <w:t>I will not:</w:t>
      </w:r>
    </w:p>
    <w:p w14:paraId="19991C55" w14:textId="77777777" w:rsidR="00573E3F" w:rsidRPr="00573E3F" w:rsidRDefault="00573E3F" w:rsidP="00573E3F">
      <w:pPr>
        <w:pStyle w:val="TNCBodyText"/>
        <w:numPr>
          <w:ilvl w:val="0"/>
          <w:numId w:val="3"/>
        </w:numPr>
      </w:pPr>
      <w:r w:rsidRPr="00573E3F">
        <w:t xml:space="preserve">Use personal emails to send and/or receive school-related personal data or information, including sensitive information. </w:t>
      </w:r>
    </w:p>
    <w:p w14:paraId="21E0B95B" w14:textId="77777777" w:rsidR="00573E3F" w:rsidRPr="00573E3F" w:rsidRDefault="00573E3F" w:rsidP="00573E3F">
      <w:pPr>
        <w:pStyle w:val="TNCBodyText"/>
        <w:numPr>
          <w:ilvl w:val="0"/>
          <w:numId w:val="3"/>
        </w:numPr>
      </w:pPr>
      <w:r w:rsidRPr="00573E3F">
        <w:t xml:space="preserve">Use personal email accounts to contact pupils or parents. </w:t>
      </w:r>
    </w:p>
    <w:p w14:paraId="45338EAE" w14:textId="77777777" w:rsidR="00573E3F" w:rsidRPr="00573E3F" w:rsidRDefault="00573E3F" w:rsidP="00BC1CF9">
      <w:pPr>
        <w:pStyle w:val="Heading2"/>
      </w:pPr>
      <w:r w:rsidRPr="00573E3F">
        <w:t xml:space="preserve">School-owned devices </w:t>
      </w:r>
    </w:p>
    <w:p w14:paraId="65F59302" w14:textId="77777777" w:rsidR="00573E3F" w:rsidRPr="00573E3F" w:rsidRDefault="00573E3F" w:rsidP="00573E3F">
      <w:pPr>
        <w:pStyle w:val="TNCBodyText"/>
      </w:pPr>
      <w:r w:rsidRPr="00573E3F">
        <w:t>I will:</w:t>
      </w:r>
    </w:p>
    <w:p w14:paraId="19159FDA" w14:textId="77777777" w:rsidR="00573E3F" w:rsidRPr="00573E3F" w:rsidRDefault="00573E3F" w:rsidP="00573E3F">
      <w:pPr>
        <w:pStyle w:val="TNCBodyText"/>
        <w:numPr>
          <w:ilvl w:val="0"/>
          <w:numId w:val="3"/>
        </w:numPr>
      </w:pPr>
      <w:r w:rsidRPr="00573E3F">
        <w:t xml:space="preserve">Only use school-owned devices for the purpose of carrying out my school responsibilities. </w:t>
      </w:r>
    </w:p>
    <w:p w14:paraId="6DA225CA" w14:textId="77777777" w:rsidR="00573E3F" w:rsidRPr="00573E3F" w:rsidRDefault="00573E3F" w:rsidP="00573E3F">
      <w:pPr>
        <w:pStyle w:val="TNCBodyText"/>
        <w:numPr>
          <w:ilvl w:val="0"/>
          <w:numId w:val="3"/>
        </w:numPr>
      </w:pPr>
      <w:r w:rsidRPr="00573E3F">
        <w:t xml:space="preserve">Only access websites and apps that have been approved by the </w:t>
      </w:r>
      <w:r w:rsidRPr="00573E3F">
        <w:rPr>
          <w:b/>
          <w:bCs/>
          <w:color w:val="398AFF" w:themeColor="accent4"/>
          <w:u w:val="single"/>
        </w:rPr>
        <w:t>headteacher</w:t>
      </w:r>
      <w:r w:rsidRPr="00573E3F">
        <w:t xml:space="preserve">. </w:t>
      </w:r>
    </w:p>
    <w:p w14:paraId="0090AE0C" w14:textId="77777777" w:rsidR="00573E3F" w:rsidRPr="00573E3F" w:rsidRDefault="00573E3F" w:rsidP="00573E3F">
      <w:pPr>
        <w:pStyle w:val="TNCBodyText"/>
        <w:numPr>
          <w:ilvl w:val="0"/>
          <w:numId w:val="3"/>
        </w:numPr>
      </w:pPr>
      <w:r w:rsidRPr="00573E3F">
        <w:lastRenderedPageBreak/>
        <w:t xml:space="preserve">Understand that the usage of my school-owned devices will be monitored. </w:t>
      </w:r>
    </w:p>
    <w:p w14:paraId="4971B8FB" w14:textId="77777777" w:rsidR="00573E3F" w:rsidRPr="00573E3F" w:rsidRDefault="00573E3F" w:rsidP="00573E3F">
      <w:pPr>
        <w:pStyle w:val="TNCBodyText"/>
        <w:numPr>
          <w:ilvl w:val="0"/>
          <w:numId w:val="3"/>
        </w:numPr>
      </w:pPr>
      <w:proofErr w:type="gramStart"/>
      <w:r w:rsidRPr="00573E3F">
        <w:t>Keep my school-owned devices with me or within my sight at all times</w:t>
      </w:r>
      <w:proofErr w:type="gramEnd"/>
      <w:r w:rsidRPr="00573E3F">
        <w:t xml:space="preserve">. </w:t>
      </w:r>
    </w:p>
    <w:p w14:paraId="2AD25EFC" w14:textId="77777777" w:rsidR="00573E3F" w:rsidRPr="00573E3F" w:rsidRDefault="00573E3F" w:rsidP="00573E3F">
      <w:pPr>
        <w:pStyle w:val="TNCBodyText"/>
        <w:numPr>
          <w:ilvl w:val="0"/>
          <w:numId w:val="3"/>
        </w:numPr>
      </w:pPr>
      <w:r w:rsidRPr="00573E3F">
        <w:t xml:space="preserve">Transport school-owned devices safely. </w:t>
      </w:r>
    </w:p>
    <w:p w14:paraId="6392BAC4" w14:textId="77777777" w:rsidR="00573E3F" w:rsidRPr="00573E3F" w:rsidRDefault="00573E3F" w:rsidP="00573E3F">
      <w:pPr>
        <w:pStyle w:val="TNCBodyText"/>
        <w:numPr>
          <w:ilvl w:val="0"/>
          <w:numId w:val="3"/>
        </w:numPr>
      </w:pPr>
      <w:proofErr w:type="gramStart"/>
      <w:r w:rsidRPr="00573E3F">
        <w:t>Provide suitable care for my school-owned devices at all times</w:t>
      </w:r>
      <w:proofErr w:type="gramEnd"/>
      <w:r w:rsidRPr="00573E3F">
        <w:t xml:space="preserve">. </w:t>
      </w:r>
    </w:p>
    <w:p w14:paraId="0F13ED83" w14:textId="77777777" w:rsidR="00573E3F" w:rsidRPr="00573E3F" w:rsidRDefault="00573E3F" w:rsidP="00573E3F">
      <w:pPr>
        <w:pStyle w:val="TNCBodyText"/>
        <w:numPr>
          <w:ilvl w:val="0"/>
          <w:numId w:val="3"/>
        </w:numPr>
      </w:pPr>
      <w:r w:rsidRPr="00573E3F">
        <w:t xml:space="preserve">Only communicate with pupils and parents on school-owned devices using appropriate channels. </w:t>
      </w:r>
    </w:p>
    <w:p w14:paraId="0A8B7B2E" w14:textId="77777777" w:rsidR="00573E3F" w:rsidRPr="00573E3F" w:rsidRDefault="00573E3F" w:rsidP="00573E3F">
      <w:pPr>
        <w:pStyle w:val="TNCBodyText"/>
        <w:numPr>
          <w:ilvl w:val="0"/>
          <w:numId w:val="3"/>
        </w:numPr>
      </w:pPr>
      <w:r w:rsidRPr="00573E3F">
        <w:t xml:space="preserve">Ensure I install and update security software on school-owned devices as directed by the </w:t>
      </w:r>
      <w:r w:rsidRPr="00573E3F">
        <w:rPr>
          <w:b/>
          <w:bCs/>
          <w:color w:val="398AFF" w:themeColor="accent4"/>
          <w:u w:val="single"/>
        </w:rPr>
        <w:t>ICT technician</w:t>
      </w:r>
      <w:r w:rsidRPr="00573E3F">
        <w:t xml:space="preserve">. </w:t>
      </w:r>
    </w:p>
    <w:p w14:paraId="24015D38" w14:textId="77777777" w:rsidR="00573E3F" w:rsidRPr="00573E3F" w:rsidRDefault="00573E3F" w:rsidP="00573E3F">
      <w:pPr>
        <w:pStyle w:val="TNCBodyText"/>
        <w:numPr>
          <w:ilvl w:val="0"/>
          <w:numId w:val="3"/>
        </w:numPr>
      </w:pPr>
      <w:r w:rsidRPr="00573E3F">
        <w:t xml:space="preserve">Seek permission from the </w:t>
      </w:r>
      <w:r w:rsidRPr="00573E3F">
        <w:rPr>
          <w:b/>
          <w:bCs/>
          <w:color w:val="398AFF" w:themeColor="accent4"/>
          <w:u w:val="single"/>
        </w:rPr>
        <w:t>headteacher</w:t>
      </w:r>
      <w:r w:rsidRPr="00573E3F">
        <w:t xml:space="preserve"> before using a school-owned device to take and store photographs or videos of pupils, parents, staff and visitors. </w:t>
      </w:r>
    </w:p>
    <w:p w14:paraId="6361E816" w14:textId="77777777" w:rsidR="00573E3F" w:rsidRPr="00573E3F" w:rsidRDefault="00573E3F" w:rsidP="00573E3F">
      <w:pPr>
        <w:pStyle w:val="TNCBodyText"/>
        <w:numPr>
          <w:ilvl w:val="0"/>
          <w:numId w:val="3"/>
        </w:numPr>
      </w:pPr>
      <w:r w:rsidRPr="00573E3F">
        <w:t xml:space="preserve">Immediately report any damage or loss of my school-owned devices to the </w:t>
      </w:r>
      <w:r w:rsidRPr="00573E3F">
        <w:rPr>
          <w:b/>
          <w:bCs/>
          <w:color w:val="398AFF" w:themeColor="accent4"/>
          <w:u w:val="single"/>
        </w:rPr>
        <w:t>ICT technician</w:t>
      </w:r>
      <w:r w:rsidRPr="00573E3F">
        <w:t xml:space="preserve">. </w:t>
      </w:r>
    </w:p>
    <w:p w14:paraId="3E117D6B" w14:textId="77777777" w:rsidR="00573E3F" w:rsidRPr="00573E3F" w:rsidRDefault="00573E3F" w:rsidP="00573E3F">
      <w:pPr>
        <w:pStyle w:val="TNCBodyText"/>
        <w:numPr>
          <w:ilvl w:val="0"/>
          <w:numId w:val="3"/>
        </w:numPr>
      </w:pPr>
      <w:r w:rsidRPr="00573E3F">
        <w:t xml:space="preserve">Immediately report any security issues, such as downloading a virus, to the </w:t>
      </w:r>
      <w:r w:rsidRPr="00573E3F">
        <w:rPr>
          <w:b/>
          <w:bCs/>
          <w:color w:val="398AFF" w:themeColor="accent4"/>
          <w:u w:val="single"/>
        </w:rPr>
        <w:t>ICT technician</w:t>
      </w:r>
      <w:r w:rsidRPr="00573E3F">
        <w:t xml:space="preserve">. </w:t>
      </w:r>
    </w:p>
    <w:p w14:paraId="40053B27" w14:textId="77777777" w:rsidR="00573E3F" w:rsidRPr="00573E3F" w:rsidRDefault="00573E3F" w:rsidP="00573E3F">
      <w:pPr>
        <w:pStyle w:val="TNCBodyText"/>
        <w:numPr>
          <w:ilvl w:val="0"/>
          <w:numId w:val="3"/>
        </w:numPr>
      </w:pPr>
      <w:r w:rsidRPr="00573E3F">
        <w:t xml:space="preserve">Understand that I am expected to pay an excess for any repair or replacements costs where the device was damaged or lost </w:t>
      </w:r>
      <w:proofErr w:type="gramStart"/>
      <w:r w:rsidRPr="00573E3F">
        <w:t>as a result of</w:t>
      </w:r>
      <w:proofErr w:type="gramEnd"/>
      <w:r w:rsidRPr="00573E3F">
        <w:t xml:space="preserve"> my own negligence. </w:t>
      </w:r>
    </w:p>
    <w:p w14:paraId="23BB135F" w14:textId="77777777" w:rsidR="00573E3F" w:rsidRPr="00573E3F" w:rsidRDefault="00573E3F" w:rsidP="00573E3F">
      <w:pPr>
        <w:pStyle w:val="TNCBodyText"/>
        <w:numPr>
          <w:ilvl w:val="0"/>
          <w:numId w:val="3"/>
        </w:numPr>
      </w:pPr>
      <w:proofErr w:type="gramStart"/>
      <w:r w:rsidRPr="00573E3F">
        <w:t>Make arrangements</w:t>
      </w:r>
      <w:proofErr w:type="gramEnd"/>
      <w:r w:rsidRPr="00573E3F">
        <w:t xml:space="preserve"> to return school-owned devices to the </w:t>
      </w:r>
      <w:r w:rsidRPr="00573E3F">
        <w:rPr>
          <w:b/>
          <w:bCs/>
          <w:color w:val="398AFF" w:themeColor="accent4"/>
          <w:u w:val="single"/>
        </w:rPr>
        <w:t>ICT technician</w:t>
      </w:r>
      <w:r w:rsidRPr="00573E3F">
        <w:rPr>
          <w:color w:val="398AFF" w:themeColor="accent4"/>
        </w:rPr>
        <w:t xml:space="preserve"> </w:t>
      </w:r>
      <w:r w:rsidRPr="00573E3F">
        <w:t xml:space="preserve">upon the end of my employment at the school. </w:t>
      </w:r>
    </w:p>
    <w:p w14:paraId="5AE2F2EF" w14:textId="77777777" w:rsidR="00573E3F" w:rsidRPr="00573E3F" w:rsidRDefault="00573E3F" w:rsidP="00573E3F">
      <w:pPr>
        <w:pStyle w:val="TNCBodyText"/>
      </w:pPr>
      <w:r w:rsidRPr="00573E3F">
        <w:t>I will not:</w:t>
      </w:r>
    </w:p>
    <w:p w14:paraId="4F8EA958" w14:textId="77777777" w:rsidR="00573E3F" w:rsidRPr="00573E3F" w:rsidRDefault="00573E3F" w:rsidP="00573E3F">
      <w:pPr>
        <w:pStyle w:val="TNCBodyText"/>
        <w:numPr>
          <w:ilvl w:val="0"/>
          <w:numId w:val="4"/>
        </w:numPr>
      </w:pPr>
      <w:r w:rsidRPr="00573E3F">
        <w:t xml:space="preserve">Permit any other individual to use my school-owned devices without my supervision, unless otherwise agreed by the </w:t>
      </w:r>
      <w:r w:rsidRPr="00573E3F">
        <w:rPr>
          <w:b/>
          <w:bCs/>
          <w:color w:val="398AFF" w:themeColor="accent4"/>
          <w:u w:val="single"/>
        </w:rPr>
        <w:t>headteacher</w:t>
      </w:r>
      <w:r w:rsidRPr="00573E3F">
        <w:t xml:space="preserve">. </w:t>
      </w:r>
    </w:p>
    <w:p w14:paraId="2F036BBD" w14:textId="77777777" w:rsidR="00573E3F" w:rsidRPr="00573E3F" w:rsidRDefault="00573E3F" w:rsidP="00573E3F">
      <w:pPr>
        <w:pStyle w:val="TNCBodyText"/>
        <w:numPr>
          <w:ilvl w:val="0"/>
          <w:numId w:val="4"/>
        </w:numPr>
      </w:pPr>
      <w:r w:rsidRPr="00573E3F">
        <w:t xml:space="preserve">Install any software onto school-owned devices unless instructed to do so by the </w:t>
      </w:r>
      <w:r w:rsidRPr="00573E3F">
        <w:rPr>
          <w:b/>
          <w:bCs/>
          <w:color w:val="398AFF" w:themeColor="accent4"/>
          <w:u w:val="single"/>
        </w:rPr>
        <w:t>headteacher</w:t>
      </w:r>
      <w:r w:rsidRPr="00573E3F">
        <w:t xml:space="preserve"> or </w:t>
      </w:r>
      <w:r w:rsidRPr="00573E3F">
        <w:rPr>
          <w:b/>
          <w:bCs/>
          <w:color w:val="398AFF" w:themeColor="accent4"/>
          <w:u w:val="single"/>
        </w:rPr>
        <w:t>ICT technician</w:t>
      </w:r>
      <w:r w:rsidRPr="00573E3F">
        <w:t>.</w:t>
      </w:r>
    </w:p>
    <w:p w14:paraId="3148F22D" w14:textId="77777777" w:rsidR="00573E3F" w:rsidRPr="00573E3F" w:rsidRDefault="00573E3F" w:rsidP="00573E3F">
      <w:pPr>
        <w:pStyle w:val="TNCBodyText"/>
        <w:numPr>
          <w:ilvl w:val="0"/>
          <w:numId w:val="3"/>
        </w:numPr>
      </w:pPr>
      <w:r w:rsidRPr="00573E3F">
        <w:t xml:space="preserve">Use school-owned devices to send inappropriate messages, images, videos or other content. </w:t>
      </w:r>
    </w:p>
    <w:p w14:paraId="567F6AE2" w14:textId="77777777" w:rsidR="00573E3F" w:rsidRPr="00573E3F" w:rsidRDefault="00573E3F" w:rsidP="00573E3F">
      <w:pPr>
        <w:pStyle w:val="TNCBodyText"/>
        <w:numPr>
          <w:ilvl w:val="0"/>
          <w:numId w:val="3"/>
        </w:numPr>
        <w:rPr>
          <w:b/>
          <w:bCs/>
        </w:rPr>
      </w:pPr>
      <w:r w:rsidRPr="00573E3F">
        <w:t xml:space="preserve">Use school-owned devices to view, store, download or share any inappropriate, harmful or illegal content. </w:t>
      </w:r>
    </w:p>
    <w:p w14:paraId="71344554" w14:textId="77777777" w:rsidR="00573E3F" w:rsidRPr="00573E3F" w:rsidRDefault="00573E3F" w:rsidP="00573E3F">
      <w:pPr>
        <w:pStyle w:val="TNCBodyText"/>
        <w:numPr>
          <w:ilvl w:val="0"/>
          <w:numId w:val="3"/>
        </w:numPr>
        <w:rPr>
          <w:b/>
          <w:bCs/>
        </w:rPr>
      </w:pPr>
      <w:r w:rsidRPr="00573E3F">
        <w:t xml:space="preserve">Use school-owned devices to access personal social media accounts. </w:t>
      </w:r>
    </w:p>
    <w:p w14:paraId="7D549090" w14:textId="77777777" w:rsidR="00573E3F" w:rsidRPr="00573E3F" w:rsidRDefault="00573E3F" w:rsidP="00BC1CF9">
      <w:pPr>
        <w:pStyle w:val="Heading2"/>
      </w:pPr>
      <w:r w:rsidRPr="00573E3F">
        <w:t xml:space="preserve">Personal devices </w:t>
      </w:r>
    </w:p>
    <w:p w14:paraId="303AD7A1" w14:textId="77777777" w:rsidR="00573E3F" w:rsidRPr="00573E3F" w:rsidRDefault="00573E3F" w:rsidP="00573E3F">
      <w:pPr>
        <w:pStyle w:val="TNCBodyText"/>
      </w:pPr>
      <w:r w:rsidRPr="00573E3F">
        <w:t>I will:</w:t>
      </w:r>
    </w:p>
    <w:p w14:paraId="5C6F03F1" w14:textId="77777777" w:rsidR="00573E3F" w:rsidRPr="00573E3F" w:rsidRDefault="00573E3F" w:rsidP="00573E3F">
      <w:pPr>
        <w:pStyle w:val="TNCBodyText"/>
        <w:numPr>
          <w:ilvl w:val="0"/>
          <w:numId w:val="3"/>
        </w:numPr>
      </w:pPr>
      <w:r w:rsidRPr="00573E3F">
        <w:t xml:space="preserve">Only use personal devices during out-of-school hours, including break and lunch times. </w:t>
      </w:r>
    </w:p>
    <w:p w14:paraId="29F72731" w14:textId="77777777" w:rsidR="00573E3F" w:rsidRPr="00573E3F" w:rsidRDefault="00573E3F" w:rsidP="00573E3F">
      <w:pPr>
        <w:pStyle w:val="TNCBodyText"/>
        <w:numPr>
          <w:ilvl w:val="0"/>
          <w:numId w:val="3"/>
        </w:numPr>
      </w:pPr>
      <w:r w:rsidRPr="00573E3F">
        <w:lastRenderedPageBreak/>
        <w:t xml:space="preserve">Ensure personal devices are either switched off or set to silent mode during school hours. </w:t>
      </w:r>
    </w:p>
    <w:p w14:paraId="09A75932" w14:textId="77777777" w:rsidR="00573E3F" w:rsidRPr="00573E3F" w:rsidRDefault="00573E3F" w:rsidP="00573E3F">
      <w:pPr>
        <w:pStyle w:val="TNCBodyText"/>
        <w:numPr>
          <w:ilvl w:val="0"/>
          <w:numId w:val="3"/>
        </w:numPr>
      </w:pPr>
      <w:r w:rsidRPr="00573E3F">
        <w:t xml:space="preserve">Only make or receive calls in specific areas, e.g. the staff room. </w:t>
      </w:r>
    </w:p>
    <w:p w14:paraId="74159732" w14:textId="77777777" w:rsidR="00573E3F" w:rsidRPr="00573E3F" w:rsidRDefault="00573E3F" w:rsidP="00573E3F">
      <w:pPr>
        <w:pStyle w:val="TNCBodyText"/>
        <w:numPr>
          <w:ilvl w:val="0"/>
          <w:numId w:val="3"/>
        </w:numPr>
      </w:pPr>
      <w:r w:rsidRPr="00573E3F">
        <w:t xml:space="preserve">Store personal devices appropriately during school hours, e.g. a lockable cupboard in the classroom. </w:t>
      </w:r>
    </w:p>
    <w:p w14:paraId="7B5656AA" w14:textId="77777777" w:rsidR="00573E3F" w:rsidRPr="00573E3F" w:rsidRDefault="00573E3F" w:rsidP="00573E3F">
      <w:pPr>
        <w:pStyle w:val="TNCBodyText"/>
        <w:numPr>
          <w:ilvl w:val="0"/>
          <w:numId w:val="3"/>
        </w:numPr>
      </w:pPr>
      <w:r w:rsidRPr="00573E3F">
        <w:t xml:space="preserve">Understand that I am liable for any loss, theft or damage to my personal devices. </w:t>
      </w:r>
    </w:p>
    <w:p w14:paraId="3A47C18D" w14:textId="77777777" w:rsidR="00573E3F" w:rsidRPr="00573E3F" w:rsidRDefault="00573E3F" w:rsidP="00573E3F">
      <w:pPr>
        <w:pStyle w:val="TNCBodyText"/>
      </w:pPr>
      <w:r w:rsidRPr="00573E3F">
        <w:t>I will not:</w:t>
      </w:r>
    </w:p>
    <w:p w14:paraId="6DD9198F" w14:textId="77777777" w:rsidR="00573E3F" w:rsidRPr="00573E3F" w:rsidRDefault="00573E3F" w:rsidP="00573E3F">
      <w:pPr>
        <w:pStyle w:val="TNCBodyText"/>
        <w:numPr>
          <w:ilvl w:val="0"/>
          <w:numId w:val="6"/>
        </w:numPr>
      </w:pPr>
      <w:r w:rsidRPr="00573E3F">
        <w:t xml:space="preserve">Use personal devices to communicate with pupils or parents. </w:t>
      </w:r>
    </w:p>
    <w:p w14:paraId="3CB66CE6" w14:textId="77777777" w:rsidR="00573E3F" w:rsidRPr="00573E3F" w:rsidRDefault="00573E3F" w:rsidP="00573E3F">
      <w:pPr>
        <w:pStyle w:val="TNCBodyText"/>
        <w:numPr>
          <w:ilvl w:val="0"/>
          <w:numId w:val="6"/>
        </w:numPr>
      </w:pPr>
      <w:r w:rsidRPr="00573E3F">
        <w:t xml:space="preserve">Access the school’s Wi-Fi using a personal device unless permission to do so has been granted by the </w:t>
      </w:r>
      <w:r w:rsidRPr="00573E3F">
        <w:rPr>
          <w:b/>
          <w:bCs/>
          <w:color w:val="398AFF" w:themeColor="accent4"/>
          <w:u w:val="single"/>
        </w:rPr>
        <w:t>headteacher</w:t>
      </w:r>
      <w:r w:rsidRPr="00573E3F">
        <w:t xml:space="preserve"> or </w:t>
      </w:r>
      <w:r w:rsidRPr="00573E3F">
        <w:rPr>
          <w:b/>
          <w:bCs/>
          <w:color w:val="398AFF" w:themeColor="accent4"/>
          <w:u w:val="single"/>
        </w:rPr>
        <w:t>ICT technician</w:t>
      </w:r>
      <w:r w:rsidRPr="00573E3F">
        <w:t xml:space="preserve">. </w:t>
      </w:r>
    </w:p>
    <w:p w14:paraId="3D7C8766" w14:textId="77777777" w:rsidR="00573E3F" w:rsidRPr="00573E3F" w:rsidRDefault="00573E3F" w:rsidP="00573E3F">
      <w:pPr>
        <w:pStyle w:val="TNCBodyText"/>
        <w:numPr>
          <w:ilvl w:val="0"/>
          <w:numId w:val="6"/>
        </w:numPr>
      </w:pPr>
      <w:r w:rsidRPr="00573E3F">
        <w:t xml:space="preserve">Use personal devices to take photographs or videos of pupils or staff. </w:t>
      </w:r>
    </w:p>
    <w:p w14:paraId="6D6337B5" w14:textId="77777777" w:rsidR="00573E3F" w:rsidRPr="00573E3F" w:rsidRDefault="00573E3F" w:rsidP="00573E3F">
      <w:pPr>
        <w:pStyle w:val="TNCBodyText"/>
        <w:numPr>
          <w:ilvl w:val="0"/>
          <w:numId w:val="6"/>
        </w:numPr>
      </w:pPr>
      <w:r w:rsidRPr="00573E3F">
        <w:t xml:space="preserve">Store any school-related information on personal devices unless permission to do so has been given by the </w:t>
      </w:r>
      <w:r w:rsidRPr="00573E3F">
        <w:rPr>
          <w:b/>
          <w:bCs/>
          <w:color w:val="398AFF" w:themeColor="accent4"/>
          <w:u w:val="single"/>
        </w:rPr>
        <w:t>headteacher</w:t>
      </w:r>
      <w:r w:rsidRPr="00573E3F">
        <w:t xml:space="preserve">. </w:t>
      </w:r>
    </w:p>
    <w:p w14:paraId="125D0AED" w14:textId="77777777" w:rsidR="00573E3F" w:rsidRPr="00573E3F" w:rsidRDefault="00573E3F" w:rsidP="00BC1CF9">
      <w:pPr>
        <w:pStyle w:val="Heading2"/>
      </w:pPr>
      <w:r w:rsidRPr="00573E3F">
        <w:t xml:space="preserve">Social media and online professionalism </w:t>
      </w:r>
    </w:p>
    <w:p w14:paraId="1678D66E" w14:textId="77777777" w:rsidR="00573E3F" w:rsidRPr="00573E3F" w:rsidRDefault="00573E3F" w:rsidP="00573E3F">
      <w:pPr>
        <w:pStyle w:val="TNCBodyText"/>
      </w:pPr>
      <w:r w:rsidRPr="00573E3F">
        <w:t>I will:</w:t>
      </w:r>
    </w:p>
    <w:p w14:paraId="34C6F382" w14:textId="77777777" w:rsidR="00573E3F" w:rsidRPr="00573E3F" w:rsidRDefault="00573E3F" w:rsidP="00573E3F">
      <w:pPr>
        <w:pStyle w:val="TNCBodyText"/>
        <w:numPr>
          <w:ilvl w:val="0"/>
          <w:numId w:val="8"/>
        </w:numPr>
      </w:pPr>
      <w:r w:rsidRPr="00573E3F">
        <w:t xml:space="preserve">Follow the school’s </w:t>
      </w:r>
      <w:proofErr w:type="gramStart"/>
      <w:r w:rsidRPr="00573E3F">
        <w:rPr>
          <w:b/>
          <w:bCs/>
          <w:color w:val="398AFF" w:themeColor="accent4"/>
          <w:u w:val="single"/>
        </w:rPr>
        <w:t>Social Media Policy</w:t>
      </w:r>
      <w:proofErr w:type="gramEnd"/>
      <w:r w:rsidRPr="00573E3F">
        <w:t xml:space="preserve">. </w:t>
      </w:r>
    </w:p>
    <w:p w14:paraId="4F7888E2" w14:textId="77777777" w:rsidR="00573E3F" w:rsidRPr="00573E3F" w:rsidRDefault="00573E3F" w:rsidP="00573E3F">
      <w:pPr>
        <w:pStyle w:val="TNCBodyText"/>
        <w:numPr>
          <w:ilvl w:val="0"/>
          <w:numId w:val="8"/>
        </w:numPr>
      </w:pPr>
      <w:r w:rsidRPr="00573E3F">
        <w:t xml:space="preserve">Understand that I am representing the school and behave appropriately when posting on school social media accounts. </w:t>
      </w:r>
    </w:p>
    <w:p w14:paraId="5E282AF4" w14:textId="77777777" w:rsidR="00573E3F" w:rsidRPr="00573E3F" w:rsidRDefault="00573E3F" w:rsidP="00573E3F">
      <w:pPr>
        <w:pStyle w:val="TNCBodyText"/>
        <w:numPr>
          <w:ilvl w:val="0"/>
          <w:numId w:val="8"/>
        </w:numPr>
      </w:pPr>
      <w:r w:rsidRPr="00573E3F">
        <w:t xml:space="preserve">Ensure I apply necessary privacy settings to social media accounts. </w:t>
      </w:r>
    </w:p>
    <w:p w14:paraId="4604BF36" w14:textId="77777777" w:rsidR="00573E3F" w:rsidRPr="00573E3F" w:rsidRDefault="00573E3F" w:rsidP="00573E3F">
      <w:pPr>
        <w:pStyle w:val="TNCBodyText"/>
      </w:pPr>
      <w:r w:rsidRPr="00573E3F">
        <w:t>I will not:</w:t>
      </w:r>
    </w:p>
    <w:p w14:paraId="3F285C06" w14:textId="77777777" w:rsidR="00573E3F" w:rsidRPr="00573E3F" w:rsidRDefault="00573E3F" w:rsidP="00573E3F">
      <w:pPr>
        <w:pStyle w:val="TNCBodyText"/>
        <w:numPr>
          <w:ilvl w:val="0"/>
          <w:numId w:val="8"/>
        </w:numPr>
      </w:pPr>
      <w:r w:rsidRPr="00573E3F">
        <w:t xml:space="preserve">Communicate with pupils or parents over personal social media accounts. </w:t>
      </w:r>
    </w:p>
    <w:p w14:paraId="0A5F311E" w14:textId="77777777" w:rsidR="00573E3F" w:rsidRPr="00573E3F" w:rsidRDefault="00573E3F" w:rsidP="00573E3F">
      <w:pPr>
        <w:pStyle w:val="TNCBodyText"/>
        <w:numPr>
          <w:ilvl w:val="0"/>
          <w:numId w:val="8"/>
        </w:numPr>
      </w:pPr>
      <w:r w:rsidRPr="00573E3F">
        <w:t xml:space="preserve">Accept ‘friend’ or ‘follow’ requests from any pupils or parents over personal social media accounts. </w:t>
      </w:r>
    </w:p>
    <w:p w14:paraId="00EC04B3" w14:textId="77777777" w:rsidR="00573E3F" w:rsidRPr="00573E3F" w:rsidRDefault="00573E3F" w:rsidP="00573E3F">
      <w:pPr>
        <w:pStyle w:val="TNCBodyText"/>
        <w:numPr>
          <w:ilvl w:val="0"/>
          <w:numId w:val="8"/>
        </w:numPr>
      </w:pPr>
      <w:r w:rsidRPr="00573E3F">
        <w:t>Post any comments or posts about the school on any social media platforms or other online platforms which may affect the school’s reputability.</w:t>
      </w:r>
    </w:p>
    <w:p w14:paraId="797CEE5D" w14:textId="77777777" w:rsidR="00573E3F" w:rsidRPr="00573E3F" w:rsidRDefault="00573E3F" w:rsidP="00573E3F">
      <w:pPr>
        <w:pStyle w:val="TNCBodyText"/>
        <w:numPr>
          <w:ilvl w:val="0"/>
          <w:numId w:val="8"/>
        </w:numPr>
      </w:pPr>
      <w:r w:rsidRPr="00573E3F">
        <w:t xml:space="preserve">Post any defamatory, objectionable, copyright-infringing or private material, including images and videos of pupils, staff or parents, on any online website. </w:t>
      </w:r>
    </w:p>
    <w:p w14:paraId="48D14D7D" w14:textId="77777777" w:rsidR="00573E3F" w:rsidRPr="00573E3F" w:rsidRDefault="00573E3F" w:rsidP="00573E3F">
      <w:pPr>
        <w:pStyle w:val="TNCBodyText"/>
        <w:numPr>
          <w:ilvl w:val="0"/>
          <w:numId w:val="8"/>
        </w:numPr>
      </w:pPr>
      <w:r w:rsidRPr="00573E3F">
        <w:t>Post or upload any images and videos of pupils, staff or parents on any online website without consent from the individuals in the images or videos.</w:t>
      </w:r>
    </w:p>
    <w:p w14:paraId="2096826A" w14:textId="77777777" w:rsidR="00573E3F" w:rsidRPr="00573E3F" w:rsidRDefault="00573E3F" w:rsidP="00573E3F">
      <w:pPr>
        <w:pStyle w:val="TNCBodyText"/>
        <w:numPr>
          <w:ilvl w:val="0"/>
          <w:numId w:val="8"/>
        </w:numPr>
      </w:pPr>
      <w:r w:rsidRPr="00573E3F">
        <w:t>Give my home address, phone number, mobile number, social networking details or email addresses to pupils or parents – any contact with parents will be done through authorised school contact channels.</w:t>
      </w:r>
    </w:p>
    <w:p w14:paraId="4915D35B" w14:textId="77777777" w:rsidR="00573E3F" w:rsidRPr="00573E3F" w:rsidRDefault="00573E3F" w:rsidP="00BC1CF9">
      <w:pPr>
        <w:pStyle w:val="Heading2"/>
      </w:pPr>
      <w:r w:rsidRPr="00573E3F">
        <w:lastRenderedPageBreak/>
        <w:t xml:space="preserve">Working from home </w:t>
      </w:r>
    </w:p>
    <w:p w14:paraId="655A2266" w14:textId="77777777" w:rsidR="00573E3F" w:rsidRPr="00573E3F" w:rsidRDefault="00573E3F" w:rsidP="00573E3F">
      <w:pPr>
        <w:pStyle w:val="TNCBodyText"/>
      </w:pPr>
      <w:r w:rsidRPr="00573E3F">
        <w:t>I will:</w:t>
      </w:r>
    </w:p>
    <w:p w14:paraId="4DE682D0" w14:textId="77777777" w:rsidR="00573E3F" w:rsidRPr="00573E3F" w:rsidRDefault="00573E3F" w:rsidP="00573E3F">
      <w:pPr>
        <w:pStyle w:val="TNCBodyText"/>
        <w:numPr>
          <w:ilvl w:val="0"/>
          <w:numId w:val="9"/>
        </w:numPr>
      </w:pPr>
      <w:r w:rsidRPr="00573E3F">
        <w:t xml:space="preserve">Ensure I obtain permission from the </w:t>
      </w:r>
      <w:r w:rsidRPr="00573E3F">
        <w:rPr>
          <w:b/>
          <w:color w:val="398AFF" w:themeColor="accent4"/>
          <w:u w:val="single"/>
        </w:rPr>
        <w:t>headteacher</w:t>
      </w:r>
      <w:r w:rsidRPr="00573E3F">
        <w:rPr>
          <w:color w:val="398AFF" w:themeColor="accent4"/>
        </w:rPr>
        <w:t xml:space="preserve"> </w:t>
      </w:r>
      <w:r w:rsidRPr="00573E3F">
        <w:t xml:space="preserve">and </w:t>
      </w:r>
      <w:r w:rsidRPr="00573E3F">
        <w:rPr>
          <w:b/>
          <w:color w:val="398AFF" w:themeColor="accent4"/>
          <w:u w:val="single"/>
        </w:rPr>
        <w:t>DPO</w:t>
      </w:r>
      <w:r w:rsidRPr="00573E3F">
        <w:t xml:space="preserve"> before any personal data is transferred from a school-owned device to a personal device.</w:t>
      </w:r>
    </w:p>
    <w:p w14:paraId="1F3544A6" w14:textId="77777777" w:rsidR="00573E3F" w:rsidRPr="00573E3F" w:rsidRDefault="00573E3F" w:rsidP="00573E3F">
      <w:pPr>
        <w:pStyle w:val="TNCBodyText"/>
        <w:numPr>
          <w:ilvl w:val="0"/>
          <w:numId w:val="9"/>
        </w:numPr>
        <w:rPr>
          <w:b/>
        </w:rPr>
      </w:pPr>
      <w:r w:rsidRPr="00573E3F">
        <w:t>Ensure any data transferred from a school-owned device to a personal device is encrypted or pseudonymised.</w:t>
      </w:r>
    </w:p>
    <w:p w14:paraId="59975B09" w14:textId="77777777" w:rsidR="00573E3F" w:rsidRPr="00573E3F" w:rsidRDefault="00573E3F" w:rsidP="00573E3F">
      <w:pPr>
        <w:pStyle w:val="TNCBodyText"/>
        <w:numPr>
          <w:ilvl w:val="0"/>
          <w:numId w:val="9"/>
        </w:numPr>
      </w:pPr>
      <w:r w:rsidRPr="00573E3F">
        <w:t>Ensure any sensitive personal data is not transferred to a personal device unless completely necessary – and, when doing so, that it is encrypted.</w:t>
      </w:r>
    </w:p>
    <w:p w14:paraId="1E8C5418" w14:textId="77777777" w:rsidR="00573E3F" w:rsidRPr="00573E3F" w:rsidRDefault="00573E3F" w:rsidP="00573E3F">
      <w:pPr>
        <w:pStyle w:val="TNCBodyText"/>
        <w:numPr>
          <w:ilvl w:val="0"/>
          <w:numId w:val="9"/>
        </w:numPr>
      </w:pPr>
      <w:r w:rsidRPr="00573E3F">
        <w:t xml:space="preserve">Ensure my personal device has been assessed for security by the </w:t>
      </w:r>
      <w:r w:rsidRPr="00573E3F">
        <w:rPr>
          <w:b/>
          <w:color w:val="398AFF" w:themeColor="accent4"/>
          <w:u w:val="single"/>
        </w:rPr>
        <w:t>DPO</w:t>
      </w:r>
      <w:r w:rsidRPr="00573E3F">
        <w:t xml:space="preserve"> and </w:t>
      </w:r>
      <w:r w:rsidRPr="00573E3F">
        <w:rPr>
          <w:b/>
          <w:color w:val="398AFF" w:themeColor="accent4"/>
          <w:u w:val="single"/>
        </w:rPr>
        <w:t>ICT technician</w:t>
      </w:r>
      <w:r w:rsidRPr="00573E3F">
        <w:rPr>
          <w:color w:val="398AFF" w:themeColor="accent4"/>
        </w:rPr>
        <w:t xml:space="preserve"> </w:t>
      </w:r>
      <w:r w:rsidRPr="00573E3F">
        <w:t>before it is used for home.</w:t>
      </w:r>
    </w:p>
    <w:p w14:paraId="0882DECF" w14:textId="77777777" w:rsidR="00573E3F" w:rsidRPr="00573E3F" w:rsidRDefault="00573E3F" w:rsidP="00573E3F">
      <w:pPr>
        <w:pStyle w:val="TNCBodyText"/>
        <w:numPr>
          <w:ilvl w:val="0"/>
          <w:numId w:val="9"/>
        </w:numPr>
      </w:pPr>
      <w:r w:rsidRPr="00573E3F">
        <w:t>Ensure no unauthorised persons, such as family members or friends, access any personal devices used for home working.</w:t>
      </w:r>
    </w:p>
    <w:p w14:paraId="1FAA669F" w14:textId="77777777" w:rsidR="00573E3F" w:rsidRPr="00573E3F" w:rsidRDefault="00573E3F" w:rsidP="00BC1CF9">
      <w:pPr>
        <w:pStyle w:val="Heading2"/>
      </w:pPr>
      <w:r w:rsidRPr="00573E3F">
        <w:t xml:space="preserve">Training </w:t>
      </w:r>
    </w:p>
    <w:p w14:paraId="672F96CF" w14:textId="77777777" w:rsidR="00573E3F" w:rsidRPr="00573E3F" w:rsidRDefault="00573E3F" w:rsidP="00573E3F">
      <w:pPr>
        <w:pStyle w:val="TNCBodyText"/>
      </w:pPr>
      <w:r w:rsidRPr="00573E3F">
        <w:t>I will:</w:t>
      </w:r>
    </w:p>
    <w:p w14:paraId="27B9741E" w14:textId="77777777" w:rsidR="00573E3F" w:rsidRPr="00573E3F" w:rsidRDefault="00573E3F" w:rsidP="00573E3F">
      <w:pPr>
        <w:pStyle w:val="TNCBodyText"/>
        <w:numPr>
          <w:ilvl w:val="0"/>
          <w:numId w:val="10"/>
        </w:numPr>
        <w:rPr>
          <w:b/>
        </w:rPr>
      </w:pPr>
      <w:r w:rsidRPr="00573E3F">
        <w:t>Participate in any relevant training offered to me, including cyber-security and online safety.</w:t>
      </w:r>
    </w:p>
    <w:p w14:paraId="10A8727A" w14:textId="77777777" w:rsidR="00573E3F" w:rsidRPr="00573E3F" w:rsidRDefault="00573E3F" w:rsidP="00573E3F">
      <w:pPr>
        <w:pStyle w:val="TNCBodyText"/>
        <w:numPr>
          <w:ilvl w:val="0"/>
          <w:numId w:val="10"/>
        </w:numPr>
        <w:rPr>
          <w:b/>
        </w:rPr>
      </w:pPr>
      <w:r w:rsidRPr="00573E3F">
        <w:t xml:space="preserve">Allow the </w:t>
      </w:r>
      <w:r w:rsidRPr="00573E3F">
        <w:rPr>
          <w:b/>
          <w:color w:val="398AFF" w:themeColor="accent4"/>
          <w:u w:val="single"/>
        </w:rPr>
        <w:t>ICT technician</w:t>
      </w:r>
      <w:r w:rsidRPr="00573E3F">
        <w:rPr>
          <w:color w:val="398AFF" w:themeColor="accent4"/>
        </w:rPr>
        <w:t xml:space="preserve"> </w:t>
      </w:r>
      <w:r w:rsidRPr="00573E3F">
        <w:t xml:space="preserve">and </w:t>
      </w:r>
      <w:r w:rsidRPr="00573E3F">
        <w:rPr>
          <w:b/>
          <w:color w:val="398AFF" w:themeColor="accent4"/>
          <w:u w:val="single"/>
        </w:rPr>
        <w:t>DPO</w:t>
      </w:r>
      <w:r w:rsidRPr="00573E3F">
        <w:t xml:space="preserve"> to undertake regular audits to identify any areas of need I may have in relation to training.</w:t>
      </w:r>
    </w:p>
    <w:p w14:paraId="293C620D" w14:textId="77777777" w:rsidR="00573E3F" w:rsidRPr="00573E3F" w:rsidRDefault="00573E3F" w:rsidP="00573E3F">
      <w:pPr>
        <w:pStyle w:val="TNCBodyText"/>
        <w:numPr>
          <w:ilvl w:val="0"/>
          <w:numId w:val="10"/>
        </w:numPr>
        <w:rPr>
          <w:b/>
        </w:rPr>
      </w:pPr>
      <w:r w:rsidRPr="00573E3F">
        <w:t>Employ methods of good practice and act as a role model for pupils when using the internet and other digital devices.</w:t>
      </w:r>
    </w:p>
    <w:p w14:paraId="0C8A5B40" w14:textId="77777777" w:rsidR="00573E3F" w:rsidRPr="00573E3F" w:rsidRDefault="00573E3F" w:rsidP="00573E3F">
      <w:pPr>
        <w:pStyle w:val="TNCBodyText"/>
        <w:numPr>
          <w:ilvl w:val="0"/>
          <w:numId w:val="10"/>
        </w:numPr>
        <w:rPr>
          <w:b/>
        </w:rPr>
      </w:pPr>
      <w:r w:rsidRPr="00573E3F">
        <w:t>Deliver any training to pupils as required.</w:t>
      </w:r>
    </w:p>
    <w:p w14:paraId="32DB6784" w14:textId="77777777" w:rsidR="00573E3F" w:rsidRPr="00573E3F" w:rsidRDefault="00573E3F" w:rsidP="00BC1CF9">
      <w:pPr>
        <w:pStyle w:val="Heading2"/>
      </w:pPr>
      <w:r w:rsidRPr="00573E3F">
        <w:t xml:space="preserve">Reporting misuse </w:t>
      </w:r>
    </w:p>
    <w:p w14:paraId="261EEE73" w14:textId="77777777" w:rsidR="00573E3F" w:rsidRPr="00573E3F" w:rsidRDefault="00573E3F" w:rsidP="00573E3F">
      <w:pPr>
        <w:pStyle w:val="TNCBodyText"/>
        <w:rPr>
          <w:bCs/>
        </w:rPr>
      </w:pPr>
      <w:r w:rsidRPr="00573E3F">
        <w:rPr>
          <w:bCs/>
        </w:rPr>
        <w:t>I will:</w:t>
      </w:r>
    </w:p>
    <w:p w14:paraId="0BAE6DCC" w14:textId="77777777" w:rsidR="00573E3F" w:rsidRPr="00573E3F" w:rsidRDefault="00573E3F" w:rsidP="00573E3F">
      <w:pPr>
        <w:pStyle w:val="TNCBodyText"/>
        <w:numPr>
          <w:ilvl w:val="0"/>
          <w:numId w:val="11"/>
        </w:numPr>
      </w:pPr>
      <w:r w:rsidRPr="00573E3F">
        <w:t xml:space="preserve">Report any misuse by pupils or staff members breaching the procedures outlined in this agreement to the </w:t>
      </w:r>
      <w:r w:rsidRPr="00573E3F">
        <w:rPr>
          <w:b/>
          <w:color w:val="398AFF" w:themeColor="accent4"/>
          <w:u w:val="single"/>
        </w:rPr>
        <w:t>headteacher</w:t>
      </w:r>
      <w:r w:rsidRPr="00573E3F">
        <w:t>.</w:t>
      </w:r>
    </w:p>
    <w:p w14:paraId="3DB6F18B" w14:textId="77777777" w:rsidR="00573E3F" w:rsidRPr="00573E3F" w:rsidRDefault="00573E3F" w:rsidP="00573E3F">
      <w:pPr>
        <w:pStyle w:val="TNCBodyText"/>
        <w:numPr>
          <w:ilvl w:val="0"/>
          <w:numId w:val="11"/>
        </w:numPr>
      </w:pPr>
      <w:r w:rsidRPr="00573E3F">
        <w:t xml:space="preserve">Understand that my use of the internet will be monitored by the </w:t>
      </w:r>
      <w:r w:rsidRPr="00573E3F">
        <w:rPr>
          <w:b/>
          <w:color w:val="398AFF" w:themeColor="accent4"/>
          <w:u w:val="single"/>
        </w:rPr>
        <w:t>ICT technician</w:t>
      </w:r>
      <w:r w:rsidRPr="00573E3F">
        <w:rPr>
          <w:color w:val="398AFF" w:themeColor="accent4"/>
        </w:rPr>
        <w:t xml:space="preserve"> </w:t>
      </w:r>
      <w:r w:rsidRPr="00573E3F">
        <w:t>and recognise the consequences if I breach the terms of this agreement.</w:t>
      </w:r>
    </w:p>
    <w:p w14:paraId="2E5D3172" w14:textId="77777777" w:rsidR="00573E3F" w:rsidRPr="00573E3F" w:rsidRDefault="00573E3F" w:rsidP="00573E3F">
      <w:pPr>
        <w:pStyle w:val="TNCBodyText"/>
        <w:numPr>
          <w:ilvl w:val="0"/>
          <w:numId w:val="11"/>
        </w:numPr>
      </w:pPr>
      <w:r w:rsidRPr="00573E3F">
        <w:t xml:space="preserve">Understand that the </w:t>
      </w:r>
      <w:r w:rsidRPr="00573E3F">
        <w:rPr>
          <w:b/>
          <w:color w:val="398AFF" w:themeColor="accent4"/>
          <w:u w:val="single"/>
        </w:rPr>
        <w:t>headteacher</w:t>
      </w:r>
      <w:r w:rsidRPr="00573E3F">
        <w:rPr>
          <w:b/>
          <w:color w:val="398AFF" w:themeColor="accent4"/>
        </w:rPr>
        <w:t xml:space="preserve"> </w:t>
      </w:r>
      <w:r w:rsidRPr="00573E3F">
        <w:t xml:space="preserve">may decide to take disciplinary action against me, in accordance with the </w:t>
      </w:r>
      <w:r w:rsidRPr="00573E3F">
        <w:rPr>
          <w:b/>
          <w:color w:val="398AFF" w:themeColor="accent4"/>
          <w:u w:val="single"/>
        </w:rPr>
        <w:t>Disciplinary Policy and Procedure</w:t>
      </w:r>
      <w:r w:rsidRPr="00573E3F">
        <w:t>, if I breach this agreement.</w:t>
      </w:r>
    </w:p>
    <w:p w14:paraId="483EB4FC" w14:textId="0944833E" w:rsidR="00573E3F" w:rsidRPr="00573E3F" w:rsidRDefault="00573E3F" w:rsidP="00BC1CF9">
      <w:pPr>
        <w:pStyle w:val="Heading2"/>
      </w:pPr>
      <w:r w:rsidRPr="00573E3F">
        <w:lastRenderedPageBreak/>
        <w:t>Monitoring workers</w:t>
      </w:r>
    </w:p>
    <w:p w14:paraId="28B207D5" w14:textId="77777777" w:rsidR="00573E3F" w:rsidRPr="00573E3F" w:rsidRDefault="00573E3F" w:rsidP="00573E3F">
      <w:pPr>
        <w:pStyle w:val="TNCBodyText"/>
      </w:pPr>
      <w:r w:rsidRPr="00573E3F">
        <w:t>I understand that:</w:t>
      </w:r>
    </w:p>
    <w:p w14:paraId="50E33984" w14:textId="77777777" w:rsidR="00573E3F" w:rsidRPr="00573E3F" w:rsidRDefault="00573E3F" w:rsidP="00573E3F">
      <w:pPr>
        <w:pStyle w:val="TNCBodyText"/>
        <w:numPr>
          <w:ilvl w:val="0"/>
          <w:numId w:val="12"/>
        </w:numPr>
      </w:pPr>
      <w:r w:rsidRPr="00573E3F">
        <w:t>The school will notify employees when monitoring takes place and that the school will clearly explain what personal information of mine is collected and how it’s utilised and maintained.</w:t>
      </w:r>
    </w:p>
    <w:p w14:paraId="38224D34" w14:textId="77777777" w:rsidR="00573E3F" w:rsidRPr="00573E3F" w:rsidRDefault="00573E3F" w:rsidP="00573E3F">
      <w:pPr>
        <w:pStyle w:val="TNCBodyText"/>
        <w:numPr>
          <w:ilvl w:val="0"/>
          <w:numId w:val="12"/>
        </w:numPr>
      </w:pPr>
      <w:r w:rsidRPr="00573E3F">
        <w:t>Monitoring is often used for security purposes, managing employees’ performance, and monitoring sickness and attendance.</w:t>
      </w:r>
    </w:p>
    <w:p w14:paraId="16F88BF9" w14:textId="77777777" w:rsidR="00573E3F" w:rsidRPr="00573E3F" w:rsidRDefault="00573E3F" w:rsidP="00573E3F">
      <w:pPr>
        <w:pStyle w:val="TNCBodyText"/>
        <w:numPr>
          <w:ilvl w:val="0"/>
          <w:numId w:val="12"/>
        </w:numPr>
      </w:pPr>
      <w:r w:rsidRPr="00573E3F">
        <w:t>Monitoring technologies include, but aren’t limited to, camera surveillance, webcams, technologies for timekeeping and keyboard activity, productivity tools, internet activity trackers, body-worn devices, and hidden audio recording.</w:t>
      </w:r>
    </w:p>
    <w:p w14:paraId="581E9F41" w14:textId="77777777" w:rsidR="00573E3F" w:rsidRPr="00573E3F" w:rsidRDefault="00573E3F" w:rsidP="00573E3F">
      <w:pPr>
        <w:pStyle w:val="TNCBodyText"/>
        <w:numPr>
          <w:ilvl w:val="0"/>
          <w:numId w:val="12"/>
        </w:numPr>
      </w:pPr>
      <w:r w:rsidRPr="00573E3F">
        <w:t>Personal data relating to myself which is collected from monitoring activities is securely kept and protected and isn’t kept for any longer than necessary by the school.</w:t>
      </w:r>
    </w:p>
    <w:p w14:paraId="29D06B9D" w14:textId="77777777" w:rsidR="00573E3F" w:rsidRPr="00573E3F" w:rsidRDefault="00573E3F" w:rsidP="00573E3F">
      <w:pPr>
        <w:pStyle w:val="TNCBodyText"/>
        <w:numPr>
          <w:ilvl w:val="0"/>
          <w:numId w:val="12"/>
        </w:numPr>
      </w:pPr>
      <w:r w:rsidRPr="00573E3F">
        <w:t>The school will factor in increased expectations of privacy if I work from home.</w:t>
      </w:r>
    </w:p>
    <w:p w14:paraId="3BBD2833" w14:textId="77777777" w:rsidR="00573E3F" w:rsidRPr="00573E3F" w:rsidRDefault="00573E3F" w:rsidP="00573E3F">
      <w:pPr>
        <w:pStyle w:val="TNCBodyText"/>
        <w:numPr>
          <w:ilvl w:val="0"/>
          <w:numId w:val="12"/>
        </w:numPr>
      </w:pPr>
      <w:r w:rsidRPr="00573E3F">
        <w:t>The school will conduct its monitoring activities in a way that’s fair and reasonably expected.</w:t>
      </w:r>
    </w:p>
    <w:p w14:paraId="62BBEEE9" w14:textId="77777777" w:rsidR="00573E3F" w:rsidRPr="00573E3F" w:rsidRDefault="00573E3F" w:rsidP="00573E3F">
      <w:pPr>
        <w:pStyle w:val="TNCBodyText"/>
        <w:numPr>
          <w:ilvl w:val="0"/>
          <w:numId w:val="12"/>
        </w:numPr>
      </w:pPr>
      <w:r w:rsidRPr="00573E3F">
        <w:t>The school will conduct its monitoring activities with transparency, clearly explaining how and why they process my information.</w:t>
      </w:r>
    </w:p>
    <w:p w14:paraId="5EC95E4C" w14:textId="77777777" w:rsidR="00573E3F" w:rsidRPr="00573E3F" w:rsidRDefault="00573E3F" w:rsidP="00573E3F">
      <w:pPr>
        <w:pStyle w:val="TNCBodyText"/>
        <w:numPr>
          <w:ilvl w:val="0"/>
          <w:numId w:val="12"/>
        </w:numPr>
      </w:pPr>
      <w:r w:rsidRPr="00573E3F">
        <w:t>The school will conduct its monitoring activities in a way that’s accountable and compliant with UK GDPR.</w:t>
      </w:r>
    </w:p>
    <w:p w14:paraId="6E337AE6" w14:textId="77777777" w:rsidR="00573E3F" w:rsidRPr="00573E3F" w:rsidRDefault="00573E3F" w:rsidP="00573E3F">
      <w:pPr>
        <w:pStyle w:val="TNCBodyText"/>
        <w:numPr>
          <w:ilvl w:val="0"/>
          <w:numId w:val="12"/>
        </w:numPr>
      </w:pPr>
      <w:r w:rsidRPr="00573E3F">
        <w:t>I can object to having my personal information collected and processed if the lawful basis which the school is relying on is a public task or legitimate interests based on my personal situation.</w:t>
      </w:r>
    </w:p>
    <w:p w14:paraId="47FEBBF8" w14:textId="77777777" w:rsidR="00573E3F" w:rsidRPr="00573E3F" w:rsidRDefault="00573E3F" w:rsidP="00573E3F">
      <w:pPr>
        <w:pStyle w:val="TNCBodyText"/>
        <w:numPr>
          <w:ilvl w:val="0"/>
          <w:numId w:val="12"/>
        </w:numPr>
      </w:pPr>
      <w:r w:rsidRPr="00573E3F">
        <w:t>The school may refuse to comply with the objection if they can demonstrate that the monitoring is for legitimate interests which override my interests, rights, and freedoms, or that the monitoring is for establishment, exercise, or defence of legal claims.</w:t>
      </w:r>
    </w:p>
    <w:p w14:paraId="127E0106" w14:textId="77777777" w:rsidR="00573E3F" w:rsidRPr="00573E3F" w:rsidRDefault="00573E3F" w:rsidP="00573E3F">
      <w:pPr>
        <w:pStyle w:val="TNCBodyText"/>
        <w:numPr>
          <w:ilvl w:val="0"/>
          <w:numId w:val="12"/>
        </w:numPr>
      </w:pPr>
      <w:r w:rsidRPr="00573E3F">
        <w:t xml:space="preserve">Tools for monitoring workers continue to become increasingly sophisticated, and that the school will inform me if they choose to use solely automated processes for monitoring activities. </w:t>
      </w:r>
    </w:p>
    <w:p w14:paraId="06F9F430" w14:textId="77777777" w:rsidR="00573E3F" w:rsidRPr="00573E3F" w:rsidRDefault="00573E3F" w:rsidP="00573E3F">
      <w:pPr>
        <w:pStyle w:val="TNCBodyText"/>
        <w:numPr>
          <w:ilvl w:val="0"/>
          <w:numId w:val="12"/>
        </w:numPr>
      </w:pPr>
      <w:r w:rsidRPr="00573E3F">
        <w:t>I can access the information collected by the school by making a subject access request (SAR).</w:t>
      </w:r>
    </w:p>
    <w:p w14:paraId="3E1980F9" w14:textId="77777777" w:rsidR="00573E3F" w:rsidRPr="00573E3F" w:rsidRDefault="00573E3F" w:rsidP="00573E3F">
      <w:pPr>
        <w:pStyle w:val="TNCBodyText"/>
        <w:numPr>
          <w:ilvl w:val="0"/>
          <w:numId w:val="12"/>
        </w:numPr>
      </w:pPr>
      <w:r w:rsidRPr="00573E3F">
        <w:lastRenderedPageBreak/>
        <w:t xml:space="preserve">The school will carry out a data protection impact assessment (DPIA) prior to undertaking their monitoring activities. Completing a DPIA identifies and minimises any potential risks that come with monitoring activities. </w:t>
      </w:r>
    </w:p>
    <w:p w14:paraId="73759863" w14:textId="77777777" w:rsidR="00573E3F" w:rsidRPr="00573E3F" w:rsidRDefault="00573E3F" w:rsidP="00573E3F">
      <w:pPr>
        <w:pStyle w:val="TNCBodyText"/>
      </w:pPr>
    </w:p>
    <w:tbl>
      <w:tblPr>
        <w:tblStyle w:val="TableGrid"/>
        <w:tblW w:w="0" w:type="auto"/>
        <w:tblLook w:val="04A0" w:firstRow="1" w:lastRow="0" w:firstColumn="1" w:lastColumn="0" w:noHBand="0" w:noVBand="1"/>
      </w:tblPr>
      <w:tblGrid>
        <w:gridCol w:w="5244"/>
        <w:gridCol w:w="5244"/>
      </w:tblGrid>
      <w:tr w:rsidR="00BC1CF9" w:rsidRPr="00573E3F" w14:paraId="72E882C0" w14:textId="2DFF7D73" w:rsidTr="00BC1CF9">
        <w:trPr>
          <w:trHeight w:val="113"/>
        </w:trPr>
        <w:tc>
          <w:tcPr>
            <w:tcW w:w="5244" w:type="dxa"/>
            <w:tcBorders>
              <w:top w:val="dashSmallGap" w:sz="4" w:space="0" w:color="auto"/>
              <w:left w:val="nil"/>
              <w:bottom w:val="nil"/>
              <w:right w:val="nil"/>
            </w:tcBorders>
          </w:tcPr>
          <w:p w14:paraId="0163F632" w14:textId="77777777" w:rsidR="00BC1CF9" w:rsidRPr="00573E3F" w:rsidRDefault="00BC1CF9" w:rsidP="00573E3F">
            <w:pPr>
              <w:pStyle w:val="TNCBodyText"/>
            </w:pPr>
          </w:p>
        </w:tc>
        <w:tc>
          <w:tcPr>
            <w:tcW w:w="5244" w:type="dxa"/>
            <w:tcBorders>
              <w:top w:val="dashSmallGap" w:sz="4" w:space="0" w:color="auto"/>
              <w:left w:val="nil"/>
              <w:bottom w:val="nil"/>
              <w:right w:val="nil"/>
            </w:tcBorders>
          </w:tcPr>
          <w:p w14:paraId="3D7C6F8E" w14:textId="77777777" w:rsidR="00BC1CF9" w:rsidRPr="00573E3F" w:rsidRDefault="00BC1CF9" w:rsidP="00573E3F">
            <w:pPr>
              <w:pStyle w:val="TNCBodyText"/>
            </w:pPr>
          </w:p>
        </w:tc>
      </w:tr>
    </w:tbl>
    <w:p w14:paraId="5CECEE7E" w14:textId="77777777" w:rsidR="00573E3F" w:rsidRPr="00573E3F" w:rsidRDefault="00573E3F" w:rsidP="00573E3F">
      <w:pPr>
        <w:pStyle w:val="TNCBodyText"/>
        <w:rPr>
          <w:b/>
          <w:bCs/>
        </w:rPr>
      </w:pPr>
      <w:r w:rsidRPr="00573E3F">
        <w:rPr>
          <w:b/>
          <w:bCs/>
        </w:rPr>
        <w:t xml:space="preserve">Agreement </w:t>
      </w:r>
    </w:p>
    <w:p w14:paraId="08864EFD" w14:textId="77777777" w:rsidR="00573E3F" w:rsidRPr="00573E3F" w:rsidRDefault="00573E3F" w:rsidP="00573E3F">
      <w:pPr>
        <w:pStyle w:val="TNCBodyText"/>
      </w:pPr>
      <w:r w:rsidRPr="00573E3F">
        <w:t xml:space="preserve">I certify that I have read and understood this </w:t>
      </w:r>
      <w:proofErr w:type="gramStart"/>
      <w:r w:rsidRPr="00573E3F">
        <w:t>agreement, and</w:t>
      </w:r>
      <w:proofErr w:type="gramEnd"/>
      <w:r w:rsidRPr="00573E3F">
        <w:t xml:space="preserve"> ensure that I will abide by each principle.</w:t>
      </w:r>
    </w:p>
    <w:tbl>
      <w:tblPr>
        <w:tblStyle w:val="TableGrid"/>
        <w:tblW w:w="0" w:type="auto"/>
        <w:tblLook w:val="04A0" w:firstRow="1" w:lastRow="0" w:firstColumn="1" w:lastColumn="0" w:noHBand="0" w:noVBand="1"/>
      </w:tblPr>
      <w:tblGrid>
        <w:gridCol w:w="1951"/>
        <w:gridCol w:w="8392"/>
      </w:tblGrid>
      <w:tr w:rsidR="00573E3F" w:rsidRPr="00573E3F" w14:paraId="24D0AB27" w14:textId="77777777" w:rsidTr="00BC1CF9">
        <w:trPr>
          <w:trHeight w:val="567"/>
        </w:trPr>
        <w:tc>
          <w:tcPr>
            <w:tcW w:w="1951" w:type="dxa"/>
            <w:shd w:val="clear" w:color="auto" w:fill="398AFF" w:themeFill="accent4"/>
            <w:vAlign w:val="center"/>
          </w:tcPr>
          <w:p w14:paraId="2390F303" w14:textId="77777777" w:rsidR="00573E3F" w:rsidRPr="00573E3F" w:rsidRDefault="00573E3F" w:rsidP="00573E3F">
            <w:pPr>
              <w:pStyle w:val="TNCBodyText"/>
              <w:rPr>
                <w:b/>
                <w:bCs/>
              </w:rPr>
            </w:pPr>
            <w:r w:rsidRPr="00573E3F">
              <w:rPr>
                <w:b/>
                <w:bCs/>
              </w:rPr>
              <w:t>Name</w:t>
            </w:r>
          </w:p>
        </w:tc>
        <w:tc>
          <w:tcPr>
            <w:tcW w:w="8392" w:type="dxa"/>
            <w:vAlign w:val="center"/>
          </w:tcPr>
          <w:p w14:paraId="0AC78F49" w14:textId="77777777" w:rsidR="00573E3F" w:rsidRPr="00573E3F" w:rsidRDefault="00573E3F" w:rsidP="00573E3F">
            <w:pPr>
              <w:pStyle w:val="TNCBodyText"/>
            </w:pPr>
          </w:p>
        </w:tc>
      </w:tr>
      <w:tr w:rsidR="00573E3F" w:rsidRPr="00573E3F" w14:paraId="6394AD46" w14:textId="77777777" w:rsidTr="00BC1CF9">
        <w:trPr>
          <w:trHeight w:val="567"/>
        </w:trPr>
        <w:tc>
          <w:tcPr>
            <w:tcW w:w="1951" w:type="dxa"/>
            <w:shd w:val="clear" w:color="auto" w:fill="398AFF" w:themeFill="accent4"/>
            <w:vAlign w:val="center"/>
          </w:tcPr>
          <w:p w14:paraId="7442C384" w14:textId="77777777" w:rsidR="00573E3F" w:rsidRPr="00573E3F" w:rsidRDefault="00573E3F" w:rsidP="00573E3F">
            <w:pPr>
              <w:pStyle w:val="TNCBodyText"/>
              <w:rPr>
                <w:b/>
                <w:bCs/>
              </w:rPr>
            </w:pPr>
            <w:r w:rsidRPr="00573E3F">
              <w:rPr>
                <w:b/>
                <w:bCs/>
              </w:rPr>
              <w:t>Signature</w:t>
            </w:r>
          </w:p>
        </w:tc>
        <w:tc>
          <w:tcPr>
            <w:tcW w:w="8392" w:type="dxa"/>
            <w:vAlign w:val="center"/>
          </w:tcPr>
          <w:p w14:paraId="4053A2AD" w14:textId="77777777" w:rsidR="00573E3F" w:rsidRPr="00573E3F" w:rsidRDefault="00573E3F" w:rsidP="00573E3F">
            <w:pPr>
              <w:pStyle w:val="TNCBodyText"/>
            </w:pPr>
          </w:p>
        </w:tc>
      </w:tr>
      <w:tr w:rsidR="00573E3F" w:rsidRPr="00573E3F" w14:paraId="40C2811A" w14:textId="77777777" w:rsidTr="00BC1CF9">
        <w:trPr>
          <w:trHeight w:val="567"/>
        </w:trPr>
        <w:tc>
          <w:tcPr>
            <w:tcW w:w="1951" w:type="dxa"/>
            <w:shd w:val="clear" w:color="auto" w:fill="398AFF" w:themeFill="accent4"/>
            <w:vAlign w:val="center"/>
          </w:tcPr>
          <w:p w14:paraId="59C83BE2" w14:textId="77777777" w:rsidR="00573E3F" w:rsidRPr="00573E3F" w:rsidRDefault="00573E3F" w:rsidP="00573E3F">
            <w:pPr>
              <w:pStyle w:val="TNCBodyText"/>
              <w:rPr>
                <w:b/>
                <w:bCs/>
              </w:rPr>
            </w:pPr>
            <w:r w:rsidRPr="00573E3F">
              <w:rPr>
                <w:b/>
                <w:bCs/>
              </w:rPr>
              <w:t>Date</w:t>
            </w:r>
          </w:p>
        </w:tc>
        <w:tc>
          <w:tcPr>
            <w:tcW w:w="8392" w:type="dxa"/>
            <w:vAlign w:val="center"/>
          </w:tcPr>
          <w:p w14:paraId="71AE24B1" w14:textId="77777777" w:rsidR="00573E3F" w:rsidRPr="00573E3F" w:rsidRDefault="00573E3F" w:rsidP="00573E3F">
            <w:pPr>
              <w:pStyle w:val="TNCBodyText"/>
            </w:pPr>
          </w:p>
        </w:tc>
      </w:tr>
    </w:tbl>
    <w:p w14:paraId="00DFA461" w14:textId="77777777" w:rsidR="00573E3F" w:rsidRPr="00573E3F" w:rsidRDefault="00573E3F" w:rsidP="00573E3F">
      <w:pPr>
        <w:pStyle w:val="TNCBodyText"/>
      </w:pPr>
    </w:p>
    <w:p w14:paraId="4500BFDD" w14:textId="77777777" w:rsidR="00573E3F" w:rsidRDefault="00573E3F" w:rsidP="00573E3F">
      <w:pPr>
        <w:pStyle w:val="TNCBodyText"/>
      </w:pPr>
    </w:p>
    <w:p w14:paraId="30C4D5C7" w14:textId="77777777" w:rsidR="005A3A24" w:rsidRDefault="005A3A24" w:rsidP="005A3A24"/>
    <w:p w14:paraId="56ACFA19" w14:textId="77777777" w:rsidR="005A3A24" w:rsidRDefault="005A3A24" w:rsidP="005A3A24"/>
    <w:p w14:paraId="3279AB42" w14:textId="77777777" w:rsidR="005A3A24" w:rsidRDefault="005A3A24" w:rsidP="005A3A24"/>
    <w:p w14:paraId="583B1E06" w14:textId="77777777" w:rsidR="005A3A24" w:rsidRDefault="005A3A24" w:rsidP="005A3A24"/>
    <w:p w14:paraId="4A4A665A" w14:textId="77777777" w:rsidR="005A3A24" w:rsidRDefault="005A3A24" w:rsidP="005A3A24"/>
    <w:p w14:paraId="3A621418" w14:textId="77777777" w:rsidR="005A3A24" w:rsidRDefault="005A3A24" w:rsidP="005A3A24"/>
    <w:p w14:paraId="0C6BA206" w14:textId="77777777" w:rsidR="005A3A24" w:rsidRDefault="005A3A24" w:rsidP="005A3A24"/>
    <w:p w14:paraId="06D7DD81" w14:textId="77777777" w:rsidR="005A3A24" w:rsidRDefault="005A3A24" w:rsidP="005A3A24"/>
    <w:p w14:paraId="56281892" w14:textId="77777777" w:rsidR="005A3A24" w:rsidRDefault="005A3A24" w:rsidP="005A3A24"/>
    <w:p w14:paraId="489D50C0" w14:textId="77777777" w:rsidR="005A3A24" w:rsidRDefault="005A3A24" w:rsidP="005A3A24"/>
    <w:p w14:paraId="7F953855" w14:textId="77777777" w:rsidR="005A3A24" w:rsidRDefault="005A3A24" w:rsidP="005A3A24"/>
    <w:p w14:paraId="6426964E" w14:textId="77777777" w:rsidR="005A3A24" w:rsidRDefault="005A3A24" w:rsidP="005A3A24"/>
    <w:p w14:paraId="231B7A26" w14:textId="77777777" w:rsidR="005A3A24" w:rsidRDefault="005A3A24" w:rsidP="005A3A24"/>
    <w:p w14:paraId="0C68EB52" w14:textId="77777777" w:rsidR="005A3A24" w:rsidRDefault="005A3A24" w:rsidP="005A3A24"/>
    <w:sectPr w:rsidR="005A3A24" w:rsidSect="00DF59D1">
      <w:headerReference w:type="first" r:id="rId13"/>
      <w:type w:val="continuous"/>
      <w:pgSz w:w="11906" w:h="16838"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273EA" w14:textId="77777777" w:rsidR="00DF59D1" w:rsidRDefault="00DF59D1" w:rsidP="00B13020">
      <w:pPr>
        <w:spacing w:after="0" w:line="240" w:lineRule="auto"/>
      </w:pPr>
      <w:r>
        <w:separator/>
      </w:r>
    </w:p>
  </w:endnote>
  <w:endnote w:type="continuationSeparator" w:id="0">
    <w:p w14:paraId="3D9C3E0E" w14:textId="77777777" w:rsidR="00DF59D1" w:rsidRDefault="00DF59D1" w:rsidP="00B13020">
      <w:pPr>
        <w:spacing w:after="0" w:line="240" w:lineRule="auto"/>
      </w:pPr>
      <w:r>
        <w:continuationSeparator/>
      </w:r>
    </w:p>
  </w:endnote>
  <w:endnote w:type="continuationNotice" w:id="1">
    <w:p w14:paraId="24BA79BA" w14:textId="77777777" w:rsidR="00DF59D1" w:rsidRDefault="00DF59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Poppins"/>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1" w:fontKey="{2DD32086-5873-4008-80F0-5EF120D1F9A7}"/>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7BA6" w14:textId="681F603F" w:rsidR="00EB2245" w:rsidRPr="002E60FF" w:rsidRDefault="00024997" w:rsidP="00715B58">
    <w:pPr>
      <w:pStyle w:val="Footer"/>
      <w:ind w:left="1276"/>
      <w:rPr>
        <w:color w:val="000000" w:themeColor="text1"/>
        <w:sz w:val="16"/>
        <w:szCs w:val="16"/>
      </w:rPr>
    </w:pPr>
    <w:r w:rsidRPr="00AE494F">
      <w:rPr>
        <w:rFonts w:cstheme="majorHAnsi"/>
        <w:noProof/>
        <w:color w:val="000000" w:themeColor="text1"/>
        <w:sz w:val="16"/>
        <w:szCs w:val="16"/>
      </w:rPr>
      <mc:AlternateContent>
        <mc:Choice Requires="wps">
          <w:drawing>
            <wp:anchor distT="0" distB="0" distL="114300" distR="114300" simplePos="0" relativeHeight="251658243" behindDoc="0" locked="0" layoutInCell="1" allowOverlap="1" wp14:anchorId="74393D92" wp14:editId="40AAC8F3">
              <wp:simplePos x="0" y="0"/>
              <wp:positionH relativeFrom="column">
                <wp:posOffset>718257</wp:posOffset>
              </wp:positionH>
              <wp:positionV relativeFrom="paragraph">
                <wp:posOffset>-340754</wp:posOffset>
              </wp:positionV>
              <wp:extent cx="6047507" cy="542290"/>
              <wp:effectExtent l="0" t="0" r="0" b="0"/>
              <wp:wrapNone/>
              <wp:docPr id="1338946742" name="Text Box 2"/>
              <wp:cNvGraphicFramePr/>
              <a:graphic xmlns:a="http://schemas.openxmlformats.org/drawingml/2006/main">
                <a:graphicData uri="http://schemas.microsoft.com/office/word/2010/wordprocessingShape">
                  <wps:wsp>
                    <wps:cNvSpPr txBox="1"/>
                    <wps:spPr>
                      <a:xfrm>
                        <a:off x="0" y="0"/>
                        <a:ext cx="6047507" cy="542290"/>
                      </a:xfrm>
                      <a:prstGeom prst="rect">
                        <a:avLst/>
                      </a:prstGeom>
                      <a:noFill/>
                      <a:ln w="6350">
                        <a:noFill/>
                      </a:ln>
                    </wps:spPr>
                    <wps:txbx>
                      <w:txbxContent>
                        <w:p w14:paraId="42E6C367" w14:textId="77777777" w:rsidR="00221DF0" w:rsidRPr="00641607" w:rsidRDefault="00221DF0" w:rsidP="00221DF0">
                          <w:pPr>
                            <w:pBdr>
                              <w:bottom w:val="single" w:sz="6" w:space="1" w:color="auto"/>
                            </w:pBdr>
                            <w:rPr>
                              <w:sz w:val="16"/>
                              <w:szCs w:val="16"/>
                            </w:rPr>
                          </w:pPr>
                        </w:p>
                        <w:p w14:paraId="29E32940" w14:textId="4690CD10" w:rsidR="00221DF0" w:rsidRPr="00EB422A" w:rsidRDefault="00D55C19" w:rsidP="00480019">
                          <w:pPr>
                            <w:jc w:val="right"/>
                            <w:rPr>
                              <w:sz w:val="16"/>
                              <w:szCs w:val="16"/>
                            </w:rPr>
                          </w:pPr>
                          <w:r>
                            <w:rPr>
                              <w:sz w:val="16"/>
                              <w:szCs w:val="16"/>
                            </w:rPr>
                            <w:t>V</w:t>
                          </w:r>
                          <w:r w:rsidR="00F10B2F">
                            <w:rPr>
                              <w:sz w:val="16"/>
                              <w:szCs w:val="16"/>
                            </w:rPr>
                            <w:t>1</w:t>
                          </w:r>
                          <w:r w:rsidR="00480019" w:rsidRPr="00480019">
                            <w:rPr>
                              <w:color w:val="FFFFFF" w:themeColor="background1"/>
                              <w:sz w:val="16"/>
                              <w:szCs w:val="16"/>
                            </w:rPr>
                            <w:t>___</w:t>
                          </w:r>
                          <w:r w:rsidR="00994F48">
                            <w:rPr>
                              <w:sz w:val="16"/>
                              <w:szCs w:val="16"/>
                            </w:rPr>
                            <w:t>13 February 2024</w:t>
                          </w:r>
                          <w:r w:rsidR="00480019" w:rsidRPr="00480019">
                            <w:rPr>
                              <w:color w:val="FFFFFF" w:themeColor="background1"/>
                              <w:sz w:val="16"/>
                              <w:szCs w:val="16"/>
                            </w:rPr>
                            <w:t>___</w:t>
                          </w:r>
                          <w:r w:rsidR="00221DF0">
                            <w:rPr>
                              <w:sz w:val="16"/>
                              <w:szCs w:val="16"/>
                            </w:rPr>
                            <w:t>+44 (0) 333 050 9167</w:t>
                          </w:r>
                          <w:r w:rsidR="00480019" w:rsidRPr="00480019">
                            <w:rPr>
                              <w:color w:val="FFFFFF" w:themeColor="background1"/>
                              <w:sz w:val="16"/>
                              <w:szCs w:val="16"/>
                            </w:rPr>
                            <w:t>___</w:t>
                          </w:r>
                          <w:r w:rsidR="004875EC">
                            <w:rPr>
                              <w:sz w:val="16"/>
                              <w:szCs w:val="16"/>
                            </w:rPr>
                            <w:t>suppo</w:t>
                          </w:r>
                          <w:r w:rsidR="004824D0">
                            <w:rPr>
                              <w:sz w:val="16"/>
                              <w:szCs w:val="16"/>
                            </w:rPr>
                            <w:t>rt@nationalcollege.com</w:t>
                          </w:r>
                          <w:r w:rsidR="00480019" w:rsidRPr="00480019">
                            <w:rPr>
                              <w:color w:val="FFFFFF" w:themeColor="background1"/>
                              <w:sz w:val="16"/>
                              <w:szCs w:val="16"/>
                            </w:rPr>
                            <w:t>___</w:t>
                          </w:r>
                          <w:r w:rsidR="004824D0">
                            <w:rPr>
                              <w:sz w:val="16"/>
                              <w:szCs w:val="16"/>
                            </w:rPr>
                            <w:t>nationalcollege.com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93D92" id="_x0000_t202" coordsize="21600,21600" o:spt="202" path="m,l,21600r21600,l21600,xe">
              <v:stroke joinstyle="miter"/>
              <v:path gradientshapeok="t" o:connecttype="rect"/>
            </v:shapetype>
            <v:shape id="Text Box 2" o:spid="_x0000_s1026" type="#_x0000_t202" style="position:absolute;left:0;text-align:left;margin-left:56.55pt;margin-top:-26.85pt;width:476.2pt;height:4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" filled="f" stroked="f" strokeweight=".5pt">
              <v:textbox>
                <w:txbxContent>
                  <w:p w14:paraId="42E6C367" w14:textId="77777777" w:rsidR="00221DF0" w:rsidRPr="00641607" w:rsidRDefault="00221DF0" w:rsidP="00221DF0">
                    <w:pPr>
                      <w:pBdr>
                        <w:bottom w:val="single" w:sz="6" w:space="1" w:color="auto"/>
                      </w:pBdr>
                      <w:rPr>
                        <w:sz w:val="16"/>
                        <w:szCs w:val="16"/>
                      </w:rPr>
                    </w:pPr>
                  </w:p>
                  <w:p w14:paraId="29E32940" w14:textId="4690CD10" w:rsidR="00221DF0" w:rsidRPr="00EB422A" w:rsidRDefault="00D55C19" w:rsidP="00480019">
                    <w:pPr>
                      <w:jc w:val="right"/>
                      <w:rPr>
                        <w:sz w:val="16"/>
                        <w:szCs w:val="16"/>
                      </w:rPr>
                    </w:pPr>
                    <w:r>
                      <w:rPr>
                        <w:sz w:val="16"/>
                        <w:szCs w:val="16"/>
                      </w:rPr>
                      <w:t>V</w:t>
                    </w:r>
                    <w:r w:rsidR="00F10B2F">
                      <w:rPr>
                        <w:sz w:val="16"/>
                        <w:szCs w:val="16"/>
                      </w:rPr>
                      <w:t>1</w:t>
                    </w:r>
                    <w:r w:rsidR="00480019" w:rsidRPr="00480019">
                      <w:rPr>
                        <w:color w:val="FFFFFF" w:themeColor="background1"/>
                        <w:sz w:val="16"/>
                        <w:szCs w:val="16"/>
                      </w:rPr>
                      <w:t>___</w:t>
                    </w:r>
                    <w:r w:rsidR="00994F48">
                      <w:rPr>
                        <w:sz w:val="16"/>
                        <w:szCs w:val="16"/>
                      </w:rPr>
                      <w:t>13 February 2024</w:t>
                    </w:r>
                    <w:r w:rsidR="00480019" w:rsidRPr="00480019">
                      <w:rPr>
                        <w:color w:val="FFFFFF" w:themeColor="background1"/>
                        <w:sz w:val="16"/>
                        <w:szCs w:val="16"/>
                      </w:rPr>
                      <w:t>___</w:t>
                    </w:r>
                    <w:r w:rsidR="00221DF0">
                      <w:rPr>
                        <w:sz w:val="16"/>
                        <w:szCs w:val="16"/>
                      </w:rPr>
                      <w:t>+44 (0) 333 050 9167</w:t>
                    </w:r>
                    <w:r w:rsidR="00480019" w:rsidRPr="00480019">
                      <w:rPr>
                        <w:color w:val="FFFFFF" w:themeColor="background1"/>
                        <w:sz w:val="16"/>
                        <w:szCs w:val="16"/>
                      </w:rPr>
                      <w:t>___</w:t>
                    </w:r>
                    <w:r w:rsidR="004875EC">
                      <w:rPr>
                        <w:sz w:val="16"/>
                        <w:szCs w:val="16"/>
                      </w:rPr>
                      <w:t>suppo</w:t>
                    </w:r>
                    <w:r w:rsidR="004824D0">
                      <w:rPr>
                        <w:sz w:val="16"/>
                        <w:szCs w:val="16"/>
                      </w:rPr>
                      <w:t>rt@nationalcollege.com</w:t>
                    </w:r>
                    <w:r w:rsidR="00480019" w:rsidRPr="00480019">
                      <w:rPr>
                        <w:color w:val="FFFFFF" w:themeColor="background1"/>
                        <w:sz w:val="16"/>
                        <w:szCs w:val="16"/>
                      </w:rPr>
                      <w:t>___</w:t>
                    </w:r>
                    <w:r w:rsidR="004824D0">
                      <w:rPr>
                        <w:sz w:val="16"/>
                        <w:szCs w:val="16"/>
                      </w:rPr>
                      <w:t>nationalcollege.com</w:t>
                    </w:r>
                  </w:p>
                </w:txbxContent>
              </v:textbox>
            </v:shape>
          </w:pict>
        </mc:Fallback>
      </mc:AlternateContent>
    </w:r>
    <w:r w:rsidR="00480019">
      <w:rPr>
        <w:rFonts w:asciiTheme="majorHAnsi" w:hAnsiTheme="majorHAnsi" w:cstheme="majorHAnsi"/>
        <w:noProof/>
        <w:sz w:val="60"/>
        <w:szCs w:val="60"/>
      </w:rPr>
      <w:drawing>
        <wp:anchor distT="0" distB="0" distL="114300" distR="114300" simplePos="0" relativeHeight="251658240" behindDoc="1" locked="0" layoutInCell="1" allowOverlap="1" wp14:anchorId="7C2007C3" wp14:editId="7AEAF293">
          <wp:simplePos x="0" y="0"/>
          <wp:positionH relativeFrom="column">
            <wp:posOffset>-443865</wp:posOffset>
          </wp:positionH>
          <wp:positionV relativeFrom="paragraph">
            <wp:posOffset>-594995</wp:posOffset>
          </wp:positionV>
          <wp:extent cx="1162685" cy="1010285"/>
          <wp:effectExtent l="0" t="0" r="0" b="0"/>
          <wp:wrapNone/>
          <wp:docPr id="7737111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74575"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90532" r="84580"/>
                  <a:stretch/>
                </pic:blipFill>
                <pic:spPr bwMode="auto">
                  <a:xfrm>
                    <a:off x="0" y="0"/>
                    <a:ext cx="1162685" cy="1010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578791248"/>
        <w:docPartObj>
          <w:docPartGallery w:val="Page Numbers (Bottom of Page)"/>
          <w:docPartUnique/>
        </w:docPartObj>
      </w:sdtPr>
      <w:sdtEndPr>
        <w:rPr>
          <w:noProof/>
          <w:color w:val="000000" w:themeColor="text1"/>
          <w:sz w:val="16"/>
          <w:szCs w:val="16"/>
        </w:rPr>
      </w:sdtEndPr>
      <w:sdtContent>
        <w:r w:rsidR="00EB2245" w:rsidRPr="002E60FF">
          <w:rPr>
            <w:color w:val="000000" w:themeColor="text1"/>
            <w:sz w:val="16"/>
            <w:szCs w:val="16"/>
          </w:rPr>
          <w:fldChar w:fldCharType="begin"/>
        </w:r>
        <w:r w:rsidR="00EB2245" w:rsidRPr="002E60FF">
          <w:rPr>
            <w:color w:val="000000" w:themeColor="text1"/>
            <w:sz w:val="16"/>
            <w:szCs w:val="16"/>
          </w:rPr>
          <w:instrText xml:space="preserve"> PAGE   \* MERGEFORMAT </w:instrText>
        </w:r>
        <w:r w:rsidR="00EB2245" w:rsidRPr="002E60FF">
          <w:rPr>
            <w:color w:val="000000" w:themeColor="text1"/>
            <w:sz w:val="16"/>
            <w:szCs w:val="16"/>
          </w:rPr>
          <w:fldChar w:fldCharType="separate"/>
        </w:r>
        <w:r w:rsidR="00EB2245" w:rsidRPr="002E60FF">
          <w:rPr>
            <w:noProof/>
            <w:color w:val="000000" w:themeColor="text1"/>
            <w:sz w:val="16"/>
            <w:szCs w:val="16"/>
          </w:rPr>
          <w:t>2</w:t>
        </w:r>
        <w:r w:rsidR="00EB2245" w:rsidRPr="002E60FF">
          <w:rPr>
            <w:noProof/>
            <w:color w:val="000000" w:themeColor="text1"/>
            <w:sz w:val="16"/>
            <w:szCs w:val="16"/>
          </w:rPr>
          <w:fldChar w:fldCharType="end"/>
        </w:r>
      </w:sdtContent>
    </w:sdt>
  </w:p>
  <w:p w14:paraId="5E4C750E" w14:textId="77777777" w:rsidR="00996C7A" w:rsidRDefault="00996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70202"/>
      <w:docPartObj>
        <w:docPartGallery w:val="Page Numbers (Bottom of Page)"/>
        <w:docPartUnique/>
      </w:docPartObj>
    </w:sdtPr>
    <w:sdtEndPr>
      <w:rPr>
        <w:rFonts w:cstheme="majorHAnsi"/>
        <w:noProof/>
        <w:color w:val="000000" w:themeColor="text1"/>
        <w:sz w:val="16"/>
        <w:szCs w:val="16"/>
      </w:rPr>
    </w:sdtEndPr>
    <w:sdtContent>
      <w:p w14:paraId="2EA26D0F" w14:textId="77777777" w:rsidR="00996C7A" w:rsidRPr="002E60FF" w:rsidRDefault="00FF1367">
        <w:pPr>
          <w:pStyle w:val="Footer"/>
          <w:jc w:val="right"/>
          <w:rPr>
            <w:rFonts w:asciiTheme="majorHAnsi" w:hAnsiTheme="majorHAnsi" w:cstheme="majorHAnsi"/>
            <w:color w:val="000000" w:themeColor="text1"/>
            <w:sz w:val="16"/>
            <w:szCs w:val="16"/>
          </w:rPr>
        </w:pPr>
        <w:r w:rsidRPr="00AE494F">
          <w:rPr>
            <w:rFonts w:cstheme="majorHAnsi"/>
            <w:noProof/>
            <w:color w:val="000000" w:themeColor="text1"/>
            <w:sz w:val="16"/>
            <w:szCs w:val="16"/>
          </w:rPr>
          <mc:AlternateContent>
            <mc:Choice Requires="wps">
              <w:drawing>
                <wp:anchor distT="0" distB="0" distL="114300" distR="114300" simplePos="0" relativeHeight="251658241" behindDoc="0" locked="0" layoutInCell="1" allowOverlap="1" wp14:anchorId="27DC5521" wp14:editId="4BEACE98">
                  <wp:simplePos x="0" y="0"/>
                  <wp:positionH relativeFrom="column">
                    <wp:posOffset>-33020</wp:posOffset>
                  </wp:positionH>
                  <wp:positionV relativeFrom="paragraph">
                    <wp:posOffset>-335964</wp:posOffset>
                  </wp:positionV>
                  <wp:extent cx="6776679" cy="542788"/>
                  <wp:effectExtent l="0" t="0" r="0" b="0"/>
                  <wp:wrapNone/>
                  <wp:docPr id="555711760" name="Text Box 2"/>
                  <wp:cNvGraphicFramePr/>
                  <a:graphic xmlns:a="http://schemas.openxmlformats.org/drawingml/2006/main">
                    <a:graphicData uri="http://schemas.microsoft.com/office/word/2010/wordprocessingShape">
                      <wps:wsp>
                        <wps:cNvSpPr txBox="1"/>
                        <wps:spPr>
                          <a:xfrm>
                            <a:off x="0" y="0"/>
                            <a:ext cx="6776679" cy="542788"/>
                          </a:xfrm>
                          <a:prstGeom prst="rect">
                            <a:avLst/>
                          </a:prstGeom>
                          <a:noFill/>
                          <a:ln w="6350">
                            <a:noFill/>
                          </a:ln>
                        </wps:spPr>
                        <wps:txbx>
                          <w:txbxContent>
                            <w:p w14:paraId="0F2A4A9A" w14:textId="647CA6DF" w:rsidR="00641607" w:rsidRPr="00641607" w:rsidRDefault="00641607" w:rsidP="00701D20">
                              <w:pPr>
                                <w:pBdr>
                                  <w:bottom w:val="single" w:sz="6" w:space="1" w:color="auto"/>
                                </w:pBdr>
                                <w:rPr>
                                  <w:sz w:val="16"/>
                                  <w:szCs w:val="16"/>
                                </w:rPr>
                              </w:pPr>
                            </w:p>
                            <w:p w14:paraId="6B882B85" w14:textId="7A033BFE" w:rsidR="00FF1367" w:rsidRPr="00EB422A" w:rsidRDefault="00701D20" w:rsidP="00701D20">
                              <w:pPr>
                                <w:rPr>
                                  <w:sz w:val="16"/>
                                  <w:szCs w:val="16"/>
                                </w:rPr>
                              </w:pPr>
                              <w:r>
                                <w:rPr>
                                  <w:sz w:val="16"/>
                                  <w:szCs w:val="16"/>
                                </w:rPr>
                                <w:t>nationalcollege.com</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sidR="00170FDA">
                                <w:rPr>
                                  <w:sz w:val="16"/>
                                  <w:szCs w:val="16"/>
                                </w:rPr>
                                <w:t>support@nationalcollege.com</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Pr>
                                  <w:sz w:val="16"/>
                                  <w:szCs w:val="16"/>
                                </w:rPr>
                                <w:t>+44 (0) 333 050 9167</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Pr>
                                  <w:sz w:val="16"/>
                                  <w:szCs w:val="16"/>
                                </w:rPr>
                                <w:t>V</w:t>
                              </w:r>
                              <w:r w:rsidR="00F10B2F">
                                <w:rPr>
                                  <w:sz w:val="16"/>
                                  <w:szCs w:val="16"/>
                                </w:rPr>
                                <w:t>1</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sidR="00994F48">
                                <w:rPr>
                                  <w:sz w:val="16"/>
                                  <w:szCs w:val="16"/>
                                </w:rPr>
                                <w:t>13 February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C5521" id="_x0000_t202" coordsize="21600,21600" o:spt="202" path="m,l,21600r21600,l21600,xe">
                  <v:stroke joinstyle="miter"/>
                  <v:path gradientshapeok="t" o:connecttype="rect"/>
                </v:shapetype>
                <v:shape id="_x0000_s1027" type="#_x0000_t202" style="position:absolute;left:0;text-align:left;margin-left:-2.6pt;margin-top:-26.45pt;width:533.6pt;height:4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" filled="f" stroked="f" strokeweight=".5pt">
                  <v:textbox>
                    <w:txbxContent>
                      <w:p w14:paraId="0F2A4A9A" w14:textId="647CA6DF" w:rsidR="00641607" w:rsidRPr="00641607" w:rsidRDefault="00641607" w:rsidP="00701D20">
                        <w:pPr>
                          <w:pBdr>
                            <w:bottom w:val="single" w:sz="6" w:space="1" w:color="auto"/>
                          </w:pBdr>
                          <w:rPr>
                            <w:sz w:val="16"/>
                            <w:szCs w:val="16"/>
                          </w:rPr>
                        </w:pPr>
                      </w:p>
                      <w:p w14:paraId="6B882B85" w14:textId="7A033BFE" w:rsidR="00FF1367" w:rsidRPr="00EB422A" w:rsidRDefault="00701D20" w:rsidP="00701D20">
                        <w:pPr>
                          <w:rPr>
                            <w:sz w:val="16"/>
                            <w:szCs w:val="16"/>
                          </w:rPr>
                        </w:pPr>
                        <w:r>
                          <w:rPr>
                            <w:sz w:val="16"/>
                            <w:szCs w:val="16"/>
                          </w:rPr>
                          <w:t>nationalcollege.com</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sidR="00170FDA">
                          <w:rPr>
                            <w:sz w:val="16"/>
                            <w:szCs w:val="16"/>
                          </w:rPr>
                          <w:t>support@nationalcollege.com</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Pr>
                            <w:sz w:val="16"/>
                            <w:szCs w:val="16"/>
                          </w:rPr>
                          <w:t>+44 (0) 333 050 9167</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Pr>
                            <w:sz w:val="16"/>
                            <w:szCs w:val="16"/>
                          </w:rPr>
                          <w:t>V</w:t>
                        </w:r>
                        <w:r w:rsidR="00F10B2F">
                          <w:rPr>
                            <w:sz w:val="16"/>
                            <w:szCs w:val="16"/>
                          </w:rPr>
                          <w:t>1</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sidR="00994F48">
                          <w:rPr>
                            <w:sz w:val="16"/>
                            <w:szCs w:val="16"/>
                          </w:rPr>
                          <w:t>13 February 2024</w:t>
                        </w:r>
                      </w:p>
                    </w:txbxContent>
                  </v:textbox>
                </v:shape>
              </w:pict>
            </mc:Fallback>
          </mc:AlternateContent>
        </w:r>
        <w:r w:rsidR="00996C7A" w:rsidRPr="00AE494F">
          <w:rPr>
            <w:rFonts w:cstheme="majorHAnsi"/>
            <w:color w:val="000000" w:themeColor="text1"/>
            <w:sz w:val="16"/>
            <w:szCs w:val="16"/>
          </w:rPr>
          <w:fldChar w:fldCharType="begin"/>
        </w:r>
        <w:r w:rsidR="00996C7A" w:rsidRPr="00AE494F">
          <w:rPr>
            <w:rFonts w:cstheme="majorHAnsi"/>
            <w:color w:val="000000" w:themeColor="text1"/>
            <w:sz w:val="16"/>
            <w:szCs w:val="16"/>
          </w:rPr>
          <w:instrText xml:space="preserve"> PAGE   \* MERGEFORMAT </w:instrText>
        </w:r>
        <w:r w:rsidR="00996C7A" w:rsidRPr="00AE494F">
          <w:rPr>
            <w:rFonts w:cstheme="majorHAnsi"/>
            <w:color w:val="000000" w:themeColor="text1"/>
            <w:sz w:val="16"/>
            <w:szCs w:val="16"/>
          </w:rPr>
          <w:fldChar w:fldCharType="separate"/>
        </w:r>
        <w:r w:rsidR="00996C7A" w:rsidRPr="00AE494F">
          <w:rPr>
            <w:rFonts w:cstheme="majorHAnsi"/>
            <w:noProof/>
            <w:color w:val="000000" w:themeColor="text1"/>
            <w:sz w:val="16"/>
            <w:szCs w:val="16"/>
          </w:rPr>
          <w:t>2</w:t>
        </w:r>
        <w:r w:rsidR="00996C7A" w:rsidRPr="00AE494F">
          <w:rPr>
            <w:rFonts w:cstheme="majorHAnsi"/>
            <w:noProof/>
            <w:color w:val="000000" w:themeColor="text1"/>
            <w:sz w:val="16"/>
            <w:szCs w:val="16"/>
          </w:rPr>
          <w:fldChar w:fldCharType="end"/>
        </w:r>
      </w:p>
    </w:sdtContent>
  </w:sdt>
  <w:p w14:paraId="283E94FE" w14:textId="77777777" w:rsidR="00996C7A" w:rsidRDefault="00996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F07F1" w14:textId="77777777" w:rsidR="00DF59D1" w:rsidRDefault="00DF59D1" w:rsidP="00B13020">
      <w:pPr>
        <w:spacing w:after="0" w:line="240" w:lineRule="auto"/>
      </w:pPr>
      <w:r>
        <w:separator/>
      </w:r>
    </w:p>
  </w:footnote>
  <w:footnote w:type="continuationSeparator" w:id="0">
    <w:p w14:paraId="6AF44315" w14:textId="77777777" w:rsidR="00DF59D1" w:rsidRDefault="00DF59D1" w:rsidP="00B13020">
      <w:pPr>
        <w:spacing w:after="0" w:line="240" w:lineRule="auto"/>
      </w:pPr>
      <w:r>
        <w:continuationSeparator/>
      </w:r>
    </w:p>
  </w:footnote>
  <w:footnote w:type="continuationNotice" w:id="1">
    <w:p w14:paraId="213DCF56" w14:textId="77777777" w:rsidR="00DF59D1" w:rsidRDefault="00DF59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9360" w14:textId="77777777" w:rsidR="00994F48" w:rsidRDefault="00EB2245" w:rsidP="00994F48">
    <w:pPr>
      <w:pStyle w:val="Title"/>
      <w:spacing w:after="0"/>
    </w:pPr>
    <w:r w:rsidRPr="00C835B9">
      <w:rPr>
        <w:noProof/>
      </w:rPr>
      <w:drawing>
        <wp:anchor distT="0" distB="0" distL="114300" distR="114300" simplePos="0" relativeHeight="251658242" behindDoc="1" locked="0" layoutInCell="1" allowOverlap="1" wp14:anchorId="5A2B666A" wp14:editId="21F8A509">
          <wp:simplePos x="0" y="0"/>
          <wp:positionH relativeFrom="page">
            <wp:posOffset>11575</wp:posOffset>
          </wp:positionH>
          <wp:positionV relativeFrom="paragraph">
            <wp:posOffset>-449580</wp:posOffset>
          </wp:positionV>
          <wp:extent cx="7524750" cy="1215342"/>
          <wp:effectExtent l="0" t="0" r="0" b="0"/>
          <wp:wrapNone/>
          <wp:docPr id="1488543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80362"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88582"/>
                  <a:stretch/>
                </pic:blipFill>
                <pic:spPr bwMode="auto">
                  <a:xfrm>
                    <a:off x="0" y="0"/>
                    <a:ext cx="7527248" cy="1215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4F48">
      <w:t>Device and technology</w:t>
    </w:r>
  </w:p>
  <w:p w14:paraId="72CFF047" w14:textId="27E090AF" w:rsidR="0000253A" w:rsidRPr="00C835B9" w:rsidRDefault="00994F48" w:rsidP="00994F48">
    <w:pPr>
      <w:pStyle w:val="Title"/>
      <w:spacing w:before="0"/>
    </w:pPr>
    <w:r>
      <w:t>acceptable use agreement for staff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9CEF" w14:textId="431C9B92" w:rsidR="00A54BCE" w:rsidRPr="00A54BCE" w:rsidRDefault="00A54BCE"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52EF"/>
    <w:multiLevelType w:val="hybridMultilevel"/>
    <w:tmpl w:val="43BC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C68C0"/>
    <w:multiLevelType w:val="hybridMultilevel"/>
    <w:tmpl w:val="930A6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3566F"/>
    <w:multiLevelType w:val="multilevel"/>
    <w:tmpl w:val="70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45B43"/>
    <w:multiLevelType w:val="hybridMultilevel"/>
    <w:tmpl w:val="E6D05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A64B9F"/>
    <w:multiLevelType w:val="hybridMultilevel"/>
    <w:tmpl w:val="960CD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3D532A"/>
    <w:multiLevelType w:val="hybridMultilevel"/>
    <w:tmpl w:val="721C3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625FC7"/>
    <w:multiLevelType w:val="hybridMultilevel"/>
    <w:tmpl w:val="3A22B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5E15BE"/>
    <w:multiLevelType w:val="hybridMultilevel"/>
    <w:tmpl w:val="A468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BD35B1"/>
    <w:multiLevelType w:val="hybridMultilevel"/>
    <w:tmpl w:val="074C3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850831"/>
    <w:multiLevelType w:val="hybridMultilevel"/>
    <w:tmpl w:val="CAF8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C1113C"/>
    <w:multiLevelType w:val="hybridMultilevel"/>
    <w:tmpl w:val="976C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EE2BB4"/>
    <w:multiLevelType w:val="hybridMultilevel"/>
    <w:tmpl w:val="76562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566678">
    <w:abstractNumId w:val="2"/>
  </w:num>
  <w:num w:numId="2" w16cid:durableId="1802990485">
    <w:abstractNumId w:val="7"/>
  </w:num>
  <w:num w:numId="3" w16cid:durableId="679505626">
    <w:abstractNumId w:val="11"/>
  </w:num>
  <w:num w:numId="4" w16cid:durableId="1658655071">
    <w:abstractNumId w:val="1"/>
  </w:num>
  <w:num w:numId="5" w16cid:durableId="1317418707">
    <w:abstractNumId w:val="9"/>
  </w:num>
  <w:num w:numId="6" w16cid:durableId="1399935090">
    <w:abstractNumId w:val="8"/>
  </w:num>
  <w:num w:numId="7" w16cid:durableId="239796507">
    <w:abstractNumId w:val="3"/>
  </w:num>
  <w:num w:numId="8" w16cid:durableId="736513973">
    <w:abstractNumId w:val="0"/>
  </w:num>
  <w:num w:numId="9" w16cid:durableId="699353032">
    <w:abstractNumId w:val="10"/>
  </w:num>
  <w:num w:numId="10" w16cid:durableId="2050571392">
    <w:abstractNumId w:val="5"/>
  </w:num>
  <w:num w:numId="11" w16cid:durableId="1145854385">
    <w:abstractNumId w:val="4"/>
  </w:num>
  <w:num w:numId="12" w16cid:durableId="12499998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23B85"/>
    <w:rsid w:val="00024997"/>
    <w:rsid w:val="0005152D"/>
    <w:rsid w:val="000A74DD"/>
    <w:rsid w:val="000B2CDF"/>
    <w:rsid w:val="000D339D"/>
    <w:rsid w:val="0011220D"/>
    <w:rsid w:val="0011663F"/>
    <w:rsid w:val="001360A7"/>
    <w:rsid w:val="001522B1"/>
    <w:rsid w:val="00156B1D"/>
    <w:rsid w:val="00163158"/>
    <w:rsid w:val="00170FDA"/>
    <w:rsid w:val="0019022C"/>
    <w:rsid w:val="001C7C6B"/>
    <w:rsid w:val="002007A7"/>
    <w:rsid w:val="00221DF0"/>
    <w:rsid w:val="0025107E"/>
    <w:rsid w:val="00251AA5"/>
    <w:rsid w:val="002977B3"/>
    <w:rsid w:val="002B4EB4"/>
    <w:rsid w:val="002C0EAE"/>
    <w:rsid w:val="002E60FF"/>
    <w:rsid w:val="002F11C9"/>
    <w:rsid w:val="00311A23"/>
    <w:rsid w:val="00324B23"/>
    <w:rsid w:val="00324BFB"/>
    <w:rsid w:val="00334402"/>
    <w:rsid w:val="00344AF8"/>
    <w:rsid w:val="00351618"/>
    <w:rsid w:val="00391C02"/>
    <w:rsid w:val="003A17A1"/>
    <w:rsid w:val="003A278F"/>
    <w:rsid w:val="003A6446"/>
    <w:rsid w:val="003B1FDD"/>
    <w:rsid w:val="003B370F"/>
    <w:rsid w:val="003D2762"/>
    <w:rsid w:val="003E338D"/>
    <w:rsid w:val="003E414C"/>
    <w:rsid w:val="0040624F"/>
    <w:rsid w:val="0043436B"/>
    <w:rsid w:val="00480019"/>
    <w:rsid w:val="004803B0"/>
    <w:rsid w:val="004824D0"/>
    <w:rsid w:val="004875EC"/>
    <w:rsid w:val="004C7D41"/>
    <w:rsid w:val="004D0907"/>
    <w:rsid w:val="004F1319"/>
    <w:rsid w:val="004F3B14"/>
    <w:rsid w:val="00503C36"/>
    <w:rsid w:val="00511E8C"/>
    <w:rsid w:val="00512E21"/>
    <w:rsid w:val="005339D4"/>
    <w:rsid w:val="00535378"/>
    <w:rsid w:val="005401E9"/>
    <w:rsid w:val="00540838"/>
    <w:rsid w:val="00541145"/>
    <w:rsid w:val="0054300F"/>
    <w:rsid w:val="005535AD"/>
    <w:rsid w:val="005727DB"/>
    <w:rsid w:val="00573E3F"/>
    <w:rsid w:val="005A3A24"/>
    <w:rsid w:val="005C71AB"/>
    <w:rsid w:val="005F021E"/>
    <w:rsid w:val="0061303B"/>
    <w:rsid w:val="00614387"/>
    <w:rsid w:val="00624174"/>
    <w:rsid w:val="00634C72"/>
    <w:rsid w:val="00641607"/>
    <w:rsid w:val="006464BC"/>
    <w:rsid w:val="006519CB"/>
    <w:rsid w:val="006614F0"/>
    <w:rsid w:val="006B3621"/>
    <w:rsid w:val="006D3792"/>
    <w:rsid w:val="006E02D1"/>
    <w:rsid w:val="00701D20"/>
    <w:rsid w:val="00705207"/>
    <w:rsid w:val="00715B58"/>
    <w:rsid w:val="00722828"/>
    <w:rsid w:val="0074548B"/>
    <w:rsid w:val="00746036"/>
    <w:rsid w:val="007466CC"/>
    <w:rsid w:val="00754D8F"/>
    <w:rsid w:val="00757F80"/>
    <w:rsid w:val="007609B3"/>
    <w:rsid w:val="0076216E"/>
    <w:rsid w:val="00785148"/>
    <w:rsid w:val="007A79C9"/>
    <w:rsid w:val="007B5442"/>
    <w:rsid w:val="007C0538"/>
    <w:rsid w:val="007C6FE9"/>
    <w:rsid w:val="007D4891"/>
    <w:rsid w:val="007E65E9"/>
    <w:rsid w:val="008355FF"/>
    <w:rsid w:val="00864887"/>
    <w:rsid w:val="00866C38"/>
    <w:rsid w:val="00872BFC"/>
    <w:rsid w:val="008730D8"/>
    <w:rsid w:val="0088219C"/>
    <w:rsid w:val="008A158F"/>
    <w:rsid w:val="008B3EE4"/>
    <w:rsid w:val="008B5261"/>
    <w:rsid w:val="008C135F"/>
    <w:rsid w:val="008C6A43"/>
    <w:rsid w:val="008E4FEE"/>
    <w:rsid w:val="009148EC"/>
    <w:rsid w:val="009836F7"/>
    <w:rsid w:val="00994F48"/>
    <w:rsid w:val="00996C7A"/>
    <w:rsid w:val="009C6E7A"/>
    <w:rsid w:val="009D1C3D"/>
    <w:rsid w:val="009E2B81"/>
    <w:rsid w:val="00A03AF5"/>
    <w:rsid w:val="00A052EF"/>
    <w:rsid w:val="00A1279C"/>
    <w:rsid w:val="00A12C34"/>
    <w:rsid w:val="00A4631D"/>
    <w:rsid w:val="00A54BCE"/>
    <w:rsid w:val="00A57D6C"/>
    <w:rsid w:val="00A64568"/>
    <w:rsid w:val="00A73282"/>
    <w:rsid w:val="00A774A8"/>
    <w:rsid w:val="00A93BF6"/>
    <w:rsid w:val="00A97DEC"/>
    <w:rsid w:val="00AA36D1"/>
    <w:rsid w:val="00AC270C"/>
    <w:rsid w:val="00AE0612"/>
    <w:rsid w:val="00AE494F"/>
    <w:rsid w:val="00B041A3"/>
    <w:rsid w:val="00B04465"/>
    <w:rsid w:val="00B13020"/>
    <w:rsid w:val="00B5594E"/>
    <w:rsid w:val="00B64430"/>
    <w:rsid w:val="00B73EB9"/>
    <w:rsid w:val="00B85B45"/>
    <w:rsid w:val="00B90EF2"/>
    <w:rsid w:val="00B95C55"/>
    <w:rsid w:val="00BC1CF9"/>
    <w:rsid w:val="00BC7078"/>
    <w:rsid w:val="00BD25F9"/>
    <w:rsid w:val="00C06CC9"/>
    <w:rsid w:val="00C37860"/>
    <w:rsid w:val="00C531C8"/>
    <w:rsid w:val="00C65A84"/>
    <w:rsid w:val="00C835B9"/>
    <w:rsid w:val="00C97813"/>
    <w:rsid w:val="00CA0AD9"/>
    <w:rsid w:val="00CC14C8"/>
    <w:rsid w:val="00D001AD"/>
    <w:rsid w:val="00D41B1E"/>
    <w:rsid w:val="00D55C19"/>
    <w:rsid w:val="00D81340"/>
    <w:rsid w:val="00D93CE9"/>
    <w:rsid w:val="00DA7DEE"/>
    <w:rsid w:val="00DE2C03"/>
    <w:rsid w:val="00DE31C2"/>
    <w:rsid w:val="00DE3B8F"/>
    <w:rsid w:val="00DF59D1"/>
    <w:rsid w:val="00E16C06"/>
    <w:rsid w:val="00E400ED"/>
    <w:rsid w:val="00E63193"/>
    <w:rsid w:val="00EB2245"/>
    <w:rsid w:val="00EB422A"/>
    <w:rsid w:val="00EC024F"/>
    <w:rsid w:val="00EF36EE"/>
    <w:rsid w:val="00F10B2F"/>
    <w:rsid w:val="00F24D3C"/>
    <w:rsid w:val="00F2631D"/>
    <w:rsid w:val="00F40C56"/>
    <w:rsid w:val="00F662FE"/>
    <w:rsid w:val="00F67627"/>
    <w:rsid w:val="00F74F99"/>
    <w:rsid w:val="00F765E5"/>
    <w:rsid w:val="00F91360"/>
    <w:rsid w:val="00FA4F7F"/>
    <w:rsid w:val="00FD5D4D"/>
    <w:rsid w:val="00FE470B"/>
    <w:rsid w:val="00FF1367"/>
    <w:rsid w:val="355D4E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B3FCCC0D-4160-4A2B-B07D-BC3304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4387"/>
    <w:pPr>
      <w:keepNext/>
      <w:keepLines/>
      <w:spacing w:before="200" w:after="20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774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3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14387"/>
    <w:rPr>
      <w:rFonts w:asciiTheme="majorHAnsi" w:eastAsiaTheme="majorEastAsia" w:hAnsiTheme="majorHAnsi" w:cstheme="majorBidi"/>
      <w:color w:val="2F5496" w:themeColor="accent1" w:themeShade="BF"/>
      <w:sz w:val="26"/>
      <w:szCs w:val="26"/>
    </w:rPr>
  </w:style>
  <w:style w:type="paragraph" w:customStyle="1" w:styleId="TNCBodyText">
    <w:name w:val="TNC Body Text"/>
    <w:basedOn w:val="Normal"/>
    <w:link w:val="TNCBodyTextChar"/>
    <w:qFormat/>
    <w:rsid w:val="00B64430"/>
    <w:pPr>
      <w:spacing w:before="100" w:after="100" w:line="276" w:lineRule="auto"/>
      <w:jc w:val="both"/>
    </w:pPr>
  </w:style>
  <w:style w:type="character" w:customStyle="1" w:styleId="TNCBodyTextChar">
    <w:name w:val="TNC Body Text Char"/>
    <w:basedOn w:val="DefaultParagraphFont"/>
    <w:link w:val="TNCBodyText"/>
    <w:rsid w:val="00B64430"/>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A774A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03bf21-003d-466f-aa85-6982c38cb629">
      <Terms xmlns="http://schemas.microsoft.com/office/infopath/2007/PartnerControls"/>
    </lcf76f155ced4ddcb4097134ff3c332f>
    <TaxCatchAll xmlns="7937486d-7f89-48a9-a51a-8d49fe8c52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11" ma:contentTypeDescription="Create a new document." ma:contentTypeScope="" ma:versionID="ad74d6d892dcc6e373fa766b83fa90b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7760200b8ba0a9bd996d3a96d0e162a8"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847573-2d6d-4efc-8297-e3a0d032e810}" ma:internalName="TaxCatchAll" ma:showField="CatchAllData" ma:web="7937486d-7f89-48a9-a51a-8d49fe8c5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03C25-7E88-4DEC-99A2-576490844E7E}">
  <ds:schemaRefs>
    <ds:schemaRef ds:uri="http://schemas.microsoft.com/sharepoint/v3/contenttype/forms"/>
  </ds:schemaRefs>
</ds:datastoreItem>
</file>

<file path=customXml/itemProps2.xml><?xml version="1.0" encoding="utf-8"?>
<ds:datastoreItem xmlns:ds="http://schemas.openxmlformats.org/officeDocument/2006/customXml" ds:itemID="{ED420B9E-3AD6-4475-B7F1-E3F8130F2611}">
  <ds:schemaRefs>
    <ds:schemaRef ds:uri="http://schemas.microsoft.com/office/2006/metadata/properties"/>
    <ds:schemaRef ds:uri="http://schemas.microsoft.com/office/infopath/2007/PartnerControls"/>
    <ds:schemaRef ds:uri="7903bf21-003d-466f-aa85-6982c38cb629"/>
    <ds:schemaRef ds:uri="7937486d-7f89-48a9-a51a-8d49fe8c52cb"/>
  </ds:schemaRefs>
</ds:datastoreItem>
</file>

<file path=customXml/itemProps3.xml><?xml version="1.0" encoding="utf-8"?>
<ds:datastoreItem xmlns:ds="http://schemas.openxmlformats.org/officeDocument/2006/customXml" ds:itemID="{81E1418A-6282-4EE4-9029-4ADD3A51D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TNC Word Template Portrait</Template>
  <TotalTime>0</TotalTime>
  <Pages>8</Pages>
  <Words>1755</Words>
  <Characters>9692</Characters>
  <Application>Microsoft Office Word</Application>
  <DocSecurity>0</DocSecurity>
  <Lines>218</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Paul Magee</cp:lastModifiedBy>
  <cp:revision>3</cp:revision>
  <dcterms:created xsi:type="dcterms:W3CDTF">2025-12-01T16:11:00Z</dcterms:created>
  <dcterms:modified xsi:type="dcterms:W3CDTF">2025-12-01T16:11:00Z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