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2C349" w14:textId="41147AAA" w:rsidR="005A3A24" w:rsidRPr="005A3A24" w:rsidRDefault="005A3A24" w:rsidP="005A3A24">
      <w:pPr>
        <w:tabs>
          <w:tab w:val="left" w:pos="7560"/>
        </w:tabs>
        <w:sectPr w:rsidR="005A3A24" w:rsidRPr="005A3A24" w:rsidSect="00822253">
          <w:footerReference w:type="default" r:id="rId11"/>
          <w:footerReference w:type="first" r:id="rId12"/>
          <w:type w:val="continuous"/>
          <w:pgSz w:w="11906" w:h="16838" w:code="9"/>
          <w:pgMar w:top="1985" w:right="709" w:bottom="1440" w:left="709" w:header="567" w:footer="102" w:gutter="0"/>
          <w:cols w:space="708"/>
          <w:titlePg/>
          <w:docGrid w:linePitch="360"/>
        </w:sectPr>
      </w:pPr>
    </w:p>
    <w:p w14:paraId="6F7B584D" w14:textId="77777777" w:rsidR="006A6D73" w:rsidRDefault="006A6D73" w:rsidP="005A3A24"/>
    <w:p w14:paraId="57CB2433" w14:textId="77777777" w:rsidR="006A6D73" w:rsidRDefault="006A6D73" w:rsidP="005A3A24"/>
    <w:p w14:paraId="4137079B" w14:textId="77777777" w:rsidR="006A6D73" w:rsidRDefault="006A6D73" w:rsidP="005A3A24"/>
    <w:p w14:paraId="5CA84774" w14:textId="6BD79F2F" w:rsidR="006A6D73" w:rsidRDefault="004D0B51" w:rsidP="005A3A24">
      <w:r>
        <w:rPr>
          <w:noProof/>
        </w:rPr>
        <w:drawing>
          <wp:inline distT="0" distB="0" distL="0" distR="0" wp14:anchorId="4A02BEB1" wp14:editId="2BAE605D">
            <wp:extent cx="6659880" cy="2172970"/>
            <wp:effectExtent l="0" t="0" r="0" b="0"/>
            <wp:docPr id="951409574"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409574" name="Picture 1" descr="Blue text on a black background&#10;&#10;AI-generated content may be incorrect."/>
                    <pic:cNvPicPr/>
                  </pic:nvPicPr>
                  <pic:blipFill>
                    <a:blip r:embed="rId13">
                      <a:biLevel thresh="75000"/>
                      <a:extLst>
                        <a:ext uri="{28A0092B-C50C-407E-A947-70E740481C1C}">
                          <a14:useLocalDpi xmlns:a14="http://schemas.microsoft.com/office/drawing/2010/main" val="0"/>
                        </a:ext>
                      </a:extLst>
                    </a:blip>
                    <a:stretch>
                      <a:fillRect/>
                    </a:stretch>
                  </pic:blipFill>
                  <pic:spPr>
                    <a:xfrm>
                      <a:off x="0" y="0"/>
                      <a:ext cx="6659880" cy="2172970"/>
                    </a:xfrm>
                    <a:prstGeom prst="rect">
                      <a:avLst/>
                    </a:prstGeom>
                  </pic:spPr>
                </pic:pic>
              </a:graphicData>
            </a:graphic>
          </wp:inline>
        </w:drawing>
      </w:r>
    </w:p>
    <w:p w14:paraId="4369F91D" w14:textId="77777777" w:rsidR="006A6D73" w:rsidRDefault="006A6D73" w:rsidP="005A3A24"/>
    <w:p w14:paraId="1C594995" w14:textId="24709C36" w:rsidR="006A6D73" w:rsidRPr="004D0B51" w:rsidRDefault="00146D2F" w:rsidP="006A6D73">
      <w:pPr>
        <w:pStyle w:val="Title"/>
        <w:jc w:val="center"/>
        <w:rPr>
          <w:rFonts w:ascii="Times New Roman" w:hAnsi="Times New Roman" w:cs="Times New Roman"/>
          <w:sz w:val="96"/>
          <w:szCs w:val="96"/>
        </w:rPr>
      </w:pPr>
      <w:r w:rsidRPr="004D0B51">
        <w:rPr>
          <w:rFonts w:ascii="Times New Roman" w:hAnsi="Times New Roman" w:cs="Times New Roman"/>
          <w:sz w:val="96"/>
          <w:szCs w:val="96"/>
        </w:rPr>
        <w:t>Social Media Policy</w:t>
      </w:r>
    </w:p>
    <w:p w14:paraId="0C6BA206" w14:textId="77777777" w:rsidR="005A3A24" w:rsidRDefault="005A3A24" w:rsidP="005A3A24"/>
    <w:p w14:paraId="56281892" w14:textId="77777777" w:rsidR="005A3A24" w:rsidRDefault="005A3A24" w:rsidP="005A3A24"/>
    <w:p w14:paraId="7BC09CAC" w14:textId="77777777" w:rsidR="00AA492B" w:rsidRDefault="00AA492B" w:rsidP="005A3A24"/>
    <w:p w14:paraId="7B71F6D2" w14:textId="77777777" w:rsidR="00AA492B" w:rsidRDefault="00AA492B" w:rsidP="005A3A24"/>
    <w:p w14:paraId="489D50C0" w14:textId="77777777" w:rsidR="005A3A24" w:rsidRDefault="005A3A24" w:rsidP="005A3A24"/>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69"/>
        <w:gridCol w:w="2163"/>
        <w:gridCol w:w="784"/>
        <w:gridCol w:w="135"/>
        <w:gridCol w:w="3083"/>
      </w:tblGrid>
      <w:tr w:rsidR="00C97728" w14:paraId="06EA9E03" w14:textId="77777777" w:rsidTr="00E27DFB">
        <w:trPr>
          <w:trHeight w:val="567"/>
        </w:trPr>
        <w:tc>
          <w:tcPr>
            <w:tcW w:w="3082" w:type="dxa"/>
            <w:gridSpan w:val="2"/>
            <w:vAlign w:val="center"/>
          </w:tcPr>
          <w:p w14:paraId="464C61EC" w14:textId="1E494303" w:rsidR="00C97728" w:rsidRDefault="00C97728" w:rsidP="00E27DFB">
            <w:pPr>
              <w:spacing w:line="276" w:lineRule="auto"/>
            </w:pPr>
            <w:r w:rsidRPr="00C97728">
              <w:t>Date policy last reviewed:</w:t>
            </w:r>
          </w:p>
        </w:tc>
        <w:tc>
          <w:tcPr>
            <w:tcW w:w="3082" w:type="dxa"/>
            <w:gridSpan w:val="3"/>
            <w:tcBorders>
              <w:bottom w:val="single" w:sz="4" w:space="0" w:color="auto"/>
            </w:tcBorders>
            <w:vAlign w:val="center"/>
          </w:tcPr>
          <w:p w14:paraId="7B557A57" w14:textId="79AC1067" w:rsidR="00C97728" w:rsidRDefault="004D0B51" w:rsidP="00E27DFB">
            <w:pPr>
              <w:spacing w:line="276" w:lineRule="auto"/>
            </w:pPr>
            <w:r>
              <w:t>December 2025</w:t>
            </w:r>
          </w:p>
        </w:tc>
        <w:tc>
          <w:tcPr>
            <w:tcW w:w="3083" w:type="dxa"/>
            <w:vAlign w:val="center"/>
          </w:tcPr>
          <w:p w14:paraId="2FB326F7" w14:textId="32356ABB" w:rsidR="00C97728" w:rsidRDefault="00C97728" w:rsidP="00E27DFB">
            <w:pPr>
              <w:spacing w:line="276" w:lineRule="auto"/>
            </w:pPr>
          </w:p>
        </w:tc>
      </w:tr>
      <w:tr w:rsidR="00AA492B" w14:paraId="6FA68D83" w14:textId="77777777" w:rsidTr="00E27DFB">
        <w:trPr>
          <w:trHeight w:val="567"/>
        </w:trPr>
        <w:tc>
          <w:tcPr>
            <w:tcW w:w="9247" w:type="dxa"/>
            <w:gridSpan w:val="6"/>
            <w:vAlign w:val="center"/>
          </w:tcPr>
          <w:p w14:paraId="79B6AA0C" w14:textId="77777777" w:rsidR="00AA492B" w:rsidRDefault="00AA492B" w:rsidP="00E27DFB">
            <w:pPr>
              <w:spacing w:line="276" w:lineRule="auto"/>
            </w:pPr>
          </w:p>
        </w:tc>
      </w:tr>
      <w:tr w:rsidR="00D559A8" w14:paraId="753D3580" w14:textId="77777777" w:rsidTr="00E27DFB">
        <w:trPr>
          <w:trHeight w:val="567"/>
        </w:trPr>
        <w:tc>
          <w:tcPr>
            <w:tcW w:w="9247" w:type="dxa"/>
            <w:gridSpan w:val="6"/>
            <w:vAlign w:val="center"/>
          </w:tcPr>
          <w:p w14:paraId="48F189B8" w14:textId="77777777" w:rsidR="00D559A8" w:rsidRDefault="00D559A8" w:rsidP="00E27DFB">
            <w:pPr>
              <w:spacing w:line="276" w:lineRule="auto"/>
            </w:pPr>
            <w:r>
              <w:t>Signed by:</w:t>
            </w:r>
          </w:p>
        </w:tc>
      </w:tr>
      <w:tr w:rsidR="00D559A8" w14:paraId="7B1D1C72" w14:textId="77777777" w:rsidTr="00E27DFB">
        <w:trPr>
          <w:trHeight w:val="567"/>
        </w:trPr>
        <w:tc>
          <w:tcPr>
            <w:tcW w:w="2813" w:type="dxa"/>
            <w:tcBorders>
              <w:bottom w:val="single" w:sz="2" w:space="0" w:color="auto"/>
            </w:tcBorders>
            <w:vAlign w:val="center"/>
          </w:tcPr>
          <w:p w14:paraId="483A71A6" w14:textId="189A99E0" w:rsidR="00D559A8" w:rsidRPr="007271AF" w:rsidRDefault="004D0B51" w:rsidP="00E27DFB">
            <w:pPr>
              <w:spacing w:line="276" w:lineRule="auto"/>
            </w:pPr>
            <w:r>
              <w:t>L Edwards</w:t>
            </w:r>
          </w:p>
        </w:tc>
        <w:tc>
          <w:tcPr>
            <w:tcW w:w="2432" w:type="dxa"/>
            <w:gridSpan w:val="2"/>
            <w:vAlign w:val="center"/>
          </w:tcPr>
          <w:p w14:paraId="0526DAC7" w14:textId="77777777" w:rsidR="00D559A8" w:rsidRPr="0064371A" w:rsidRDefault="00D559A8" w:rsidP="00E27DFB">
            <w:pPr>
              <w:spacing w:line="276" w:lineRule="auto"/>
            </w:pPr>
            <w:r w:rsidRPr="0064371A">
              <w:t>Headteacher</w:t>
            </w:r>
          </w:p>
        </w:tc>
        <w:tc>
          <w:tcPr>
            <w:tcW w:w="784" w:type="dxa"/>
            <w:vAlign w:val="center"/>
          </w:tcPr>
          <w:p w14:paraId="3EA3C63B" w14:textId="77777777" w:rsidR="00D559A8" w:rsidRDefault="00D559A8" w:rsidP="00E27DFB">
            <w:pPr>
              <w:spacing w:line="276" w:lineRule="auto"/>
            </w:pPr>
            <w:r w:rsidRPr="007271AF">
              <w:t>Date:</w:t>
            </w:r>
          </w:p>
        </w:tc>
        <w:tc>
          <w:tcPr>
            <w:tcW w:w="3218" w:type="dxa"/>
            <w:gridSpan w:val="2"/>
            <w:tcBorders>
              <w:bottom w:val="single" w:sz="2" w:space="0" w:color="auto"/>
            </w:tcBorders>
            <w:vAlign w:val="center"/>
          </w:tcPr>
          <w:p w14:paraId="2BF89948" w14:textId="091D64A1" w:rsidR="00D559A8" w:rsidRDefault="004D0B51" w:rsidP="00E27DFB">
            <w:pPr>
              <w:spacing w:line="276" w:lineRule="auto"/>
            </w:pPr>
            <w:r>
              <w:t>December 2025</w:t>
            </w:r>
          </w:p>
        </w:tc>
      </w:tr>
      <w:tr w:rsidR="00D559A8" w14:paraId="0CB1B9EE" w14:textId="77777777" w:rsidTr="00E27DFB">
        <w:trPr>
          <w:trHeight w:val="567"/>
        </w:trPr>
        <w:tc>
          <w:tcPr>
            <w:tcW w:w="2813" w:type="dxa"/>
            <w:tcBorders>
              <w:top w:val="single" w:sz="2" w:space="0" w:color="auto"/>
              <w:bottom w:val="single" w:sz="4" w:space="0" w:color="auto"/>
            </w:tcBorders>
            <w:vAlign w:val="center"/>
          </w:tcPr>
          <w:p w14:paraId="26D93195" w14:textId="0A4B0795" w:rsidR="00D559A8" w:rsidRPr="007271AF" w:rsidRDefault="004D0B51" w:rsidP="00E27DFB">
            <w:pPr>
              <w:spacing w:line="276" w:lineRule="auto"/>
            </w:pPr>
            <w:r>
              <w:t>I Birnbaum</w:t>
            </w:r>
          </w:p>
        </w:tc>
        <w:tc>
          <w:tcPr>
            <w:tcW w:w="2432" w:type="dxa"/>
            <w:gridSpan w:val="2"/>
            <w:vAlign w:val="center"/>
          </w:tcPr>
          <w:p w14:paraId="754FF7D1" w14:textId="77777777" w:rsidR="00D559A8" w:rsidRPr="0064371A" w:rsidRDefault="00D559A8" w:rsidP="00E27DFB">
            <w:pPr>
              <w:spacing w:line="276" w:lineRule="auto"/>
              <w:rPr>
                <w:highlight w:val="lightGray"/>
              </w:rPr>
            </w:pPr>
            <w:r w:rsidRPr="0064371A">
              <w:t>Chair of governors</w:t>
            </w:r>
          </w:p>
        </w:tc>
        <w:tc>
          <w:tcPr>
            <w:tcW w:w="784" w:type="dxa"/>
            <w:vAlign w:val="center"/>
          </w:tcPr>
          <w:p w14:paraId="17E31333" w14:textId="77777777" w:rsidR="00D559A8" w:rsidRDefault="00D559A8" w:rsidP="00E27DFB">
            <w:pPr>
              <w:spacing w:line="276" w:lineRule="auto"/>
            </w:pPr>
            <w:r w:rsidRPr="007271AF">
              <w:t>Date:</w:t>
            </w:r>
          </w:p>
        </w:tc>
        <w:tc>
          <w:tcPr>
            <w:tcW w:w="3218" w:type="dxa"/>
            <w:gridSpan w:val="2"/>
            <w:tcBorders>
              <w:top w:val="single" w:sz="2" w:space="0" w:color="auto"/>
              <w:bottom w:val="single" w:sz="4" w:space="0" w:color="auto"/>
            </w:tcBorders>
            <w:vAlign w:val="center"/>
          </w:tcPr>
          <w:p w14:paraId="7D64522E" w14:textId="63384AAF" w:rsidR="00D559A8" w:rsidRDefault="004D0B51" w:rsidP="00E27DFB">
            <w:pPr>
              <w:spacing w:line="276" w:lineRule="auto"/>
            </w:pPr>
            <w:r>
              <w:t>December 2025</w:t>
            </w:r>
          </w:p>
        </w:tc>
      </w:tr>
    </w:tbl>
    <w:p w14:paraId="7F953855" w14:textId="77777777" w:rsidR="005A3A24" w:rsidRDefault="005A3A24" w:rsidP="005A3A24"/>
    <w:p w14:paraId="6426964E" w14:textId="77777777" w:rsidR="005A3A24" w:rsidRDefault="005A3A24" w:rsidP="005A3A24"/>
    <w:p w14:paraId="231B7A26" w14:textId="77777777" w:rsidR="005A3A24" w:rsidRDefault="005A3A24" w:rsidP="005A3A24"/>
    <w:p w14:paraId="0C68EB52" w14:textId="77777777" w:rsidR="005A3A24" w:rsidRDefault="005A3A24" w:rsidP="005A3A24"/>
    <w:p w14:paraId="3410D1ED" w14:textId="77777777" w:rsidR="005A3A24" w:rsidRPr="005A3A24" w:rsidRDefault="005A3A24" w:rsidP="005A3A24"/>
    <w:p w14:paraId="1FDAA9BD" w14:textId="53125C20" w:rsidR="00C65A84" w:rsidRDefault="00C65A84" w:rsidP="00C65A84"/>
    <w:p w14:paraId="6CCFC469" w14:textId="199D2FAA" w:rsidR="0025107E" w:rsidRPr="004D0B51" w:rsidRDefault="00D559A8" w:rsidP="005E00AE">
      <w:pPr>
        <w:pStyle w:val="TNCBodyText"/>
        <w:rPr>
          <w:b/>
          <w:bCs/>
          <w:sz w:val="32"/>
          <w:szCs w:val="40"/>
        </w:rPr>
      </w:pPr>
      <w:r w:rsidRPr="004D0B51">
        <w:rPr>
          <w:b/>
          <w:bCs/>
          <w:sz w:val="32"/>
          <w:szCs w:val="40"/>
        </w:rPr>
        <w:lastRenderedPageBreak/>
        <w:t>Contents:</w:t>
      </w:r>
    </w:p>
    <w:p w14:paraId="19191E47" w14:textId="268B9985" w:rsidR="00D559A8" w:rsidRPr="004D0B51" w:rsidRDefault="00D559A8" w:rsidP="00D559A8">
      <w:pPr>
        <w:pStyle w:val="TNCBodyText"/>
      </w:pPr>
      <w:hyperlink w:anchor="_Statement_of_intent" w:history="1">
        <w:r w:rsidRPr="004D0B51">
          <w:rPr>
            <w:rStyle w:val="Hyperlink"/>
            <w:color w:val="auto"/>
          </w:rPr>
          <w:t>Statement of intent</w:t>
        </w:r>
      </w:hyperlink>
    </w:p>
    <w:p w14:paraId="505E3BFB" w14:textId="0F06AE35" w:rsidR="00684743" w:rsidRPr="004D0B51" w:rsidRDefault="00684743" w:rsidP="005A4F69">
      <w:pPr>
        <w:pStyle w:val="TNCBodyText"/>
        <w:numPr>
          <w:ilvl w:val="0"/>
          <w:numId w:val="42"/>
        </w:numPr>
        <w:spacing w:before="0" w:after="0"/>
      </w:pPr>
      <w:hyperlink w:anchor="_Legal_framework" w:history="1">
        <w:r w:rsidRPr="004D0B51">
          <w:rPr>
            <w:rStyle w:val="Hyperlink"/>
            <w:color w:val="auto"/>
          </w:rPr>
          <w:t>Legal framework</w:t>
        </w:r>
      </w:hyperlink>
    </w:p>
    <w:p w14:paraId="4A2FE7BF" w14:textId="48EDC24E" w:rsidR="00684743" w:rsidRPr="004D0B51" w:rsidRDefault="00684743" w:rsidP="005A4F69">
      <w:pPr>
        <w:pStyle w:val="TNCBodyText"/>
        <w:numPr>
          <w:ilvl w:val="0"/>
          <w:numId w:val="42"/>
        </w:numPr>
        <w:spacing w:before="0" w:after="0"/>
      </w:pPr>
      <w:hyperlink w:anchor="_Roles_and_responsibilities" w:history="1">
        <w:r w:rsidRPr="004D0B51">
          <w:rPr>
            <w:rStyle w:val="Hyperlink"/>
            <w:color w:val="auto"/>
          </w:rPr>
          <w:t>Roles and responsibilities</w:t>
        </w:r>
      </w:hyperlink>
    </w:p>
    <w:p w14:paraId="2ADA62E1" w14:textId="5C14372D" w:rsidR="00684743" w:rsidRPr="004D0B51" w:rsidRDefault="00684743" w:rsidP="005A4F69">
      <w:pPr>
        <w:pStyle w:val="TNCBodyText"/>
        <w:numPr>
          <w:ilvl w:val="0"/>
          <w:numId w:val="42"/>
        </w:numPr>
        <w:spacing w:before="0" w:after="0"/>
      </w:pPr>
      <w:hyperlink w:anchor="_School_social_media" w:history="1">
        <w:r w:rsidRPr="004D0B51">
          <w:rPr>
            <w:rStyle w:val="Hyperlink"/>
            <w:color w:val="auto"/>
          </w:rPr>
          <w:t>School social media accounts</w:t>
        </w:r>
      </w:hyperlink>
    </w:p>
    <w:p w14:paraId="17101913" w14:textId="365D8046" w:rsidR="00684743" w:rsidRPr="004D0B51" w:rsidRDefault="00684743" w:rsidP="005A4F69">
      <w:pPr>
        <w:pStyle w:val="TNCBodyText"/>
        <w:numPr>
          <w:ilvl w:val="0"/>
          <w:numId w:val="42"/>
        </w:numPr>
        <w:spacing w:before="0" w:after="0"/>
      </w:pPr>
      <w:hyperlink w:anchor="_Staff_use_of" w:history="1">
        <w:r w:rsidRPr="004D0B51">
          <w:rPr>
            <w:rStyle w:val="Hyperlink"/>
            <w:color w:val="auto"/>
          </w:rPr>
          <w:t>Staff use of personal social media</w:t>
        </w:r>
      </w:hyperlink>
      <w:r w:rsidRPr="004D0B51">
        <w:t xml:space="preserve"> </w:t>
      </w:r>
    </w:p>
    <w:p w14:paraId="5F9E9E61" w14:textId="1342C1EF" w:rsidR="00684743" w:rsidRPr="004D0B51" w:rsidRDefault="00684743" w:rsidP="005A4F69">
      <w:pPr>
        <w:pStyle w:val="TNCBodyText"/>
        <w:numPr>
          <w:ilvl w:val="0"/>
          <w:numId w:val="42"/>
        </w:numPr>
        <w:spacing w:before="0" w:after="0"/>
      </w:pPr>
      <w:hyperlink w:anchor="_Parent_use_of" w:history="1">
        <w:r w:rsidRPr="004D0B51">
          <w:rPr>
            <w:rStyle w:val="Hyperlink"/>
            <w:color w:val="auto"/>
          </w:rPr>
          <w:t>Parent social media use</w:t>
        </w:r>
      </w:hyperlink>
      <w:r w:rsidRPr="004D0B51">
        <w:t xml:space="preserve"> </w:t>
      </w:r>
    </w:p>
    <w:p w14:paraId="632EDD15" w14:textId="0E55D7BC" w:rsidR="00684743" w:rsidRPr="004D0B51" w:rsidRDefault="004C6AA8" w:rsidP="005A4F69">
      <w:pPr>
        <w:pStyle w:val="TNCBodyText"/>
        <w:numPr>
          <w:ilvl w:val="0"/>
          <w:numId w:val="42"/>
        </w:numPr>
        <w:spacing w:before="0" w:after="0"/>
      </w:pPr>
      <w:hyperlink w:anchor="_Pupil_use_of" w:history="1">
        <w:r w:rsidRPr="004D0B51">
          <w:rPr>
            <w:rStyle w:val="Hyperlink"/>
            <w:color w:val="auto"/>
          </w:rPr>
          <w:t>Pupil use of social media</w:t>
        </w:r>
      </w:hyperlink>
    </w:p>
    <w:p w14:paraId="17E45369" w14:textId="4274908A" w:rsidR="00684743" w:rsidRPr="004D0B51" w:rsidRDefault="00684743" w:rsidP="005A4F69">
      <w:pPr>
        <w:pStyle w:val="TNCBodyText"/>
        <w:numPr>
          <w:ilvl w:val="0"/>
          <w:numId w:val="42"/>
        </w:numPr>
        <w:spacing w:before="0" w:after="0"/>
      </w:pPr>
      <w:hyperlink w:anchor="_Data_protection_principles" w:history="1">
        <w:r w:rsidRPr="004D0B51">
          <w:rPr>
            <w:rStyle w:val="Hyperlink"/>
            <w:color w:val="auto"/>
          </w:rPr>
          <w:t>Data protection principles</w:t>
        </w:r>
      </w:hyperlink>
    </w:p>
    <w:p w14:paraId="2D60A263" w14:textId="3051D362" w:rsidR="00684743" w:rsidRPr="004D0B51" w:rsidRDefault="00684743" w:rsidP="005A4F69">
      <w:pPr>
        <w:pStyle w:val="TNCBodyText"/>
        <w:numPr>
          <w:ilvl w:val="0"/>
          <w:numId w:val="42"/>
        </w:numPr>
        <w:spacing w:before="0" w:after="0"/>
      </w:pPr>
      <w:hyperlink w:anchor="_Safeguarding" w:history="1">
        <w:r w:rsidRPr="004D0B51">
          <w:rPr>
            <w:rStyle w:val="Hyperlink"/>
            <w:color w:val="auto"/>
          </w:rPr>
          <w:t>Safeguarding</w:t>
        </w:r>
      </w:hyperlink>
    </w:p>
    <w:p w14:paraId="6F426F20" w14:textId="359187EE" w:rsidR="00684743" w:rsidRPr="004D0B51" w:rsidRDefault="00684743" w:rsidP="005A4F69">
      <w:pPr>
        <w:pStyle w:val="TNCBodyText"/>
        <w:numPr>
          <w:ilvl w:val="0"/>
          <w:numId w:val="42"/>
        </w:numPr>
        <w:spacing w:before="0" w:after="0"/>
      </w:pPr>
      <w:hyperlink w:anchor="_Blocked_content" w:history="1">
        <w:r w:rsidRPr="004D0B51">
          <w:rPr>
            <w:rStyle w:val="Hyperlink"/>
            <w:color w:val="auto"/>
          </w:rPr>
          <w:t>Blocked content</w:t>
        </w:r>
      </w:hyperlink>
    </w:p>
    <w:p w14:paraId="62AE238C" w14:textId="25296CB3" w:rsidR="00684743" w:rsidRPr="004D0B51" w:rsidRDefault="00684743" w:rsidP="005A4F69">
      <w:pPr>
        <w:pStyle w:val="TNCBodyText"/>
        <w:numPr>
          <w:ilvl w:val="0"/>
          <w:numId w:val="42"/>
        </w:numPr>
        <w:spacing w:before="0" w:after="0"/>
      </w:pPr>
      <w:hyperlink w:anchor="_Cyberbullying" w:history="1">
        <w:r w:rsidRPr="004D0B51">
          <w:rPr>
            <w:rStyle w:val="Hyperlink"/>
            <w:color w:val="auto"/>
          </w:rPr>
          <w:t>Cyberbullying</w:t>
        </w:r>
      </w:hyperlink>
    </w:p>
    <w:p w14:paraId="4D9694B0" w14:textId="73AA80B8" w:rsidR="00684743" w:rsidRPr="004D0B51" w:rsidRDefault="00684743" w:rsidP="005A4F69">
      <w:pPr>
        <w:pStyle w:val="TNCBodyText"/>
        <w:numPr>
          <w:ilvl w:val="0"/>
          <w:numId w:val="42"/>
        </w:numPr>
        <w:spacing w:before="0" w:after="0"/>
      </w:pPr>
      <w:hyperlink w:anchor="_Training" w:history="1">
        <w:r w:rsidRPr="004D0B51">
          <w:rPr>
            <w:rStyle w:val="Hyperlink"/>
            <w:color w:val="auto"/>
          </w:rPr>
          <w:t>Training</w:t>
        </w:r>
      </w:hyperlink>
    </w:p>
    <w:p w14:paraId="24D3142F" w14:textId="2150C190" w:rsidR="00684743" w:rsidRPr="004D0B51" w:rsidRDefault="00684743" w:rsidP="005A4F69">
      <w:pPr>
        <w:pStyle w:val="TNCBodyText"/>
        <w:numPr>
          <w:ilvl w:val="0"/>
          <w:numId w:val="42"/>
        </w:numPr>
        <w:spacing w:before="0" w:after="0"/>
      </w:pPr>
      <w:hyperlink w:anchor="_Monitoring_and_review" w:history="1">
        <w:r w:rsidRPr="004D0B51">
          <w:rPr>
            <w:rStyle w:val="Hyperlink"/>
            <w:color w:val="auto"/>
          </w:rPr>
          <w:t>Monitoring and review</w:t>
        </w:r>
      </w:hyperlink>
      <w:r w:rsidRPr="004D0B51">
        <w:t xml:space="preserve"> </w:t>
      </w:r>
    </w:p>
    <w:p w14:paraId="28D979F3" w14:textId="2FC9C91A" w:rsidR="00A945BC" w:rsidRPr="004D0B51" w:rsidRDefault="00A945BC" w:rsidP="003B6695">
      <w:pPr>
        <w:pStyle w:val="Heading3"/>
        <w:spacing w:after="100"/>
        <w:rPr>
          <w:color w:val="auto"/>
        </w:rPr>
      </w:pPr>
      <w:r w:rsidRPr="004D0B51">
        <w:rPr>
          <w:color w:val="auto"/>
        </w:rPr>
        <w:t>Appendices</w:t>
      </w:r>
    </w:p>
    <w:p w14:paraId="79D4D1EE" w14:textId="4D7026D7" w:rsidR="00A945BC" w:rsidRPr="004D0B51" w:rsidRDefault="00A945BC" w:rsidP="00A945BC">
      <w:pPr>
        <w:pStyle w:val="TNCBodyText"/>
        <w:numPr>
          <w:ilvl w:val="0"/>
          <w:numId w:val="10"/>
        </w:numPr>
        <w:spacing w:before="0" w:after="0"/>
        <w:ind w:left="714" w:hanging="357"/>
      </w:pPr>
      <w:hyperlink w:anchor="_Blocked_content_access" w:history="1">
        <w:r w:rsidRPr="004D0B51">
          <w:rPr>
            <w:rStyle w:val="Hyperlink"/>
            <w:color w:val="auto"/>
          </w:rPr>
          <w:t>Blocked content access request form</w:t>
        </w:r>
      </w:hyperlink>
    </w:p>
    <w:p w14:paraId="74869E68" w14:textId="708571C9" w:rsidR="00A945BC" w:rsidRPr="004D0B51" w:rsidRDefault="00A945BC" w:rsidP="00A945BC">
      <w:pPr>
        <w:pStyle w:val="TNCBodyText"/>
        <w:numPr>
          <w:ilvl w:val="0"/>
          <w:numId w:val="10"/>
        </w:numPr>
        <w:spacing w:before="0" w:after="0"/>
        <w:ind w:left="714" w:hanging="357"/>
      </w:pPr>
      <w:hyperlink w:anchor="_Inappropriate_content_report" w:history="1">
        <w:r w:rsidRPr="004D0B51">
          <w:rPr>
            <w:rStyle w:val="Hyperlink"/>
            <w:color w:val="auto"/>
          </w:rPr>
          <w:t>Inappropriate content report form</w:t>
        </w:r>
      </w:hyperlink>
    </w:p>
    <w:p w14:paraId="6B77E667" w14:textId="091C5E55" w:rsidR="00A945BC" w:rsidRPr="004D0B51" w:rsidRDefault="00A945BC" w:rsidP="00A945BC">
      <w:pPr>
        <w:pStyle w:val="TNCBodyText"/>
        <w:numPr>
          <w:ilvl w:val="0"/>
          <w:numId w:val="10"/>
        </w:numPr>
        <w:spacing w:before="0" w:after="0"/>
        <w:ind w:left="714" w:hanging="357"/>
      </w:pPr>
      <w:hyperlink w:anchor="_Social_media_site" w:history="1">
        <w:r w:rsidRPr="004D0B51">
          <w:rPr>
            <w:rStyle w:val="Hyperlink"/>
            <w:color w:val="auto"/>
          </w:rPr>
          <w:t>Social media site creation approval form</w:t>
        </w:r>
      </w:hyperlink>
    </w:p>
    <w:p w14:paraId="3409F7DB" w14:textId="14690C0D" w:rsidR="00684743" w:rsidRPr="004D0B51" w:rsidRDefault="00A945BC" w:rsidP="00A945BC">
      <w:pPr>
        <w:pStyle w:val="TNCBodyText"/>
        <w:numPr>
          <w:ilvl w:val="0"/>
          <w:numId w:val="10"/>
        </w:numPr>
        <w:spacing w:before="0" w:after="0"/>
        <w:ind w:left="714" w:hanging="357"/>
      </w:pPr>
      <w:hyperlink w:anchor="_Social_media_consent" w:history="1">
        <w:r w:rsidRPr="004D0B51">
          <w:rPr>
            <w:rStyle w:val="Hyperlink"/>
            <w:color w:val="auto"/>
          </w:rPr>
          <w:t>Social media consent form</w:t>
        </w:r>
      </w:hyperlink>
    </w:p>
    <w:p w14:paraId="7BA65782" w14:textId="77777777" w:rsidR="00D559A8" w:rsidRPr="004D0B51" w:rsidRDefault="00D559A8">
      <w:r w:rsidRPr="004D0B51">
        <w:br w:type="page"/>
      </w:r>
    </w:p>
    <w:p w14:paraId="7E2FBA44" w14:textId="3AD5DF7B" w:rsidR="00D559A8" w:rsidRPr="004D0B51" w:rsidRDefault="00D559A8" w:rsidP="005E00AE">
      <w:pPr>
        <w:pStyle w:val="TNCBodyText"/>
        <w:rPr>
          <w:b/>
          <w:bCs/>
          <w:sz w:val="32"/>
          <w:szCs w:val="40"/>
        </w:rPr>
      </w:pPr>
      <w:bookmarkStart w:id="0" w:name="_Statement_of_intent"/>
      <w:bookmarkEnd w:id="0"/>
      <w:r w:rsidRPr="004D0B51">
        <w:rPr>
          <w:b/>
          <w:bCs/>
          <w:sz w:val="32"/>
          <w:szCs w:val="40"/>
        </w:rPr>
        <w:lastRenderedPageBreak/>
        <w:t>Statement of intent</w:t>
      </w:r>
    </w:p>
    <w:p w14:paraId="165EC6A4" w14:textId="6A67D455" w:rsidR="00C977DF" w:rsidRPr="004D0B51" w:rsidRDefault="00BC6255" w:rsidP="00C977DF">
      <w:pPr>
        <w:pStyle w:val="TNCBodyText"/>
      </w:pPr>
      <w:r w:rsidRPr="004D0B51">
        <w:rPr>
          <w:bCs/>
        </w:rPr>
        <w:t>Maharishi School</w:t>
      </w:r>
      <w:r w:rsidR="00C977DF" w:rsidRPr="004D0B51">
        <w:t xml:space="preserve"> understands that social media is a growing part of life outside of school. We have a responsibility to safeguard our pupils against potential dangers when accessing the internet at school, and to educate our pupils about how to protect themselves online when outside of school.</w:t>
      </w:r>
    </w:p>
    <w:p w14:paraId="4CF74E74" w14:textId="77777777" w:rsidR="00C977DF" w:rsidRPr="004D0B51" w:rsidRDefault="00C977DF" w:rsidP="00C977DF">
      <w:pPr>
        <w:pStyle w:val="TNCBodyText"/>
      </w:pPr>
      <w:r w:rsidRPr="004D0B51">
        <w:t>We are committed to:</w:t>
      </w:r>
    </w:p>
    <w:p w14:paraId="46899FEB" w14:textId="77777777" w:rsidR="00C977DF" w:rsidRPr="004D0B51" w:rsidRDefault="00C977DF" w:rsidP="00C977DF">
      <w:pPr>
        <w:pStyle w:val="TNCBodyText"/>
        <w:numPr>
          <w:ilvl w:val="0"/>
          <w:numId w:val="12"/>
        </w:numPr>
      </w:pPr>
      <w:r w:rsidRPr="004D0B51">
        <w:t>Encouraging the responsible use of social media by all staff, parents and pupils in support of the school’s mission, values and objectives.</w:t>
      </w:r>
    </w:p>
    <w:p w14:paraId="28C8C3CD" w14:textId="77777777" w:rsidR="00C977DF" w:rsidRPr="004D0B51" w:rsidRDefault="00C977DF" w:rsidP="00C977DF">
      <w:pPr>
        <w:pStyle w:val="TNCBodyText"/>
        <w:numPr>
          <w:ilvl w:val="0"/>
          <w:numId w:val="12"/>
        </w:numPr>
      </w:pPr>
      <w:r w:rsidRPr="004D0B51">
        <w:t>Protecting our pupils from the dangers of social media.</w:t>
      </w:r>
    </w:p>
    <w:p w14:paraId="390C699D" w14:textId="77777777" w:rsidR="00C977DF" w:rsidRPr="004D0B51" w:rsidRDefault="00C977DF" w:rsidP="00C977DF">
      <w:pPr>
        <w:pStyle w:val="TNCBodyText"/>
        <w:numPr>
          <w:ilvl w:val="0"/>
          <w:numId w:val="12"/>
        </w:numPr>
      </w:pPr>
      <w:r w:rsidRPr="004D0B51">
        <w:t xml:space="preserve">Preventing and avoiding damage to the reputation of the school through irresponsible use of social media. </w:t>
      </w:r>
    </w:p>
    <w:p w14:paraId="2C3C7338" w14:textId="77777777" w:rsidR="00C977DF" w:rsidRPr="004D0B51" w:rsidRDefault="00C977DF" w:rsidP="00C977DF">
      <w:pPr>
        <w:pStyle w:val="TNCBodyText"/>
        <w:numPr>
          <w:ilvl w:val="0"/>
          <w:numId w:val="12"/>
        </w:numPr>
      </w:pPr>
      <w:r w:rsidRPr="004D0B51">
        <w:t>Protecting our staff from cyberbullying and potentially career damaging behaviour.</w:t>
      </w:r>
    </w:p>
    <w:p w14:paraId="261CF440" w14:textId="77777777" w:rsidR="00C977DF" w:rsidRPr="004D0B51" w:rsidRDefault="00C977DF" w:rsidP="00C977DF">
      <w:pPr>
        <w:pStyle w:val="TNCBodyText"/>
        <w:numPr>
          <w:ilvl w:val="0"/>
          <w:numId w:val="12"/>
        </w:numPr>
      </w:pPr>
      <w:r w:rsidRPr="004D0B51">
        <w:t>Arranging online safety meetings for parents.</w:t>
      </w:r>
    </w:p>
    <w:p w14:paraId="0F307342" w14:textId="77777777" w:rsidR="00D559A8" w:rsidRPr="004D0B51" w:rsidRDefault="00D559A8">
      <w:r w:rsidRPr="004D0B51">
        <w:br w:type="page"/>
      </w:r>
    </w:p>
    <w:p w14:paraId="2E9CCEBA" w14:textId="38DE5567" w:rsidR="0025107E" w:rsidRPr="004D0B51" w:rsidRDefault="00D559A8" w:rsidP="00D613D9">
      <w:pPr>
        <w:pStyle w:val="Heading2"/>
        <w:rPr>
          <w:color w:val="auto"/>
        </w:rPr>
      </w:pPr>
      <w:bookmarkStart w:id="1" w:name="_Legal_framework"/>
      <w:bookmarkStart w:id="2" w:name="LF"/>
      <w:bookmarkEnd w:id="1"/>
      <w:r w:rsidRPr="004D0B51">
        <w:rPr>
          <w:color w:val="auto"/>
        </w:rPr>
        <w:lastRenderedPageBreak/>
        <w:t xml:space="preserve">Legal framework </w:t>
      </w:r>
    </w:p>
    <w:bookmarkEnd w:id="2"/>
    <w:p w14:paraId="20801B5D" w14:textId="77777777" w:rsidR="00423FBD" w:rsidRPr="004D0B51" w:rsidRDefault="00423FBD" w:rsidP="00423FBD">
      <w:pPr>
        <w:pStyle w:val="TNCBodyText"/>
      </w:pPr>
      <w:r w:rsidRPr="004D0B51">
        <w:t xml:space="preserve">This policy has due regard to all relevant legislation and statutory guidance including, but not limited to, the following: </w:t>
      </w:r>
    </w:p>
    <w:p w14:paraId="347FCE23" w14:textId="4E75653E" w:rsidR="00D56C60" w:rsidRPr="004D0B51" w:rsidRDefault="00D56C60" w:rsidP="00D56C60">
      <w:pPr>
        <w:pStyle w:val="TNCBodyText"/>
        <w:numPr>
          <w:ilvl w:val="0"/>
          <w:numId w:val="13"/>
        </w:numPr>
      </w:pPr>
      <w:r w:rsidRPr="004D0B51">
        <w:t>DfE ‘Data protection in schools’</w:t>
      </w:r>
    </w:p>
    <w:p w14:paraId="2613EF28" w14:textId="77777777" w:rsidR="00D56C60" w:rsidRPr="004D0B51" w:rsidRDefault="00D56C60" w:rsidP="00D56C60">
      <w:pPr>
        <w:pStyle w:val="TNCBodyText"/>
        <w:numPr>
          <w:ilvl w:val="0"/>
          <w:numId w:val="13"/>
        </w:numPr>
      </w:pPr>
      <w:r w:rsidRPr="004D0B51">
        <w:t>The UK General Data Protection Regulation (UK GDPR)</w:t>
      </w:r>
    </w:p>
    <w:p w14:paraId="65CA8E39" w14:textId="77777777" w:rsidR="00D56C60" w:rsidRPr="004D0B51" w:rsidRDefault="00D56C60" w:rsidP="00D56C60">
      <w:pPr>
        <w:pStyle w:val="TNCBodyText"/>
        <w:numPr>
          <w:ilvl w:val="0"/>
          <w:numId w:val="13"/>
        </w:numPr>
      </w:pPr>
      <w:r w:rsidRPr="004D0B51">
        <w:t>Data Protection Act 2018</w:t>
      </w:r>
    </w:p>
    <w:p w14:paraId="26BEFF7E" w14:textId="77777777" w:rsidR="00D56C60" w:rsidRPr="004D0B51" w:rsidRDefault="00D56C60" w:rsidP="00D56C60">
      <w:pPr>
        <w:pStyle w:val="TNCBodyText"/>
        <w:numPr>
          <w:ilvl w:val="0"/>
          <w:numId w:val="13"/>
        </w:numPr>
      </w:pPr>
      <w:r w:rsidRPr="004D0B51">
        <w:t>Computer Misuse Act 1990, amended by the Police and Justice Act 2006</w:t>
      </w:r>
    </w:p>
    <w:p w14:paraId="085C5600" w14:textId="77777777" w:rsidR="00D56C60" w:rsidRPr="004D0B51" w:rsidRDefault="00D56C60" w:rsidP="00D56C60">
      <w:pPr>
        <w:pStyle w:val="TNCBodyText"/>
        <w:numPr>
          <w:ilvl w:val="0"/>
          <w:numId w:val="13"/>
        </w:numPr>
      </w:pPr>
      <w:r w:rsidRPr="004D0B51">
        <w:t>Freedom of Information Act 2000</w:t>
      </w:r>
    </w:p>
    <w:p w14:paraId="595BED94" w14:textId="77777777" w:rsidR="00D56C60" w:rsidRPr="004D0B51" w:rsidRDefault="00D56C60" w:rsidP="00D56C60">
      <w:pPr>
        <w:pStyle w:val="TNCBodyText"/>
        <w:numPr>
          <w:ilvl w:val="0"/>
          <w:numId w:val="13"/>
        </w:numPr>
      </w:pPr>
      <w:r w:rsidRPr="004D0B51">
        <w:t>Safeguarding Vulnerable Groups Act 2006</w:t>
      </w:r>
    </w:p>
    <w:p w14:paraId="36B62DB8" w14:textId="77777777" w:rsidR="00D56C60" w:rsidRPr="004D0B51" w:rsidRDefault="00D56C60" w:rsidP="00D56C60">
      <w:pPr>
        <w:pStyle w:val="TNCBodyText"/>
        <w:numPr>
          <w:ilvl w:val="0"/>
          <w:numId w:val="13"/>
        </w:numPr>
      </w:pPr>
      <w:r w:rsidRPr="004D0B51">
        <w:t>Equality Act 2010</w:t>
      </w:r>
    </w:p>
    <w:p w14:paraId="0604B55A" w14:textId="447F27DC" w:rsidR="00D56C60" w:rsidRPr="004D0B51" w:rsidRDefault="00D56C60" w:rsidP="00D56C60">
      <w:pPr>
        <w:pStyle w:val="TNCBodyText"/>
        <w:numPr>
          <w:ilvl w:val="0"/>
          <w:numId w:val="13"/>
        </w:numPr>
      </w:pPr>
      <w:r w:rsidRPr="004D0B51">
        <w:t>DfE ‘Keeping children safe in education 202</w:t>
      </w:r>
      <w:r w:rsidR="00092C41" w:rsidRPr="004D0B51">
        <w:t>5</w:t>
      </w:r>
      <w:r w:rsidRPr="004D0B51">
        <w:t>’</w:t>
      </w:r>
    </w:p>
    <w:p w14:paraId="7434DE60" w14:textId="5D28FBC9" w:rsidR="00092C41" w:rsidRPr="004D0B51" w:rsidRDefault="00092C41" w:rsidP="00D56C60">
      <w:pPr>
        <w:pStyle w:val="TNCBodyText"/>
        <w:numPr>
          <w:ilvl w:val="0"/>
          <w:numId w:val="13"/>
        </w:numPr>
      </w:pPr>
      <w:r w:rsidRPr="004D0B51">
        <w:t>Online Safety Act 2023</w:t>
      </w:r>
    </w:p>
    <w:p w14:paraId="28BBE082" w14:textId="77777777" w:rsidR="00423FBD" w:rsidRPr="004D0B51" w:rsidRDefault="00423FBD" w:rsidP="00423FBD">
      <w:pPr>
        <w:pStyle w:val="TNCBodyText"/>
      </w:pPr>
      <w:r w:rsidRPr="004D0B51">
        <w:t>This policy operates in conjunction with the following school policies:</w:t>
      </w:r>
    </w:p>
    <w:p w14:paraId="7CF00D3B" w14:textId="77777777" w:rsidR="00931A02" w:rsidRPr="004D0B51" w:rsidRDefault="00931A02" w:rsidP="00931A02">
      <w:pPr>
        <w:pStyle w:val="TNCBodyText"/>
        <w:numPr>
          <w:ilvl w:val="0"/>
          <w:numId w:val="14"/>
        </w:numPr>
      </w:pPr>
      <w:bookmarkStart w:id="3" w:name="_Hlk83030593"/>
      <w:r w:rsidRPr="004D0B51">
        <w:t>Social Media Code of Conduct for Parents</w:t>
      </w:r>
    </w:p>
    <w:p w14:paraId="2038839A" w14:textId="77777777" w:rsidR="00931A02" w:rsidRPr="004D0B51" w:rsidRDefault="00931A02" w:rsidP="00931A02">
      <w:pPr>
        <w:pStyle w:val="TNCBodyText"/>
        <w:numPr>
          <w:ilvl w:val="0"/>
          <w:numId w:val="14"/>
        </w:numPr>
      </w:pPr>
      <w:r w:rsidRPr="004D0B51">
        <w:t>Device and Technology Acceptable Use Agreement for Staff</w:t>
      </w:r>
    </w:p>
    <w:p w14:paraId="331D6577" w14:textId="362E919A" w:rsidR="00931A02" w:rsidRPr="004D0B51" w:rsidRDefault="00931A02" w:rsidP="00931A02">
      <w:pPr>
        <w:pStyle w:val="TNCBodyText"/>
        <w:numPr>
          <w:ilvl w:val="0"/>
          <w:numId w:val="14"/>
        </w:numPr>
      </w:pPr>
      <w:r w:rsidRPr="004D0B51">
        <w:t>Device and Technology Acceptable Use Agreement for Pupils</w:t>
      </w:r>
      <w:r w:rsidR="00BC6255" w:rsidRPr="004D0B51">
        <w:t xml:space="preserve"> (Chromebook Agreement)</w:t>
      </w:r>
    </w:p>
    <w:p w14:paraId="09CA5AC1" w14:textId="77777777" w:rsidR="00931A02" w:rsidRPr="004D0B51" w:rsidRDefault="00931A02" w:rsidP="00931A02">
      <w:pPr>
        <w:pStyle w:val="TNCBodyText"/>
        <w:numPr>
          <w:ilvl w:val="0"/>
          <w:numId w:val="14"/>
        </w:numPr>
      </w:pPr>
      <w:r w:rsidRPr="004D0B51">
        <w:t>Online Safety Policy</w:t>
      </w:r>
    </w:p>
    <w:p w14:paraId="33084D65" w14:textId="77777777" w:rsidR="00931A02" w:rsidRPr="004D0B51" w:rsidRDefault="00931A02" w:rsidP="00931A02">
      <w:pPr>
        <w:pStyle w:val="TNCBodyText"/>
        <w:numPr>
          <w:ilvl w:val="0"/>
          <w:numId w:val="14"/>
        </w:numPr>
      </w:pPr>
      <w:r w:rsidRPr="004D0B51">
        <w:t>Data Protection Policy</w:t>
      </w:r>
    </w:p>
    <w:p w14:paraId="3EDAED8E" w14:textId="77777777" w:rsidR="00931A02" w:rsidRPr="004D0B51" w:rsidRDefault="00931A02" w:rsidP="00931A02">
      <w:pPr>
        <w:pStyle w:val="TNCBodyText"/>
        <w:numPr>
          <w:ilvl w:val="0"/>
          <w:numId w:val="14"/>
        </w:numPr>
      </w:pPr>
      <w:r w:rsidRPr="004D0B51">
        <w:t>Complaints Procedures Policy</w:t>
      </w:r>
    </w:p>
    <w:p w14:paraId="6FD84031" w14:textId="77777777" w:rsidR="00931A02" w:rsidRPr="004D0B51" w:rsidRDefault="00931A02" w:rsidP="00931A02">
      <w:pPr>
        <w:pStyle w:val="TNCBodyText"/>
        <w:numPr>
          <w:ilvl w:val="0"/>
          <w:numId w:val="14"/>
        </w:numPr>
      </w:pPr>
      <w:r w:rsidRPr="004D0B51">
        <w:t>Anti-bullying Policy</w:t>
      </w:r>
    </w:p>
    <w:p w14:paraId="18250DFE" w14:textId="77777777" w:rsidR="00931A02" w:rsidRPr="004D0B51" w:rsidRDefault="00931A02" w:rsidP="00931A02">
      <w:pPr>
        <w:pStyle w:val="TNCBodyText"/>
        <w:numPr>
          <w:ilvl w:val="0"/>
          <w:numId w:val="14"/>
        </w:numPr>
      </w:pPr>
      <w:r w:rsidRPr="004D0B51">
        <w:t>Staff Code of Conduct</w:t>
      </w:r>
    </w:p>
    <w:p w14:paraId="09E8F028" w14:textId="77777777" w:rsidR="00931A02" w:rsidRPr="004D0B51" w:rsidRDefault="00931A02" w:rsidP="00931A02">
      <w:pPr>
        <w:pStyle w:val="TNCBodyText"/>
        <w:numPr>
          <w:ilvl w:val="0"/>
          <w:numId w:val="14"/>
        </w:numPr>
      </w:pPr>
      <w:r w:rsidRPr="004D0B51">
        <w:t>Cyber-security Policy</w:t>
      </w:r>
    </w:p>
    <w:p w14:paraId="4851E155" w14:textId="77777777" w:rsidR="00931A02" w:rsidRPr="004D0B51" w:rsidRDefault="00931A02" w:rsidP="00931A02">
      <w:pPr>
        <w:pStyle w:val="TNCBodyText"/>
        <w:numPr>
          <w:ilvl w:val="0"/>
          <w:numId w:val="14"/>
        </w:numPr>
      </w:pPr>
      <w:r w:rsidRPr="004D0B51">
        <w:t>Child Protection and Safeguarding Policy</w:t>
      </w:r>
    </w:p>
    <w:p w14:paraId="083E5991" w14:textId="77777777" w:rsidR="00931A02" w:rsidRPr="004D0B51" w:rsidRDefault="00931A02" w:rsidP="00931A02">
      <w:pPr>
        <w:pStyle w:val="TNCBodyText"/>
        <w:numPr>
          <w:ilvl w:val="0"/>
          <w:numId w:val="14"/>
        </w:numPr>
      </w:pPr>
      <w:r w:rsidRPr="004D0B51">
        <w:t>Disciplinary Policy and Procedure</w:t>
      </w:r>
    </w:p>
    <w:p w14:paraId="5AFEC16D" w14:textId="38C9F0EC" w:rsidR="00931A02" w:rsidRPr="004D0B51" w:rsidRDefault="00BC6255" w:rsidP="00931A02">
      <w:pPr>
        <w:pStyle w:val="TNCBodyText"/>
        <w:numPr>
          <w:ilvl w:val="0"/>
          <w:numId w:val="14"/>
        </w:numPr>
      </w:pPr>
      <w:r w:rsidRPr="004D0B51">
        <w:lastRenderedPageBreak/>
        <w:t xml:space="preserve">Enabling Good </w:t>
      </w:r>
      <w:r w:rsidR="00931A02" w:rsidRPr="004D0B51">
        <w:t>Behaviour Policy</w:t>
      </w:r>
    </w:p>
    <w:p w14:paraId="0B177B5C" w14:textId="5FD32BE3" w:rsidR="00423FBD" w:rsidRPr="004D0B51" w:rsidRDefault="00D03199" w:rsidP="00D613D9">
      <w:pPr>
        <w:pStyle w:val="Heading2"/>
        <w:rPr>
          <w:color w:val="auto"/>
        </w:rPr>
      </w:pPr>
      <w:bookmarkStart w:id="4" w:name="_Roles_and_responsibilities"/>
      <w:bookmarkEnd w:id="3"/>
      <w:bookmarkEnd w:id="4"/>
      <w:r w:rsidRPr="004D0B51">
        <w:rPr>
          <w:color w:val="auto"/>
        </w:rPr>
        <w:t>Roles and responsibilities</w:t>
      </w:r>
    </w:p>
    <w:p w14:paraId="7DA315E9" w14:textId="77777777" w:rsidR="0090493B" w:rsidRPr="004D0B51" w:rsidRDefault="0090493B" w:rsidP="0090493B">
      <w:pPr>
        <w:pStyle w:val="TNCBodyText"/>
      </w:pPr>
      <w:r w:rsidRPr="004D0B51">
        <w:t>The governing board will be responsible for:</w:t>
      </w:r>
    </w:p>
    <w:p w14:paraId="748C80D4" w14:textId="443FAD8B" w:rsidR="0090493B" w:rsidRPr="004D0B51" w:rsidRDefault="0090493B" w:rsidP="0090493B">
      <w:pPr>
        <w:pStyle w:val="TNCBodyText"/>
        <w:numPr>
          <w:ilvl w:val="0"/>
          <w:numId w:val="24"/>
        </w:numPr>
      </w:pPr>
      <w:r w:rsidRPr="004D0B51">
        <w:t>Ensuring this policy is implemented by the school.</w:t>
      </w:r>
    </w:p>
    <w:p w14:paraId="4D374884" w14:textId="77777777" w:rsidR="0090493B" w:rsidRPr="004D0B51" w:rsidRDefault="0090493B" w:rsidP="0090493B">
      <w:pPr>
        <w:pStyle w:val="TNCBodyText"/>
        <w:numPr>
          <w:ilvl w:val="0"/>
          <w:numId w:val="24"/>
        </w:numPr>
      </w:pPr>
      <w:r w:rsidRPr="004D0B51">
        <w:t xml:space="preserve">Reviewing this policy on an annual basis. </w:t>
      </w:r>
    </w:p>
    <w:p w14:paraId="5CE5C166" w14:textId="77777777" w:rsidR="0090493B" w:rsidRPr="004D0B51" w:rsidRDefault="0090493B" w:rsidP="0090493B">
      <w:pPr>
        <w:pStyle w:val="TNCBodyText"/>
        <w:numPr>
          <w:ilvl w:val="0"/>
          <w:numId w:val="24"/>
        </w:numPr>
      </w:pPr>
      <w:r w:rsidRPr="004D0B51">
        <w:t xml:space="preserve">Ensuring the DSL’s remit covers online safety. </w:t>
      </w:r>
    </w:p>
    <w:p w14:paraId="753950E6" w14:textId="77777777" w:rsidR="0090493B" w:rsidRPr="004D0B51" w:rsidRDefault="0090493B" w:rsidP="0090493B">
      <w:pPr>
        <w:pStyle w:val="TNCBodyText"/>
        <w:numPr>
          <w:ilvl w:val="0"/>
          <w:numId w:val="24"/>
        </w:numPr>
      </w:pPr>
      <w:r w:rsidRPr="004D0B51">
        <w:t xml:space="preserve">Ensuring their own knowledge of social media and online safety issues is </w:t>
      </w:r>
      <w:proofErr w:type="gramStart"/>
      <w:r w:rsidRPr="004D0B51">
        <w:t>up-to-date</w:t>
      </w:r>
      <w:proofErr w:type="gramEnd"/>
      <w:r w:rsidRPr="004D0B51">
        <w:t xml:space="preserve">. </w:t>
      </w:r>
    </w:p>
    <w:p w14:paraId="32E18882" w14:textId="77777777" w:rsidR="0090493B" w:rsidRPr="004D0B51" w:rsidRDefault="0090493B" w:rsidP="0090493B">
      <w:pPr>
        <w:pStyle w:val="TNCBodyText"/>
        <w:numPr>
          <w:ilvl w:val="0"/>
          <w:numId w:val="24"/>
        </w:numPr>
      </w:pPr>
      <w:r w:rsidRPr="004D0B51">
        <w:t>Ensuring all staff undergo safeguarding and child protection training, including online safety, at induction.</w:t>
      </w:r>
    </w:p>
    <w:p w14:paraId="113EADEF" w14:textId="77777777" w:rsidR="0090493B" w:rsidRPr="004D0B51" w:rsidRDefault="0090493B" w:rsidP="0090493B">
      <w:pPr>
        <w:pStyle w:val="TNCBodyText"/>
        <w:numPr>
          <w:ilvl w:val="0"/>
          <w:numId w:val="24"/>
        </w:numPr>
      </w:pPr>
      <w:r w:rsidRPr="004D0B51">
        <w:t>Ensuring that this policy, as written, does not discriminate on any grounds, including against any of the protected characteristics, as outlined in the Equality Act 2010.</w:t>
      </w:r>
    </w:p>
    <w:p w14:paraId="2CA360F9" w14:textId="77777777" w:rsidR="0090493B" w:rsidRPr="004D0B51" w:rsidRDefault="0090493B" w:rsidP="0090493B">
      <w:pPr>
        <w:pStyle w:val="TNCBodyText"/>
      </w:pPr>
      <w:r w:rsidRPr="004D0B51">
        <w:t xml:space="preserve">The </w:t>
      </w:r>
      <w:r w:rsidRPr="004D0B51">
        <w:rPr>
          <w:bCs/>
        </w:rPr>
        <w:t>headteacher will be</w:t>
      </w:r>
      <w:r w:rsidRPr="004D0B51">
        <w:t xml:space="preserve"> responsible for:</w:t>
      </w:r>
    </w:p>
    <w:p w14:paraId="12CBFE50" w14:textId="77777777" w:rsidR="0090493B" w:rsidRPr="004D0B51" w:rsidRDefault="0090493B" w:rsidP="0090493B">
      <w:pPr>
        <w:pStyle w:val="TNCBodyText"/>
        <w:numPr>
          <w:ilvl w:val="0"/>
          <w:numId w:val="25"/>
        </w:numPr>
      </w:pPr>
      <w:r w:rsidRPr="004D0B51">
        <w:t xml:space="preserve">The overall implementation of this policy and ensuring that all staff, parents and pupils are aware of their responsibilities in relation to social media use. </w:t>
      </w:r>
    </w:p>
    <w:p w14:paraId="36E7EBF9" w14:textId="77777777" w:rsidR="0090493B" w:rsidRPr="004D0B51" w:rsidRDefault="0090493B" w:rsidP="0090493B">
      <w:pPr>
        <w:pStyle w:val="TNCBodyText"/>
        <w:numPr>
          <w:ilvl w:val="0"/>
          <w:numId w:val="25"/>
        </w:numPr>
      </w:pPr>
      <w:r w:rsidRPr="004D0B51">
        <w:t>Promoting safer working practices and standards with regards to the use of social media.</w:t>
      </w:r>
    </w:p>
    <w:p w14:paraId="7A549009" w14:textId="77777777" w:rsidR="0090493B" w:rsidRPr="004D0B51" w:rsidRDefault="0090493B" w:rsidP="0090493B">
      <w:pPr>
        <w:pStyle w:val="TNCBodyText"/>
        <w:numPr>
          <w:ilvl w:val="0"/>
          <w:numId w:val="25"/>
        </w:numPr>
      </w:pPr>
      <w:r w:rsidRPr="004D0B51">
        <w:t>Establishing clear expectations of behaviour for social media use.</w:t>
      </w:r>
    </w:p>
    <w:p w14:paraId="1926AEA5" w14:textId="77777777" w:rsidR="0090493B" w:rsidRPr="004D0B51" w:rsidRDefault="0090493B" w:rsidP="0090493B">
      <w:pPr>
        <w:pStyle w:val="TNCBodyText"/>
        <w:numPr>
          <w:ilvl w:val="0"/>
          <w:numId w:val="25"/>
        </w:numPr>
      </w:pPr>
      <w:r w:rsidRPr="004D0B51">
        <w:t xml:space="preserve">In conjunction with the governing board, handling complaints regarding this policy and its provisions in line with the school’s </w:t>
      </w:r>
      <w:r w:rsidRPr="004D0B51">
        <w:rPr>
          <w:bCs/>
        </w:rPr>
        <w:t>Complaints Procedures Policy</w:t>
      </w:r>
      <w:r w:rsidRPr="004D0B51">
        <w:t>.</w:t>
      </w:r>
    </w:p>
    <w:p w14:paraId="7C06AFB4" w14:textId="77777777" w:rsidR="0090493B" w:rsidRPr="004D0B51" w:rsidRDefault="0090493B" w:rsidP="0090493B">
      <w:pPr>
        <w:pStyle w:val="TNCBodyText"/>
        <w:numPr>
          <w:ilvl w:val="0"/>
          <w:numId w:val="25"/>
        </w:numPr>
      </w:pPr>
      <w:r w:rsidRPr="004D0B51">
        <w:t>Implementing appropriate sanctions and disciplinary methods where there is a breach of this policy.</w:t>
      </w:r>
    </w:p>
    <w:p w14:paraId="278F7C56" w14:textId="77777777" w:rsidR="0090493B" w:rsidRPr="004D0B51" w:rsidRDefault="0090493B" w:rsidP="0090493B">
      <w:pPr>
        <w:pStyle w:val="TNCBodyText"/>
        <w:numPr>
          <w:ilvl w:val="0"/>
          <w:numId w:val="25"/>
        </w:numPr>
      </w:pPr>
      <w:r w:rsidRPr="004D0B51">
        <w:t>Taking steps to minimise the amount of misplaced or malicious allegations in relation to social media use.</w:t>
      </w:r>
    </w:p>
    <w:p w14:paraId="46A1B11B" w14:textId="362C5F2F" w:rsidR="0090493B" w:rsidRPr="004D0B51" w:rsidRDefault="0090493B" w:rsidP="0090493B">
      <w:pPr>
        <w:pStyle w:val="TNCBodyText"/>
        <w:numPr>
          <w:ilvl w:val="0"/>
          <w:numId w:val="25"/>
        </w:numPr>
      </w:pPr>
      <w:r w:rsidRPr="004D0B51">
        <w:t xml:space="preserve">Working alongside the </w:t>
      </w:r>
      <w:r w:rsidRPr="004D0B51">
        <w:rPr>
          <w:bCs/>
        </w:rPr>
        <w:t xml:space="preserve">DPO and </w:t>
      </w:r>
      <w:r w:rsidR="00BC6255" w:rsidRPr="004D0B51">
        <w:rPr>
          <w:bCs/>
        </w:rPr>
        <w:t>SBM</w:t>
      </w:r>
      <w:r w:rsidRPr="004D0B51">
        <w:rPr>
          <w:b/>
        </w:rPr>
        <w:t xml:space="preserve"> </w:t>
      </w:r>
      <w:r w:rsidRPr="004D0B51">
        <w:t>to ensure appropriate security measures are implemented and compliance with UK GDPR and other data protection legislation.</w:t>
      </w:r>
    </w:p>
    <w:p w14:paraId="441425AF" w14:textId="320FFEF0" w:rsidR="0090493B" w:rsidRPr="004D0B51" w:rsidRDefault="0090493B" w:rsidP="0090493B">
      <w:pPr>
        <w:pStyle w:val="TNCBodyText"/>
      </w:pPr>
      <w:r w:rsidRPr="004D0B51">
        <w:t>The DSL will be responsible for:</w:t>
      </w:r>
    </w:p>
    <w:p w14:paraId="53F69259" w14:textId="77777777" w:rsidR="0090493B" w:rsidRPr="004D0B51" w:rsidRDefault="0090493B" w:rsidP="0090493B">
      <w:pPr>
        <w:pStyle w:val="TNCBodyText"/>
        <w:numPr>
          <w:ilvl w:val="0"/>
          <w:numId w:val="23"/>
        </w:numPr>
      </w:pPr>
      <w:r w:rsidRPr="004D0B51">
        <w:t xml:space="preserve">The school’s approach to online safety. </w:t>
      </w:r>
    </w:p>
    <w:p w14:paraId="35595020" w14:textId="77777777" w:rsidR="0090493B" w:rsidRPr="004D0B51" w:rsidRDefault="0090493B" w:rsidP="0090493B">
      <w:pPr>
        <w:pStyle w:val="TNCBodyText"/>
        <w:numPr>
          <w:ilvl w:val="0"/>
          <w:numId w:val="23"/>
        </w:numPr>
      </w:pPr>
      <w:r w:rsidRPr="004D0B51">
        <w:lastRenderedPageBreak/>
        <w:t xml:space="preserve">Dealing with concerns about social media use that are safeguarding concerns. </w:t>
      </w:r>
    </w:p>
    <w:p w14:paraId="3E63B5C4" w14:textId="77777777" w:rsidR="0090493B" w:rsidRPr="004D0B51" w:rsidRDefault="0090493B" w:rsidP="0090493B">
      <w:pPr>
        <w:pStyle w:val="TNCBodyText"/>
      </w:pPr>
      <w:r w:rsidRPr="004D0B51">
        <w:t>Staff members will be responsible for:</w:t>
      </w:r>
    </w:p>
    <w:p w14:paraId="1240E763" w14:textId="77777777" w:rsidR="0090493B" w:rsidRPr="004D0B51" w:rsidRDefault="0090493B" w:rsidP="0090493B">
      <w:pPr>
        <w:pStyle w:val="TNCBodyText"/>
        <w:numPr>
          <w:ilvl w:val="0"/>
          <w:numId w:val="26"/>
        </w:numPr>
      </w:pPr>
      <w:r w:rsidRPr="004D0B51">
        <w:t xml:space="preserve">Adhering to the principles outlined in this policy and the Device and </w:t>
      </w:r>
      <w:r w:rsidRPr="004D0B51">
        <w:rPr>
          <w:bCs/>
        </w:rPr>
        <w:t>Technology Acceptable Use Agreement for Staff.</w:t>
      </w:r>
    </w:p>
    <w:p w14:paraId="5EF989DE" w14:textId="77777777" w:rsidR="0090493B" w:rsidRPr="004D0B51" w:rsidRDefault="0090493B" w:rsidP="0090493B">
      <w:pPr>
        <w:pStyle w:val="TNCBodyText"/>
        <w:numPr>
          <w:ilvl w:val="0"/>
          <w:numId w:val="26"/>
        </w:numPr>
      </w:pPr>
      <w:r w:rsidRPr="004D0B51">
        <w:t>Ensuring pupils adhere to the principles outlined in this policy and that it is implemented fairly and consistently in the classroom.</w:t>
      </w:r>
    </w:p>
    <w:p w14:paraId="262AFFBD" w14:textId="77777777" w:rsidR="0090493B" w:rsidRPr="004D0B51" w:rsidRDefault="0090493B" w:rsidP="0090493B">
      <w:pPr>
        <w:pStyle w:val="TNCBodyText"/>
        <w:numPr>
          <w:ilvl w:val="0"/>
          <w:numId w:val="26"/>
        </w:numPr>
      </w:pPr>
      <w:r w:rsidRPr="004D0B51">
        <w:t xml:space="preserve">Reporting any social media misuse by staff, pupils or parents to the </w:t>
      </w:r>
      <w:r w:rsidRPr="004D0B51">
        <w:rPr>
          <w:bCs/>
        </w:rPr>
        <w:t>headteacher</w:t>
      </w:r>
      <w:r w:rsidRPr="004D0B51">
        <w:rPr>
          <w:b/>
        </w:rPr>
        <w:t xml:space="preserve"> </w:t>
      </w:r>
      <w:r w:rsidRPr="004D0B51">
        <w:t>immediately.</w:t>
      </w:r>
    </w:p>
    <w:p w14:paraId="5AA1B353" w14:textId="77777777" w:rsidR="0090493B" w:rsidRPr="004D0B51" w:rsidRDefault="0090493B" w:rsidP="0090493B">
      <w:pPr>
        <w:pStyle w:val="TNCBodyText"/>
        <w:numPr>
          <w:ilvl w:val="0"/>
          <w:numId w:val="26"/>
        </w:numPr>
      </w:pPr>
      <w:r w:rsidRPr="004D0B51">
        <w:t>Attending any training on social media use offered by the school.</w:t>
      </w:r>
    </w:p>
    <w:p w14:paraId="086963CD" w14:textId="77777777" w:rsidR="0090493B" w:rsidRPr="004D0B51" w:rsidRDefault="0090493B" w:rsidP="0090493B">
      <w:pPr>
        <w:pStyle w:val="TNCBodyText"/>
      </w:pPr>
      <w:r w:rsidRPr="004D0B51">
        <w:t>Parents will be responsible for:</w:t>
      </w:r>
    </w:p>
    <w:p w14:paraId="4E26717C" w14:textId="77777777" w:rsidR="0090493B" w:rsidRPr="004D0B51" w:rsidRDefault="0090493B" w:rsidP="0090493B">
      <w:pPr>
        <w:pStyle w:val="TNCBodyText"/>
        <w:numPr>
          <w:ilvl w:val="0"/>
          <w:numId w:val="27"/>
        </w:numPr>
      </w:pPr>
      <w:r w:rsidRPr="004D0B51">
        <w:t>Adhering to the principles outlined in this policy and the Social Media Code of Conduct for Parents.</w:t>
      </w:r>
    </w:p>
    <w:p w14:paraId="33DC7CDC" w14:textId="77777777" w:rsidR="0090493B" w:rsidRPr="004D0B51" w:rsidRDefault="0090493B" w:rsidP="0090493B">
      <w:pPr>
        <w:pStyle w:val="TNCBodyText"/>
        <w:numPr>
          <w:ilvl w:val="0"/>
          <w:numId w:val="27"/>
        </w:numPr>
      </w:pPr>
      <w:r w:rsidRPr="004D0B51">
        <w:t>Taking appropriate responsibility for their use of social media and the influence on their children at home.</w:t>
      </w:r>
    </w:p>
    <w:p w14:paraId="2CAEE375" w14:textId="77777777" w:rsidR="0090493B" w:rsidRPr="004D0B51" w:rsidRDefault="0090493B" w:rsidP="0090493B">
      <w:pPr>
        <w:pStyle w:val="TNCBodyText"/>
        <w:numPr>
          <w:ilvl w:val="0"/>
          <w:numId w:val="27"/>
        </w:numPr>
      </w:pPr>
      <w:r w:rsidRPr="004D0B51">
        <w:t xml:space="preserve">Promoting safe social media behaviour for both </w:t>
      </w:r>
      <w:proofErr w:type="gramStart"/>
      <w:r w:rsidRPr="004D0B51">
        <w:t>themselves</w:t>
      </w:r>
      <w:proofErr w:type="gramEnd"/>
      <w:r w:rsidRPr="004D0B51">
        <w:t xml:space="preserve"> and their children.</w:t>
      </w:r>
    </w:p>
    <w:p w14:paraId="4C58C9AF" w14:textId="77777777" w:rsidR="0090493B" w:rsidRPr="004D0B51" w:rsidRDefault="0090493B" w:rsidP="0090493B">
      <w:pPr>
        <w:pStyle w:val="TNCBodyText"/>
        <w:numPr>
          <w:ilvl w:val="0"/>
          <w:numId w:val="27"/>
        </w:numPr>
      </w:pPr>
      <w:r w:rsidRPr="004D0B51">
        <w:t>Attending meetings held by the school regarding social media use wherever possible.</w:t>
      </w:r>
    </w:p>
    <w:p w14:paraId="053E11AC" w14:textId="77777777" w:rsidR="0090493B" w:rsidRPr="004D0B51" w:rsidRDefault="0090493B" w:rsidP="0090493B">
      <w:pPr>
        <w:pStyle w:val="TNCBodyText"/>
        <w:numPr>
          <w:ilvl w:val="0"/>
          <w:numId w:val="27"/>
        </w:numPr>
      </w:pPr>
      <w:r w:rsidRPr="004D0B51">
        <w:t>Pupils will be responsible for:</w:t>
      </w:r>
    </w:p>
    <w:p w14:paraId="3938B7D2" w14:textId="07F95512" w:rsidR="0090493B" w:rsidRPr="004D0B51" w:rsidRDefault="0090493B" w:rsidP="00BC6255">
      <w:pPr>
        <w:pStyle w:val="TNCBodyText"/>
        <w:numPr>
          <w:ilvl w:val="1"/>
          <w:numId w:val="27"/>
        </w:numPr>
        <w:rPr>
          <w:bCs/>
        </w:rPr>
      </w:pPr>
      <w:r w:rsidRPr="004D0B51">
        <w:t xml:space="preserve">Adhering to the principles outlined in this policy </w:t>
      </w:r>
    </w:p>
    <w:p w14:paraId="4FF0BFF1" w14:textId="77777777" w:rsidR="0090493B" w:rsidRPr="004D0B51" w:rsidRDefault="0090493B" w:rsidP="00BC6255">
      <w:pPr>
        <w:pStyle w:val="TNCBodyText"/>
        <w:numPr>
          <w:ilvl w:val="1"/>
          <w:numId w:val="27"/>
        </w:numPr>
        <w:rPr>
          <w:bCs/>
        </w:rPr>
      </w:pPr>
      <w:r w:rsidRPr="004D0B51">
        <w:t>Ensuring they understand how to use social media appropriately and stay safe online.</w:t>
      </w:r>
    </w:p>
    <w:p w14:paraId="6200536B" w14:textId="77777777" w:rsidR="0090493B" w:rsidRPr="004D0B51" w:rsidRDefault="0090493B" w:rsidP="00BC6255">
      <w:pPr>
        <w:pStyle w:val="TNCBodyText"/>
        <w:numPr>
          <w:ilvl w:val="1"/>
          <w:numId w:val="27"/>
        </w:numPr>
        <w:rPr>
          <w:bCs/>
        </w:rPr>
      </w:pPr>
      <w:r w:rsidRPr="004D0B51">
        <w:t>Seeking help from school staff if they are concerned about something they or a peer have experienced on social media.</w:t>
      </w:r>
    </w:p>
    <w:p w14:paraId="418D2C07" w14:textId="77777777" w:rsidR="0090493B" w:rsidRPr="004D0B51" w:rsidRDefault="0090493B" w:rsidP="00BC6255">
      <w:pPr>
        <w:pStyle w:val="TNCBodyText"/>
        <w:numPr>
          <w:ilvl w:val="1"/>
          <w:numId w:val="27"/>
        </w:numPr>
        <w:rPr>
          <w:bCs/>
        </w:rPr>
      </w:pPr>
      <w:r w:rsidRPr="004D0B51">
        <w:t>Reporting incidents and concerns relating to social media in line with the procedures within this policy.</w:t>
      </w:r>
    </w:p>
    <w:p w14:paraId="5FDEE18E" w14:textId="77777777" w:rsidR="0090493B" w:rsidRPr="004D0B51" w:rsidRDefault="0090493B" w:rsidP="00BC6255">
      <w:pPr>
        <w:pStyle w:val="TNCBodyText"/>
        <w:numPr>
          <w:ilvl w:val="1"/>
          <w:numId w:val="27"/>
        </w:numPr>
        <w:rPr>
          <w:bCs/>
        </w:rPr>
      </w:pPr>
      <w:r w:rsidRPr="004D0B51">
        <w:rPr>
          <w:bCs/>
        </w:rPr>
        <w:t>Demonstrating the same high standards of behaviour as expected within the school.</w:t>
      </w:r>
    </w:p>
    <w:p w14:paraId="047FFCB3" w14:textId="7CE35860" w:rsidR="0090493B" w:rsidRPr="004D0B51" w:rsidRDefault="0090493B" w:rsidP="0090493B">
      <w:pPr>
        <w:pStyle w:val="TNCBodyText"/>
      </w:pPr>
      <w:r w:rsidRPr="004D0B51">
        <w:t xml:space="preserve">The </w:t>
      </w:r>
      <w:r w:rsidR="00BC6255" w:rsidRPr="004D0B51">
        <w:t>business support and communications officer</w:t>
      </w:r>
      <w:r w:rsidRPr="004D0B51">
        <w:t xml:space="preserve"> will be responsible for:</w:t>
      </w:r>
    </w:p>
    <w:p w14:paraId="3D0E1906" w14:textId="77777777" w:rsidR="0090493B" w:rsidRPr="004D0B51" w:rsidRDefault="0090493B" w:rsidP="00094A34">
      <w:pPr>
        <w:pStyle w:val="TNCBodyText"/>
        <w:numPr>
          <w:ilvl w:val="0"/>
          <w:numId w:val="28"/>
        </w:numPr>
      </w:pPr>
      <w:r w:rsidRPr="004D0B51">
        <w:lastRenderedPageBreak/>
        <w:t xml:space="preserve">Monitoring and reviewing all school-run social media accounts. </w:t>
      </w:r>
    </w:p>
    <w:p w14:paraId="60E2C548" w14:textId="77777777" w:rsidR="0090493B" w:rsidRPr="004D0B51" w:rsidRDefault="0090493B" w:rsidP="00094A34">
      <w:pPr>
        <w:pStyle w:val="TNCBodyText"/>
        <w:numPr>
          <w:ilvl w:val="0"/>
          <w:numId w:val="28"/>
        </w:numPr>
      </w:pPr>
      <w:r w:rsidRPr="004D0B51">
        <w:t>Vetting and approving individuals who wish to be ‘friends’ or ‘followers’ on the school’s social media platforms.</w:t>
      </w:r>
    </w:p>
    <w:p w14:paraId="76B74DA5" w14:textId="77777777" w:rsidR="0090493B" w:rsidRPr="004D0B51" w:rsidRDefault="0090493B" w:rsidP="00094A34">
      <w:pPr>
        <w:pStyle w:val="TNCBodyText"/>
        <w:numPr>
          <w:ilvl w:val="0"/>
          <w:numId w:val="28"/>
        </w:numPr>
      </w:pPr>
      <w:r w:rsidRPr="004D0B51">
        <w:t xml:space="preserve">Consulting with staff on the purpose of the social media account and the content published. </w:t>
      </w:r>
    </w:p>
    <w:p w14:paraId="712AA1C2" w14:textId="77777777" w:rsidR="0090493B" w:rsidRPr="004D0B51" w:rsidRDefault="0090493B" w:rsidP="00094A34">
      <w:pPr>
        <w:pStyle w:val="TNCBodyText"/>
        <w:numPr>
          <w:ilvl w:val="0"/>
          <w:numId w:val="28"/>
        </w:numPr>
      </w:pPr>
      <w:r w:rsidRPr="004D0B51">
        <w:t xml:space="preserve">Maintaining a log of inappropriate comments or abuse relating to the school. </w:t>
      </w:r>
    </w:p>
    <w:p w14:paraId="0B8C8232" w14:textId="77777777" w:rsidR="0090493B" w:rsidRPr="004D0B51" w:rsidRDefault="0090493B" w:rsidP="00094A34">
      <w:pPr>
        <w:pStyle w:val="TNCBodyText"/>
        <w:numPr>
          <w:ilvl w:val="0"/>
          <w:numId w:val="28"/>
        </w:numPr>
      </w:pPr>
      <w:r w:rsidRPr="004D0B51">
        <w:t xml:space="preserve">Handling inappropriate comments or abuse posted on the school’s social media accounts, or regarding the school. </w:t>
      </w:r>
    </w:p>
    <w:p w14:paraId="286B6F3D" w14:textId="77777777" w:rsidR="0090493B" w:rsidRPr="004D0B51" w:rsidRDefault="0090493B" w:rsidP="00094A34">
      <w:pPr>
        <w:pStyle w:val="TNCBodyText"/>
        <w:numPr>
          <w:ilvl w:val="0"/>
          <w:numId w:val="28"/>
        </w:numPr>
      </w:pPr>
      <w:r w:rsidRPr="004D0B51">
        <w:t xml:space="preserve">Creating a </w:t>
      </w:r>
      <w:proofErr w:type="gramStart"/>
      <w:r w:rsidRPr="004D0B51">
        <w:t>terms of use agreement</w:t>
      </w:r>
      <w:proofErr w:type="gramEnd"/>
      <w:r w:rsidRPr="004D0B51">
        <w:t xml:space="preserve">, which all content published must be in accordance with. </w:t>
      </w:r>
    </w:p>
    <w:p w14:paraId="3C973E0B" w14:textId="77777777" w:rsidR="0090493B" w:rsidRPr="004D0B51" w:rsidRDefault="0090493B" w:rsidP="00094A34">
      <w:pPr>
        <w:pStyle w:val="TNCBodyText"/>
        <w:numPr>
          <w:ilvl w:val="0"/>
          <w:numId w:val="28"/>
        </w:numPr>
      </w:pPr>
      <w:r w:rsidRPr="004D0B51">
        <w:t xml:space="preserve">Ensuring that enough resources are provided to keep the content of the social media accounts up-to-date and relevant. </w:t>
      </w:r>
    </w:p>
    <w:p w14:paraId="1133FF65" w14:textId="2FECC0EB" w:rsidR="0090493B" w:rsidRPr="004D0B51" w:rsidRDefault="00BC6255" w:rsidP="0090493B">
      <w:pPr>
        <w:pStyle w:val="TNCBodyText"/>
      </w:pPr>
      <w:r w:rsidRPr="004D0B51">
        <w:t>SBM</w:t>
      </w:r>
      <w:r w:rsidR="0090493B" w:rsidRPr="004D0B51">
        <w:t xml:space="preserve"> will be responsible for:</w:t>
      </w:r>
    </w:p>
    <w:p w14:paraId="12D97F8A" w14:textId="77777777" w:rsidR="0090493B" w:rsidRPr="004D0B51" w:rsidRDefault="0090493B" w:rsidP="00094A34">
      <w:pPr>
        <w:pStyle w:val="TNCBodyText"/>
        <w:numPr>
          <w:ilvl w:val="0"/>
          <w:numId w:val="29"/>
        </w:numPr>
      </w:pPr>
      <w:r w:rsidRPr="004D0B51">
        <w:t>Providing technical support in the development and implementation of the school’s social media accounts.</w:t>
      </w:r>
    </w:p>
    <w:p w14:paraId="3CFE8D4D" w14:textId="77777777" w:rsidR="0090493B" w:rsidRPr="004D0B51" w:rsidRDefault="0090493B" w:rsidP="00094A34">
      <w:pPr>
        <w:pStyle w:val="TNCBodyText"/>
        <w:numPr>
          <w:ilvl w:val="0"/>
          <w:numId w:val="29"/>
        </w:numPr>
      </w:pPr>
      <w:r w:rsidRPr="004D0B51">
        <w:t xml:space="preserve">Implementing appropriate security measures as directed by the headteacher. </w:t>
      </w:r>
    </w:p>
    <w:p w14:paraId="6A4A6183" w14:textId="77777777" w:rsidR="003F3B60" w:rsidRPr="004D0B51" w:rsidRDefault="0090493B" w:rsidP="00094A34">
      <w:pPr>
        <w:pStyle w:val="TNCBodyText"/>
        <w:numPr>
          <w:ilvl w:val="0"/>
          <w:numId w:val="29"/>
        </w:numPr>
      </w:pPr>
      <w:r w:rsidRPr="004D0B51">
        <w:t>Ensuring that the school’s filtering and monitoring systems are updated as appropriate.</w:t>
      </w:r>
    </w:p>
    <w:p w14:paraId="292BC4AC" w14:textId="7950B36D" w:rsidR="00D03199" w:rsidRPr="004D0B51" w:rsidRDefault="003F3B60" w:rsidP="003F3B60">
      <w:pPr>
        <w:pStyle w:val="Heading2"/>
        <w:rPr>
          <w:color w:val="auto"/>
        </w:rPr>
      </w:pPr>
      <w:bookmarkStart w:id="5" w:name="_School_social_media"/>
      <w:bookmarkEnd w:id="5"/>
      <w:r w:rsidRPr="004D0B51">
        <w:rPr>
          <w:color w:val="auto"/>
        </w:rPr>
        <w:t>School social media accounts</w:t>
      </w:r>
    </w:p>
    <w:p w14:paraId="01987E5F" w14:textId="14CAE452" w:rsidR="00F8735E" w:rsidRPr="004D0B51" w:rsidRDefault="00F8735E" w:rsidP="00F8735E">
      <w:pPr>
        <w:pStyle w:val="TNCBodyText"/>
      </w:pPr>
      <w:r w:rsidRPr="004D0B51">
        <w:t xml:space="preserve">Social media accounts for the school will only be created by the </w:t>
      </w:r>
      <w:r w:rsidR="00BC6255" w:rsidRPr="004D0B51">
        <w:t>business support and communications officer</w:t>
      </w:r>
      <w:r w:rsidRPr="004D0B51">
        <w:t xml:space="preserve"> and other designated staff members, following approval from the headteacher. A school-based social media account will be entirely separate from any personal social media accounts held by staff members and will be linked to an official school email account. </w:t>
      </w:r>
    </w:p>
    <w:p w14:paraId="5234A966" w14:textId="77777777" w:rsidR="00F8735E" w:rsidRPr="004D0B51" w:rsidRDefault="00F8735E" w:rsidP="00F8735E">
      <w:pPr>
        <w:pStyle w:val="TNCBodyText"/>
      </w:pPr>
      <w:r w:rsidRPr="004D0B51">
        <w:t>When setting up a school social media account, consideration will be given to the following:</w:t>
      </w:r>
    </w:p>
    <w:p w14:paraId="4953924F" w14:textId="77777777" w:rsidR="00F8735E" w:rsidRPr="004D0B51" w:rsidRDefault="00F8735E" w:rsidP="0013229A">
      <w:pPr>
        <w:pStyle w:val="TNCBodyText"/>
        <w:numPr>
          <w:ilvl w:val="0"/>
          <w:numId w:val="33"/>
        </w:numPr>
      </w:pPr>
      <w:r w:rsidRPr="004D0B51">
        <w:t>The purpose of the account</w:t>
      </w:r>
    </w:p>
    <w:p w14:paraId="2620C75A" w14:textId="77777777" w:rsidR="00F8735E" w:rsidRPr="004D0B51" w:rsidRDefault="00F8735E" w:rsidP="0013229A">
      <w:pPr>
        <w:pStyle w:val="TNCBodyText"/>
        <w:numPr>
          <w:ilvl w:val="0"/>
          <w:numId w:val="33"/>
        </w:numPr>
      </w:pPr>
      <w:r w:rsidRPr="004D0B51">
        <w:t>Whether the overall investment will achieve the aim of the account</w:t>
      </w:r>
    </w:p>
    <w:p w14:paraId="528C9BB0" w14:textId="77777777" w:rsidR="00F8735E" w:rsidRPr="004D0B51" w:rsidRDefault="00F8735E" w:rsidP="0013229A">
      <w:pPr>
        <w:pStyle w:val="TNCBodyText"/>
        <w:numPr>
          <w:ilvl w:val="0"/>
          <w:numId w:val="33"/>
        </w:numPr>
      </w:pPr>
      <w:r w:rsidRPr="004D0B51">
        <w:t xml:space="preserve">The level of interactive engagement with the site </w:t>
      </w:r>
    </w:p>
    <w:p w14:paraId="773DA087" w14:textId="77777777" w:rsidR="00F8735E" w:rsidRPr="004D0B51" w:rsidRDefault="00F8735E" w:rsidP="0013229A">
      <w:pPr>
        <w:pStyle w:val="TNCBodyText"/>
        <w:numPr>
          <w:ilvl w:val="0"/>
          <w:numId w:val="33"/>
        </w:numPr>
      </w:pPr>
      <w:r w:rsidRPr="004D0B51">
        <w:lastRenderedPageBreak/>
        <w:t xml:space="preserve">Whether pupils, staff, parents or members of the public will be able to contribute content to the account </w:t>
      </w:r>
    </w:p>
    <w:p w14:paraId="124442F9" w14:textId="77777777" w:rsidR="00F8735E" w:rsidRPr="004D0B51" w:rsidRDefault="00F8735E" w:rsidP="0013229A">
      <w:pPr>
        <w:pStyle w:val="TNCBodyText"/>
        <w:numPr>
          <w:ilvl w:val="0"/>
          <w:numId w:val="33"/>
        </w:numPr>
      </w:pPr>
      <w:r w:rsidRPr="004D0B51">
        <w:t>How much time and effort staff members are willing to commit to the account</w:t>
      </w:r>
    </w:p>
    <w:p w14:paraId="5FC9FB89" w14:textId="77777777" w:rsidR="00F8735E" w:rsidRPr="004D0B51" w:rsidRDefault="00F8735E" w:rsidP="0013229A">
      <w:pPr>
        <w:pStyle w:val="TNCBodyText"/>
        <w:numPr>
          <w:ilvl w:val="0"/>
          <w:numId w:val="33"/>
        </w:numPr>
      </w:pPr>
      <w:r w:rsidRPr="004D0B51">
        <w:t>How the success of the account will be evaluated</w:t>
      </w:r>
    </w:p>
    <w:p w14:paraId="62C38FA2" w14:textId="2F36E459" w:rsidR="00F8735E" w:rsidRPr="004D0B51" w:rsidRDefault="00F8735E" w:rsidP="00F8735E">
      <w:pPr>
        <w:pStyle w:val="TNCBodyText"/>
      </w:pPr>
      <w:r w:rsidRPr="004D0B51">
        <w:t xml:space="preserve">The headteacher will be responsible for authorising members of staff and any other individual to have admin access to school social media accounts. Only people authorised by the headteacher will be allowed to post on the school’s accounts. </w:t>
      </w:r>
    </w:p>
    <w:p w14:paraId="036A2407" w14:textId="77777777" w:rsidR="00F8735E" w:rsidRPr="004D0B51" w:rsidRDefault="00F8735E" w:rsidP="00F8735E">
      <w:pPr>
        <w:pStyle w:val="TNCBodyText"/>
      </w:pPr>
      <w:r w:rsidRPr="004D0B51">
        <w:t xml:space="preserve">Passwords for the school’s social media accounts are stored securely on the school’s ICT network. The passwords are only shared with people authorised by the headteacher.  </w:t>
      </w:r>
    </w:p>
    <w:p w14:paraId="19F4E2C8" w14:textId="77777777" w:rsidR="00F8735E" w:rsidRPr="004D0B51" w:rsidRDefault="00F8735E" w:rsidP="00F8735E">
      <w:pPr>
        <w:pStyle w:val="TNCBodyText"/>
      </w:pPr>
      <w:r w:rsidRPr="004D0B51">
        <w:t>All posts made to school social media accounts will not breach copyright, data protection or freedom of information legislation.</w:t>
      </w:r>
    </w:p>
    <w:p w14:paraId="62ACDC02" w14:textId="63FABC9F" w:rsidR="00F8735E" w:rsidRPr="004D0B51" w:rsidRDefault="00F8735E" w:rsidP="00F8735E">
      <w:pPr>
        <w:pStyle w:val="TNCBodyText"/>
      </w:pPr>
      <w:r w:rsidRPr="004D0B51">
        <w:t xml:space="preserve">The school’s social media accounts will comply with the platform’s rules. The </w:t>
      </w:r>
      <w:r w:rsidR="00BC6255" w:rsidRPr="004D0B51">
        <w:t>business support and communications officer</w:t>
      </w:r>
      <w:r w:rsidRPr="004D0B51">
        <w:t xml:space="preserve"> will ensure anyone with authorisation to post on the school’s social media accounts are provided with training on the platform and the rules around what can be posted. </w:t>
      </w:r>
    </w:p>
    <w:p w14:paraId="1C813243" w14:textId="4C2CDF54" w:rsidR="00F8735E" w:rsidRPr="004D0B51" w:rsidRDefault="00F8735E" w:rsidP="00F8735E">
      <w:pPr>
        <w:pStyle w:val="TNCBodyText"/>
      </w:pPr>
      <w:r w:rsidRPr="004D0B51">
        <w:t xml:space="preserve">School social media accounts will be moderated by the </w:t>
      </w:r>
      <w:r w:rsidR="00BC6255" w:rsidRPr="004D0B51">
        <w:t>business support and communications officer</w:t>
      </w:r>
      <w:r w:rsidRPr="004D0B51">
        <w:t xml:space="preserve"> or another designated member of staff. </w:t>
      </w:r>
    </w:p>
    <w:p w14:paraId="2371FFA5" w14:textId="17D55A18" w:rsidR="00F8735E" w:rsidRPr="004D0B51" w:rsidRDefault="00F8735E" w:rsidP="0013229A">
      <w:pPr>
        <w:pStyle w:val="Heading3"/>
        <w:rPr>
          <w:color w:val="auto"/>
        </w:rPr>
      </w:pPr>
      <w:r w:rsidRPr="004D0B51">
        <w:rPr>
          <w:color w:val="auto"/>
        </w:rPr>
        <w:t>Staff conduct</w:t>
      </w:r>
    </w:p>
    <w:p w14:paraId="67692578" w14:textId="77777777" w:rsidR="00F8735E" w:rsidRPr="004D0B51" w:rsidRDefault="00F8735E" w:rsidP="00F8735E">
      <w:pPr>
        <w:pStyle w:val="TNCBodyText"/>
      </w:pPr>
      <w:r w:rsidRPr="004D0B51">
        <w:t>Only staff with authorisation from the headteacher will post on school accounts and they will adhere to the School Social Media Accounts – Terms of Use Agreement.</w:t>
      </w:r>
    </w:p>
    <w:p w14:paraId="47CF6634" w14:textId="0CB08665" w:rsidR="00F8735E" w:rsidRPr="004D0B51" w:rsidRDefault="00F8735E" w:rsidP="00F8735E">
      <w:pPr>
        <w:pStyle w:val="TNCBodyText"/>
      </w:pPr>
      <w:r w:rsidRPr="004D0B51">
        <w:t xml:space="preserve">Staff will get content approved by the </w:t>
      </w:r>
      <w:r w:rsidR="00BC6255" w:rsidRPr="004D0B51">
        <w:t>business support and communications officer</w:t>
      </w:r>
      <w:r w:rsidRPr="004D0B51">
        <w:t xml:space="preserve"> before it is posted. Staff will only post content that meets the school’s social media objectives, including the following:</w:t>
      </w:r>
    </w:p>
    <w:p w14:paraId="7A90AB29" w14:textId="77777777" w:rsidR="00F8735E" w:rsidRPr="004D0B51" w:rsidRDefault="00F8735E" w:rsidP="00F8735E">
      <w:pPr>
        <w:pStyle w:val="TNCBodyText"/>
        <w:numPr>
          <w:ilvl w:val="0"/>
          <w:numId w:val="31"/>
        </w:numPr>
      </w:pPr>
      <w:r w:rsidRPr="004D0B51">
        <w:t>Reminders about upcoming events</w:t>
      </w:r>
    </w:p>
    <w:p w14:paraId="1B032EAC" w14:textId="77777777" w:rsidR="00F8735E" w:rsidRPr="004D0B51" w:rsidRDefault="00F8735E" w:rsidP="00F8735E">
      <w:pPr>
        <w:pStyle w:val="TNCBodyText"/>
        <w:numPr>
          <w:ilvl w:val="0"/>
          <w:numId w:val="31"/>
        </w:numPr>
      </w:pPr>
      <w:r w:rsidRPr="004D0B51">
        <w:t>Good news regarding the school’s performance, attainment or reputation</w:t>
      </w:r>
    </w:p>
    <w:p w14:paraId="642229D0" w14:textId="77777777" w:rsidR="00F8735E" w:rsidRPr="004D0B51" w:rsidRDefault="00F8735E" w:rsidP="00F8735E">
      <w:pPr>
        <w:pStyle w:val="TNCBodyText"/>
        <w:numPr>
          <w:ilvl w:val="0"/>
          <w:numId w:val="31"/>
        </w:numPr>
      </w:pPr>
      <w:r w:rsidRPr="004D0B51">
        <w:t>Good news regarding the achievements of staff and pupils</w:t>
      </w:r>
    </w:p>
    <w:p w14:paraId="0DAB0CA6" w14:textId="77777777" w:rsidR="00F8735E" w:rsidRPr="004D0B51" w:rsidRDefault="00F8735E" w:rsidP="00F8735E">
      <w:pPr>
        <w:pStyle w:val="TNCBodyText"/>
        <w:numPr>
          <w:ilvl w:val="0"/>
          <w:numId w:val="31"/>
        </w:numPr>
      </w:pPr>
      <w:r w:rsidRPr="004D0B51">
        <w:t>Information that parents should be aware of, e.g. school closure</w:t>
      </w:r>
    </w:p>
    <w:p w14:paraId="7610E7FC" w14:textId="77777777" w:rsidR="00F8735E" w:rsidRPr="004D0B51" w:rsidRDefault="00F8735E" w:rsidP="00F8735E">
      <w:pPr>
        <w:pStyle w:val="TNCBodyText"/>
      </w:pPr>
      <w:r w:rsidRPr="004D0B51">
        <w:t>Staff will ensure that their posts meet the following criteria:</w:t>
      </w:r>
    </w:p>
    <w:p w14:paraId="01A0AAC8" w14:textId="77777777" w:rsidR="00F8735E" w:rsidRPr="004D0B51" w:rsidRDefault="00F8735E" w:rsidP="00F8735E">
      <w:pPr>
        <w:pStyle w:val="TNCBodyText"/>
        <w:numPr>
          <w:ilvl w:val="0"/>
          <w:numId w:val="32"/>
        </w:numPr>
      </w:pPr>
      <w:r w:rsidRPr="004D0B51">
        <w:lastRenderedPageBreak/>
        <w:t>The post does not risk bringing the school into disrepute</w:t>
      </w:r>
    </w:p>
    <w:p w14:paraId="0BC4746E" w14:textId="77777777" w:rsidR="00F8735E" w:rsidRPr="004D0B51" w:rsidRDefault="00F8735E" w:rsidP="00F8735E">
      <w:pPr>
        <w:pStyle w:val="TNCBodyText"/>
        <w:numPr>
          <w:ilvl w:val="0"/>
          <w:numId w:val="32"/>
        </w:numPr>
      </w:pPr>
      <w:r w:rsidRPr="004D0B51">
        <w:t>The post only expresses neutral opinions and does not include any personal views</w:t>
      </w:r>
    </w:p>
    <w:p w14:paraId="0AB3552A" w14:textId="77777777" w:rsidR="00F8735E" w:rsidRPr="004D0B51" w:rsidRDefault="00F8735E" w:rsidP="00F8735E">
      <w:pPr>
        <w:pStyle w:val="TNCBodyText"/>
        <w:numPr>
          <w:ilvl w:val="0"/>
          <w:numId w:val="32"/>
        </w:numPr>
      </w:pPr>
      <w:r w:rsidRPr="004D0B51">
        <w:t>The post uses appropriate and school-friendly language</w:t>
      </w:r>
    </w:p>
    <w:p w14:paraId="1CD6E9E4" w14:textId="77777777" w:rsidR="00F8735E" w:rsidRPr="004D0B51" w:rsidRDefault="00F8735E" w:rsidP="00F8735E">
      <w:pPr>
        <w:pStyle w:val="TNCBodyText"/>
        <w:numPr>
          <w:ilvl w:val="0"/>
          <w:numId w:val="32"/>
        </w:numPr>
      </w:pPr>
      <w:r w:rsidRPr="004D0B51">
        <w:t>The post is sensitive towards those who will read it, and uses particularly neutral and sensitive language when discussing something that may be controversial to some</w:t>
      </w:r>
    </w:p>
    <w:p w14:paraId="7BD77F71" w14:textId="77777777" w:rsidR="00F8735E" w:rsidRPr="004D0B51" w:rsidRDefault="00F8735E" w:rsidP="00F8735E">
      <w:pPr>
        <w:pStyle w:val="TNCBodyText"/>
        <w:numPr>
          <w:ilvl w:val="0"/>
          <w:numId w:val="32"/>
        </w:numPr>
      </w:pPr>
      <w:r w:rsidRPr="004D0B51">
        <w:t>The post does not contain any wording or content that could be construed as offensive</w:t>
      </w:r>
    </w:p>
    <w:p w14:paraId="15410FAC" w14:textId="77777777" w:rsidR="00F8735E" w:rsidRPr="004D0B51" w:rsidRDefault="00F8735E" w:rsidP="00F8735E">
      <w:pPr>
        <w:pStyle w:val="TNCBodyText"/>
        <w:numPr>
          <w:ilvl w:val="0"/>
          <w:numId w:val="32"/>
        </w:numPr>
      </w:pPr>
      <w:r w:rsidRPr="004D0B51">
        <w:t>The post does not take a side in any political debate or express political opinions</w:t>
      </w:r>
    </w:p>
    <w:p w14:paraId="7C02EDDB" w14:textId="77777777" w:rsidR="00F8735E" w:rsidRPr="004D0B51" w:rsidRDefault="00F8735E" w:rsidP="00F8735E">
      <w:pPr>
        <w:pStyle w:val="TNCBodyText"/>
        <w:numPr>
          <w:ilvl w:val="0"/>
          <w:numId w:val="32"/>
        </w:numPr>
      </w:pPr>
      <w:r w:rsidRPr="004D0B51">
        <w:t>The post does not contain any illegal or unlawful content</w:t>
      </w:r>
    </w:p>
    <w:p w14:paraId="31E0AB9E" w14:textId="13722493" w:rsidR="003F3B60" w:rsidRPr="004D0B51" w:rsidRDefault="002B2A1A" w:rsidP="002B2A1A">
      <w:pPr>
        <w:pStyle w:val="Heading2"/>
        <w:rPr>
          <w:color w:val="auto"/>
        </w:rPr>
      </w:pPr>
      <w:bookmarkStart w:id="6" w:name="_Staff_use_of"/>
      <w:bookmarkEnd w:id="6"/>
      <w:r w:rsidRPr="004D0B51">
        <w:rPr>
          <w:color w:val="auto"/>
        </w:rPr>
        <w:t>Staff use of personal social media</w:t>
      </w:r>
    </w:p>
    <w:p w14:paraId="2F072B39" w14:textId="2F337F22" w:rsidR="0024499D" w:rsidRPr="004D0B51" w:rsidRDefault="0024499D" w:rsidP="0024499D">
      <w:pPr>
        <w:pStyle w:val="TNCBodyText"/>
      </w:pPr>
      <w:r w:rsidRPr="004D0B51">
        <w:t xml:space="preserve">Staff will not be prohibited from having personal social media accounts; however, it is important that staff protect their professional reputation by ensuring they use personal social media accounts in an appropriate manner. </w:t>
      </w:r>
    </w:p>
    <w:p w14:paraId="4111EA98" w14:textId="65A10AB3" w:rsidR="0024499D" w:rsidRPr="004D0B51" w:rsidRDefault="0024499D" w:rsidP="0024499D">
      <w:pPr>
        <w:pStyle w:val="TNCBodyText"/>
      </w:pPr>
      <w:r w:rsidRPr="004D0B51">
        <w:t>Staff will be required to adhere to the following guidelines when using personal social media accounts:</w:t>
      </w:r>
    </w:p>
    <w:p w14:paraId="6761AE98" w14:textId="1557F689" w:rsidR="0024499D" w:rsidRPr="004D0B51" w:rsidRDefault="0024499D" w:rsidP="00185CD2">
      <w:pPr>
        <w:pStyle w:val="TNCBodyText"/>
        <w:numPr>
          <w:ilvl w:val="0"/>
          <w:numId w:val="34"/>
        </w:numPr>
      </w:pPr>
      <w:r w:rsidRPr="004D0B51">
        <w:t>Staff members will not access personal social media platforms during school hours.</w:t>
      </w:r>
    </w:p>
    <w:p w14:paraId="2973F435" w14:textId="22F1C80B" w:rsidR="0024499D" w:rsidRPr="004D0B51" w:rsidRDefault="0024499D" w:rsidP="00185CD2">
      <w:pPr>
        <w:pStyle w:val="TNCBodyText"/>
        <w:numPr>
          <w:ilvl w:val="0"/>
          <w:numId w:val="34"/>
        </w:numPr>
      </w:pPr>
      <w:r w:rsidRPr="004D0B51">
        <w:t>Staff members will not use any school-owned mobile devices to access personal accounts.</w:t>
      </w:r>
    </w:p>
    <w:p w14:paraId="606C59D0" w14:textId="39990A2A" w:rsidR="0024499D" w:rsidRPr="004D0B51" w:rsidRDefault="0024499D" w:rsidP="00185CD2">
      <w:pPr>
        <w:pStyle w:val="TNCBodyText"/>
        <w:numPr>
          <w:ilvl w:val="0"/>
          <w:numId w:val="34"/>
        </w:numPr>
      </w:pPr>
      <w:r w:rsidRPr="004D0B51">
        <w:t xml:space="preserve">Staff will not </w:t>
      </w:r>
      <w:r w:rsidRPr="004D0B51">
        <w:rPr>
          <w:rFonts w:hint="cs"/>
        </w:rPr>
        <w:t>‘</w:t>
      </w:r>
      <w:r w:rsidRPr="004D0B51">
        <w:t>friend</w:t>
      </w:r>
      <w:r w:rsidRPr="004D0B51">
        <w:rPr>
          <w:rFonts w:hint="cs"/>
        </w:rPr>
        <w:t>’</w:t>
      </w:r>
      <w:r w:rsidRPr="004D0B51">
        <w:t xml:space="preserve">, </w:t>
      </w:r>
      <w:r w:rsidRPr="004D0B51">
        <w:rPr>
          <w:rFonts w:hint="cs"/>
        </w:rPr>
        <w:t>‘</w:t>
      </w:r>
      <w:r w:rsidRPr="004D0B51">
        <w:t>follow</w:t>
      </w:r>
      <w:r w:rsidRPr="004D0B51">
        <w:rPr>
          <w:rFonts w:hint="cs"/>
        </w:rPr>
        <w:t>’</w:t>
      </w:r>
      <w:r w:rsidRPr="004D0B51">
        <w:t xml:space="preserve"> or otherwise contact pupils through their personal social media accounts. If pupils attempt to </w:t>
      </w:r>
      <w:r w:rsidRPr="004D0B51">
        <w:rPr>
          <w:rFonts w:hint="cs"/>
        </w:rPr>
        <w:t>‘</w:t>
      </w:r>
      <w:r w:rsidRPr="004D0B51">
        <w:t>friend</w:t>
      </w:r>
      <w:r w:rsidRPr="004D0B51">
        <w:rPr>
          <w:rFonts w:hint="cs"/>
        </w:rPr>
        <w:t>’</w:t>
      </w:r>
      <w:r w:rsidRPr="004D0B51">
        <w:t xml:space="preserve"> or </w:t>
      </w:r>
      <w:r w:rsidRPr="004D0B51">
        <w:rPr>
          <w:rFonts w:hint="cs"/>
        </w:rPr>
        <w:t>‘</w:t>
      </w:r>
      <w:r w:rsidRPr="004D0B51">
        <w:t>follow</w:t>
      </w:r>
      <w:r w:rsidRPr="004D0B51">
        <w:rPr>
          <w:rFonts w:hint="cs"/>
        </w:rPr>
        <w:t>’</w:t>
      </w:r>
      <w:r w:rsidRPr="004D0B51">
        <w:t xml:space="preserve"> a staff member, they will report this to the headteacher.</w:t>
      </w:r>
    </w:p>
    <w:p w14:paraId="37BE621F" w14:textId="71DA7519" w:rsidR="0024499D" w:rsidRPr="004D0B51" w:rsidRDefault="0024499D" w:rsidP="00185CD2">
      <w:pPr>
        <w:pStyle w:val="TNCBodyText"/>
        <w:numPr>
          <w:ilvl w:val="0"/>
          <w:numId w:val="34"/>
        </w:numPr>
      </w:pPr>
      <w:r w:rsidRPr="004D0B51">
        <w:t xml:space="preserve">Staff will be strongly advised to not </w:t>
      </w:r>
      <w:r w:rsidRPr="004D0B51">
        <w:rPr>
          <w:rFonts w:hint="cs"/>
        </w:rPr>
        <w:t>‘</w:t>
      </w:r>
      <w:r w:rsidRPr="004D0B51">
        <w:t>friend</w:t>
      </w:r>
      <w:r w:rsidRPr="004D0B51">
        <w:rPr>
          <w:rFonts w:hint="cs"/>
        </w:rPr>
        <w:t>’</w:t>
      </w:r>
      <w:r w:rsidRPr="004D0B51">
        <w:t xml:space="preserve"> or </w:t>
      </w:r>
      <w:r w:rsidRPr="004D0B51">
        <w:rPr>
          <w:rFonts w:hint="cs"/>
        </w:rPr>
        <w:t>‘</w:t>
      </w:r>
      <w:r w:rsidRPr="004D0B51">
        <w:t>follow</w:t>
      </w:r>
      <w:r w:rsidRPr="004D0B51">
        <w:rPr>
          <w:rFonts w:hint="cs"/>
        </w:rPr>
        <w:t>’</w:t>
      </w:r>
      <w:r w:rsidRPr="004D0B51">
        <w:t xml:space="preserve"> parents on their personal accounts.</w:t>
      </w:r>
    </w:p>
    <w:p w14:paraId="1DC705C6" w14:textId="64AD3F6B" w:rsidR="0024499D" w:rsidRPr="004D0B51" w:rsidRDefault="0024499D" w:rsidP="00185CD2">
      <w:pPr>
        <w:pStyle w:val="TNCBodyText"/>
        <w:numPr>
          <w:ilvl w:val="0"/>
          <w:numId w:val="34"/>
        </w:numPr>
      </w:pPr>
      <w:r w:rsidRPr="004D0B51">
        <w:t>Staff members will ensure the necessary privacy controls are applied to personal accounts and will avoid identifying themselves as an employee of the school on their personal social media accounts.</w:t>
      </w:r>
    </w:p>
    <w:p w14:paraId="77352D7B" w14:textId="3084C66B" w:rsidR="0024499D" w:rsidRPr="004D0B51" w:rsidRDefault="0024499D" w:rsidP="00185CD2">
      <w:pPr>
        <w:pStyle w:val="TNCBodyText"/>
        <w:numPr>
          <w:ilvl w:val="0"/>
          <w:numId w:val="34"/>
        </w:numPr>
      </w:pPr>
      <w:r w:rsidRPr="004D0B51">
        <w:t xml:space="preserve">Staff will ensure </w:t>
      </w:r>
      <w:proofErr w:type="gramStart"/>
      <w:r w:rsidRPr="004D0B51">
        <w:t>it is clear that views</w:t>
      </w:r>
      <w:proofErr w:type="gramEnd"/>
      <w:r w:rsidRPr="004D0B51">
        <w:t xml:space="preserve"> posted on personal accounts are personal and are not those of the school.</w:t>
      </w:r>
    </w:p>
    <w:p w14:paraId="4E1EBC7F" w14:textId="1F66FEA3" w:rsidR="0024499D" w:rsidRPr="004D0B51" w:rsidRDefault="0024499D" w:rsidP="00185CD2">
      <w:pPr>
        <w:pStyle w:val="TNCBodyText"/>
        <w:numPr>
          <w:ilvl w:val="0"/>
          <w:numId w:val="34"/>
        </w:numPr>
      </w:pPr>
      <w:r w:rsidRPr="004D0B51">
        <w:t>Staff will not post any content online that is damaging to the school, its staff or pupils.</w:t>
      </w:r>
    </w:p>
    <w:p w14:paraId="0C3234DF" w14:textId="0D908A85" w:rsidR="0024499D" w:rsidRPr="004D0B51" w:rsidRDefault="0024499D" w:rsidP="00185CD2">
      <w:pPr>
        <w:pStyle w:val="TNCBodyText"/>
        <w:numPr>
          <w:ilvl w:val="0"/>
          <w:numId w:val="34"/>
        </w:numPr>
      </w:pPr>
      <w:r w:rsidRPr="004D0B51">
        <w:lastRenderedPageBreak/>
        <w:t xml:space="preserve">Staff members will not post any information which could identify a pupil, class or the school </w:t>
      </w:r>
      <w:r w:rsidRPr="004D0B51">
        <w:rPr>
          <w:rFonts w:hint="cs"/>
        </w:rPr>
        <w:t>–</w:t>
      </w:r>
      <w:r w:rsidRPr="004D0B51">
        <w:t xml:space="preserve"> this includes any images, videos and personal information.</w:t>
      </w:r>
    </w:p>
    <w:p w14:paraId="7D231597" w14:textId="21E4119E" w:rsidR="0024499D" w:rsidRPr="004D0B51" w:rsidRDefault="0024499D" w:rsidP="00185CD2">
      <w:pPr>
        <w:pStyle w:val="TNCBodyText"/>
        <w:numPr>
          <w:ilvl w:val="0"/>
          <w:numId w:val="34"/>
        </w:numPr>
      </w:pPr>
      <w:r w:rsidRPr="004D0B51">
        <w:t>Staff members will not post anonymously or under an alias to evade the guidance given in this policy.</w:t>
      </w:r>
    </w:p>
    <w:p w14:paraId="4600461B" w14:textId="691D43CF" w:rsidR="0024499D" w:rsidRPr="004D0B51" w:rsidRDefault="0024499D" w:rsidP="00185CD2">
      <w:pPr>
        <w:pStyle w:val="TNCBodyText"/>
        <w:numPr>
          <w:ilvl w:val="0"/>
          <w:numId w:val="34"/>
        </w:numPr>
      </w:pPr>
      <w:r w:rsidRPr="004D0B51">
        <w:t xml:space="preserve">Staff will not post comments about the school, pupils, parents, staff or other members of the school community. </w:t>
      </w:r>
    </w:p>
    <w:p w14:paraId="138E4437" w14:textId="77777777" w:rsidR="0024499D" w:rsidRPr="004D0B51" w:rsidRDefault="0024499D" w:rsidP="0024499D">
      <w:pPr>
        <w:pStyle w:val="TNCBodyText"/>
      </w:pPr>
      <w:r w:rsidRPr="004D0B51">
        <w:t>Breaches of this policy by members of staff will be taken seriously, and in the event of illegal, defamatory or discriminatory content, could lead to prosecution, disciplinary action or dismissal. Members of staff will be aware that if their out-of-work activity brings the school into disrepute, disciplinary action will be taken.</w:t>
      </w:r>
    </w:p>
    <w:p w14:paraId="06719EB2" w14:textId="53DBB39E" w:rsidR="002B2A1A" w:rsidRPr="004D0B51" w:rsidRDefault="0024499D" w:rsidP="0024499D">
      <w:pPr>
        <w:pStyle w:val="TNCBodyText"/>
      </w:pPr>
      <w:r w:rsidRPr="004D0B51">
        <w:t>Attempts to bully, coerce or manipulate members of the school community via social media by members of staff will be dealt with as a disciplinary matter.</w:t>
      </w:r>
    </w:p>
    <w:p w14:paraId="74AF80F7" w14:textId="0A7E5953" w:rsidR="00185CD2" w:rsidRPr="004D0B51" w:rsidRDefault="00E8097C" w:rsidP="00E8097C">
      <w:pPr>
        <w:pStyle w:val="Heading2"/>
        <w:rPr>
          <w:color w:val="auto"/>
        </w:rPr>
      </w:pPr>
      <w:bookmarkStart w:id="7" w:name="_Parent_use_of"/>
      <w:bookmarkEnd w:id="7"/>
      <w:r w:rsidRPr="004D0B51">
        <w:rPr>
          <w:color w:val="auto"/>
        </w:rPr>
        <w:t>Parent use of social media</w:t>
      </w:r>
    </w:p>
    <w:p w14:paraId="35A52430" w14:textId="77777777" w:rsidR="006B5B16" w:rsidRPr="004D0B51" w:rsidRDefault="006B5B16" w:rsidP="006B5B16">
      <w:pPr>
        <w:pStyle w:val="TNCBodyText"/>
      </w:pPr>
      <w:r w:rsidRPr="004D0B51">
        <w:t xml:space="preserve">Parents </w:t>
      </w:r>
      <w:proofErr w:type="gramStart"/>
      <w:r w:rsidRPr="004D0B51">
        <w:t>are able to</w:t>
      </w:r>
      <w:proofErr w:type="gramEnd"/>
      <w:r w:rsidRPr="004D0B51">
        <w:t xml:space="preserve"> comment on or respond to information shared via social media sites; however, parents should do so in a way which does not damage the reputation of the school.</w:t>
      </w:r>
    </w:p>
    <w:p w14:paraId="1B6A104B" w14:textId="77777777" w:rsidR="006B5B16" w:rsidRPr="004D0B51" w:rsidRDefault="006B5B16" w:rsidP="006B5B16">
      <w:pPr>
        <w:pStyle w:val="TNCBodyText"/>
      </w:pPr>
      <w:r w:rsidRPr="004D0B51">
        <w:t>Parents will be asked not to share any photos or personal details of pupils when commenting on school social media sites, nor post comments concerning other pupils or staff members, in accordance with the Social Media Code of Conduct for Parents.</w:t>
      </w:r>
    </w:p>
    <w:p w14:paraId="4EFFD254" w14:textId="77777777" w:rsidR="006B5B16" w:rsidRPr="004D0B51" w:rsidRDefault="006B5B16" w:rsidP="006B5B16">
      <w:pPr>
        <w:pStyle w:val="TNCBodyText"/>
      </w:pPr>
      <w:r w:rsidRPr="004D0B51">
        <w:t xml:space="preserve">Any parents that are seen to be breaching the guidance in this policy will be required to attend a meeting with the </w:t>
      </w:r>
      <w:proofErr w:type="gramStart"/>
      <w:r w:rsidRPr="004D0B51">
        <w:t>headteacher, and</w:t>
      </w:r>
      <w:proofErr w:type="gramEnd"/>
      <w:r w:rsidRPr="004D0B51">
        <w:t xml:space="preserve"> may have their ability to interact with the social media websites removed.</w:t>
      </w:r>
    </w:p>
    <w:p w14:paraId="183C82DD" w14:textId="4734CC7D" w:rsidR="00E8097C" w:rsidRPr="004D0B51" w:rsidRDefault="006B5B16" w:rsidP="006B5B16">
      <w:pPr>
        <w:pStyle w:val="TNCBodyText"/>
      </w:pPr>
      <w:r w:rsidRPr="004D0B51">
        <w:t>Breaches of this policy will be taken seriously, and in the event of illegal, defamatory or discriminatory content could lead to prosecution.</w:t>
      </w:r>
    </w:p>
    <w:p w14:paraId="1749A2A8" w14:textId="047549AE" w:rsidR="006F44BB" w:rsidRPr="004D0B51" w:rsidRDefault="00B01CB5" w:rsidP="006F44BB">
      <w:pPr>
        <w:pStyle w:val="Heading2"/>
        <w:rPr>
          <w:color w:val="auto"/>
        </w:rPr>
      </w:pPr>
      <w:bookmarkStart w:id="8" w:name="_Pupil_use_of"/>
      <w:bookmarkEnd w:id="8"/>
      <w:r w:rsidRPr="004D0B51">
        <w:rPr>
          <w:color w:val="auto"/>
        </w:rPr>
        <w:t>Pupil use of social media</w:t>
      </w:r>
    </w:p>
    <w:p w14:paraId="5DE00792" w14:textId="12FBBC91" w:rsidR="00D337CE" w:rsidRPr="004D0B51" w:rsidRDefault="00D337CE" w:rsidP="00D337CE">
      <w:pPr>
        <w:pStyle w:val="TNCBodyText"/>
      </w:pPr>
      <w:r w:rsidRPr="004D0B51">
        <w:t>Pupils will not access social media during lesson time, unless it is part of a curriculum activity. Pupils will not be permitted to use the school</w:t>
      </w:r>
      <w:r w:rsidRPr="004D0B51">
        <w:rPr>
          <w:rFonts w:hint="cs"/>
        </w:rPr>
        <w:t>’</w:t>
      </w:r>
      <w:r w:rsidRPr="004D0B51">
        <w:t xml:space="preserve">s </w:t>
      </w:r>
      <w:proofErr w:type="spellStart"/>
      <w:r w:rsidRPr="004D0B51">
        <w:t>WiFi</w:t>
      </w:r>
      <w:proofErr w:type="spellEnd"/>
      <w:r w:rsidRPr="004D0B51">
        <w:t xml:space="preserve"> network to access any social media platforms unless prior permission has been sought from the headteacher, and </w:t>
      </w:r>
      <w:r w:rsidR="00014890" w:rsidRPr="004D0B51">
        <w:t>the</w:t>
      </w:r>
      <w:r w:rsidRPr="004D0B51">
        <w:t xml:space="preserve"> </w:t>
      </w:r>
      <w:r w:rsidR="00BC6255" w:rsidRPr="004D0B51">
        <w:t>SBM</w:t>
      </w:r>
      <w:r w:rsidRPr="004D0B51">
        <w:t xml:space="preserve"> has ensured appropriate network security measures are applied. </w:t>
      </w:r>
    </w:p>
    <w:p w14:paraId="62C3ADBF" w14:textId="1974EF2B" w:rsidR="009B1BE1" w:rsidRPr="004D0B51" w:rsidRDefault="009B1BE1" w:rsidP="00D337CE">
      <w:pPr>
        <w:pStyle w:val="TNCBodyText"/>
      </w:pPr>
      <w:r w:rsidRPr="004D0B51">
        <w:lastRenderedPageBreak/>
        <w:t xml:space="preserve">Pupils will not spread misinformation on social media, whether sharing posts or creating their own. Pupils will be mindful that AI tools available on social media may provide non-factual or misleading information. </w:t>
      </w:r>
    </w:p>
    <w:p w14:paraId="768F4487" w14:textId="51847D31" w:rsidR="00D337CE" w:rsidRPr="004D0B51" w:rsidRDefault="00D337CE" w:rsidP="00D337CE">
      <w:pPr>
        <w:pStyle w:val="TNCBodyText"/>
      </w:pPr>
      <w:r w:rsidRPr="004D0B51">
        <w:t xml:space="preserve">Pupils will not attempt to </w:t>
      </w:r>
      <w:r w:rsidRPr="004D0B51">
        <w:rPr>
          <w:rFonts w:hint="cs"/>
        </w:rPr>
        <w:t>‘</w:t>
      </w:r>
      <w:r w:rsidRPr="004D0B51">
        <w:t>friend</w:t>
      </w:r>
      <w:r w:rsidRPr="004D0B51">
        <w:rPr>
          <w:rFonts w:hint="cs"/>
        </w:rPr>
        <w:t>’</w:t>
      </w:r>
      <w:r w:rsidRPr="004D0B51">
        <w:t xml:space="preserve">, </w:t>
      </w:r>
      <w:r w:rsidRPr="004D0B51">
        <w:rPr>
          <w:rFonts w:hint="cs"/>
        </w:rPr>
        <w:t>‘</w:t>
      </w:r>
      <w:r w:rsidRPr="004D0B51">
        <w:t>follow</w:t>
      </w:r>
      <w:r w:rsidRPr="004D0B51">
        <w:rPr>
          <w:rFonts w:hint="cs"/>
        </w:rPr>
        <w:t>’</w:t>
      </w:r>
      <w:r w:rsidRPr="004D0B51">
        <w:t xml:space="preserve"> or otherwise contact members of staff through their personal social media accounts. Where a pupil attempts to </w:t>
      </w:r>
      <w:r w:rsidRPr="004D0B51">
        <w:rPr>
          <w:rFonts w:hint="cs"/>
        </w:rPr>
        <w:t>‘</w:t>
      </w:r>
      <w:r w:rsidRPr="004D0B51">
        <w:t>friend</w:t>
      </w:r>
      <w:r w:rsidRPr="004D0B51">
        <w:rPr>
          <w:rFonts w:hint="cs"/>
        </w:rPr>
        <w:t>’</w:t>
      </w:r>
      <w:r w:rsidRPr="004D0B51">
        <w:t xml:space="preserve"> or </w:t>
      </w:r>
      <w:r w:rsidRPr="004D0B51">
        <w:rPr>
          <w:rFonts w:hint="cs"/>
        </w:rPr>
        <w:t>‘</w:t>
      </w:r>
      <w:r w:rsidRPr="004D0B51">
        <w:t>follow</w:t>
      </w:r>
      <w:r w:rsidRPr="004D0B51">
        <w:rPr>
          <w:rFonts w:hint="cs"/>
        </w:rPr>
        <w:t>’</w:t>
      </w:r>
      <w:r w:rsidRPr="004D0B51">
        <w:t xml:space="preserve"> a staff member on their personal account, it will be reported to the headteacher.</w:t>
      </w:r>
    </w:p>
    <w:p w14:paraId="7144DCBC" w14:textId="77777777" w:rsidR="00D337CE" w:rsidRPr="004D0B51" w:rsidRDefault="00D337CE" w:rsidP="00D337CE">
      <w:pPr>
        <w:pStyle w:val="TNCBodyText"/>
      </w:pPr>
      <w:r w:rsidRPr="004D0B51">
        <w:t>Pupils will not post any content online which is damaging to the school or any of its staff or pupils. Pupils will not post anonymously or under an alias to evade the guidance given in this policy.</w:t>
      </w:r>
    </w:p>
    <w:p w14:paraId="79D51580" w14:textId="6D6C0A3B" w:rsidR="00D337CE" w:rsidRPr="004D0B51" w:rsidRDefault="00D337CE" w:rsidP="00D337CE">
      <w:pPr>
        <w:pStyle w:val="TNCBodyText"/>
      </w:pPr>
      <w:r w:rsidRPr="004D0B51">
        <w:t xml:space="preserve">Pupils </w:t>
      </w:r>
      <w:r w:rsidR="00F63551" w:rsidRPr="004D0B51">
        <w:t xml:space="preserve">will be </w:t>
      </w:r>
      <w:r w:rsidRPr="004D0B51">
        <w:t>instructed not to sign up to any social media platforms that have an age restriction above the pupil</w:t>
      </w:r>
      <w:r w:rsidRPr="004D0B51">
        <w:rPr>
          <w:rFonts w:hint="cs"/>
        </w:rPr>
        <w:t>’</w:t>
      </w:r>
      <w:r w:rsidRPr="004D0B51">
        <w:t xml:space="preserve">s </w:t>
      </w:r>
      <w:proofErr w:type="gramStart"/>
      <w:r w:rsidRPr="004D0B51">
        <w:t>age</w:t>
      </w:r>
      <w:r w:rsidR="00106ECA" w:rsidRPr="004D0B51">
        <w:t>, or</w:t>
      </w:r>
      <w:proofErr w:type="gramEnd"/>
      <w:r w:rsidR="00106ECA" w:rsidRPr="004D0B51">
        <w:t xml:space="preserve"> use</w:t>
      </w:r>
      <w:r w:rsidR="00E2447A" w:rsidRPr="004D0B51">
        <w:t xml:space="preserve"> an adult’s ID to bypass safety measures to access social media platforms with age restrictions</w:t>
      </w:r>
      <w:r w:rsidRPr="004D0B51">
        <w:t>.</w:t>
      </w:r>
    </w:p>
    <w:p w14:paraId="7EA6BD6B" w14:textId="77777777" w:rsidR="00D337CE" w:rsidRPr="004D0B51" w:rsidRDefault="00D337CE" w:rsidP="00D337CE">
      <w:pPr>
        <w:pStyle w:val="TNCBodyText"/>
      </w:pPr>
      <w:r w:rsidRPr="004D0B51">
        <w:t>If inappropriate content is accessed online on school premises, this will be reported to a member of staff.</w:t>
      </w:r>
    </w:p>
    <w:p w14:paraId="2AD872E9" w14:textId="511D8C04" w:rsidR="00B01CB5" w:rsidRPr="004D0B51" w:rsidRDefault="00D337CE" w:rsidP="00D337CE">
      <w:pPr>
        <w:pStyle w:val="TNCBodyText"/>
      </w:pPr>
      <w:r w:rsidRPr="004D0B51">
        <w:t xml:space="preserve">Breaches of this policy will be taken </w:t>
      </w:r>
      <w:r w:rsidR="00014890" w:rsidRPr="004D0B51">
        <w:t>seriously and</w:t>
      </w:r>
      <w:r w:rsidRPr="004D0B51">
        <w:t xml:space="preserve"> managed in line with the Behaviour Policy.</w:t>
      </w:r>
    </w:p>
    <w:p w14:paraId="54458095" w14:textId="70CE90E0" w:rsidR="0025107E" w:rsidRPr="004D0B51" w:rsidRDefault="009C6764" w:rsidP="00F422FE">
      <w:pPr>
        <w:pStyle w:val="Heading2"/>
        <w:rPr>
          <w:color w:val="auto"/>
        </w:rPr>
      </w:pPr>
      <w:bookmarkStart w:id="9" w:name="_Data_protection_principles"/>
      <w:bookmarkEnd w:id="9"/>
      <w:r w:rsidRPr="004D0B51">
        <w:rPr>
          <w:color w:val="auto"/>
        </w:rPr>
        <w:t>Data protection principles</w:t>
      </w:r>
    </w:p>
    <w:p w14:paraId="78EC007A" w14:textId="637917F5" w:rsidR="00B47365" w:rsidRPr="004D0B51" w:rsidRDefault="00B47365" w:rsidP="00B47365">
      <w:pPr>
        <w:pStyle w:val="TNCBodyText"/>
      </w:pPr>
      <w:r w:rsidRPr="004D0B51">
        <w:t xml:space="preserve">The school will obtain consent from pupils and parents at the beginning of each academic year using the </w:t>
      </w:r>
      <w:proofErr w:type="gramStart"/>
      <w:r w:rsidRPr="004D0B51">
        <w:t>Social</w:t>
      </w:r>
      <w:proofErr w:type="gramEnd"/>
      <w:r w:rsidRPr="004D0B51">
        <w:t xml:space="preserve"> media consent form, which will confirm </w:t>
      </w:r>
      <w:r w:rsidR="00014890" w:rsidRPr="004D0B51">
        <w:t>whether</w:t>
      </w:r>
      <w:r w:rsidRPr="004D0B51">
        <w:t xml:space="preserve"> consent is given for posting images and videos of a pupil on social media platforms. The consent will be valid for the entire academic year. Consent provided for the use of images and videos only applies to school accounts </w:t>
      </w:r>
      <w:r w:rsidRPr="004D0B51">
        <w:rPr>
          <w:rFonts w:hint="cs"/>
        </w:rPr>
        <w:t>–</w:t>
      </w:r>
      <w:r w:rsidRPr="004D0B51">
        <w:t xml:space="preserve"> staff, pupils and parents are not permitted to post any imagery or videos on personal accounts.</w:t>
      </w:r>
    </w:p>
    <w:p w14:paraId="10DB49BA" w14:textId="77777777" w:rsidR="00B47365" w:rsidRPr="004D0B51" w:rsidRDefault="00B47365" w:rsidP="00B47365">
      <w:pPr>
        <w:pStyle w:val="TNCBodyText"/>
      </w:pPr>
      <w:r w:rsidRPr="004D0B51">
        <w:t>Where a pupil is assessed by the school to have the competence to understand what they are consenting to, the school will obtain consent directly from that pupil; otherwise, consent is obtained from whoever holds parental responsibility for the pupil.</w:t>
      </w:r>
    </w:p>
    <w:p w14:paraId="47A80C5B" w14:textId="3DDC12C0" w:rsidR="00B47365" w:rsidRPr="004D0B51" w:rsidRDefault="00B47365" w:rsidP="00B47365">
      <w:pPr>
        <w:pStyle w:val="TNCBodyText"/>
      </w:pPr>
      <w:r w:rsidRPr="004D0B51">
        <w:t>A record of consent is maintained throughout the academic year, which details the pupils for whom consent has been provided. The DPO</w:t>
      </w:r>
      <w:r w:rsidR="00014890" w:rsidRPr="004D0B51">
        <w:t xml:space="preserve"> through the SBM</w:t>
      </w:r>
      <w:r w:rsidRPr="004D0B51">
        <w:t xml:space="preserve"> will be responsible for ensuring this consent record remains </w:t>
      </w:r>
      <w:proofErr w:type="gramStart"/>
      <w:r w:rsidRPr="004D0B51">
        <w:t>up-to-date</w:t>
      </w:r>
      <w:proofErr w:type="gramEnd"/>
      <w:r w:rsidRPr="004D0B51">
        <w:t>.</w:t>
      </w:r>
    </w:p>
    <w:p w14:paraId="14EEEA36" w14:textId="77777777" w:rsidR="00B47365" w:rsidRPr="004D0B51" w:rsidRDefault="00B47365" w:rsidP="00B47365">
      <w:pPr>
        <w:pStyle w:val="TNCBodyText"/>
      </w:pPr>
      <w:r w:rsidRPr="004D0B51">
        <w:t xml:space="preserve">Parents and pupils </w:t>
      </w:r>
      <w:proofErr w:type="gramStart"/>
      <w:r w:rsidRPr="004D0B51">
        <w:t>are able to</w:t>
      </w:r>
      <w:proofErr w:type="gramEnd"/>
      <w:r w:rsidRPr="004D0B51">
        <w:t xml:space="preserve"> withdraw or amend their consent at any time. To do so, parents and pupils must inform the school in writing. Where parents or pupils withdraw or amend their consent, it will not affect the processing of any images or videos prior to when consent was withdrawn or amended. Processing will cease in line with parents</w:t>
      </w:r>
      <w:r w:rsidRPr="004D0B51">
        <w:rPr>
          <w:rFonts w:hint="cs"/>
        </w:rPr>
        <w:t>’</w:t>
      </w:r>
      <w:r w:rsidRPr="004D0B51">
        <w:t xml:space="preserve"> and pupils</w:t>
      </w:r>
      <w:r w:rsidRPr="004D0B51">
        <w:rPr>
          <w:rFonts w:hint="cs"/>
        </w:rPr>
        <w:t>’</w:t>
      </w:r>
      <w:r w:rsidRPr="004D0B51">
        <w:t xml:space="preserve"> requirements </w:t>
      </w:r>
      <w:r w:rsidRPr="004D0B51">
        <w:lastRenderedPageBreak/>
        <w:t>following this. Wherever it is reasonably practicable to do so, the school will take measures to remove any posts before consent was withdrawn or amended, such as removing an image from a social media site.</w:t>
      </w:r>
    </w:p>
    <w:p w14:paraId="2C9BC35B" w14:textId="77777777" w:rsidR="00B47365" w:rsidRPr="004D0B51" w:rsidRDefault="00B47365" w:rsidP="00B47365">
      <w:pPr>
        <w:pStyle w:val="TNCBodyText"/>
      </w:pPr>
      <w:r w:rsidRPr="004D0B51">
        <w:t>Consent can be provided for certain principles only, for example only images of a pupil are permitted to be posted, and not videos. This will be made explicitly clear on the consent from provided. The school will only post images and videos of pupils for whom consent has been received.</w:t>
      </w:r>
    </w:p>
    <w:p w14:paraId="6EA23433" w14:textId="77777777" w:rsidR="00B47365" w:rsidRPr="004D0B51" w:rsidRDefault="00B47365" w:rsidP="00B47365">
      <w:pPr>
        <w:pStyle w:val="TNCBodyText"/>
      </w:pPr>
      <w:r w:rsidRPr="004D0B51">
        <w:t>Only school-owned devices will be used to take images and videos of the school community, which have been pre-approved by the online safety officer for use. Only appropriate images and videos of pupils will be posted in which they are suitably dressed, e.g. it would not be suitable to display an image of a pupil in swimwear.</w:t>
      </w:r>
    </w:p>
    <w:p w14:paraId="5FB986EE" w14:textId="77777777" w:rsidR="00B47365" w:rsidRPr="004D0B51" w:rsidRDefault="00B47365" w:rsidP="00B47365">
      <w:pPr>
        <w:pStyle w:val="TNCBodyText"/>
      </w:pPr>
      <w:r w:rsidRPr="004D0B51">
        <w:t xml:space="preserve">When posting on social media, the school will use group or class images or videos with general labels, e.g. </w:t>
      </w:r>
      <w:r w:rsidRPr="004D0B51">
        <w:rPr>
          <w:rFonts w:hint="cs"/>
        </w:rPr>
        <w:t>‘</w:t>
      </w:r>
      <w:r w:rsidRPr="004D0B51">
        <w:t>sports day</w:t>
      </w:r>
      <w:r w:rsidRPr="004D0B51">
        <w:rPr>
          <w:rFonts w:hint="cs"/>
        </w:rPr>
        <w:t>’</w:t>
      </w:r>
      <w:r w:rsidRPr="004D0B51">
        <w:t>.</w:t>
      </w:r>
    </w:p>
    <w:p w14:paraId="6B7A42C8" w14:textId="77777777" w:rsidR="00B47365" w:rsidRPr="004D0B51" w:rsidRDefault="00B47365" w:rsidP="00B47365">
      <w:pPr>
        <w:pStyle w:val="TNCBodyText"/>
      </w:pPr>
      <w:r w:rsidRPr="004D0B51">
        <w:t>When posting images and videos of pupils, the school will apply data minimisation techniques, such as pseudonymisation (blurring a photograph), to reduce the risk of a pupil being identified. The school will not post pupils</w:t>
      </w:r>
      <w:r w:rsidRPr="004D0B51">
        <w:rPr>
          <w:rFonts w:hint="cs"/>
        </w:rPr>
        <w:t>’</w:t>
      </w:r>
      <w:r w:rsidRPr="004D0B51">
        <w:t xml:space="preserve"> personal details on social media platforms and pupils</w:t>
      </w:r>
      <w:r w:rsidRPr="004D0B51">
        <w:rPr>
          <w:rFonts w:hint="cs"/>
        </w:rPr>
        <w:t>’</w:t>
      </w:r>
      <w:r w:rsidRPr="004D0B51">
        <w:t xml:space="preserve"> full names will never be used alongside any videos or images in which they are present.</w:t>
      </w:r>
    </w:p>
    <w:p w14:paraId="4C60E931" w14:textId="77777777" w:rsidR="00B47365" w:rsidRPr="004D0B51" w:rsidRDefault="00B47365" w:rsidP="00B47365">
      <w:pPr>
        <w:pStyle w:val="TNCBodyText"/>
      </w:pPr>
      <w:r w:rsidRPr="004D0B51">
        <w:t>Before posting on social media, staff will:</w:t>
      </w:r>
    </w:p>
    <w:p w14:paraId="3CDEE46D" w14:textId="20016D34" w:rsidR="00B47365" w:rsidRPr="004D0B51" w:rsidRDefault="00B47365" w:rsidP="007373C4">
      <w:pPr>
        <w:pStyle w:val="TNCBodyText"/>
        <w:numPr>
          <w:ilvl w:val="0"/>
          <w:numId w:val="35"/>
        </w:numPr>
      </w:pPr>
      <w:r w:rsidRPr="004D0B51">
        <w:t>Refer to the consent record log to ensure consent has been received for that pupil and for the exact processing activities required.</w:t>
      </w:r>
    </w:p>
    <w:p w14:paraId="4DEE0B74" w14:textId="7E343EAE" w:rsidR="00B47365" w:rsidRPr="004D0B51" w:rsidRDefault="00B47365" w:rsidP="007373C4">
      <w:pPr>
        <w:pStyle w:val="TNCBodyText"/>
        <w:numPr>
          <w:ilvl w:val="0"/>
          <w:numId w:val="35"/>
        </w:numPr>
      </w:pPr>
      <w:r w:rsidRPr="004D0B51">
        <w:t>Ensure that there is no additional identifying information relating to a pupil.</w:t>
      </w:r>
    </w:p>
    <w:p w14:paraId="658BCE19" w14:textId="596B7577" w:rsidR="009C6764" w:rsidRPr="004D0B51" w:rsidRDefault="00B47365" w:rsidP="00B47365">
      <w:pPr>
        <w:pStyle w:val="TNCBodyText"/>
      </w:pPr>
      <w:r w:rsidRPr="004D0B51">
        <w:t>Any breaches of the data protection principles will be handled in accordance with the school</w:t>
      </w:r>
      <w:r w:rsidRPr="004D0B51">
        <w:rPr>
          <w:rFonts w:hint="cs"/>
        </w:rPr>
        <w:t>’</w:t>
      </w:r>
      <w:r w:rsidRPr="004D0B51">
        <w:t>s Cyber-security Policy</w:t>
      </w:r>
      <w:r w:rsidR="004F4293" w:rsidRPr="004D0B51">
        <w:t>.</w:t>
      </w:r>
    </w:p>
    <w:p w14:paraId="5C8C8A91" w14:textId="67556754" w:rsidR="004F4293" w:rsidRPr="004D0B51" w:rsidRDefault="000032FE" w:rsidP="000032FE">
      <w:pPr>
        <w:pStyle w:val="Heading2"/>
        <w:rPr>
          <w:color w:val="auto"/>
        </w:rPr>
      </w:pPr>
      <w:bookmarkStart w:id="10" w:name="_Safeguarding"/>
      <w:bookmarkEnd w:id="10"/>
      <w:r w:rsidRPr="004D0B51">
        <w:rPr>
          <w:color w:val="auto"/>
        </w:rPr>
        <w:t>Safeguarding</w:t>
      </w:r>
    </w:p>
    <w:p w14:paraId="4140CA68" w14:textId="77777777" w:rsidR="00181A08" w:rsidRPr="004D0B51" w:rsidRDefault="00181A08" w:rsidP="00181A08">
      <w:pPr>
        <w:pStyle w:val="TNCBodyText"/>
      </w:pPr>
      <w:r w:rsidRPr="004D0B51">
        <w:t>Any disclosures made by pupils to staff about online abuse, harassment or exploitation, whether they are the victim or disclosing on behalf of another child, will be handled in line with the Child Protection and Safeguarding Policy.</w:t>
      </w:r>
    </w:p>
    <w:p w14:paraId="6DA1CACD" w14:textId="77777777" w:rsidR="00181A08" w:rsidRPr="004D0B51" w:rsidRDefault="00181A08" w:rsidP="00181A08">
      <w:pPr>
        <w:pStyle w:val="TNCBodyText"/>
      </w:pPr>
      <w:r w:rsidRPr="004D0B51">
        <w:t>Concerns regarding a staff member</w:t>
      </w:r>
      <w:r w:rsidRPr="004D0B51">
        <w:rPr>
          <w:rFonts w:hint="cs"/>
        </w:rPr>
        <w:t>’</w:t>
      </w:r>
      <w:r w:rsidRPr="004D0B51">
        <w:t xml:space="preserve">s online behaviour will be reported to the headteacher, who will decide on the best course of action in line with the relevant policies, e.g. the Staff Code of </w:t>
      </w:r>
      <w:r w:rsidRPr="004D0B51">
        <w:lastRenderedPageBreak/>
        <w:t xml:space="preserve">Conduct, Allegations of Abuse Against Staff Policy, and Disciplinary Policy and Procedures. If the concern is about the headteacher, it will be reported to the chair of governors. </w:t>
      </w:r>
    </w:p>
    <w:p w14:paraId="72EDFE33" w14:textId="16D759CD" w:rsidR="00181A08" w:rsidRPr="004D0B51" w:rsidRDefault="00181A08" w:rsidP="00181A08">
      <w:pPr>
        <w:pStyle w:val="TNCBodyText"/>
      </w:pPr>
      <w:r w:rsidRPr="004D0B51">
        <w:t>Concerns regarding a pupil</w:t>
      </w:r>
      <w:r w:rsidRPr="004D0B51">
        <w:rPr>
          <w:rFonts w:hint="cs"/>
        </w:rPr>
        <w:t>’</w:t>
      </w:r>
      <w:r w:rsidRPr="004D0B51">
        <w:t xml:space="preserve">s online behaviour will be reported to the DSL, who will investigate any concerns with relevant staff members, e.g. the headteacher and </w:t>
      </w:r>
      <w:proofErr w:type="gramStart"/>
      <w:r w:rsidR="00BC6255" w:rsidRPr="004D0B51">
        <w:t>SBM</w:t>
      </w:r>
      <w:r w:rsidRPr="004D0B51">
        <w:t>,</w:t>
      </w:r>
      <w:r w:rsidR="00014890" w:rsidRPr="004D0B51">
        <w:t xml:space="preserve">  </w:t>
      </w:r>
      <w:r w:rsidRPr="004D0B51">
        <w:t>and</w:t>
      </w:r>
      <w:proofErr w:type="gramEnd"/>
      <w:r w:rsidRPr="004D0B51">
        <w:t xml:space="preserve"> manage concerns in accordance with relevant policies depending on their nature, e.g. the Behaviour Policy and Child Protection and Safeguarding Policy.</w:t>
      </w:r>
    </w:p>
    <w:p w14:paraId="2F3DE1BD" w14:textId="77777777" w:rsidR="00181A08" w:rsidRPr="004D0B51" w:rsidRDefault="00181A08" w:rsidP="00181A08">
      <w:pPr>
        <w:pStyle w:val="TNCBodyText"/>
      </w:pPr>
      <w:r w:rsidRPr="004D0B51">
        <w:t xml:space="preserve">Where there is a concern that illegal activity has taken place, the headteacher will contact the police. The school will avoid unnecessarily criminalising pupils, e.g. calling the police, where criminal behaviour is thought to be inadvertent and </w:t>
      </w:r>
      <w:proofErr w:type="gramStart"/>
      <w:r w:rsidRPr="004D0B51">
        <w:t>as a result of</w:t>
      </w:r>
      <w:proofErr w:type="gramEnd"/>
      <w:r w:rsidRPr="004D0B51">
        <w:t xml:space="preserve"> ignorance or normal developmental curiosity, e.g. a pupil has taken and distributed indecent imagery of themselves. The DSL will decide in which cases this response is appropriate and will manage such cases in line with the Child Protection and Safeguarding Policy.</w:t>
      </w:r>
    </w:p>
    <w:p w14:paraId="460A95F3" w14:textId="7409E932" w:rsidR="000032FE" w:rsidRPr="004D0B51" w:rsidRDefault="00181A08" w:rsidP="00181A08">
      <w:pPr>
        <w:pStyle w:val="TNCBodyText"/>
      </w:pPr>
      <w:r w:rsidRPr="004D0B51">
        <w:t xml:space="preserve">As part of the usual communication with parents, the school will reinforce the importance of pupils being safe online and inform parents what systems the school uses to filter and monitor online use. The school will also make it clear to parents what their children are being asked to do online for school. including what </w:t>
      </w:r>
      <w:proofErr w:type="gramStart"/>
      <w:r w:rsidRPr="004D0B51">
        <w:t>platforms</w:t>
      </w:r>
      <w:proofErr w:type="gramEnd"/>
      <w:r w:rsidRPr="004D0B51">
        <w:t xml:space="preserve"> they will be asked to access and who from the school, if anyone, they will be interacting with online.</w:t>
      </w:r>
    </w:p>
    <w:p w14:paraId="7BCBD771" w14:textId="73A872D9" w:rsidR="00181A08" w:rsidRPr="004D0B51" w:rsidRDefault="007A4869" w:rsidP="00181A08">
      <w:pPr>
        <w:pStyle w:val="Heading2"/>
        <w:rPr>
          <w:color w:val="auto"/>
        </w:rPr>
      </w:pPr>
      <w:bookmarkStart w:id="11" w:name="_Blocked_content"/>
      <w:bookmarkEnd w:id="11"/>
      <w:r w:rsidRPr="004D0B51">
        <w:rPr>
          <w:color w:val="auto"/>
        </w:rPr>
        <w:t>Blocked content</w:t>
      </w:r>
    </w:p>
    <w:p w14:paraId="18202530" w14:textId="77777777" w:rsidR="003F119D" w:rsidRPr="004D0B51" w:rsidRDefault="003F119D" w:rsidP="003F119D">
      <w:pPr>
        <w:pStyle w:val="TNCBodyText"/>
      </w:pPr>
      <w:r w:rsidRPr="004D0B51">
        <w:t>In accordance with the school</w:t>
      </w:r>
      <w:r w:rsidRPr="004D0B51">
        <w:rPr>
          <w:rFonts w:hint="cs"/>
        </w:rPr>
        <w:t>’</w:t>
      </w:r>
      <w:r w:rsidRPr="004D0B51">
        <w:t>s Cyber-security Policy, the online safety officer will install firewalls on the school</w:t>
      </w:r>
      <w:r w:rsidRPr="004D0B51">
        <w:rPr>
          <w:rFonts w:hint="cs"/>
        </w:rPr>
        <w:t>’</w:t>
      </w:r>
      <w:r w:rsidRPr="004D0B51">
        <w:t>s network to prevent access to certain websites. The following social media websites are not accessible on the school</w:t>
      </w:r>
      <w:r w:rsidRPr="004D0B51">
        <w:rPr>
          <w:rFonts w:hint="cs"/>
        </w:rPr>
        <w:t>’</w:t>
      </w:r>
      <w:r w:rsidRPr="004D0B51">
        <w:t>s network:</w:t>
      </w:r>
    </w:p>
    <w:p w14:paraId="243F4F8C" w14:textId="6ADCCE8C" w:rsidR="003F119D" w:rsidRPr="004D0B51" w:rsidRDefault="003F119D" w:rsidP="003F119D">
      <w:pPr>
        <w:pStyle w:val="TNCBodyText"/>
        <w:numPr>
          <w:ilvl w:val="0"/>
          <w:numId w:val="36"/>
        </w:numPr>
      </w:pPr>
      <w:r w:rsidRPr="004D0B51">
        <w:t>X</w:t>
      </w:r>
    </w:p>
    <w:p w14:paraId="2BDB6EAD" w14:textId="1E738C1E" w:rsidR="003F119D" w:rsidRPr="004D0B51" w:rsidRDefault="003F119D" w:rsidP="003F119D">
      <w:pPr>
        <w:pStyle w:val="TNCBodyText"/>
        <w:numPr>
          <w:ilvl w:val="0"/>
          <w:numId w:val="36"/>
        </w:numPr>
      </w:pPr>
      <w:r w:rsidRPr="004D0B51">
        <w:t>Facebook</w:t>
      </w:r>
    </w:p>
    <w:p w14:paraId="1C319AE6" w14:textId="2ABB54F3" w:rsidR="003F119D" w:rsidRPr="004D0B51" w:rsidRDefault="003F119D" w:rsidP="003F119D">
      <w:pPr>
        <w:pStyle w:val="TNCBodyText"/>
        <w:numPr>
          <w:ilvl w:val="0"/>
          <w:numId w:val="36"/>
        </w:numPr>
      </w:pPr>
      <w:r w:rsidRPr="004D0B51">
        <w:t>Instagram</w:t>
      </w:r>
    </w:p>
    <w:p w14:paraId="741B3AF1" w14:textId="1DE71B4B" w:rsidR="00014890" w:rsidRPr="004D0B51" w:rsidRDefault="00014890" w:rsidP="003F119D">
      <w:pPr>
        <w:pStyle w:val="TNCBodyText"/>
        <w:numPr>
          <w:ilvl w:val="0"/>
          <w:numId w:val="36"/>
        </w:numPr>
      </w:pPr>
      <w:r w:rsidRPr="004D0B51">
        <w:t>TikTok</w:t>
      </w:r>
    </w:p>
    <w:p w14:paraId="63485156" w14:textId="5589CBD5" w:rsidR="00014890" w:rsidRPr="004D0B51" w:rsidRDefault="00014890" w:rsidP="00014890">
      <w:pPr>
        <w:pStyle w:val="TNCBodyText"/>
        <w:numPr>
          <w:ilvl w:val="0"/>
          <w:numId w:val="36"/>
        </w:numPr>
      </w:pPr>
      <w:proofErr w:type="spellStart"/>
      <w:r w:rsidRPr="004D0B51">
        <w:t>SnapChat</w:t>
      </w:r>
      <w:proofErr w:type="spellEnd"/>
    </w:p>
    <w:p w14:paraId="361017F0" w14:textId="7D4F3D7A" w:rsidR="003F119D" w:rsidRPr="004D0B51" w:rsidRDefault="00BC6255" w:rsidP="003F119D">
      <w:pPr>
        <w:pStyle w:val="TNCBodyText"/>
      </w:pPr>
      <w:r w:rsidRPr="004D0B51">
        <w:t>SBM</w:t>
      </w:r>
      <w:r w:rsidR="003F119D" w:rsidRPr="004D0B51">
        <w:t>s retain the right to monitor staff and pupil access to websites when using the school</w:t>
      </w:r>
      <w:r w:rsidR="003F119D" w:rsidRPr="004D0B51">
        <w:rPr>
          <w:rFonts w:hint="cs"/>
        </w:rPr>
        <w:t>’</w:t>
      </w:r>
      <w:r w:rsidR="003F119D" w:rsidRPr="004D0B51">
        <w:t>s network and on school-owned devices.</w:t>
      </w:r>
    </w:p>
    <w:p w14:paraId="22731660" w14:textId="77777777" w:rsidR="003F119D" w:rsidRPr="004D0B51" w:rsidRDefault="003F119D" w:rsidP="003F119D">
      <w:pPr>
        <w:pStyle w:val="TNCBodyText"/>
      </w:pPr>
      <w:r w:rsidRPr="004D0B51">
        <w:t>Attempts made to circumvent the network</w:t>
      </w:r>
      <w:r w:rsidRPr="004D0B51">
        <w:rPr>
          <w:rFonts w:hint="cs"/>
        </w:rPr>
        <w:t>’</w:t>
      </w:r>
      <w:r w:rsidRPr="004D0B51">
        <w:t>s firewalls will result in a ban from using school computing equipment, other than with close supervision.</w:t>
      </w:r>
    </w:p>
    <w:p w14:paraId="730F1D0D" w14:textId="005EE7B0" w:rsidR="007A4869" w:rsidRPr="004D0B51" w:rsidRDefault="003F119D" w:rsidP="003F119D">
      <w:pPr>
        <w:pStyle w:val="TNCBodyText"/>
      </w:pPr>
      <w:r w:rsidRPr="004D0B51">
        <w:lastRenderedPageBreak/>
        <w:t>Inappropriate content accessed on the school</w:t>
      </w:r>
      <w:r w:rsidRPr="004D0B51">
        <w:rPr>
          <w:rFonts w:hint="cs"/>
        </w:rPr>
        <w:t>’</w:t>
      </w:r>
      <w:r w:rsidRPr="004D0B51">
        <w:t xml:space="preserve">s computers will be reported to an </w:t>
      </w:r>
      <w:r w:rsidR="00BC6255" w:rsidRPr="004D0B51">
        <w:t>SBM</w:t>
      </w:r>
      <w:r w:rsidRPr="004D0B51">
        <w:t xml:space="preserve"> so that the site can be blocked. Requests may be made to access erroneously blocked content by submitting a blocked content access form to an </w:t>
      </w:r>
      <w:r w:rsidR="00BC6255" w:rsidRPr="004D0B51">
        <w:t>SBM</w:t>
      </w:r>
      <w:r w:rsidRPr="004D0B51">
        <w:t>, which will be approved by the headteacher.</w:t>
      </w:r>
    </w:p>
    <w:p w14:paraId="5524D760" w14:textId="3B05B0B7" w:rsidR="00C509BC" w:rsidRPr="004D0B51" w:rsidRDefault="00C509BC" w:rsidP="00C509BC">
      <w:pPr>
        <w:pStyle w:val="Heading2"/>
        <w:rPr>
          <w:color w:val="auto"/>
        </w:rPr>
      </w:pPr>
      <w:bookmarkStart w:id="12" w:name="_Cyberbullying"/>
      <w:bookmarkEnd w:id="12"/>
      <w:r w:rsidRPr="004D0B51">
        <w:rPr>
          <w:color w:val="auto"/>
        </w:rPr>
        <w:t xml:space="preserve"> Cyberbullying</w:t>
      </w:r>
    </w:p>
    <w:p w14:paraId="39D147D7" w14:textId="77777777" w:rsidR="00E74866" w:rsidRPr="004D0B51" w:rsidRDefault="00E74866" w:rsidP="00E74866">
      <w:pPr>
        <w:pStyle w:val="TNCBodyText"/>
      </w:pPr>
      <w:r w:rsidRPr="004D0B51">
        <w:t>Any reports of cyberbullying on social media platforms by pupils will be handled in accordance with the Anti-bullying Policy.</w:t>
      </w:r>
    </w:p>
    <w:p w14:paraId="49DF837E" w14:textId="2CBDDD8C" w:rsidR="00C509BC" w:rsidRPr="004D0B51" w:rsidRDefault="00E74866" w:rsidP="00E74866">
      <w:pPr>
        <w:pStyle w:val="TNCBodyText"/>
      </w:pPr>
      <w:r w:rsidRPr="004D0B51">
        <w:t>Cyberbullying against pupils or staff is not tolerated under any circumstances. Incidents of cyberbullying are dealt with quickly and effectively wherever they occur in line with the Anti-bullying Policy. Allegations of cyberbullying from staff members will be handled in accordance with the Allegations of Abuse Against Staff Policy.</w:t>
      </w:r>
    </w:p>
    <w:p w14:paraId="1911504C" w14:textId="1DC93553" w:rsidR="00E74866" w:rsidRPr="004D0B51" w:rsidRDefault="002D58F9" w:rsidP="00E74866">
      <w:pPr>
        <w:pStyle w:val="Heading2"/>
        <w:rPr>
          <w:color w:val="auto"/>
        </w:rPr>
      </w:pPr>
      <w:bookmarkStart w:id="13" w:name="_Training"/>
      <w:bookmarkEnd w:id="13"/>
      <w:r w:rsidRPr="004D0B51">
        <w:rPr>
          <w:color w:val="auto"/>
        </w:rPr>
        <w:t>Training</w:t>
      </w:r>
    </w:p>
    <w:p w14:paraId="41A9D2FE" w14:textId="225D820C" w:rsidR="002269A6" w:rsidRPr="004D0B51" w:rsidRDefault="002269A6" w:rsidP="002269A6">
      <w:r w:rsidRPr="004D0B51">
        <w:t>The school recognises that early intervention can protect pupils who may be at risk of cyberbullying or negative social media behaviour. As such, staff will receive training in identifying potentially at-risk pupils. Staff will receive training on social media as part of their new starter induction. Staff will receive ongoing training as part of their development.</w:t>
      </w:r>
    </w:p>
    <w:p w14:paraId="2B1042BA" w14:textId="77777777" w:rsidR="002269A6" w:rsidRPr="004D0B51" w:rsidRDefault="002269A6" w:rsidP="002269A6">
      <w:r w:rsidRPr="004D0B51">
        <w:t>Pupils will be educated about online safety and appropriate social media use on a termly basis through a variety of mediums, including assemblies, PSHE lessons and cross-curricular links. Pupils will be provided with material to reinforce their knowledge.</w:t>
      </w:r>
    </w:p>
    <w:p w14:paraId="29DC94FD" w14:textId="7852CDC3" w:rsidR="002269A6" w:rsidRPr="004D0B51" w:rsidRDefault="002269A6" w:rsidP="002269A6">
      <w:r w:rsidRPr="004D0B51">
        <w:t>Parents will be provided with relevant resources, such as our Social Media Code of Conduct for Parents.</w:t>
      </w:r>
    </w:p>
    <w:p w14:paraId="21040A74" w14:textId="40174A70" w:rsidR="002269A6" w:rsidRPr="004D0B51" w:rsidRDefault="002269A6" w:rsidP="002269A6">
      <w:r w:rsidRPr="004D0B51">
        <w:t>Training for all pupils</w:t>
      </w:r>
      <w:r w:rsidR="00014890" w:rsidRPr="004D0B51">
        <w:t xml:space="preserve"> and </w:t>
      </w:r>
      <w:r w:rsidRPr="004D0B51">
        <w:t xml:space="preserve">staff will be refreshed </w:t>
      </w:r>
      <w:proofErr w:type="gramStart"/>
      <w:r w:rsidRPr="004D0B51">
        <w:t>in light of</w:t>
      </w:r>
      <w:proofErr w:type="gramEnd"/>
      <w:r w:rsidRPr="004D0B51">
        <w:t xml:space="preserve"> any significant incidents or changes.</w:t>
      </w:r>
    </w:p>
    <w:p w14:paraId="2335C46E" w14:textId="6114E8BF" w:rsidR="00DA51A3" w:rsidRPr="004D0B51" w:rsidRDefault="002758FB" w:rsidP="00DA51A3">
      <w:pPr>
        <w:pStyle w:val="Heading2"/>
        <w:rPr>
          <w:color w:val="auto"/>
        </w:rPr>
      </w:pPr>
      <w:bookmarkStart w:id="14" w:name="_Monitoring_and_review"/>
      <w:bookmarkEnd w:id="14"/>
      <w:r w:rsidRPr="004D0B51">
        <w:rPr>
          <w:color w:val="auto"/>
        </w:rPr>
        <w:t>Monitoring and review</w:t>
      </w:r>
    </w:p>
    <w:p w14:paraId="48DB3717" w14:textId="77777777" w:rsidR="0050208F" w:rsidRPr="004D0B51" w:rsidRDefault="0050208F" w:rsidP="0050208F">
      <w:pPr>
        <w:pStyle w:val="TNCBodyText"/>
      </w:pPr>
      <w:r w:rsidRPr="004D0B51">
        <w:t>This policy will be reviewed on an annual basis by the headteacher and governing board.</w:t>
      </w:r>
    </w:p>
    <w:p w14:paraId="1CDD507D" w14:textId="49D5893F" w:rsidR="0050208F" w:rsidRPr="004D0B51" w:rsidRDefault="0050208F" w:rsidP="0050208F">
      <w:pPr>
        <w:pStyle w:val="TNCBodyText"/>
      </w:pPr>
      <w:r w:rsidRPr="004D0B51">
        <w:t xml:space="preserve">The next scheduled review date for this policy is </w:t>
      </w:r>
      <w:r w:rsidR="00014890" w:rsidRPr="004D0B51">
        <w:t>December 2026</w:t>
      </w:r>
    </w:p>
    <w:p w14:paraId="63F3B281" w14:textId="71658ACC" w:rsidR="002758FB" w:rsidRPr="004D0B51" w:rsidRDefault="0050208F" w:rsidP="0050208F">
      <w:pPr>
        <w:pStyle w:val="TNCBodyText"/>
      </w:pPr>
      <w:r w:rsidRPr="004D0B51">
        <w:t>Any changes made to this policy will be communicated to all staff, pupils and parents.</w:t>
      </w:r>
    </w:p>
    <w:p w14:paraId="2C2BCE83" w14:textId="77777777" w:rsidR="00635DB0" w:rsidRPr="004D0B51" w:rsidRDefault="00635DB0" w:rsidP="0050208F">
      <w:pPr>
        <w:pStyle w:val="TNCBodyText"/>
      </w:pPr>
    </w:p>
    <w:p w14:paraId="06658ECD" w14:textId="0B181583" w:rsidR="00635DB0" w:rsidRPr="004D0B51" w:rsidRDefault="00635DB0" w:rsidP="00635DB0">
      <w:pPr>
        <w:pStyle w:val="Heading1"/>
        <w:rPr>
          <w:color w:val="auto"/>
        </w:rPr>
      </w:pPr>
      <w:bookmarkStart w:id="15" w:name="_Blocked_content_access"/>
      <w:bookmarkEnd w:id="15"/>
      <w:r w:rsidRPr="004D0B51">
        <w:rPr>
          <w:color w:val="auto"/>
        </w:rPr>
        <w:lastRenderedPageBreak/>
        <w:t>Blocked content access request form</w:t>
      </w:r>
    </w:p>
    <w:tbl>
      <w:tblPr>
        <w:tblStyle w:val="TableGrid"/>
        <w:tblW w:w="0" w:type="auto"/>
        <w:jc w:val="center"/>
        <w:tblLook w:val="04A0" w:firstRow="1" w:lastRow="0" w:firstColumn="1" w:lastColumn="0" w:noHBand="0" w:noVBand="1"/>
      </w:tblPr>
      <w:tblGrid>
        <w:gridCol w:w="4508"/>
        <w:gridCol w:w="4508"/>
      </w:tblGrid>
      <w:tr w:rsidR="004D0B51" w:rsidRPr="004D0B51" w14:paraId="1BC2CF1F" w14:textId="77777777" w:rsidTr="00F56040">
        <w:trPr>
          <w:trHeight w:val="567"/>
          <w:jc w:val="center"/>
        </w:trPr>
        <w:tc>
          <w:tcPr>
            <w:tcW w:w="9016" w:type="dxa"/>
            <w:gridSpan w:val="2"/>
            <w:shd w:val="clear" w:color="auto" w:fill="398AFF" w:themeFill="accent4"/>
            <w:vAlign w:val="center"/>
          </w:tcPr>
          <w:p w14:paraId="5F5A06C6" w14:textId="77777777" w:rsidR="00F56040" w:rsidRPr="004D0B51" w:rsidRDefault="00F56040" w:rsidP="00F56040">
            <w:pPr>
              <w:pStyle w:val="TNCBodyText"/>
              <w:jc w:val="center"/>
              <w:rPr>
                <w:b/>
              </w:rPr>
            </w:pPr>
            <w:r w:rsidRPr="004D0B51">
              <w:rPr>
                <w:b/>
              </w:rPr>
              <w:t>Requester</w:t>
            </w:r>
          </w:p>
        </w:tc>
      </w:tr>
      <w:tr w:rsidR="004D0B51" w:rsidRPr="004D0B51" w14:paraId="189A0076" w14:textId="77777777" w:rsidTr="00F56040">
        <w:trPr>
          <w:trHeight w:val="567"/>
          <w:jc w:val="center"/>
        </w:trPr>
        <w:tc>
          <w:tcPr>
            <w:tcW w:w="4508" w:type="dxa"/>
            <w:shd w:val="clear" w:color="auto" w:fill="E7E6E6" w:themeFill="background2"/>
            <w:vAlign w:val="center"/>
          </w:tcPr>
          <w:p w14:paraId="1B908F09" w14:textId="77777777" w:rsidR="00F56040" w:rsidRPr="004D0B51" w:rsidRDefault="00F56040" w:rsidP="00F56040">
            <w:pPr>
              <w:pStyle w:val="TNCBodyText"/>
              <w:rPr>
                <w:b/>
              </w:rPr>
            </w:pPr>
            <w:r w:rsidRPr="004D0B51">
              <w:rPr>
                <w:b/>
              </w:rPr>
              <w:t>Staff name</w:t>
            </w:r>
          </w:p>
        </w:tc>
        <w:tc>
          <w:tcPr>
            <w:tcW w:w="4508" w:type="dxa"/>
            <w:vAlign w:val="center"/>
          </w:tcPr>
          <w:p w14:paraId="13CC1DA5" w14:textId="77777777" w:rsidR="00F56040" w:rsidRPr="004D0B51" w:rsidRDefault="00F56040" w:rsidP="00F56040">
            <w:pPr>
              <w:pStyle w:val="TNCBodyText"/>
            </w:pPr>
          </w:p>
        </w:tc>
      </w:tr>
      <w:tr w:rsidR="004D0B51" w:rsidRPr="004D0B51" w14:paraId="71D59EDC" w14:textId="77777777" w:rsidTr="00F56040">
        <w:trPr>
          <w:trHeight w:val="567"/>
          <w:jc w:val="center"/>
        </w:trPr>
        <w:tc>
          <w:tcPr>
            <w:tcW w:w="4508" w:type="dxa"/>
            <w:shd w:val="clear" w:color="auto" w:fill="E7E6E6" w:themeFill="background2"/>
            <w:vAlign w:val="center"/>
          </w:tcPr>
          <w:p w14:paraId="67106736" w14:textId="77777777" w:rsidR="00F56040" w:rsidRPr="004D0B51" w:rsidRDefault="00F56040" w:rsidP="00F56040">
            <w:pPr>
              <w:pStyle w:val="TNCBodyText"/>
              <w:rPr>
                <w:b/>
              </w:rPr>
            </w:pPr>
            <w:r w:rsidRPr="004D0B51">
              <w:rPr>
                <w:b/>
              </w:rPr>
              <w:t>Date</w:t>
            </w:r>
          </w:p>
        </w:tc>
        <w:tc>
          <w:tcPr>
            <w:tcW w:w="4508" w:type="dxa"/>
            <w:vAlign w:val="center"/>
          </w:tcPr>
          <w:p w14:paraId="7B54733B" w14:textId="77777777" w:rsidR="00F56040" w:rsidRPr="004D0B51" w:rsidRDefault="00F56040" w:rsidP="00F56040">
            <w:pPr>
              <w:pStyle w:val="TNCBodyText"/>
            </w:pPr>
          </w:p>
        </w:tc>
      </w:tr>
      <w:tr w:rsidR="004D0B51" w:rsidRPr="004D0B51" w14:paraId="3E16510B" w14:textId="77777777" w:rsidTr="00F56040">
        <w:trPr>
          <w:trHeight w:val="567"/>
          <w:jc w:val="center"/>
        </w:trPr>
        <w:tc>
          <w:tcPr>
            <w:tcW w:w="4508" w:type="dxa"/>
            <w:shd w:val="clear" w:color="auto" w:fill="E7E6E6" w:themeFill="background2"/>
            <w:vAlign w:val="center"/>
          </w:tcPr>
          <w:p w14:paraId="2B3C44A6" w14:textId="77777777" w:rsidR="00F56040" w:rsidRPr="004D0B51" w:rsidRDefault="00F56040" w:rsidP="00F56040">
            <w:pPr>
              <w:pStyle w:val="TNCBodyText"/>
              <w:rPr>
                <w:b/>
              </w:rPr>
            </w:pPr>
            <w:r w:rsidRPr="004D0B51">
              <w:rPr>
                <w:b/>
              </w:rPr>
              <w:t>Full URL</w:t>
            </w:r>
          </w:p>
        </w:tc>
        <w:tc>
          <w:tcPr>
            <w:tcW w:w="4508" w:type="dxa"/>
            <w:vAlign w:val="center"/>
          </w:tcPr>
          <w:p w14:paraId="42226F58" w14:textId="77777777" w:rsidR="00F56040" w:rsidRPr="004D0B51" w:rsidRDefault="00F56040" w:rsidP="00F56040">
            <w:pPr>
              <w:pStyle w:val="TNCBodyText"/>
            </w:pPr>
          </w:p>
        </w:tc>
      </w:tr>
      <w:tr w:rsidR="004D0B51" w:rsidRPr="004D0B51" w14:paraId="31EE93CF" w14:textId="77777777" w:rsidTr="00F56040">
        <w:trPr>
          <w:trHeight w:val="567"/>
          <w:jc w:val="center"/>
        </w:trPr>
        <w:tc>
          <w:tcPr>
            <w:tcW w:w="4508" w:type="dxa"/>
            <w:shd w:val="clear" w:color="auto" w:fill="E7E6E6" w:themeFill="background2"/>
            <w:vAlign w:val="center"/>
          </w:tcPr>
          <w:p w14:paraId="792FF72C" w14:textId="77777777" w:rsidR="00F56040" w:rsidRPr="004D0B51" w:rsidRDefault="00F56040" w:rsidP="00F56040">
            <w:pPr>
              <w:pStyle w:val="TNCBodyText"/>
              <w:rPr>
                <w:b/>
              </w:rPr>
            </w:pPr>
            <w:r w:rsidRPr="004D0B51">
              <w:rPr>
                <w:b/>
              </w:rPr>
              <w:t>Site content</w:t>
            </w:r>
          </w:p>
        </w:tc>
        <w:tc>
          <w:tcPr>
            <w:tcW w:w="4508" w:type="dxa"/>
            <w:vAlign w:val="center"/>
          </w:tcPr>
          <w:p w14:paraId="402A4D91" w14:textId="77777777" w:rsidR="00F56040" w:rsidRPr="004D0B51" w:rsidRDefault="00F56040" w:rsidP="00F56040">
            <w:pPr>
              <w:pStyle w:val="TNCBodyText"/>
            </w:pPr>
          </w:p>
        </w:tc>
      </w:tr>
      <w:tr w:rsidR="004D0B51" w:rsidRPr="004D0B51" w14:paraId="173B7037" w14:textId="77777777" w:rsidTr="00F56040">
        <w:trPr>
          <w:trHeight w:val="567"/>
          <w:jc w:val="center"/>
        </w:trPr>
        <w:tc>
          <w:tcPr>
            <w:tcW w:w="4508" w:type="dxa"/>
            <w:shd w:val="clear" w:color="auto" w:fill="E7E6E6" w:themeFill="background2"/>
            <w:vAlign w:val="center"/>
          </w:tcPr>
          <w:p w14:paraId="28A947C3" w14:textId="77777777" w:rsidR="00F56040" w:rsidRPr="004D0B51" w:rsidRDefault="00F56040" w:rsidP="00F56040">
            <w:pPr>
              <w:pStyle w:val="TNCBodyText"/>
              <w:rPr>
                <w:b/>
              </w:rPr>
            </w:pPr>
            <w:r w:rsidRPr="004D0B51">
              <w:rPr>
                <w:b/>
              </w:rPr>
              <w:t>Reasons for access</w:t>
            </w:r>
          </w:p>
        </w:tc>
        <w:tc>
          <w:tcPr>
            <w:tcW w:w="4508" w:type="dxa"/>
            <w:vAlign w:val="center"/>
          </w:tcPr>
          <w:p w14:paraId="0132DC56" w14:textId="77777777" w:rsidR="00F56040" w:rsidRPr="004D0B51" w:rsidRDefault="00F56040" w:rsidP="00F56040">
            <w:pPr>
              <w:pStyle w:val="TNCBodyText"/>
            </w:pPr>
          </w:p>
        </w:tc>
      </w:tr>
      <w:tr w:rsidR="004D0B51" w:rsidRPr="004D0B51" w14:paraId="79366338" w14:textId="77777777" w:rsidTr="00F56040">
        <w:trPr>
          <w:trHeight w:val="567"/>
          <w:jc w:val="center"/>
        </w:trPr>
        <w:tc>
          <w:tcPr>
            <w:tcW w:w="4508" w:type="dxa"/>
            <w:shd w:val="clear" w:color="auto" w:fill="E7E6E6" w:themeFill="background2"/>
            <w:vAlign w:val="center"/>
          </w:tcPr>
          <w:p w14:paraId="5E4C9E75" w14:textId="77777777" w:rsidR="00F56040" w:rsidRPr="004D0B51" w:rsidRDefault="00F56040" w:rsidP="00F56040">
            <w:pPr>
              <w:pStyle w:val="TNCBodyText"/>
              <w:rPr>
                <w:b/>
              </w:rPr>
            </w:pPr>
            <w:r w:rsidRPr="004D0B51">
              <w:rPr>
                <w:b/>
              </w:rPr>
              <w:t>Identified risks and control measures</w:t>
            </w:r>
          </w:p>
        </w:tc>
        <w:tc>
          <w:tcPr>
            <w:tcW w:w="4508" w:type="dxa"/>
            <w:vAlign w:val="center"/>
          </w:tcPr>
          <w:p w14:paraId="3C67E7DA" w14:textId="77777777" w:rsidR="00F56040" w:rsidRPr="004D0B51" w:rsidRDefault="00F56040" w:rsidP="00F56040">
            <w:pPr>
              <w:pStyle w:val="TNCBodyText"/>
            </w:pPr>
          </w:p>
        </w:tc>
      </w:tr>
      <w:tr w:rsidR="004D0B51" w:rsidRPr="004D0B51" w14:paraId="4CF76DB6" w14:textId="77777777" w:rsidTr="00F56040">
        <w:trPr>
          <w:trHeight w:val="567"/>
          <w:jc w:val="center"/>
        </w:trPr>
        <w:tc>
          <w:tcPr>
            <w:tcW w:w="9016" w:type="dxa"/>
            <w:gridSpan w:val="2"/>
            <w:shd w:val="clear" w:color="auto" w:fill="398AFF" w:themeFill="accent4"/>
            <w:vAlign w:val="center"/>
          </w:tcPr>
          <w:p w14:paraId="3689510F" w14:textId="77777777" w:rsidR="00F56040" w:rsidRPr="004D0B51" w:rsidRDefault="00F56040" w:rsidP="00F56040">
            <w:pPr>
              <w:pStyle w:val="TNCBodyText"/>
              <w:jc w:val="center"/>
              <w:rPr>
                <w:b/>
              </w:rPr>
            </w:pPr>
            <w:r w:rsidRPr="004D0B51">
              <w:rPr>
                <w:b/>
              </w:rPr>
              <w:t>Authoriser</w:t>
            </w:r>
          </w:p>
        </w:tc>
      </w:tr>
      <w:tr w:rsidR="004D0B51" w:rsidRPr="004D0B51" w14:paraId="2523E88A" w14:textId="77777777" w:rsidTr="00F56040">
        <w:trPr>
          <w:trHeight w:val="567"/>
          <w:jc w:val="center"/>
        </w:trPr>
        <w:tc>
          <w:tcPr>
            <w:tcW w:w="4508" w:type="dxa"/>
            <w:shd w:val="clear" w:color="auto" w:fill="E7E6E6" w:themeFill="background2"/>
            <w:vAlign w:val="center"/>
          </w:tcPr>
          <w:p w14:paraId="4B38C0F9" w14:textId="77777777" w:rsidR="00F56040" w:rsidRPr="004D0B51" w:rsidRDefault="00F56040" w:rsidP="00F56040">
            <w:pPr>
              <w:pStyle w:val="TNCBodyText"/>
              <w:rPr>
                <w:b/>
              </w:rPr>
            </w:pPr>
            <w:r w:rsidRPr="004D0B51">
              <w:rPr>
                <w:b/>
              </w:rPr>
              <w:t>Approved?</w:t>
            </w:r>
          </w:p>
        </w:tc>
        <w:tc>
          <w:tcPr>
            <w:tcW w:w="4508" w:type="dxa"/>
            <w:vAlign w:val="center"/>
          </w:tcPr>
          <w:p w14:paraId="5B4FF2D6" w14:textId="77777777" w:rsidR="00F56040" w:rsidRPr="004D0B51" w:rsidRDefault="00F56040" w:rsidP="00F56040">
            <w:pPr>
              <w:pStyle w:val="TNCBodyText"/>
            </w:pPr>
          </w:p>
        </w:tc>
      </w:tr>
      <w:tr w:rsidR="004D0B51" w:rsidRPr="004D0B51" w14:paraId="56F712F5" w14:textId="77777777" w:rsidTr="00F56040">
        <w:trPr>
          <w:trHeight w:val="567"/>
          <w:jc w:val="center"/>
        </w:trPr>
        <w:tc>
          <w:tcPr>
            <w:tcW w:w="4508" w:type="dxa"/>
            <w:shd w:val="clear" w:color="auto" w:fill="E7E6E6" w:themeFill="background2"/>
            <w:vAlign w:val="center"/>
          </w:tcPr>
          <w:p w14:paraId="6D9CC614" w14:textId="77777777" w:rsidR="00F56040" w:rsidRPr="004D0B51" w:rsidRDefault="00F56040" w:rsidP="00F56040">
            <w:pPr>
              <w:pStyle w:val="TNCBodyText"/>
              <w:rPr>
                <w:b/>
              </w:rPr>
            </w:pPr>
            <w:r w:rsidRPr="004D0B51">
              <w:rPr>
                <w:b/>
              </w:rPr>
              <w:t>Reasons</w:t>
            </w:r>
          </w:p>
        </w:tc>
        <w:tc>
          <w:tcPr>
            <w:tcW w:w="4508" w:type="dxa"/>
            <w:vAlign w:val="center"/>
          </w:tcPr>
          <w:p w14:paraId="3267E633" w14:textId="77777777" w:rsidR="00F56040" w:rsidRPr="004D0B51" w:rsidRDefault="00F56040" w:rsidP="00F56040">
            <w:pPr>
              <w:pStyle w:val="TNCBodyText"/>
            </w:pPr>
          </w:p>
        </w:tc>
      </w:tr>
      <w:tr w:rsidR="004D0B51" w:rsidRPr="004D0B51" w14:paraId="465F7B48" w14:textId="77777777" w:rsidTr="00F56040">
        <w:trPr>
          <w:trHeight w:val="567"/>
          <w:jc w:val="center"/>
        </w:trPr>
        <w:tc>
          <w:tcPr>
            <w:tcW w:w="4508" w:type="dxa"/>
            <w:shd w:val="clear" w:color="auto" w:fill="E7E6E6" w:themeFill="background2"/>
            <w:vAlign w:val="center"/>
          </w:tcPr>
          <w:p w14:paraId="5F9F3870" w14:textId="77777777" w:rsidR="00F56040" w:rsidRPr="004D0B51" w:rsidRDefault="00F56040" w:rsidP="00F56040">
            <w:pPr>
              <w:pStyle w:val="TNCBodyText"/>
              <w:rPr>
                <w:b/>
              </w:rPr>
            </w:pPr>
            <w:r w:rsidRPr="004D0B51">
              <w:rPr>
                <w:b/>
              </w:rPr>
              <w:t>Staff name</w:t>
            </w:r>
          </w:p>
        </w:tc>
        <w:tc>
          <w:tcPr>
            <w:tcW w:w="4508" w:type="dxa"/>
            <w:vAlign w:val="center"/>
          </w:tcPr>
          <w:p w14:paraId="7A450F0E" w14:textId="77777777" w:rsidR="00F56040" w:rsidRPr="004D0B51" w:rsidRDefault="00F56040" w:rsidP="00F56040">
            <w:pPr>
              <w:pStyle w:val="TNCBodyText"/>
            </w:pPr>
          </w:p>
        </w:tc>
      </w:tr>
      <w:tr w:rsidR="004D0B51" w:rsidRPr="004D0B51" w14:paraId="07F7AB05" w14:textId="77777777" w:rsidTr="00F56040">
        <w:trPr>
          <w:trHeight w:val="567"/>
          <w:jc w:val="center"/>
        </w:trPr>
        <w:tc>
          <w:tcPr>
            <w:tcW w:w="4508" w:type="dxa"/>
            <w:shd w:val="clear" w:color="auto" w:fill="E7E6E6" w:themeFill="background2"/>
            <w:vAlign w:val="center"/>
          </w:tcPr>
          <w:p w14:paraId="580941E9" w14:textId="77777777" w:rsidR="00F56040" w:rsidRPr="004D0B51" w:rsidRDefault="00F56040" w:rsidP="00F56040">
            <w:pPr>
              <w:pStyle w:val="TNCBodyText"/>
              <w:rPr>
                <w:b/>
              </w:rPr>
            </w:pPr>
            <w:r w:rsidRPr="004D0B51">
              <w:rPr>
                <w:b/>
              </w:rPr>
              <w:t>Date</w:t>
            </w:r>
          </w:p>
        </w:tc>
        <w:tc>
          <w:tcPr>
            <w:tcW w:w="4508" w:type="dxa"/>
            <w:vAlign w:val="center"/>
          </w:tcPr>
          <w:p w14:paraId="76326FCB" w14:textId="77777777" w:rsidR="00F56040" w:rsidRPr="004D0B51" w:rsidRDefault="00F56040" w:rsidP="00F56040">
            <w:pPr>
              <w:pStyle w:val="TNCBodyText"/>
            </w:pPr>
          </w:p>
        </w:tc>
      </w:tr>
      <w:tr w:rsidR="00F56040" w:rsidRPr="004D0B51" w14:paraId="5275E24D" w14:textId="77777777" w:rsidTr="00F56040">
        <w:trPr>
          <w:trHeight w:val="567"/>
          <w:jc w:val="center"/>
        </w:trPr>
        <w:tc>
          <w:tcPr>
            <w:tcW w:w="4508" w:type="dxa"/>
            <w:shd w:val="clear" w:color="auto" w:fill="E7E6E6" w:themeFill="background2"/>
            <w:vAlign w:val="center"/>
          </w:tcPr>
          <w:p w14:paraId="4368A46D" w14:textId="77777777" w:rsidR="00F56040" w:rsidRPr="004D0B51" w:rsidRDefault="00F56040" w:rsidP="00F56040">
            <w:pPr>
              <w:pStyle w:val="TNCBodyText"/>
              <w:rPr>
                <w:b/>
              </w:rPr>
            </w:pPr>
            <w:r w:rsidRPr="004D0B51">
              <w:rPr>
                <w:b/>
              </w:rPr>
              <w:t>Signature</w:t>
            </w:r>
          </w:p>
        </w:tc>
        <w:tc>
          <w:tcPr>
            <w:tcW w:w="4508" w:type="dxa"/>
            <w:vAlign w:val="center"/>
          </w:tcPr>
          <w:p w14:paraId="2078B9A0" w14:textId="77777777" w:rsidR="00F56040" w:rsidRPr="004D0B51" w:rsidRDefault="00F56040" w:rsidP="00F56040">
            <w:pPr>
              <w:pStyle w:val="TNCBodyText"/>
            </w:pPr>
          </w:p>
        </w:tc>
      </w:tr>
    </w:tbl>
    <w:p w14:paraId="04872DBD" w14:textId="77777777" w:rsidR="00635DB0" w:rsidRPr="004D0B51" w:rsidRDefault="00635DB0" w:rsidP="00635DB0">
      <w:pPr>
        <w:pStyle w:val="TNCBodyText"/>
      </w:pPr>
    </w:p>
    <w:p w14:paraId="2BCF7CB6" w14:textId="77777777" w:rsidR="0025107E" w:rsidRPr="004D0B51" w:rsidRDefault="0025107E" w:rsidP="0025107E"/>
    <w:p w14:paraId="05DEA72A" w14:textId="303A05D0" w:rsidR="003B370F" w:rsidRPr="004D0B51" w:rsidRDefault="003B370F" w:rsidP="0025107E">
      <w:pPr>
        <w:tabs>
          <w:tab w:val="left" w:pos="6414"/>
        </w:tabs>
      </w:pPr>
    </w:p>
    <w:p w14:paraId="40028FA6" w14:textId="77777777" w:rsidR="00A0424C" w:rsidRPr="004D0B51" w:rsidRDefault="00A0424C" w:rsidP="0025107E">
      <w:pPr>
        <w:tabs>
          <w:tab w:val="left" w:pos="6414"/>
        </w:tabs>
      </w:pPr>
    </w:p>
    <w:p w14:paraId="692BC846" w14:textId="77777777" w:rsidR="00A0424C" w:rsidRPr="004D0B51" w:rsidRDefault="00A0424C" w:rsidP="0025107E">
      <w:pPr>
        <w:tabs>
          <w:tab w:val="left" w:pos="6414"/>
        </w:tabs>
      </w:pPr>
    </w:p>
    <w:p w14:paraId="0A5B0B06" w14:textId="657F22A5" w:rsidR="00A0424C" w:rsidRPr="004D0B51" w:rsidRDefault="00A0424C" w:rsidP="00A0424C">
      <w:pPr>
        <w:pStyle w:val="Heading1"/>
        <w:rPr>
          <w:color w:val="auto"/>
        </w:rPr>
      </w:pPr>
      <w:bookmarkStart w:id="16" w:name="_Inappropriate_content_report"/>
      <w:bookmarkEnd w:id="16"/>
      <w:r w:rsidRPr="004D0B51">
        <w:rPr>
          <w:color w:val="auto"/>
        </w:rPr>
        <w:lastRenderedPageBreak/>
        <w:t>Inappropriate content report form</w:t>
      </w:r>
    </w:p>
    <w:tbl>
      <w:tblPr>
        <w:tblStyle w:val="TableGrid"/>
        <w:tblW w:w="0" w:type="auto"/>
        <w:jc w:val="center"/>
        <w:tblLook w:val="04A0" w:firstRow="1" w:lastRow="0" w:firstColumn="1" w:lastColumn="0" w:noHBand="0" w:noVBand="1"/>
      </w:tblPr>
      <w:tblGrid>
        <w:gridCol w:w="4508"/>
        <w:gridCol w:w="4508"/>
      </w:tblGrid>
      <w:tr w:rsidR="004D0B51" w:rsidRPr="004D0B51" w14:paraId="5A2FCEF6" w14:textId="77777777" w:rsidTr="00BB068C">
        <w:trPr>
          <w:trHeight w:val="567"/>
          <w:jc w:val="center"/>
        </w:trPr>
        <w:tc>
          <w:tcPr>
            <w:tcW w:w="4508" w:type="dxa"/>
            <w:shd w:val="clear" w:color="auto" w:fill="E7E6E6" w:themeFill="background2"/>
            <w:vAlign w:val="center"/>
          </w:tcPr>
          <w:p w14:paraId="226599EF" w14:textId="77777777" w:rsidR="00453969" w:rsidRPr="004D0B51" w:rsidRDefault="00453969" w:rsidP="00453969">
            <w:pPr>
              <w:pStyle w:val="TNCBodyText"/>
              <w:rPr>
                <w:b/>
              </w:rPr>
            </w:pPr>
            <w:r w:rsidRPr="004D0B51">
              <w:rPr>
                <w:b/>
              </w:rPr>
              <w:t>Staff name (submitting report)</w:t>
            </w:r>
          </w:p>
        </w:tc>
        <w:tc>
          <w:tcPr>
            <w:tcW w:w="4508" w:type="dxa"/>
            <w:vAlign w:val="center"/>
          </w:tcPr>
          <w:p w14:paraId="2ECF1A47" w14:textId="77777777" w:rsidR="00453969" w:rsidRPr="004D0B51" w:rsidRDefault="00453969" w:rsidP="00453969">
            <w:pPr>
              <w:pStyle w:val="TNCBodyText"/>
            </w:pPr>
          </w:p>
        </w:tc>
      </w:tr>
      <w:tr w:rsidR="004D0B51" w:rsidRPr="004D0B51" w14:paraId="08E0E170" w14:textId="77777777" w:rsidTr="00BB068C">
        <w:trPr>
          <w:trHeight w:val="567"/>
          <w:jc w:val="center"/>
        </w:trPr>
        <w:tc>
          <w:tcPr>
            <w:tcW w:w="4508" w:type="dxa"/>
            <w:tcBorders>
              <w:bottom w:val="single" w:sz="4" w:space="0" w:color="auto"/>
            </w:tcBorders>
            <w:shd w:val="clear" w:color="auto" w:fill="E7E6E6" w:themeFill="background2"/>
            <w:vAlign w:val="center"/>
          </w:tcPr>
          <w:p w14:paraId="7723A3E8" w14:textId="77777777" w:rsidR="00453969" w:rsidRPr="004D0B51" w:rsidRDefault="00453969" w:rsidP="00453969">
            <w:pPr>
              <w:pStyle w:val="TNCBodyText"/>
              <w:rPr>
                <w:b/>
              </w:rPr>
            </w:pPr>
            <w:r w:rsidRPr="004D0B51">
              <w:rPr>
                <w:b/>
              </w:rPr>
              <w:t>Name of individual accessing inappropriate content (if known)</w:t>
            </w:r>
          </w:p>
        </w:tc>
        <w:tc>
          <w:tcPr>
            <w:tcW w:w="4508" w:type="dxa"/>
            <w:vAlign w:val="center"/>
          </w:tcPr>
          <w:p w14:paraId="2D53F4BE" w14:textId="77777777" w:rsidR="00453969" w:rsidRPr="004D0B51" w:rsidRDefault="00453969" w:rsidP="00453969">
            <w:pPr>
              <w:pStyle w:val="TNCBodyText"/>
            </w:pPr>
          </w:p>
        </w:tc>
      </w:tr>
      <w:tr w:rsidR="004D0B51" w:rsidRPr="004D0B51" w14:paraId="68541BEC" w14:textId="77777777" w:rsidTr="00BB068C">
        <w:trPr>
          <w:trHeight w:val="567"/>
          <w:jc w:val="center"/>
        </w:trPr>
        <w:tc>
          <w:tcPr>
            <w:tcW w:w="4508" w:type="dxa"/>
            <w:tcBorders>
              <w:bottom w:val="single" w:sz="4" w:space="0" w:color="auto"/>
            </w:tcBorders>
            <w:shd w:val="clear" w:color="auto" w:fill="E7E6E6" w:themeFill="background2"/>
            <w:vAlign w:val="center"/>
          </w:tcPr>
          <w:p w14:paraId="363532F2" w14:textId="77777777" w:rsidR="00453969" w:rsidRPr="004D0B51" w:rsidRDefault="00453969" w:rsidP="00453969">
            <w:pPr>
              <w:pStyle w:val="TNCBodyText"/>
              <w:rPr>
                <w:b/>
              </w:rPr>
            </w:pPr>
            <w:r w:rsidRPr="004D0B51">
              <w:rPr>
                <w:b/>
              </w:rPr>
              <w:t>Date</w:t>
            </w:r>
          </w:p>
        </w:tc>
        <w:tc>
          <w:tcPr>
            <w:tcW w:w="4508" w:type="dxa"/>
            <w:vAlign w:val="center"/>
          </w:tcPr>
          <w:p w14:paraId="31F03CAA" w14:textId="77777777" w:rsidR="00453969" w:rsidRPr="004D0B51" w:rsidRDefault="00453969" w:rsidP="00453969">
            <w:pPr>
              <w:pStyle w:val="TNCBodyText"/>
            </w:pPr>
          </w:p>
        </w:tc>
      </w:tr>
      <w:tr w:rsidR="004D0B51" w:rsidRPr="004D0B51" w14:paraId="2E0107A7" w14:textId="77777777" w:rsidTr="00BB068C">
        <w:trPr>
          <w:trHeight w:val="567"/>
          <w:jc w:val="center"/>
        </w:trPr>
        <w:tc>
          <w:tcPr>
            <w:tcW w:w="4508" w:type="dxa"/>
            <w:tcBorders>
              <w:top w:val="single" w:sz="4" w:space="0" w:color="auto"/>
            </w:tcBorders>
            <w:shd w:val="clear" w:color="auto" w:fill="E7E6E6" w:themeFill="background2"/>
            <w:vAlign w:val="center"/>
          </w:tcPr>
          <w:p w14:paraId="7DC02896" w14:textId="77777777" w:rsidR="00453969" w:rsidRPr="004D0B51" w:rsidRDefault="00453969" w:rsidP="00453969">
            <w:pPr>
              <w:pStyle w:val="TNCBodyText"/>
              <w:rPr>
                <w:b/>
              </w:rPr>
            </w:pPr>
            <w:r w:rsidRPr="004D0B51">
              <w:rPr>
                <w:b/>
              </w:rPr>
              <w:t>Full URL(s)</w:t>
            </w:r>
          </w:p>
        </w:tc>
        <w:tc>
          <w:tcPr>
            <w:tcW w:w="4508" w:type="dxa"/>
            <w:vAlign w:val="center"/>
          </w:tcPr>
          <w:p w14:paraId="4FE20C5C" w14:textId="77777777" w:rsidR="00453969" w:rsidRPr="004D0B51" w:rsidRDefault="00453969" w:rsidP="00453969">
            <w:pPr>
              <w:pStyle w:val="TNCBodyText"/>
            </w:pPr>
          </w:p>
        </w:tc>
      </w:tr>
      <w:tr w:rsidR="004D0B51" w:rsidRPr="004D0B51" w14:paraId="7D3AA6B1" w14:textId="77777777" w:rsidTr="00BB068C">
        <w:trPr>
          <w:trHeight w:val="567"/>
          <w:jc w:val="center"/>
        </w:trPr>
        <w:tc>
          <w:tcPr>
            <w:tcW w:w="4508" w:type="dxa"/>
            <w:shd w:val="clear" w:color="auto" w:fill="E7E6E6" w:themeFill="background2"/>
            <w:vAlign w:val="center"/>
          </w:tcPr>
          <w:p w14:paraId="788F7086" w14:textId="77777777" w:rsidR="00453969" w:rsidRPr="004D0B51" w:rsidRDefault="00453969" w:rsidP="00453969">
            <w:pPr>
              <w:pStyle w:val="TNCBodyText"/>
              <w:rPr>
                <w:b/>
              </w:rPr>
            </w:pPr>
            <w:r w:rsidRPr="004D0B51">
              <w:rPr>
                <w:b/>
              </w:rPr>
              <w:t>Nature of inappropriate content</w:t>
            </w:r>
          </w:p>
        </w:tc>
        <w:tc>
          <w:tcPr>
            <w:tcW w:w="4508" w:type="dxa"/>
            <w:vAlign w:val="center"/>
          </w:tcPr>
          <w:p w14:paraId="31DCC33C" w14:textId="77777777" w:rsidR="00453969" w:rsidRPr="004D0B51" w:rsidRDefault="00453969" w:rsidP="00453969">
            <w:pPr>
              <w:pStyle w:val="TNCBodyText"/>
            </w:pPr>
          </w:p>
        </w:tc>
      </w:tr>
      <w:tr w:rsidR="004D0B51" w:rsidRPr="004D0B51" w14:paraId="4D4B2972" w14:textId="77777777" w:rsidTr="004F3351">
        <w:trPr>
          <w:trHeight w:val="567"/>
          <w:jc w:val="center"/>
        </w:trPr>
        <w:tc>
          <w:tcPr>
            <w:tcW w:w="9016" w:type="dxa"/>
            <w:gridSpan w:val="2"/>
            <w:shd w:val="clear" w:color="auto" w:fill="398AFF" w:themeFill="accent4"/>
            <w:vAlign w:val="center"/>
          </w:tcPr>
          <w:p w14:paraId="4E19C298" w14:textId="77BC2ADC" w:rsidR="00453969" w:rsidRPr="004D0B51" w:rsidRDefault="00453969" w:rsidP="004F3351">
            <w:pPr>
              <w:pStyle w:val="TNCBodyText"/>
              <w:jc w:val="center"/>
              <w:rPr>
                <w:b/>
              </w:rPr>
            </w:pPr>
            <w:r w:rsidRPr="004D0B51">
              <w:rPr>
                <w:b/>
              </w:rPr>
              <w:t xml:space="preserve">To be completed by </w:t>
            </w:r>
            <w:r w:rsidR="00BC6255" w:rsidRPr="004D0B51">
              <w:rPr>
                <w:b/>
              </w:rPr>
              <w:t>SBM</w:t>
            </w:r>
          </w:p>
        </w:tc>
      </w:tr>
      <w:tr w:rsidR="004D0B51" w:rsidRPr="004D0B51" w14:paraId="0061A1D4" w14:textId="77777777" w:rsidTr="00BB068C">
        <w:trPr>
          <w:trHeight w:val="567"/>
          <w:jc w:val="center"/>
        </w:trPr>
        <w:tc>
          <w:tcPr>
            <w:tcW w:w="4508" w:type="dxa"/>
            <w:shd w:val="clear" w:color="auto" w:fill="E7E6E6" w:themeFill="background2"/>
            <w:vAlign w:val="center"/>
          </w:tcPr>
          <w:p w14:paraId="5781C74A" w14:textId="77777777" w:rsidR="00453969" w:rsidRPr="004D0B51" w:rsidRDefault="00453969" w:rsidP="00453969">
            <w:pPr>
              <w:pStyle w:val="TNCBodyText"/>
              <w:rPr>
                <w:b/>
              </w:rPr>
            </w:pPr>
            <w:r w:rsidRPr="004D0B51">
              <w:rPr>
                <w:b/>
              </w:rPr>
              <w:t>Action taken</w:t>
            </w:r>
          </w:p>
        </w:tc>
        <w:tc>
          <w:tcPr>
            <w:tcW w:w="4508" w:type="dxa"/>
            <w:vAlign w:val="center"/>
          </w:tcPr>
          <w:p w14:paraId="28C749A9" w14:textId="77777777" w:rsidR="00453969" w:rsidRPr="004D0B51" w:rsidRDefault="00453969" w:rsidP="00453969">
            <w:pPr>
              <w:pStyle w:val="TNCBodyText"/>
            </w:pPr>
          </w:p>
        </w:tc>
      </w:tr>
      <w:tr w:rsidR="004D0B51" w:rsidRPr="004D0B51" w14:paraId="108008C1" w14:textId="77777777" w:rsidTr="00BB068C">
        <w:trPr>
          <w:trHeight w:val="567"/>
          <w:jc w:val="center"/>
        </w:trPr>
        <w:tc>
          <w:tcPr>
            <w:tcW w:w="4508" w:type="dxa"/>
            <w:shd w:val="clear" w:color="auto" w:fill="E7E6E6" w:themeFill="background2"/>
            <w:vAlign w:val="center"/>
          </w:tcPr>
          <w:p w14:paraId="3C89F5CB" w14:textId="77777777" w:rsidR="00453969" w:rsidRPr="004D0B51" w:rsidRDefault="00453969" w:rsidP="00453969">
            <w:pPr>
              <w:pStyle w:val="TNCBodyText"/>
              <w:rPr>
                <w:b/>
              </w:rPr>
            </w:pPr>
            <w:r w:rsidRPr="004D0B51">
              <w:rPr>
                <w:b/>
              </w:rPr>
              <w:t>Staff name</w:t>
            </w:r>
          </w:p>
        </w:tc>
        <w:tc>
          <w:tcPr>
            <w:tcW w:w="4508" w:type="dxa"/>
            <w:vAlign w:val="center"/>
          </w:tcPr>
          <w:p w14:paraId="13A733EF" w14:textId="77777777" w:rsidR="00453969" w:rsidRPr="004D0B51" w:rsidRDefault="00453969" w:rsidP="00453969">
            <w:pPr>
              <w:pStyle w:val="TNCBodyText"/>
            </w:pPr>
          </w:p>
        </w:tc>
      </w:tr>
      <w:tr w:rsidR="004D0B51" w:rsidRPr="004D0B51" w14:paraId="2DD5F536" w14:textId="77777777" w:rsidTr="00BB068C">
        <w:trPr>
          <w:trHeight w:val="567"/>
          <w:jc w:val="center"/>
        </w:trPr>
        <w:tc>
          <w:tcPr>
            <w:tcW w:w="4508" w:type="dxa"/>
            <w:shd w:val="clear" w:color="auto" w:fill="E7E6E6" w:themeFill="background2"/>
            <w:vAlign w:val="center"/>
          </w:tcPr>
          <w:p w14:paraId="1ADC9F0B" w14:textId="77777777" w:rsidR="00453969" w:rsidRPr="004D0B51" w:rsidRDefault="00453969" w:rsidP="00453969">
            <w:pPr>
              <w:pStyle w:val="TNCBodyText"/>
              <w:rPr>
                <w:b/>
              </w:rPr>
            </w:pPr>
            <w:r w:rsidRPr="004D0B51">
              <w:rPr>
                <w:b/>
              </w:rPr>
              <w:t>Date</w:t>
            </w:r>
          </w:p>
        </w:tc>
        <w:tc>
          <w:tcPr>
            <w:tcW w:w="4508" w:type="dxa"/>
            <w:vAlign w:val="center"/>
          </w:tcPr>
          <w:p w14:paraId="1CCE350D" w14:textId="77777777" w:rsidR="00453969" w:rsidRPr="004D0B51" w:rsidRDefault="00453969" w:rsidP="00453969">
            <w:pPr>
              <w:pStyle w:val="TNCBodyText"/>
            </w:pPr>
          </w:p>
        </w:tc>
      </w:tr>
      <w:tr w:rsidR="00453969" w:rsidRPr="004D0B51" w14:paraId="33C22D84" w14:textId="77777777" w:rsidTr="00BB068C">
        <w:trPr>
          <w:trHeight w:val="567"/>
          <w:jc w:val="center"/>
        </w:trPr>
        <w:tc>
          <w:tcPr>
            <w:tcW w:w="4508" w:type="dxa"/>
            <w:shd w:val="clear" w:color="auto" w:fill="E7E6E6" w:themeFill="background2"/>
            <w:vAlign w:val="center"/>
          </w:tcPr>
          <w:p w14:paraId="042CE905" w14:textId="77777777" w:rsidR="00453969" w:rsidRPr="004D0B51" w:rsidRDefault="00453969" w:rsidP="00453969">
            <w:pPr>
              <w:pStyle w:val="TNCBodyText"/>
              <w:rPr>
                <w:b/>
              </w:rPr>
            </w:pPr>
            <w:r w:rsidRPr="004D0B51">
              <w:rPr>
                <w:b/>
              </w:rPr>
              <w:t>Signature</w:t>
            </w:r>
          </w:p>
        </w:tc>
        <w:tc>
          <w:tcPr>
            <w:tcW w:w="4508" w:type="dxa"/>
            <w:vAlign w:val="center"/>
          </w:tcPr>
          <w:p w14:paraId="49F41478" w14:textId="77777777" w:rsidR="00453969" w:rsidRPr="004D0B51" w:rsidRDefault="00453969" w:rsidP="00453969">
            <w:pPr>
              <w:pStyle w:val="TNCBodyText"/>
            </w:pPr>
          </w:p>
        </w:tc>
      </w:tr>
    </w:tbl>
    <w:p w14:paraId="12011B59" w14:textId="77777777" w:rsidR="00A0424C" w:rsidRPr="004D0B51" w:rsidRDefault="00A0424C" w:rsidP="00A0424C">
      <w:pPr>
        <w:pStyle w:val="TNCBodyText"/>
      </w:pPr>
    </w:p>
    <w:p w14:paraId="7A083292" w14:textId="77777777" w:rsidR="008A6249" w:rsidRPr="004D0B51" w:rsidRDefault="008A6249" w:rsidP="00A0424C">
      <w:pPr>
        <w:pStyle w:val="TNCBodyText"/>
      </w:pPr>
    </w:p>
    <w:p w14:paraId="4C9B7CA3" w14:textId="77777777" w:rsidR="008A6249" w:rsidRPr="004D0B51" w:rsidRDefault="008A6249" w:rsidP="00A0424C">
      <w:pPr>
        <w:pStyle w:val="TNCBodyText"/>
      </w:pPr>
    </w:p>
    <w:p w14:paraId="741A7963" w14:textId="77777777" w:rsidR="008A6249" w:rsidRPr="004D0B51" w:rsidRDefault="008A6249" w:rsidP="00A0424C">
      <w:pPr>
        <w:pStyle w:val="TNCBodyText"/>
      </w:pPr>
    </w:p>
    <w:p w14:paraId="0D324F10" w14:textId="77777777" w:rsidR="008A6249" w:rsidRPr="004D0B51" w:rsidRDefault="008A6249" w:rsidP="00A0424C">
      <w:pPr>
        <w:pStyle w:val="TNCBodyText"/>
      </w:pPr>
    </w:p>
    <w:p w14:paraId="217B8945" w14:textId="77777777" w:rsidR="008A6249" w:rsidRPr="004D0B51" w:rsidRDefault="008A6249" w:rsidP="00A0424C">
      <w:pPr>
        <w:pStyle w:val="TNCBodyText"/>
      </w:pPr>
    </w:p>
    <w:p w14:paraId="14FA23D5" w14:textId="77777777" w:rsidR="008A6249" w:rsidRPr="004D0B51" w:rsidRDefault="008A6249" w:rsidP="00A0424C">
      <w:pPr>
        <w:pStyle w:val="TNCBodyText"/>
      </w:pPr>
    </w:p>
    <w:p w14:paraId="5C9792C5" w14:textId="77777777" w:rsidR="008A6249" w:rsidRPr="004D0B51" w:rsidRDefault="008A6249" w:rsidP="00A0424C">
      <w:pPr>
        <w:pStyle w:val="TNCBodyText"/>
      </w:pPr>
    </w:p>
    <w:p w14:paraId="4E324C40" w14:textId="1933FEE0" w:rsidR="008A6249" w:rsidRPr="004D0B51" w:rsidRDefault="008A6249" w:rsidP="008A6249">
      <w:pPr>
        <w:pStyle w:val="Heading1"/>
        <w:rPr>
          <w:color w:val="auto"/>
        </w:rPr>
      </w:pPr>
      <w:bookmarkStart w:id="17" w:name="_Social_media_site"/>
      <w:bookmarkEnd w:id="17"/>
      <w:r w:rsidRPr="004D0B51">
        <w:rPr>
          <w:color w:val="auto"/>
        </w:rPr>
        <w:lastRenderedPageBreak/>
        <w:t>Social media site creation approval form</w:t>
      </w:r>
    </w:p>
    <w:p w14:paraId="19B6AE48" w14:textId="77777777" w:rsidR="00922296" w:rsidRPr="004D0B51" w:rsidRDefault="00922296" w:rsidP="00922296">
      <w:pPr>
        <w:pStyle w:val="TNCBodyText"/>
      </w:pPr>
      <w:r w:rsidRPr="004D0B51">
        <w:t xml:space="preserve">Use of social media on behalf of the school must be approved by the headteacher prior to setting up sites. Please complete this form and return it to the headteacher. </w:t>
      </w:r>
    </w:p>
    <w:tbl>
      <w:tblPr>
        <w:tblStyle w:val="TableGrid"/>
        <w:tblW w:w="0" w:type="auto"/>
        <w:jc w:val="center"/>
        <w:tblLook w:val="04A0" w:firstRow="1" w:lastRow="0" w:firstColumn="1" w:lastColumn="0" w:noHBand="0" w:noVBand="1"/>
      </w:tblPr>
      <w:tblGrid>
        <w:gridCol w:w="2925"/>
        <w:gridCol w:w="1331"/>
        <w:gridCol w:w="1805"/>
        <w:gridCol w:w="3067"/>
      </w:tblGrid>
      <w:tr w:rsidR="004D0B51" w:rsidRPr="004D0B51" w14:paraId="4224B180" w14:textId="77777777" w:rsidTr="0027497C">
        <w:trPr>
          <w:trHeight w:val="567"/>
          <w:jc w:val="center"/>
        </w:trPr>
        <w:tc>
          <w:tcPr>
            <w:tcW w:w="9016" w:type="dxa"/>
            <w:gridSpan w:val="4"/>
            <w:shd w:val="clear" w:color="auto" w:fill="398AFF" w:themeFill="accent4"/>
            <w:vAlign w:val="center"/>
          </w:tcPr>
          <w:p w14:paraId="3981C30E" w14:textId="77777777" w:rsidR="002C10DD" w:rsidRPr="004D0B51" w:rsidRDefault="002C10DD" w:rsidP="0027497C">
            <w:pPr>
              <w:pStyle w:val="TNCBodyText"/>
              <w:jc w:val="center"/>
              <w:rPr>
                <w:b/>
              </w:rPr>
            </w:pPr>
            <w:r w:rsidRPr="004D0B51">
              <w:rPr>
                <w:b/>
              </w:rPr>
              <w:t>Team details</w:t>
            </w:r>
          </w:p>
        </w:tc>
      </w:tr>
      <w:tr w:rsidR="004D0B51" w:rsidRPr="004D0B51" w14:paraId="35CF3321" w14:textId="77777777" w:rsidTr="00970287">
        <w:trPr>
          <w:trHeight w:val="567"/>
          <w:jc w:val="center"/>
        </w:trPr>
        <w:tc>
          <w:tcPr>
            <w:tcW w:w="2925" w:type="dxa"/>
            <w:shd w:val="clear" w:color="auto" w:fill="E7E6E6" w:themeFill="background2"/>
            <w:vAlign w:val="center"/>
          </w:tcPr>
          <w:p w14:paraId="14BA44EF" w14:textId="77777777" w:rsidR="002C10DD" w:rsidRPr="004D0B51" w:rsidRDefault="002C10DD" w:rsidP="002C10DD">
            <w:pPr>
              <w:pStyle w:val="TNCBodyText"/>
              <w:rPr>
                <w:b/>
                <w:bCs/>
              </w:rPr>
            </w:pPr>
            <w:r w:rsidRPr="004D0B51">
              <w:rPr>
                <w:b/>
                <w:bCs/>
              </w:rPr>
              <w:t>Department</w:t>
            </w:r>
          </w:p>
        </w:tc>
        <w:tc>
          <w:tcPr>
            <w:tcW w:w="6091" w:type="dxa"/>
            <w:gridSpan w:val="3"/>
            <w:vAlign w:val="center"/>
          </w:tcPr>
          <w:p w14:paraId="48F33899" w14:textId="77777777" w:rsidR="002C10DD" w:rsidRPr="004D0B51" w:rsidRDefault="002C10DD" w:rsidP="002C10DD">
            <w:pPr>
              <w:pStyle w:val="TNCBodyText"/>
            </w:pPr>
          </w:p>
        </w:tc>
      </w:tr>
      <w:tr w:rsidR="004D0B51" w:rsidRPr="004D0B51" w14:paraId="0D2F9E0A" w14:textId="77777777" w:rsidTr="00970287">
        <w:trPr>
          <w:trHeight w:val="567"/>
          <w:jc w:val="center"/>
        </w:trPr>
        <w:tc>
          <w:tcPr>
            <w:tcW w:w="2925" w:type="dxa"/>
            <w:shd w:val="clear" w:color="auto" w:fill="E7E6E6" w:themeFill="background2"/>
            <w:vAlign w:val="center"/>
          </w:tcPr>
          <w:p w14:paraId="68E941E4" w14:textId="77777777" w:rsidR="002C10DD" w:rsidRPr="004D0B51" w:rsidRDefault="002C10DD" w:rsidP="002C10DD">
            <w:pPr>
              <w:pStyle w:val="TNCBodyText"/>
              <w:rPr>
                <w:b/>
                <w:bCs/>
              </w:rPr>
            </w:pPr>
            <w:r w:rsidRPr="004D0B51">
              <w:rPr>
                <w:b/>
                <w:bCs/>
              </w:rPr>
              <w:t>Moderator of site</w:t>
            </w:r>
          </w:p>
        </w:tc>
        <w:tc>
          <w:tcPr>
            <w:tcW w:w="6091" w:type="dxa"/>
            <w:gridSpan w:val="3"/>
            <w:vAlign w:val="center"/>
          </w:tcPr>
          <w:p w14:paraId="5791BDEA" w14:textId="77777777" w:rsidR="002C10DD" w:rsidRPr="004D0B51" w:rsidRDefault="002C10DD" w:rsidP="002C10DD">
            <w:pPr>
              <w:pStyle w:val="TNCBodyText"/>
            </w:pPr>
          </w:p>
        </w:tc>
      </w:tr>
      <w:tr w:rsidR="004D0B51" w:rsidRPr="004D0B51" w14:paraId="71A61861" w14:textId="77777777" w:rsidTr="001B0C31">
        <w:trPr>
          <w:trHeight w:val="567"/>
          <w:jc w:val="center"/>
        </w:trPr>
        <w:tc>
          <w:tcPr>
            <w:tcW w:w="9016" w:type="dxa"/>
            <w:gridSpan w:val="4"/>
            <w:shd w:val="clear" w:color="auto" w:fill="398AFF" w:themeFill="accent4"/>
            <w:vAlign w:val="center"/>
          </w:tcPr>
          <w:p w14:paraId="76CEABEA" w14:textId="77777777" w:rsidR="002C10DD" w:rsidRPr="004D0B51" w:rsidRDefault="002C10DD" w:rsidP="001B0C31">
            <w:pPr>
              <w:pStyle w:val="TNCBodyText"/>
              <w:jc w:val="center"/>
              <w:rPr>
                <w:b/>
              </w:rPr>
            </w:pPr>
            <w:r w:rsidRPr="004D0B51">
              <w:rPr>
                <w:b/>
              </w:rPr>
              <w:t>Purpose of using social media</w:t>
            </w:r>
          </w:p>
        </w:tc>
      </w:tr>
      <w:tr w:rsidR="004D0B51" w:rsidRPr="004D0B51" w14:paraId="4DBD9BFD" w14:textId="77777777" w:rsidTr="001B0C31">
        <w:trPr>
          <w:trHeight w:val="567"/>
          <w:jc w:val="center"/>
        </w:trPr>
        <w:tc>
          <w:tcPr>
            <w:tcW w:w="9016" w:type="dxa"/>
            <w:gridSpan w:val="4"/>
            <w:shd w:val="clear" w:color="auto" w:fill="A5A5A5" w:themeFill="accent3"/>
            <w:vAlign w:val="center"/>
          </w:tcPr>
          <w:p w14:paraId="0C02427E" w14:textId="77777777" w:rsidR="002C10DD" w:rsidRPr="004D0B51" w:rsidRDefault="002C10DD" w:rsidP="001B0C31">
            <w:pPr>
              <w:pStyle w:val="TNCBodyText"/>
              <w:jc w:val="center"/>
              <w:rPr>
                <w:b/>
              </w:rPr>
            </w:pPr>
            <w:r w:rsidRPr="004D0B51">
              <w:rPr>
                <w:b/>
              </w:rPr>
              <w:t>Please describe why you want to set up this site and the content of the site</w:t>
            </w:r>
          </w:p>
        </w:tc>
      </w:tr>
      <w:tr w:rsidR="004D0B51" w:rsidRPr="004D0B51" w14:paraId="35384A65" w14:textId="77777777" w:rsidTr="001B0C31">
        <w:trPr>
          <w:trHeight w:val="567"/>
          <w:jc w:val="center"/>
        </w:trPr>
        <w:tc>
          <w:tcPr>
            <w:tcW w:w="2925" w:type="dxa"/>
            <w:shd w:val="clear" w:color="auto" w:fill="E7E6E6" w:themeFill="background2"/>
            <w:vAlign w:val="center"/>
          </w:tcPr>
          <w:p w14:paraId="7E1605EF" w14:textId="77777777" w:rsidR="002C10DD" w:rsidRPr="004D0B51" w:rsidRDefault="002C10DD" w:rsidP="002C10DD">
            <w:pPr>
              <w:pStyle w:val="TNCBodyText"/>
              <w:rPr>
                <w:b/>
                <w:bCs/>
              </w:rPr>
            </w:pPr>
            <w:r w:rsidRPr="004D0B51">
              <w:rPr>
                <w:b/>
                <w:bCs/>
              </w:rPr>
              <w:t>What are your aims and what do you hope to achieve by setting up this site?</w:t>
            </w:r>
          </w:p>
        </w:tc>
        <w:tc>
          <w:tcPr>
            <w:tcW w:w="6091" w:type="dxa"/>
            <w:gridSpan w:val="3"/>
            <w:vAlign w:val="center"/>
          </w:tcPr>
          <w:p w14:paraId="2DEE978A" w14:textId="77777777" w:rsidR="002C10DD" w:rsidRPr="004D0B51" w:rsidRDefault="002C10DD" w:rsidP="002C10DD">
            <w:pPr>
              <w:pStyle w:val="TNCBodyText"/>
            </w:pPr>
          </w:p>
        </w:tc>
      </w:tr>
      <w:tr w:rsidR="004D0B51" w:rsidRPr="004D0B51" w14:paraId="730DEFF4" w14:textId="77777777" w:rsidTr="001B0C31">
        <w:trPr>
          <w:trHeight w:val="567"/>
          <w:jc w:val="center"/>
        </w:trPr>
        <w:tc>
          <w:tcPr>
            <w:tcW w:w="2925" w:type="dxa"/>
            <w:shd w:val="clear" w:color="auto" w:fill="E7E6E6" w:themeFill="background2"/>
            <w:vAlign w:val="center"/>
          </w:tcPr>
          <w:p w14:paraId="4B8AE68C" w14:textId="77777777" w:rsidR="002C10DD" w:rsidRPr="004D0B51" w:rsidRDefault="002C10DD" w:rsidP="002C10DD">
            <w:pPr>
              <w:pStyle w:val="TNCBodyText"/>
              <w:rPr>
                <w:b/>
                <w:bCs/>
              </w:rPr>
            </w:pPr>
            <w:r w:rsidRPr="004D0B51">
              <w:rPr>
                <w:b/>
                <w:bCs/>
              </w:rPr>
              <w:t>What is the proposed content of the site?</w:t>
            </w:r>
          </w:p>
        </w:tc>
        <w:tc>
          <w:tcPr>
            <w:tcW w:w="6091" w:type="dxa"/>
            <w:gridSpan w:val="3"/>
            <w:vAlign w:val="center"/>
          </w:tcPr>
          <w:p w14:paraId="2ABB6B3E" w14:textId="77777777" w:rsidR="002C10DD" w:rsidRPr="004D0B51" w:rsidRDefault="002C10DD" w:rsidP="002C10DD">
            <w:pPr>
              <w:pStyle w:val="TNCBodyText"/>
            </w:pPr>
          </w:p>
        </w:tc>
      </w:tr>
      <w:tr w:rsidR="004D0B51" w:rsidRPr="004D0B51" w14:paraId="4676B849" w14:textId="77777777" w:rsidTr="0076565F">
        <w:trPr>
          <w:trHeight w:val="567"/>
          <w:jc w:val="center"/>
        </w:trPr>
        <w:tc>
          <w:tcPr>
            <w:tcW w:w="9016" w:type="dxa"/>
            <w:gridSpan w:val="4"/>
            <w:shd w:val="clear" w:color="auto" w:fill="398AFF" w:themeFill="accent4"/>
            <w:vAlign w:val="center"/>
          </w:tcPr>
          <w:p w14:paraId="78BB59F3" w14:textId="77777777" w:rsidR="002C10DD" w:rsidRPr="004D0B51" w:rsidRDefault="002C10DD" w:rsidP="003E0A0A">
            <w:pPr>
              <w:pStyle w:val="TNCBodyText"/>
              <w:jc w:val="center"/>
              <w:rPr>
                <w:b/>
              </w:rPr>
            </w:pPr>
            <w:r w:rsidRPr="004D0B51">
              <w:rPr>
                <w:b/>
              </w:rPr>
              <w:t>Proposed audience of the site</w:t>
            </w:r>
          </w:p>
        </w:tc>
      </w:tr>
      <w:tr w:rsidR="004D0B51" w:rsidRPr="004D0B51" w14:paraId="0ECB4E3B" w14:textId="77777777" w:rsidTr="00517E04">
        <w:trPr>
          <w:trHeight w:val="567"/>
          <w:jc w:val="center"/>
        </w:trPr>
        <w:tc>
          <w:tcPr>
            <w:tcW w:w="2925" w:type="dxa"/>
            <w:vAlign w:val="center"/>
          </w:tcPr>
          <w:p w14:paraId="5388AFD8" w14:textId="77777777" w:rsidR="002C10DD" w:rsidRPr="004D0B51" w:rsidRDefault="002C10DD" w:rsidP="00014890">
            <w:pPr>
              <w:pStyle w:val="TNCBodyText"/>
              <w:jc w:val="left"/>
            </w:pPr>
            <w:r w:rsidRPr="004D0B51">
              <w:sym w:font="Wingdings" w:char="F06F"/>
            </w:r>
            <w:r w:rsidRPr="004D0B51">
              <w:rPr>
                <w:b/>
              </w:rPr>
              <w:t xml:space="preserve"> </w:t>
            </w:r>
            <w:r w:rsidRPr="004D0B51">
              <w:t>Pupils of the school</w:t>
            </w:r>
          </w:p>
          <w:p w14:paraId="3DCEDDD1" w14:textId="4319C335" w:rsidR="002C10DD" w:rsidRPr="004D0B51" w:rsidRDefault="002C10DD" w:rsidP="00014890">
            <w:pPr>
              <w:pStyle w:val="TNCBodyText"/>
              <w:jc w:val="left"/>
            </w:pPr>
            <w:r w:rsidRPr="004D0B51">
              <w:t xml:space="preserve">Ages: </w:t>
            </w:r>
            <w:r w:rsidR="00014890" w:rsidRPr="004D0B51">
              <w:t>4-16</w:t>
            </w:r>
          </w:p>
        </w:tc>
        <w:tc>
          <w:tcPr>
            <w:tcW w:w="3024" w:type="dxa"/>
            <w:gridSpan w:val="2"/>
            <w:vAlign w:val="center"/>
          </w:tcPr>
          <w:p w14:paraId="4420676D" w14:textId="77777777" w:rsidR="002C10DD" w:rsidRPr="004D0B51" w:rsidRDefault="002C10DD" w:rsidP="00014890">
            <w:pPr>
              <w:pStyle w:val="TNCBodyText"/>
              <w:jc w:val="left"/>
            </w:pPr>
            <w:r w:rsidRPr="004D0B51">
              <w:sym w:font="Wingdings" w:char="F06F"/>
            </w:r>
            <w:r w:rsidRPr="004D0B51">
              <w:rPr>
                <w:b/>
              </w:rPr>
              <w:t xml:space="preserve"> </w:t>
            </w:r>
            <w:r w:rsidRPr="004D0B51">
              <w:t>School staff</w:t>
            </w:r>
          </w:p>
        </w:tc>
        <w:tc>
          <w:tcPr>
            <w:tcW w:w="3067" w:type="dxa"/>
            <w:vAlign w:val="center"/>
          </w:tcPr>
          <w:p w14:paraId="2A2CABE6" w14:textId="77777777" w:rsidR="002C10DD" w:rsidRPr="004D0B51" w:rsidRDefault="002C10DD" w:rsidP="00014890">
            <w:pPr>
              <w:pStyle w:val="TNCBodyText"/>
              <w:jc w:val="left"/>
            </w:pPr>
            <w:r w:rsidRPr="004D0B51">
              <w:sym w:font="Wingdings" w:char="F06F"/>
            </w:r>
            <w:r w:rsidRPr="004D0B51">
              <w:t xml:space="preserve"> Pupils’ family members </w:t>
            </w:r>
          </w:p>
        </w:tc>
      </w:tr>
      <w:tr w:rsidR="004D0B51" w:rsidRPr="004D0B51" w14:paraId="09BC012D" w14:textId="77777777" w:rsidTr="00517E04">
        <w:trPr>
          <w:trHeight w:val="567"/>
          <w:jc w:val="center"/>
        </w:trPr>
        <w:tc>
          <w:tcPr>
            <w:tcW w:w="2925" w:type="dxa"/>
            <w:vAlign w:val="center"/>
          </w:tcPr>
          <w:p w14:paraId="2884DF56" w14:textId="77777777" w:rsidR="002C10DD" w:rsidRPr="004D0B51" w:rsidRDefault="002C10DD" w:rsidP="00014890">
            <w:pPr>
              <w:pStyle w:val="TNCBodyText"/>
              <w:jc w:val="left"/>
            </w:pPr>
            <w:bookmarkStart w:id="18" w:name="_Hlk517089829"/>
            <w:r w:rsidRPr="004D0B51">
              <w:rPr>
                <w:b/>
              </w:rPr>
              <w:sym w:font="Wingdings" w:char="F06F"/>
            </w:r>
            <w:r w:rsidRPr="004D0B51">
              <w:rPr>
                <w:b/>
              </w:rPr>
              <w:t xml:space="preserve"> </w:t>
            </w:r>
            <w:r w:rsidRPr="004D0B51">
              <w:t xml:space="preserve">External organisations </w:t>
            </w:r>
          </w:p>
        </w:tc>
        <w:tc>
          <w:tcPr>
            <w:tcW w:w="3024" w:type="dxa"/>
            <w:gridSpan w:val="2"/>
            <w:vAlign w:val="center"/>
          </w:tcPr>
          <w:p w14:paraId="0C78BF09" w14:textId="77777777" w:rsidR="002C10DD" w:rsidRPr="004D0B51" w:rsidRDefault="002C10DD" w:rsidP="00014890">
            <w:pPr>
              <w:pStyle w:val="TNCBodyText"/>
              <w:jc w:val="left"/>
            </w:pPr>
            <w:r w:rsidRPr="004D0B51">
              <w:rPr>
                <w:b/>
              </w:rPr>
              <w:sym w:font="Wingdings" w:char="F06F"/>
            </w:r>
            <w:r w:rsidRPr="004D0B51">
              <w:rPr>
                <w:b/>
              </w:rPr>
              <w:t xml:space="preserve"> </w:t>
            </w:r>
            <w:r w:rsidRPr="004D0B51">
              <w:t>Pupils from other schools</w:t>
            </w:r>
          </w:p>
          <w:p w14:paraId="0F45791D" w14:textId="24C05175" w:rsidR="002C10DD" w:rsidRPr="004D0B51" w:rsidRDefault="002C10DD" w:rsidP="00014890">
            <w:pPr>
              <w:pStyle w:val="TNCBodyText"/>
              <w:jc w:val="left"/>
            </w:pPr>
            <w:r w:rsidRPr="004D0B51">
              <w:t xml:space="preserve">Schools involved: </w:t>
            </w:r>
            <w:r w:rsidR="00BC6255" w:rsidRPr="004D0B51">
              <w:rPr>
                <w:bCs/>
              </w:rPr>
              <w:t>Maharishi School</w:t>
            </w:r>
          </w:p>
        </w:tc>
        <w:tc>
          <w:tcPr>
            <w:tcW w:w="3067" w:type="dxa"/>
            <w:vAlign w:val="center"/>
          </w:tcPr>
          <w:p w14:paraId="774413E4" w14:textId="77777777" w:rsidR="002C10DD" w:rsidRPr="004D0B51" w:rsidRDefault="002C10DD" w:rsidP="00014890">
            <w:pPr>
              <w:pStyle w:val="TNCBodyText"/>
              <w:jc w:val="left"/>
            </w:pPr>
            <w:r w:rsidRPr="004D0B51">
              <w:rPr>
                <w:b/>
              </w:rPr>
              <w:sym w:font="Wingdings" w:char="F06F"/>
            </w:r>
            <w:r w:rsidRPr="004D0B51">
              <w:rPr>
                <w:b/>
              </w:rPr>
              <w:t xml:space="preserve"> </w:t>
            </w:r>
            <w:r w:rsidRPr="004D0B51">
              <w:t>Members of the public</w:t>
            </w:r>
          </w:p>
        </w:tc>
      </w:tr>
      <w:tr w:rsidR="004D0B51" w:rsidRPr="004D0B51" w14:paraId="28022BEB" w14:textId="77777777" w:rsidTr="00517E04">
        <w:trPr>
          <w:trHeight w:val="567"/>
          <w:jc w:val="center"/>
        </w:trPr>
        <w:tc>
          <w:tcPr>
            <w:tcW w:w="2925" w:type="dxa"/>
            <w:vAlign w:val="center"/>
          </w:tcPr>
          <w:p w14:paraId="0C85CBD4" w14:textId="77777777" w:rsidR="002C10DD" w:rsidRPr="004D0B51" w:rsidRDefault="002C10DD" w:rsidP="002C10DD">
            <w:pPr>
              <w:pStyle w:val="TNCBodyText"/>
            </w:pPr>
            <w:r w:rsidRPr="004D0B51">
              <w:rPr>
                <w:b/>
              </w:rPr>
              <w:lastRenderedPageBreak/>
              <w:sym w:font="Wingdings" w:char="F06F"/>
            </w:r>
            <w:r w:rsidRPr="004D0B51">
              <w:rPr>
                <w:b/>
              </w:rPr>
              <w:t xml:space="preserve"> </w:t>
            </w:r>
            <w:r w:rsidRPr="004D0B51">
              <w:t>Other (please give details)</w:t>
            </w:r>
          </w:p>
        </w:tc>
        <w:tc>
          <w:tcPr>
            <w:tcW w:w="6091" w:type="dxa"/>
            <w:gridSpan w:val="3"/>
            <w:vAlign w:val="center"/>
          </w:tcPr>
          <w:p w14:paraId="03E94B80" w14:textId="77777777" w:rsidR="002C10DD" w:rsidRPr="004D0B51" w:rsidRDefault="002C10DD" w:rsidP="002C10DD">
            <w:pPr>
              <w:pStyle w:val="TNCBodyText"/>
            </w:pPr>
          </w:p>
        </w:tc>
      </w:tr>
      <w:bookmarkEnd w:id="18"/>
      <w:tr w:rsidR="004D0B51" w:rsidRPr="004D0B51" w14:paraId="32876733" w14:textId="77777777" w:rsidTr="00FF4BE6">
        <w:trPr>
          <w:trHeight w:val="567"/>
          <w:jc w:val="center"/>
        </w:trPr>
        <w:tc>
          <w:tcPr>
            <w:tcW w:w="9016" w:type="dxa"/>
            <w:gridSpan w:val="4"/>
            <w:shd w:val="clear" w:color="auto" w:fill="398AFF" w:themeFill="accent4"/>
            <w:vAlign w:val="center"/>
          </w:tcPr>
          <w:p w14:paraId="765B959C" w14:textId="698493AE" w:rsidR="002C10DD" w:rsidRPr="004D0B51" w:rsidRDefault="002C10DD" w:rsidP="00FF4BE6">
            <w:pPr>
              <w:pStyle w:val="TNCBodyText"/>
              <w:jc w:val="center"/>
              <w:rPr>
                <w:b/>
              </w:rPr>
            </w:pPr>
            <w:r w:rsidRPr="004D0B51">
              <w:rPr>
                <w:b/>
              </w:rPr>
              <w:t>Proposed contributors to the site</w:t>
            </w:r>
          </w:p>
        </w:tc>
      </w:tr>
      <w:tr w:rsidR="004D0B51" w:rsidRPr="004D0B51" w14:paraId="26DE5DEE" w14:textId="77777777" w:rsidTr="00517E04">
        <w:trPr>
          <w:trHeight w:val="567"/>
          <w:jc w:val="center"/>
        </w:trPr>
        <w:tc>
          <w:tcPr>
            <w:tcW w:w="2925" w:type="dxa"/>
            <w:vAlign w:val="center"/>
          </w:tcPr>
          <w:p w14:paraId="0F8EEE2A" w14:textId="77777777" w:rsidR="002C10DD" w:rsidRPr="004D0B51" w:rsidRDefault="002C10DD" w:rsidP="002C10DD">
            <w:pPr>
              <w:pStyle w:val="TNCBodyText"/>
            </w:pPr>
            <w:r w:rsidRPr="004D0B51">
              <w:rPr>
                <w:b/>
              </w:rPr>
              <w:sym w:font="Wingdings" w:char="F06F"/>
            </w:r>
            <w:r w:rsidRPr="004D0B51">
              <w:rPr>
                <w:b/>
              </w:rPr>
              <w:t xml:space="preserve"> </w:t>
            </w:r>
            <w:r w:rsidRPr="004D0B51">
              <w:t>Pupils of the school</w:t>
            </w:r>
          </w:p>
          <w:p w14:paraId="7953848A" w14:textId="54B2F8FC" w:rsidR="002C10DD" w:rsidRPr="004D0B51" w:rsidRDefault="002C10DD" w:rsidP="002C10DD">
            <w:pPr>
              <w:pStyle w:val="TNCBodyText"/>
            </w:pPr>
            <w:r w:rsidRPr="004D0B51">
              <w:t>Ages:</w:t>
            </w:r>
            <w:r w:rsidR="00014890" w:rsidRPr="004D0B51">
              <w:t>4-16</w:t>
            </w:r>
          </w:p>
        </w:tc>
        <w:tc>
          <w:tcPr>
            <w:tcW w:w="3024" w:type="dxa"/>
            <w:gridSpan w:val="2"/>
            <w:vAlign w:val="center"/>
          </w:tcPr>
          <w:p w14:paraId="1410A6AF" w14:textId="77777777" w:rsidR="002C10DD" w:rsidRPr="004D0B51" w:rsidRDefault="002C10DD" w:rsidP="002C10DD">
            <w:pPr>
              <w:pStyle w:val="TNCBodyText"/>
            </w:pPr>
            <w:r w:rsidRPr="004D0B51">
              <w:rPr>
                <w:b/>
              </w:rPr>
              <w:sym w:font="Wingdings" w:char="F06F"/>
            </w:r>
            <w:r w:rsidRPr="004D0B51">
              <w:rPr>
                <w:b/>
              </w:rPr>
              <w:t xml:space="preserve"> </w:t>
            </w:r>
            <w:r w:rsidRPr="004D0B51">
              <w:t>School staff</w:t>
            </w:r>
          </w:p>
        </w:tc>
        <w:tc>
          <w:tcPr>
            <w:tcW w:w="3067" w:type="dxa"/>
            <w:vAlign w:val="center"/>
          </w:tcPr>
          <w:p w14:paraId="5DD7477D" w14:textId="77777777" w:rsidR="002C10DD" w:rsidRPr="004D0B51" w:rsidRDefault="002C10DD" w:rsidP="002C10DD">
            <w:pPr>
              <w:pStyle w:val="TNCBodyText"/>
            </w:pPr>
            <w:r w:rsidRPr="004D0B51">
              <w:rPr>
                <w:b/>
              </w:rPr>
              <w:sym w:font="Wingdings" w:char="F06F"/>
            </w:r>
            <w:r w:rsidRPr="004D0B51">
              <w:rPr>
                <w:b/>
              </w:rPr>
              <w:t xml:space="preserve"> </w:t>
            </w:r>
            <w:r w:rsidRPr="004D0B51">
              <w:t xml:space="preserve"> Pupils’ family members</w:t>
            </w:r>
          </w:p>
        </w:tc>
      </w:tr>
      <w:tr w:rsidR="004D0B51" w:rsidRPr="004D0B51" w14:paraId="0F07F629" w14:textId="77777777" w:rsidTr="00517E04">
        <w:trPr>
          <w:trHeight w:val="567"/>
          <w:jc w:val="center"/>
        </w:trPr>
        <w:tc>
          <w:tcPr>
            <w:tcW w:w="2925" w:type="dxa"/>
            <w:vAlign w:val="center"/>
          </w:tcPr>
          <w:p w14:paraId="3BC62CEE" w14:textId="77777777" w:rsidR="002C10DD" w:rsidRPr="004D0B51" w:rsidRDefault="002C10DD" w:rsidP="002C10DD">
            <w:pPr>
              <w:pStyle w:val="TNCBodyText"/>
            </w:pPr>
            <w:r w:rsidRPr="004D0B51">
              <w:rPr>
                <w:b/>
              </w:rPr>
              <w:sym w:font="Wingdings" w:char="F06F"/>
            </w:r>
            <w:r w:rsidRPr="004D0B51">
              <w:rPr>
                <w:b/>
              </w:rPr>
              <w:t xml:space="preserve"> </w:t>
            </w:r>
            <w:r w:rsidRPr="004D0B51">
              <w:t xml:space="preserve">External organisations </w:t>
            </w:r>
          </w:p>
        </w:tc>
        <w:tc>
          <w:tcPr>
            <w:tcW w:w="3024" w:type="dxa"/>
            <w:gridSpan w:val="2"/>
            <w:vAlign w:val="center"/>
          </w:tcPr>
          <w:p w14:paraId="3CB68C84" w14:textId="77777777" w:rsidR="002C10DD" w:rsidRPr="004D0B51" w:rsidRDefault="002C10DD" w:rsidP="00014890">
            <w:pPr>
              <w:pStyle w:val="TNCBodyText"/>
              <w:jc w:val="left"/>
            </w:pPr>
            <w:r w:rsidRPr="004D0B51">
              <w:rPr>
                <w:b/>
              </w:rPr>
              <w:sym w:font="Wingdings" w:char="F06F"/>
            </w:r>
            <w:r w:rsidRPr="004D0B51">
              <w:rPr>
                <w:b/>
              </w:rPr>
              <w:t xml:space="preserve"> </w:t>
            </w:r>
            <w:r w:rsidRPr="004D0B51">
              <w:t>Pupils from other schools</w:t>
            </w:r>
          </w:p>
          <w:p w14:paraId="42396691" w14:textId="6C715DD8" w:rsidR="002C10DD" w:rsidRPr="004D0B51" w:rsidRDefault="002C10DD" w:rsidP="00014890">
            <w:pPr>
              <w:pStyle w:val="TNCBodyText"/>
              <w:jc w:val="left"/>
            </w:pPr>
            <w:r w:rsidRPr="004D0B51">
              <w:t xml:space="preserve">Schools involved: </w:t>
            </w:r>
            <w:r w:rsidR="00BC6255" w:rsidRPr="004D0B51">
              <w:rPr>
                <w:bCs/>
              </w:rPr>
              <w:t>Maharishi School</w:t>
            </w:r>
          </w:p>
        </w:tc>
        <w:tc>
          <w:tcPr>
            <w:tcW w:w="3067" w:type="dxa"/>
            <w:vAlign w:val="center"/>
          </w:tcPr>
          <w:p w14:paraId="2F208E83" w14:textId="77777777" w:rsidR="002C10DD" w:rsidRPr="004D0B51" w:rsidRDefault="002C10DD" w:rsidP="002C10DD">
            <w:pPr>
              <w:pStyle w:val="TNCBodyText"/>
            </w:pPr>
            <w:r w:rsidRPr="004D0B51">
              <w:rPr>
                <w:b/>
              </w:rPr>
              <w:sym w:font="Wingdings" w:char="F06F"/>
            </w:r>
            <w:r w:rsidRPr="004D0B51">
              <w:rPr>
                <w:b/>
              </w:rPr>
              <w:t xml:space="preserve"> </w:t>
            </w:r>
            <w:r w:rsidRPr="004D0B51">
              <w:t>Members of the public</w:t>
            </w:r>
          </w:p>
        </w:tc>
      </w:tr>
      <w:tr w:rsidR="004D0B51" w:rsidRPr="004D0B51" w14:paraId="441B78F1" w14:textId="77777777" w:rsidTr="00517E04">
        <w:trPr>
          <w:trHeight w:val="567"/>
          <w:jc w:val="center"/>
        </w:trPr>
        <w:tc>
          <w:tcPr>
            <w:tcW w:w="2925" w:type="dxa"/>
            <w:vAlign w:val="center"/>
          </w:tcPr>
          <w:p w14:paraId="3F7B29B5" w14:textId="77777777" w:rsidR="002C10DD" w:rsidRPr="004D0B51" w:rsidRDefault="002C10DD" w:rsidP="002C10DD">
            <w:pPr>
              <w:pStyle w:val="TNCBodyText"/>
            </w:pPr>
            <w:r w:rsidRPr="004D0B51">
              <w:rPr>
                <w:b/>
              </w:rPr>
              <w:sym w:font="Wingdings" w:char="F06F"/>
            </w:r>
            <w:r w:rsidRPr="004D0B51">
              <w:rPr>
                <w:b/>
              </w:rPr>
              <w:t xml:space="preserve"> </w:t>
            </w:r>
            <w:r w:rsidRPr="004D0B51">
              <w:t>Other (please give details)</w:t>
            </w:r>
          </w:p>
        </w:tc>
        <w:tc>
          <w:tcPr>
            <w:tcW w:w="6091" w:type="dxa"/>
            <w:gridSpan w:val="3"/>
            <w:vAlign w:val="center"/>
          </w:tcPr>
          <w:p w14:paraId="72FBE209" w14:textId="77777777" w:rsidR="002C10DD" w:rsidRPr="004D0B51" w:rsidRDefault="002C10DD" w:rsidP="002C10DD">
            <w:pPr>
              <w:pStyle w:val="TNCBodyText"/>
            </w:pPr>
          </w:p>
        </w:tc>
      </w:tr>
      <w:tr w:rsidR="004D0B51" w:rsidRPr="004D0B51" w14:paraId="09FDBDE6" w14:textId="77777777" w:rsidTr="00FF4BE6">
        <w:trPr>
          <w:trHeight w:val="567"/>
          <w:jc w:val="center"/>
        </w:trPr>
        <w:tc>
          <w:tcPr>
            <w:tcW w:w="9016" w:type="dxa"/>
            <w:gridSpan w:val="4"/>
            <w:shd w:val="clear" w:color="auto" w:fill="398AFF" w:themeFill="accent4"/>
            <w:vAlign w:val="center"/>
          </w:tcPr>
          <w:p w14:paraId="6CFB9130" w14:textId="29B22B9F" w:rsidR="002C10DD" w:rsidRPr="004D0B51" w:rsidRDefault="002C10DD" w:rsidP="00FF4BE6">
            <w:pPr>
              <w:pStyle w:val="TNCBodyText"/>
              <w:jc w:val="center"/>
              <w:rPr>
                <w:b/>
              </w:rPr>
            </w:pPr>
            <w:r w:rsidRPr="004D0B51">
              <w:rPr>
                <w:b/>
              </w:rPr>
              <w:t>Administration of the site</w:t>
            </w:r>
          </w:p>
        </w:tc>
      </w:tr>
      <w:tr w:rsidR="004D0B51" w:rsidRPr="004D0B51" w14:paraId="4A869FFA" w14:textId="77777777" w:rsidTr="00FF4BE6">
        <w:trPr>
          <w:trHeight w:val="567"/>
          <w:jc w:val="center"/>
        </w:trPr>
        <w:tc>
          <w:tcPr>
            <w:tcW w:w="2925" w:type="dxa"/>
            <w:shd w:val="clear" w:color="auto" w:fill="E7E6E6" w:themeFill="background2"/>
            <w:vAlign w:val="center"/>
          </w:tcPr>
          <w:p w14:paraId="666AE3EA" w14:textId="77777777" w:rsidR="002C10DD" w:rsidRPr="004D0B51" w:rsidRDefault="002C10DD" w:rsidP="002C10DD">
            <w:pPr>
              <w:pStyle w:val="TNCBodyText"/>
              <w:rPr>
                <w:b/>
                <w:bCs/>
              </w:rPr>
            </w:pPr>
            <w:r w:rsidRPr="004D0B51">
              <w:rPr>
                <w:b/>
                <w:bCs/>
              </w:rPr>
              <w:t xml:space="preserve">Names of administrators (the site must have at </w:t>
            </w:r>
            <w:r w:rsidRPr="004D0B51">
              <w:t>least two</w:t>
            </w:r>
            <w:r w:rsidRPr="004D0B51">
              <w:rPr>
                <w:b/>
                <w:bCs/>
              </w:rPr>
              <w:t xml:space="preserve"> approved administrators)</w:t>
            </w:r>
          </w:p>
        </w:tc>
        <w:tc>
          <w:tcPr>
            <w:tcW w:w="6091" w:type="dxa"/>
            <w:gridSpan w:val="3"/>
            <w:vAlign w:val="center"/>
          </w:tcPr>
          <w:p w14:paraId="2DB66D2A" w14:textId="77777777" w:rsidR="002C10DD" w:rsidRPr="004D0B51" w:rsidRDefault="002C10DD" w:rsidP="002C10DD">
            <w:pPr>
              <w:pStyle w:val="TNCBodyText"/>
            </w:pPr>
          </w:p>
        </w:tc>
      </w:tr>
      <w:tr w:rsidR="004D0B51" w:rsidRPr="004D0B51" w14:paraId="3C178894" w14:textId="77777777" w:rsidTr="00FF4BE6">
        <w:trPr>
          <w:trHeight w:val="680"/>
          <w:jc w:val="center"/>
        </w:trPr>
        <w:tc>
          <w:tcPr>
            <w:tcW w:w="2925" w:type="dxa"/>
            <w:shd w:val="clear" w:color="auto" w:fill="E7E6E6" w:themeFill="background2"/>
            <w:vAlign w:val="center"/>
          </w:tcPr>
          <w:p w14:paraId="29B40ABF" w14:textId="77777777" w:rsidR="002C10DD" w:rsidRPr="004D0B51" w:rsidRDefault="002C10DD" w:rsidP="002C10DD">
            <w:pPr>
              <w:pStyle w:val="TNCBodyText"/>
              <w:rPr>
                <w:b/>
                <w:bCs/>
              </w:rPr>
            </w:pPr>
            <w:r w:rsidRPr="004D0B51">
              <w:rPr>
                <w:b/>
                <w:bCs/>
              </w:rPr>
              <w:t>Who will vet external contributors? (Please state name and job role)</w:t>
            </w:r>
          </w:p>
        </w:tc>
        <w:tc>
          <w:tcPr>
            <w:tcW w:w="6091" w:type="dxa"/>
            <w:gridSpan w:val="3"/>
            <w:vAlign w:val="center"/>
          </w:tcPr>
          <w:p w14:paraId="7B0CFB74" w14:textId="77777777" w:rsidR="002C10DD" w:rsidRPr="004D0B51" w:rsidRDefault="002C10DD" w:rsidP="002C10DD">
            <w:pPr>
              <w:pStyle w:val="TNCBodyText"/>
            </w:pPr>
          </w:p>
        </w:tc>
      </w:tr>
      <w:tr w:rsidR="004D0B51" w:rsidRPr="004D0B51" w14:paraId="3263FE87" w14:textId="77777777" w:rsidTr="00FF4BE6">
        <w:trPr>
          <w:trHeight w:val="567"/>
          <w:jc w:val="center"/>
        </w:trPr>
        <w:tc>
          <w:tcPr>
            <w:tcW w:w="2925" w:type="dxa"/>
            <w:shd w:val="clear" w:color="auto" w:fill="E7E6E6" w:themeFill="background2"/>
            <w:vAlign w:val="center"/>
          </w:tcPr>
          <w:p w14:paraId="6DDF5DEB" w14:textId="77777777" w:rsidR="002C10DD" w:rsidRPr="004D0B51" w:rsidRDefault="002C10DD" w:rsidP="002C10DD">
            <w:pPr>
              <w:pStyle w:val="TNCBodyText"/>
              <w:rPr>
                <w:b/>
                <w:bCs/>
              </w:rPr>
            </w:pPr>
            <w:r w:rsidRPr="004D0B51">
              <w:rPr>
                <w:b/>
                <w:bCs/>
              </w:rPr>
              <w:t>Who will host the site?</w:t>
            </w:r>
          </w:p>
        </w:tc>
        <w:tc>
          <w:tcPr>
            <w:tcW w:w="6091" w:type="dxa"/>
            <w:gridSpan w:val="3"/>
            <w:vAlign w:val="center"/>
          </w:tcPr>
          <w:p w14:paraId="2D22FD81" w14:textId="77777777" w:rsidR="002C10DD" w:rsidRPr="004D0B51" w:rsidRDefault="002C10DD" w:rsidP="002C10DD">
            <w:pPr>
              <w:pStyle w:val="TNCBodyText"/>
            </w:pPr>
          </w:p>
        </w:tc>
      </w:tr>
      <w:tr w:rsidR="004D0B51" w:rsidRPr="004D0B51" w14:paraId="29D90DFD" w14:textId="77777777" w:rsidTr="00FF4BE6">
        <w:trPr>
          <w:trHeight w:val="567"/>
          <w:jc w:val="center"/>
        </w:trPr>
        <w:tc>
          <w:tcPr>
            <w:tcW w:w="2925" w:type="dxa"/>
            <w:shd w:val="clear" w:color="auto" w:fill="E7E6E6" w:themeFill="background2"/>
            <w:vAlign w:val="center"/>
          </w:tcPr>
          <w:p w14:paraId="41285184" w14:textId="77777777" w:rsidR="002C10DD" w:rsidRPr="004D0B51" w:rsidRDefault="002C10DD" w:rsidP="002C10DD">
            <w:pPr>
              <w:pStyle w:val="TNCBodyText"/>
              <w:rPr>
                <w:b/>
                <w:bCs/>
              </w:rPr>
            </w:pPr>
            <w:r w:rsidRPr="004D0B51">
              <w:rPr>
                <w:b/>
                <w:bCs/>
              </w:rPr>
              <w:t>Proposed date of going live</w:t>
            </w:r>
          </w:p>
        </w:tc>
        <w:tc>
          <w:tcPr>
            <w:tcW w:w="6091" w:type="dxa"/>
            <w:gridSpan w:val="3"/>
            <w:vAlign w:val="center"/>
          </w:tcPr>
          <w:p w14:paraId="42CC11F0" w14:textId="77777777" w:rsidR="002C10DD" w:rsidRPr="004D0B51" w:rsidRDefault="002C10DD" w:rsidP="002C10DD">
            <w:pPr>
              <w:pStyle w:val="TNCBodyText"/>
            </w:pPr>
          </w:p>
        </w:tc>
      </w:tr>
      <w:tr w:rsidR="004D0B51" w:rsidRPr="004D0B51" w14:paraId="202364EE" w14:textId="77777777" w:rsidTr="00FF4BE6">
        <w:trPr>
          <w:trHeight w:val="567"/>
          <w:jc w:val="center"/>
        </w:trPr>
        <w:tc>
          <w:tcPr>
            <w:tcW w:w="2925" w:type="dxa"/>
            <w:shd w:val="clear" w:color="auto" w:fill="E7E6E6" w:themeFill="background2"/>
            <w:vAlign w:val="center"/>
          </w:tcPr>
          <w:p w14:paraId="06FA68AC" w14:textId="77777777" w:rsidR="002C10DD" w:rsidRPr="004D0B51" w:rsidRDefault="002C10DD" w:rsidP="002C10DD">
            <w:pPr>
              <w:pStyle w:val="TNCBodyText"/>
              <w:rPr>
                <w:b/>
                <w:bCs/>
              </w:rPr>
            </w:pPr>
            <w:r w:rsidRPr="004D0B51">
              <w:rPr>
                <w:b/>
                <w:bCs/>
              </w:rPr>
              <w:lastRenderedPageBreak/>
              <w:t>How do you propose to advertise for contributors?</w:t>
            </w:r>
          </w:p>
        </w:tc>
        <w:tc>
          <w:tcPr>
            <w:tcW w:w="6091" w:type="dxa"/>
            <w:gridSpan w:val="3"/>
            <w:vAlign w:val="center"/>
          </w:tcPr>
          <w:p w14:paraId="4F8E4615" w14:textId="77777777" w:rsidR="002C10DD" w:rsidRPr="004D0B51" w:rsidRDefault="002C10DD" w:rsidP="002C10DD">
            <w:pPr>
              <w:pStyle w:val="TNCBodyText"/>
            </w:pPr>
          </w:p>
        </w:tc>
      </w:tr>
      <w:tr w:rsidR="004D0B51" w:rsidRPr="004D0B51" w14:paraId="065067D5" w14:textId="77777777" w:rsidTr="00FF4BE6">
        <w:trPr>
          <w:trHeight w:val="567"/>
          <w:jc w:val="center"/>
        </w:trPr>
        <w:tc>
          <w:tcPr>
            <w:tcW w:w="2925" w:type="dxa"/>
            <w:shd w:val="clear" w:color="auto" w:fill="E7E6E6" w:themeFill="background2"/>
            <w:vAlign w:val="center"/>
          </w:tcPr>
          <w:p w14:paraId="08E3B503" w14:textId="77777777" w:rsidR="002C10DD" w:rsidRPr="004D0B51" w:rsidRDefault="002C10DD" w:rsidP="002C10DD">
            <w:pPr>
              <w:pStyle w:val="TNCBodyText"/>
              <w:rPr>
                <w:b/>
                <w:bCs/>
              </w:rPr>
            </w:pPr>
            <w:r w:rsidRPr="004D0B51">
              <w:rPr>
                <w:b/>
                <w:bCs/>
              </w:rPr>
              <w:t>If contributors include pupils, how do you propose to inform and obtain the consent of parents or responsible adults?</w:t>
            </w:r>
          </w:p>
        </w:tc>
        <w:tc>
          <w:tcPr>
            <w:tcW w:w="6091" w:type="dxa"/>
            <w:gridSpan w:val="3"/>
            <w:vAlign w:val="center"/>
          </w:tcPr>
          <w:p w14:paraId="22A3F08F" w14:textId="77777777" w:rsidR="002C10DD" w:rsidRPr="004D0B51" w:rsidRDefault="002C10DD" w:rsidP="002C10DD">
            <w:pPr>
              <w:pStyle w:val="TNCBodyText"/>
            </w:pPr>
          </w:p>
        </w:tc>
      </w:tr>
      <w:tr w:rsidR="004D0B51" w:rsidRPr="004D0B51" w14:paraId="4854A75B" w14:textId="77777777" w:rsidTr="00FF4BE6">
        <w:trPr>
          <w:trHeight w:val="567"/>
          <w:jc w:val="center"/>
        </w:trPr>
        <w:tc>
          <w:tcPr>
            <w:tcW w:w="2925" w:type="dxa"/>
            <w:shd w:val="clear" w:color="auto" w:fill="E7E6E6" w:themeFill="background2"/>
            <w:vAlign w:val="center"/>
          </w:tcPr>
          <w:p w14:paraId="55AC0D9A" w14:textId="77777777" w:rsidR="002C10DD" w:rsidRPr="004D0B51" w:rsidRDefault="002C10DD" w:rsidP="002C10DD">
            <w:pPr>
              <w:pStyle w:val="TNCBodyText"/>
              <w:rPr>
                <w:b/>
                <w:bCs/>
              </w:rPr>
            </w:pPr>
            <w:r w:rsidRPr="004D0B51">
              <w:rPr>
                <w:b/>
                <w:bCs/>
              </w:rPr>
              <w:t>What security measures will you take to prevent unwanted or unsuitable individuals from contributing or becoming ‘friends’ and ‘followers’ etc. of the site?</w:t>
            </w:r>
          </w:p>
        </w:tc>
        <w:tc>
          <w:tcPr>
            <w:tcW w:w="6091" w:type="dxa"/>
            <w:gridSpan w:val="3"/>
            <w:vAlign w:val="center"/>
          </w:tcPr>
          <w:p w14:paraId="4492A1C4" w14:textId="77777777" w:rsidR="002C10DD" w:rsidRPr="004D0B51" w:rsidRDefault="002C10DD" w:rsidP="002C10DD">
            <w:pPr>
              <w:pStyle w:val="TNCBodyText"/>
            </w:pPr>
          </w:p>
        </w:tc>
      </w:tr>
      <w:tr w:rsidR="004D0B51" w:rsidRPr="004D0B51" w14:paraId="460987F1" w14:textId="77777777" w:rsidTr="00CE295A">
        <w:trPr>
          <w:trHeight w:val="567"/>
          <w:jc w:val="center"/>
        </w:trPr>
        <w:tc>
          <w:tcPr>
            <w:tcW w:w="9016" w:type="dxa"/>
            <w:gridSpan w:val="4"/>
            <w:shd w:val="clear" w:color="auto" w:fill="398AFF" w:themeFill="accent4"/>
            <w:vAlign w:val="center"/>
          </w:tcPr>
          <w:p w14:paraId="72A52F03" w14:textId="77777777" w:rsidR="002C10DD" w:rsidRPr="004D0B51" w:rsidRDefault="002C10DD" w:rsidP="00CE295A">
            <w:pPr>
              <w:pStyle w:val="TNCBodyText"/>
              <w:jc w:val="center"/>
              <w:rPr>
                <w:b/>
              </w:rPr>
            </w:pPr>
            <w:r w:rsidRPr="004D0B51">
              <w:rPr>
                <w:b/>
              </w:rPr>
              <w:t>Approval</w:t>
            </w:r>
          </w:p>
        </w:tc>
      </w:tr>
      <w:tr w:rsidR="004D0B51" w:rsidRPr="004D0B51" w14:paraId="7E795639" w14:textId="77777777" w:rsidTr="00CE295A">
        <w:trPr>
          <w:trHeight w:val="567"/>
          <w:jc w:val="center"/>
        </w:trPr>
        <w:tc>
          <w:tcPr>
            <w:tcW w:w="9016" w:type="dxa"/>
            <w:gridSpan w:val="4"/>
            <w:shd w:val="clear" w:color="auto" w:fill="A5A5A5" w:themeFill="accent3"/>
            <w:vAlign w:val="center"/>
          </w:tcPr>
          <w:p w14:paraId="76B0FA25" w14:textId="77777777" w:rsidR="002C10DD" w:rsidRPr="004D0B51" w:rsidRDefault="002C10DD" w:rsidP="00CE295A">
            <w:pPr>
              <w:pStyle w:val="TNCBodyText"/>
              <w:jc w:val="center"/>
              <w:rPr>
                <w:b/>
              </w:rPr>
            </w:pPr>
            <w:r w:rsidRPr="004D0B51">
              <w:rPr>
                <w:b/>
              </w:rPr>
              <w:t>Approval from relevant people must be obtained before the site can be created. The relevant managers must read this form and complete the information below before final approval can be given by the headteacher.</w:t>
            </w:r>
          </w:p>
        </w:tc>
      </w:tr>
      <w:tr w:rsidR="004D0B51" w:rsidRPr="004D0B51" w14:paraId="3216C570" w14:textId="77777777" w:rsidTr="00517E04">
        <w:trPr>
          <w:trHeight w:val="567"/>
          <w:jc w:val="center"/>
        </w:trPr>
        <w:tc>
          <w:tcPr>
            <w:tcW w:w="2925" w:type="dxa"/>
            <w:vMerge w:val="restart"/>
            <w:vAlign w:val="center"/>
          </w:tcPr>
          <w:p w14:paraId="0FEDC16B" w14:textId="5B0225B4" w:rsidR="002C10DD" w:rsidRPr="004D0B51" w:rsidRDefault="00BC6255" w:rsidP="002C10DD">
            <w:pPr>
              <w:pStyle w:val="TNCBodyText"/>
              <w:rPr>
                <w:b/>
              </w:rPr>
            </w:pPr>
            <w:bookmarkStart w:id="19" w:name="_Hlk517090155"/>
            <w:r w:rsidRPr="004D0B51">
              <w:rPr>
                <w:b/>
              </w:rPr>
              <w:t>Business support and communications officer</w:t>
            </w:r>
            <w:r w:rsidR="002C10DD" w:rsidRPr="004D0B51">
              <w:rPr>
                <w:b/>
              </w:rPr>
              <w:t xml:space="preserve">  </w:t>
            </w:r>
          </w:p>
          <w:p w14:paraId="2F21F153" w14:textId="77777777" w:rsidR="002C10DD" w:rsidRPr="004D0B51" w:rsidRDefault="002C10DD" w:rsidP="002C10DD">
            <w:pPr>
              <w:pStyle w:val="TNCBodyText"/>
              <w:rPr>
                <w:b/>
              </w:rPr>
            </w:pPr>
          </w:p>
          <w:p w14:paraId="4433D39F" w14:textId="77777777" w:rsidR="002C10DD" w:rsidRPr="004D0B51" w:rsidRDefault="002C10DD" w:rsidP="002C10DD">
            <w:pPr>
              <w:pStyle w:val="TNCBodyText"/>
            </w:pPr>
            <w:r w:rsidRPr="004D0B51">
              <w:rPr>
                <w:b/>
              </w:rPr>
              <w:t>I approve the aims and content of the proposed site and the use of the school brand and logo.</w:t>
            </w:r>
          </w:p>
        </w:tc>
        <w:tc>
          <w:tcPr>
            <w:tcW w:w="1219" w:type="dxa"/>
            <w:vAlign w:val="center"/>
          </w:tcPr>
          <w:p w14:paraId="134A45C5" w14:textId="77777777" w:rsidR="002C10DD" w:rsidRPr="004D0B51" w:rsidRDefault="002C10DD" w:rsidP="002C10DD">
            <w:pPr>
              <w:pStyle w:val="TNCBodyText"/>
              <w:rPr>
                <w:b/>
                <w:bCs/>
              </w:rPr>
            </w:pPr>
            <w:r w:rsidRPr="004D0B51">
              <w:rPr>
                <w:b/>
                <w:bCs/>
              </w:rPr>
              <w:t>Name</w:t>
            </w:r>
          </w:p>
        </w:tc>
        <w:tc>
          <w:tcPr>
            <w:tcW w:w="4872" w:type="dxa"/>
            <w:gridSpan w:val="2"/>
            <w:vAlign w:val="center"/>
          </w:tcPr>
          <w:p w14:paraId="2363433A" w14:textId="77777777" w:rsidR="002C10DD" w:rsidRPr="004D0B51" w:rsidRDefault="002C10DD" w:rsidP="002C10DD">
            <w:pPr>
              <w:pStyle w:val="TNCBodyText"/>
            </w:pPr>
          </w:p>
        </w:tc>
      </w:tr>
      <w:tr w:rsidR="004D0B51" w:rsidRPr="004D0B51" w14:paraId="6CC7CCB3" w14:textId="77777777" w:rsidTr="00517E04">
        <w:trPr>
          <w:trHeight w:val="567"/>
          <w:jc w:val="center"/>
        </w:trPr>
        <w:tc>
          <w:tcPr>
            <w:tcW w:w="2925" w:type="dxa"/>
            <w:vMerge/>
            <w:vAlign w:val="center"/>
          </w:tcPr>
          <w:p w14:paraId="2EA12A76" w14:textId="77777777" w:rsidR="002C10DD" w:rsidRPr="004D0B51" w:rsidRDefault="002C10DD" w:rsidP="002C10DD">
            <w:pPr>
              <w:pStyle w:val="TNCBodyText"/>
              <w:rPr>
                <w:b/>
                <w:u w:val="single"/>
              </w:rPr>
            </w:pPr>
          </w:p>
        </w:tc>
        <w:tc>
          <w:tcPr>
            <w:tcW w:w="1219" w:type="dxa"/>
            <w:vAlign w:val="center"/>
          </w:tcPr>
          <w:p w14:paraId="77E6C35C" w14:textId="77777777" w:rsidR="002C10DD" w:rsidRPr="004D0B51" w:rsidRDefault="002C10DD" w:rsidP="002C10DD">
            <w:pPr>
              <w:pStyle w:val="TNCBodyText"/>
              <w:rPr>
                <w:b/>
                <w:bCs/>
              </w:rPr>
            </w:pPr>
            <w:r w:rsidRPr="004D0B51">
              <w:rPr>
                <w:b/>
                <w:bCs/>
              </w:rPr>
              <w:t>Signature</w:t>
            </w:r>
          </w:p>
        </w:tc>
        <w:tc>
          <w:tcPr>
            <w:tcW w:w="4872" w:type="dxa"/>
            <w:gridSpan w:val="2"/>
            <w:vAlign w:val="center"/>
          </w:tcPr>
          <w:p w14:paraId="6AE1A019" w14:textId="77777777" w:rsidR="002C10DD" w:rsidRPr="004D0B51" w:rsidRDefault="002C10DD" w:rsidP="002C10DD">
            <w:pPr>
              <w:pStyle w:val="TNCBodyText"/>
            </w:pPr>
          </w:p>
        </w:tc>
      </w:tr>
      <w:tr w:rsidR="004D0B51" w:rsidRPr="004D0B51" w14:paraId="45BA0F07" w14:textId="77777777" w:rsidTr="00517E04">
        <w:trPr>
          <w:trHeight w:val="567"/>
          <w:jc w:val="center"/>
        </w:trPr>
        <w:tc>
          <w:tcPr>
            <w:tcW w:w="2925" w:type="dxa"/>
            <w:vMerge/>
            <w:vAlign w:val="center"/>
          </w:tcPr>
          <w:p w14:paraId="4804E557" w14:textId="77777777" w:rsidR="002C10DD" w:rsidRPr="004D0B51" w:rsidRDefault="002C10DD" w:rsidP="002C10DD">
            <w:pPr>
              <w:pStyle w:val="TNCBodyText"/>
              <w:rPr>
                <w:b/>
                <w:u w:val="single"/>
              </w:rPr>
            </w:pPr>
          </w:p>
        </w:tc>
        <w:tc>
          <w:tcPr>
            <w:tcW w:w="1219" w:type="dxa"/>
            <w:vAlign w:val="center"/>
          </w:tcPr>
          <w:p w14:paraId="7EDF0D3F" w14:textId="77777777" w:rsidR="002C10DD" w:rsidRPr="004D0B51" w:rsidRDefault="002C10DD" w:rsidP="002C10DD">
            <w:pPr>
              <w:pStyle w:val="TNCBodyText"/>
              <w:rPr>
                <w:b/>
                <w:bCs/>
              </w:rPr>
            </w:pPr>
            <w:r w:rsidRPr="004D0B51">
              <w:rPr>
                <w:b/>
                <w:bCs/>
              </w:rPr>
              <w:t>Date</w:t>
            </w:r>
          </w:p>
        </w:tc>
        <w:tc>
          <w:tcPr>
            <w:tcW w:w="4872" w:type="dxa"/>
            <w:gridSpan w:val="2"/>
            <w:vAlign w:val="center"/>
          </w:tcPr>
          <w:p w14:paraId="4E0C3780" w14:textId="77777777" w:rsidR="002C10DD" w:rsidRPr="004D0B51" w:rsidRDefault="002C10DD" w:rsidP="002C10DD">
            <w:pPr>
              <w:pStyle w:val="TNCBodyText"/>
            </w:pPr>
          </w:p>
        </w:tc>
      </w:tr>
      <w:bookmarkEnd w:id="19"/>
      <w:tr w:rsidR="004D0B51" w:rsidRPr="004D0B51" w14:paraId="2E8C23D7" w14:textId="77777777" w:rsidTr="00517E04">
        <w:trPr>
          <w:trHeight w:val="567"/>
          <w:jc w:val="center"/>
        </w:trPr>
        <w:tc>
          <w:tcPr>
            <w:tcW w:w="2925" w:type="dxa"/>
            <w:vMerge w:val="restart"/>
            <w:vAlign w:val="center"/>
          </w:tcPr>
          <w:p w14:paraId="0DDF5E1B" w14:textId="77777777" w:rsidR="002C10DD" w:rsidRPr="004D0B51" w:rsidRDefault="002C10DD" w:rsidP="002C10DD">
            <w:pPr>
              <w:pStyle w:val="TNCBodyText"/>
              <w:rPr>
                <w:b/>
              </w:rPr>
            </w:pPr>
            <w:r w:rsidRPr="004D0B51">
              <w:rPr>
                <w:b/>
              </w:rPr>
              <w:lastRenderedPageBreak/>
              <w:t>Headteacher</w:t>
            </w:r>
          </w:p>
          <w:p w14:paraId="4D29EE20" w14:textId="77777777" w:rsidR="002C10DD" w:rsidRPr="004D0B51" w:rsidRDefault="002C10DD" w:rsidP="002C10DD">
            <w:pPr>
              <w:pStyle w:val="TNCBodyText"/>
              <w:rPr>
                <w:b/>
                <w:u w:val="single"/>
              </w:rPr>
            </w:pPr>
          </w:p>
          <w:p w14:paraId="5CA123EE" w14:textId="77777777" w:rsidR="002C10DD" w:rsidRPr="004D0B51" w:rsidRDefault="002C10DD" w:rsidP="002C10DD">
            <w:pPr>
              <w:pStyle w:val="TNCBodyText"/>
            </w:pPr>
            <w:r w:rsidRPr="004D0B51">
              <w:rPr>
                <w:b/>
              </w:rPr>
              <w:t xml:space="preserve">I approve the aims and content of the proposed site and the use of the school brand and logo. </w:t>
            </w:r>
          </w:p>
        </w:tc>
        <w:tc>
          <w:tcPr>
            <w:tcW w:w="1219" w:type="dxa"/>
            <w:vAlign w:val="center"/>
          </w:tcPr>
          <w:p w14:paraId="2CEC474A" w14:textId="77777777" w:rsidR="002C10DD" w:rsidRPr="004D0B51" w:rsidRDefault="002C10DD" w:rsidP="002C10DD">
            <w:pPr>
              <w:pStyle w:val="TNCBodyText"/>
              <w:rPr>
                <w:b/>
                <w:bCs/>
              </w:rPr>
            </w:pPr>
            <w:r w:rsidRPr="004D0B51">
              <w:rPr>
                <w:b/>
                <w:bCs/>
              </w:rPr>
              <w:t>Name</w:t>
            </w:r>
          </w:p>
        </w:tc>
        <w:tc>
          <w:tcPr>
            <w:tcW w:w="4872" w:type="dxa"/>
            <w:gridSpan w:val="2"/>
            <w:vAlign w:val="center"/>
          </w:tcPr>
          <w:p w14:paraId="7F77B5F3" w14:textId="77777777" w:rsidR="002C10DD" w:rsidRPr="004D0B51" w:rsidRDefault="002C10DD" w:rsidP="002C10DD">
            <w:pPr>
              <w:pStyle w:val="TNCBodyText"/>
            </w:pPr>
          </w:p>
        </w:tc>
      </w:tr>
      <w:tr w:rsidR="004D0B51" w:rsidRPr="004D0B51" w14:paraId="1A58CBAF" w14:textId="77777777" w:rsidTr="00517E04">
        <w:trPr>
          <w:trHeight w:val="567"/>
          <w:jc w:val="center"/>
        </w:trPr>
        <w:tc>
          <w:tcPr>
            <w:tcW w:w="2925" w:type="dxa"/>
            <w:vMerge/>
            <w:vAlign w:val="center"/>
          </w:tcPr>
          <w:p w14:paraId="5147AC9F" w14:textId="77777777" w:rsidR="002C10DD" w:rsidRPr="004D0B51" w:rsidRDefault="002C10DD" w:rsidP="002C10DD">
            <w:pPr>
              <w:pStyle w:val="TNCBodyText"/>
              <w:rPr>
                <w:b/>
                <w:u w:val="single"/>
              </w:rPr>
            </w:pPr>
          </w:p>
        </w:tc>
        <w:tc>
          <w:tcPr>
            <w:tcW w:w="1219" w:type="dxa"/>
            <w:vAlign w:val="center"/>
          </w:tcPr>
          <w:p w14:paraId="45B62E79" w14:textId="77777777" w:rsidR="002C10DD" w:rsidRPr="004D0B51" w:rsidRDefault="002C10DD" w:rsidP="002C10DD">
            <w:pPr>
              <w:pStyle w:val="TNCBodyText"/>
              <w:rPr>
                <w:b/>
                <w:bCs/>
              </w:rPr>
            </w:pPr>
            <w:r w:rsidRPr="004D0B51">
              <w:rPr>
                <w:b/>
                <w:bCs/>
              </w:rPr>
              <w:t>Signature</w:t>
            </w:r>
          </w:p>
        </w:tc>
        <w:tc>
          <w:tcPr>
            <w:tcW w:w="4872" w:type="dxa"/>
            <w:gridSpan w:val="2"/>
            <w:vAlign w:val="center"/>
          </w:tcPr>
          <w:p w14:paraId="7921A235" w14:textId="77777777" w:rsidR="002C10DD" w:rsidRPr="004D0B51" w:rsidRDefault="002C10DD" w:rsidP="002C10DD">
            <w:pPr>
              <w:pStyle w:val="TNCBodyText"/>
            </w:pPr>
          </w:p>
        </w:tc>
      </w:tr>
      <w:tr w:rsidR="002C10DD" w:rsidRPr="004D0B51" w14:paraId="1849A2CF" w14:textId="77777777" w:rsidTr="00517E04">
        <w:trPr>
          <w:trHeight w:val="567"/>
          <w:jc w:val="center"/>
        </w:trPr>
        <w:tc>
          <w:tcPr>
            <w:tcW w:w="2925" w:type="dxa"/>
            <w:vMerge/>
            <w:vAlign w:val="center"/>
          </w:tcPr>
          <w:p w14:paraId="5B8AB8F0" w14:textId="77777777" w:rsidR="002C10DD" w:rsidRPr="004D0B51" w:rsidRDefault="002C10DD" w:rsidP="002C10DD">
            <w:pPr>
              <w:pStyle w:val="TNCBodyText"/>
              <w:rPr>
                <w:b/>
                <w:u w:val="single"/>
              </w:rPr>
            </w:pPr>
          </w:p>
        </w:tc>
        <w:tc>
          <w:tcPr>
            <w:tcW w:w="1219" w:type="dxa"/>
            <w:vAlign w:val="center"/>
          </w:tcPr>
          <w:p w14:paraId="73E5AA26" w14:textId="77777777" w:rsidR="002C10DD" w:rsidRPr="004D0B51" w:rsidRDefault="002C10DD" w:rsidP="002C10DD">
            <w:pPr>
              <w:pStyle w:val="TNCBodyText"/>
              <w:rPr>
                <w:b/>
                <w:bCs/>
              </w:rPr>
            </w:pPr>
            <w:r w:rsidRPr="004D0B51">
              <w:rPr>
                <w:b/>
                <w:bCs/>
              </w:rPr>
              <w:t>Date</w:t>
            </w:r>
          </w:p>
        </w:tc>
        <w:tc>
          <w:tcPr>
            <w:tcW w:w="4872" w:type="dxa"/>
            <w:gridSpan w:val="2"/>
            <w:vAlign w:val="center"/>
          </w:tcPr>
          <w:p w14:paraId="4CBD6146" w14:textId="77777777" w:rsidR="002C10DD" w:rsidRPr="004D0B51" w:rsidRDefault="002C10DD" w:rsidP="002C10DD">
            <w:pPr>
              <w:pStyle w:val="TNCBodyText"/>
            </w:pPr>
          </w:p>
        </w:tc>
      </w:tr>
    </w:tbl>
    <w:p w14:paraId="154C1F52" w14:textId="77777777" w:rsidR="008A6249" w:rsidRPr="004D0B51" w:rsidRDefault="008A6249" w:rsidP="008A6249">
      <w:pPr>
        <w:pStyle w:val="TNCBodyText"/>
      </w:pPr>
    </w:p>
    <w:p w14:paraId="558A9AAC" w14:textId="77777777" w:rsidR="004B2826" w:rsidRPr="004D0B51" w:rsidRDefault="004B2826" w:rsidP="008A6249">
      <w:pPr>
        <w:pStyle w:val="TNCBodyText"/>
      </w:pPr>
    </w:p>
    <w:p w14:paraId="6377CCF8" w14:textId="77777777" w:rsidR="004B2826" w:rsidRPr="004D0B51" w:rsidRDefault="004B2826" w:rsidP="008A6249">
      <w:pPr>
        <w:pStyle w:val="TNCBodyText"/>
      </w:pPr>
    </w:p>
    <w:p w14:paraId="29F9E8A8" w14:textId="77777777" w:rsidR="004B2826" w:rsidRPr="004D0B51" w:rsidRDefault="004B2826" w:rsidP="008A6249">
      <w:pPr>
        <w:pStyle w:val="TNCBodyText"/>
      </w:pPr>
    </w:p>
    <w:p w14:paraId="2A92707D" w14:textId="77777777" w:rsidR="004B2826" w:rsidRPr="004D0B51" w:rsidRDefault="004B2826" w:rsidP="008A6249">
      <w:pPr>
        <w:pStyle w:val="TNCBodyText"/>
      </w:pPr>
    </w:p>
    <w:p w14:paraId="3A893146" w14:textId="77777777" w:rsidR="004B2826" w:rsidRPr="004D0B51" w:rsidRDefault="004B2826" w:rsidP="008A6249">
      <w:pPr>
        <w:pStyle w:val="TNCBodyText"/>
      </w:pPr>
    </w:p>
    <w:p w14:paraId="372C7F11" w14:textId="77777777" w:rsidR="004B2826" w:rsidRPr="004D0B51" w:rsidRDefault="004B2826" w:rsidP="008A6249">
      <w:pPr>
        <w:pStyle w:val="TNCBodyText"/>
      </w:pPr>
    </w:p>
    <w:p w14:paraId="2509354D" w14:textId="77777777" w:rsidR="004B2826" w:rsidRPr="004D0B51" w:rsidRDefault="004B2826" w:rsidP="008A6249">
      <w:pPr>
        <w:pStyle w:val="TNCBodyText"/>
      </w:pPr>
    </w:p>
    <w:p w14:paraId="78F98091" w14:textId="77777777" w:rsidR="004B2826" w:rsidRPr="004D0B51" w:rsidRDefault="004B2826" w:rsidP="008A6249">
      <w:pPr>
        <w:pStyle w:val="TNCBodyText"/>
      </w:pPr>
    </w:p>
    <w:p w14:paraId="49CE4986" w14:textId="77777777" w:rsidR="004B2826" w:rsidRPr="004D0B51" w:rsidRDefault="004B2826" w:rsidP="008A6249">
      <w:pPr>
        <w:pStyle w:val="TNCBodyText"/>
      </w:pPr>
    </w:p>
    <w:p w14:paraId="11A60BB4" w14:textId="77777777" w:rsidR="004B2826" w:rsidRPr="004D0B51" w:rsidRDefault="004B2826" w:rsidP="008A6249">
      <w:pPr>
        <w:pStyle w:val="TNCBodyText"/>
      </w:pPr>
    </w:p>
    <w:p w14:paraId="04777FFC" w14:textId="77777777" w:rsidR="004B2826" w:rsidRPr="004D0B51" w:rsidRDefault="004B2826" w:rsidP="008A6249">
      <w:pPr>
        <w:pStyle w:val="TNCBodyText"/>
      </w:pPr>
    </w:p>
    <w:p w14:paraId="7726B864" w14:textId="77777777" w:rsidR="004B2826" w:rsidRPr="004D0B51" w:rsidRDefault="004B2826" w:rsidP="008A6249">
      <w:pPr>
        <w:pStyle w:val="TNCBodyText"/>
      </w:pPr>
    </w:p>
    <w:p w14:paraId="0401190A" w14:textId="77777777" w:rsidR="004B2826" w:rsidRPr="004D0B51" w:rsidRDefault="004B2826" w:rsidP="008A6249">
      <w:pPr>
        <w:pStyle w:val="TNCBodyText"/>
      </w:pPr>
    </w:p>
    <w:p w14:paraId="27EBF706" w14:textId="77777777" w:rsidR="004B2826" w:rsidRPr="004D0B51" w:rsidRDefault="004B2826" w:rsidP="008A6249">
      <w:pPr>
        <w:pStyle w:val="TNCBodyText"/>
      </w:pPr>
    </w:p>
    <w:p w14:paraId="4E68F4CB" w14:textId="77777777" w:rsidR="004B2826" w:rsidRPr="004D0B51" w:rsidRDefault="004B2826" w:rsidP="008A6249">
      <w:pPr>
        <w:pStyle w:val="TNCBodyText"/>
      </w:pPr>
    </w:p>
    <w:p w14:paraId="7DCD5ADC" w14:textId="77777777" w:rsidR="004B2826" w:rsidRPr="004D0B51" w:rsidRDefault="004B2826" w:rsidP="008A6249">
      <w:pPr>
        <w:pStyle w:val="TNCBodyText"/>
      </w:pPr>
    </w:p>
    <w:p w14:paraId="55847C79" w14:textId="77777777" w:rsidR="004B2826" w:rsidRPr="004D0B51" w:rsidRDefault="004B2826" w:rsidP="008A6249">
      <w:pPr>
        <w:pStyle w:val="TNCBodyText"/>
      </w:pPr>
    </w:p>
    <w:p w14:paraId="069096AD" w14:textId="77777777" w:rsidR="004B2826" w:rsidRPr="004D0B51" w:rsidRDefault="004B2826" w:rsidP="008A6249">
      <w:pPr>
        <w:pStyle w:val="TNCBodyText"/>
      </w:pPr>
    </w:p>
    <w:p w14:paraId="0181A638" w14:textId="77777777" w:rsidR="004B2826" w:rsidRPr="004D0B51" w:rsidRDefault="004B2826" w:rsidP="008A6249">
      <w:pPr>
        <w:pStyle w:val="TNCBodyText"/>
      </w:pPr>
    </w:p>
    <w:p w14:paraId="54F1EB71" w14:textId="15F94934" w:rsidR="004B2826" w:rsidRPr="004D0B51" w:rsidRDefault="004B2826" w:rsidP="004B2826">
      <w:pPr>
        <w:pStyle w:val="Heading1"/>
        <w:rPr>
          <w:color w:val="auto"/>
        </w:rPr>
      </w:pPr>
      <w:bookmarkStart w:id="20" w:name="_Social_media_consent"/>
      <w:bookmarkEnd w:id="20"/>
      <w:r w:rsidRPr="004D0B51">
        <w:rPr>
          <w:color w:val="auto"/>
        </w:rPr>
        <w:t>Social media consent</w:t>
      </w:r>
      <w:r w:rsidR="004C6AA8" w:rsidRPr="004D0B51">
        <w:rPr>
          <w:color w:val="auto"/>
        </w:rPr>
        <w:t xml:space="preserve"> form</w:t>
      </w:r>
    </w:p>
    <w:p w14:paraId="0A1304CE" w14:textId="6E2A1B49" w:rsidR="0090646C" w:rsidRPr="004D0B51" w:rsidRDefault="0090646C" w:rsidP="0090646C">
      <w:pPr>
        <w:pStyle w:val="TNCBodyText"/>
      </w:pPr>
      <w:r w:rsidRPr="004D0B51">
        <w:t xml:space="preserve">This consent form provides information pertaining to how </w:t>
      </w:r>
      <w:r w:rsidR="00BC6255" w:rsidRPr="004D0B51">
        <w:rPr>
          <w:bCs/>
        </w:rPr>
        <w:t>Maharishi School</w:t>
      </w:r>
      <w:r w:rsidRPr="004D0B51">
        <w:t xml:space="preserve"> wishes to use personal data on social media, details the terms under which the school will use this data and requests consent for the school to use your personal data on social media. </w:t>
      </w:r>
    </w:p>
    <w:tbl>
      <w:tblPr>
        <w:tblStyle w:val="TableGrid"/>
        <w:tblW w:w="0" w:type="auto"/>
        <w:jc w:val="center"/>
        <w:tblLook w:val="04A0" w:firstRow="1" w:lastRow="0" w:firstColumn="1" w:lastColumn="0" w:noHBand="0" w:noVBand="1"/>
      </w:tblPr>
      <w:tblGrid>
        <w:gridCol w:w="2405"/>
        <w:gridCol w:w="6611"/>
      </w:tblGrid>
      <w:tr w:rsidR="004D0B51" w:rsidRPr="004D0B51" w14:paraId="56F1A431" w14:textId="77777777" w:rsidTr="006B5A3A">
        <w:trPr>
          <w:trHeight w:val="567"/>
          <w:jc w:val="center"/>
        </w:trPr>
        <w:tc>
          <w:tcPr>
            <w:tcW w:w="2405" w:type="dxa"/>
            <w:shd w:val="clear" w:color="auto" w:fill="398AFF" w:themeFill="accent4"/>
            <w:vAlign w:val="center"/>
          </w:tcPr>
          <w:p w14:paraId="6F310C2D" w14:textId="77777777" w:rsidR="006B5A3A" w:rsidRPr="004D0B51" w:rsidRDefault="006B5A3A" w:rsidP="006B5A3A">
            <w:pPr>
              <w:pStyle w:val="TNCBodyText"/>
              <w:rPr>
                <w:b/>
              </w:rPr>
            </w:pPr>
            <w:r w:rsidRPr="004D0B51">
              <w:rPr>
                <w:b/>
              </w:rPr>
              <w:t>Name of parent</w:t>
            </w:r>
          </w:p>
        </w:tc>
        <w:tc>
          <w:tcPr>
            <w:tcW w:w="6611" w:type="dxa"/>
            <w:shd w:val="clear" w:color="auto" w:fill="FFFFFF" w:themeFill="background1"/>
            <w:vAlign w:val="center"/>
          </w:tcPr>
          <w:p w14:paraId="47AD1B00" w14:textId="77777777" w:rsidR="006B5A3A" w:rsidRPr="004D0B51" w:rsidRDefault="006B5A3A" w:rsidP="006B5A3A">
            <w:pPr>
              <w:pStyle w:val="TNCBodyText"/>
            </w:pPr>
          </w:p>
        </w:tc>
      </w:tr>
      <w:tr w:rsidR="004D0B51" w:rsidRPr="004D0B51" w14:paraId="4587133A" w14:textId="77777777" w:rsidTr="006B5A3A">
        <w:trPr>
          <w:trHeight w:val="567"/>
          <w:jc w:val="center"/>
        </w:trPr>
        <w:tc>
          <w:tcPr>
            <w:tcW w:w="2405" w:type="dxa"/>
            <w:shd w:val="clear" w:color="auto" w:fill="398AFF" w:themeFill="accent4"/>
            <w:vAlign w:val="center"/>
          </w:tcPr>
          <w:p w14:paraId="0F34D9CC" w14:textId="77777777" w:rsidR="006B5A3A" w:rsidRPr="004D0B51" w:rsidRDefault="006B5A3A" w:rsidP="006B5A3A">
            <w:pPr>
              <w:pStyle w:val="TNCBodyText"/>
              <w:rPr>
                <w:b/>
              </w:rPr>
            </w:pPr>
            <w:r w:rsidRPr="004D0B51">
              <w:rPr>
                <w:b/>
              </w:rPr>
              <w:t>Name of pupil</w:t>
            </w:r>
          </w:p>
        </w:tc>
        <w:tc>
          <w:tcPr>
            <w:tcW w:w="6611" w:type="dxa"/>
            <w:shd w:val="clear" w:color="auto" w:fill="FFFFFF" w:themeFill="background1"/>
            <w:vAlign w:val="center"/>
          </w:tcPr>
          <w:p w14:paraId="79943375" w14:textId="77777777" w:rsidR="006B5A3A" w:rsidRPr="004D0B51" w:rsidRDefault="006B5A3A" w:rsidP="006B5A3A">
            <w:pPr>
              <w:pStyle w:val="TNCBodyText"/>
            </w:pPr>
          </w:p>
        </w:tc>
      </w:tr>
      <w:tr w:rsidR="004D0B51" w:rsidRPr="004D0B51" w14:paraId="1BD47F73" w14:textId="77777777" w:rsidTr="006B5A3A">
        <w:trPr>
          <w:trHeight w:val="567"/>
          <w:jc w:val="center"/>
        </w:trPr>
        <w:tc>
          <w:tcPr>
            <w:tcW w:w="2405" w:type="dxa"/>
            <w:shd w:val="clear" w:color="auto" w:fill="398AFF" w:themeFill="accent4"/>
            <w:vAlign w:val="center"/>
          </w:tcPr>
          <w:p w14:paraId="69F97E7F" w14:textId="77777777" w:rsidR="006B5A3A" w:rsidRPr="004D0B51" w:rsidRDefault="006B5A3A" w:rsidP="006B5A3A">
            <w:pPr>
              <w:pStyle w:val="TNCBodyText"/>
              <w:rPr>
                <w:b/>
              </w:rPr>
            </w:pPr>
            <w:r w:rsidRPr="004D0B51">
              <w:rPr>
                <w:b/>
              </w:rPr>
              <w:t>Year group</w:t>
            </w:r>
          </w:p>
        </w:tc>
        <w:tc>
          <w:tcPr>
            <w:tcW w:w="6611" w:type="dxa"/>
            <w:shd w:val="clear" w:color="auto" w:fill="FFFFFF" w:themeFill="background1"/>
            <w:vAlign w:val="center"/>
          </w:tcPr>
          <w:p w14:paraId="2376B397" w14:textId="77777777" w:rsidR="006B5A3A" w:rsidRPr="004D0B51" w:rsidRDefault="006B5A3A" w:rsidP="006B5A3A">
            <w:pPr>
              <w:pStyle w:val="TNCBodyText"/>
            </w:pPr>
          </w:p>
        </w:tc>
      </w:tr>
    </w:tbl>
    <w:p w14:paraId="1D5A19F1" w14:textId="77777777" w:rsidR="0035532E" w:rsidRPr="004D0B51" w:rsidRDefault="0035532E" w:rsidP="0035532E">
      <w:pPr>
        <w:pStyle w:val="Heading3"/>
        <w:rPr>
          <w:color w:val="auto"/>
        </w:rPr>
      </w:pPr>
      <w:r w:rsidRPr="004D0B51">
        <w:rPr>
          <w:color w:val="auto"/>
        </w:rPr>
        <w:t>Why do we need your consent?</w:t>
      </w:r>
    </w:p>
    <w:p w14:paraId="24A1FCA8" w14:textId="77777777" w:rsidR="0035532E" w:rsidRPr="004D0B51" w:rsidRDefault="0035532E" w:rsidP="0035532E">
      <w:pPr>
        <w:pStyle w:val="TNCBodyText"/>
      </w:pPr>
      <w:r w:rsidRPr="004D0B51">
        <w:t xml:space="preserve">The school requests the consent of parents on an annual basis to use images and videos of their child for a variety of different purposes. </w:t>
      </w:r>
    </w:p>
    <w:p w14:paraId="75668528" w14:textId="77777777" w:rsidR="0035532E" w:rsidRPr="004D0B51" w:rsidRDefault="0035532E" w:rsidP="0035532E">
      <w:pPr>
        <w:pStyle w:val="TNCBodyText"/>
      </w:pPr>
      <w:r w:rsidRPr="004D0B51">
        <w:t>Without your consent, the school will not use images, videos, names or other forms of personal data of your child on social media. Similarly, if there are only certain conditions under which you would like images and videos of your child to be used, the school will abide by the conditions you outline in this form.</w:t>
      </w:r>
    </w:p>
    <w:p w14:paraId="790F3E59" w14:textId="77777777" w:rsidR="0035532E" w:rsidRPr="004D0B51" w:rsidRDefault="0035532E" w:rsidP="00910621">
      <w:pPr>
        <w:pStyle w:val="Heading3"/>
        <w:rPr>
          <w:color w:val="auto"/>
        </w:rPr>
      </w:pPr>
      <w:r w:rsidRPr="004D0B51">
        <w:rPr>
          <w:color w:val="auto"/>
        </w:rPr>
        <w:t xml:space="preserve">Why will we be using personal data on social media? </w:t>
      </w:r>
    </w:p>
    <w:p w14:paraId="58D7CF0C" w14:textId="77777777" w:rsidR="0035532E" w:rsidRPr="004D0B51" w:rsidRDefault="0035532E" w:rsidP="0035532E">
      <w:pPr>
        <w:pStyle w:val="TNCBodyText"/>
      </w:pPr>
      <w:r w:rsidRPr="004D0B51">
        <w:t xml:space="preserve">The school wants to use certain types of data on social media to promote the positive and inclusive ethos of the school – we aim to celebrate our pupils’ and school’s </w:t>
      </w:r>
      <w:proofErr w:type="gramStart"/>
      <w:r w:rsidRPr="004D0B51">
        <w:t>achievements</w:t>
      </w:r>
      <w:proofErr w:type="gramEnd"/>
      <w:r w:rsidRPr="004D0B51">
        <w:t xml:space="preserve"> and social media allows us to do this. </w:t>
      </w:r>
    </w:p>
    <w:p w14:paraId="6A2EDCCB" w14:textId="77777777" w:rsidR="0035532E" w:rsidRPr="004D0B51" w:rsidRDefault="0035532E" w:rsidP="0035532E">
      <w:pPr>
        <w:pStyle w:val="TNCBodyText"/>
      </w:pPr>
      <w:r w:rsidRPr="004D0B51">
        <w:t xml:space="preserve">Where the school uses images of individual pupils, the name of the pupil </w:t>
      </w:r>
      <w:r w:rsidRPr="004D0B51">
        <w:rPr>
          <w:b/>
        </w:rPr>
        <w:t>will not</w:t>
      </w:r>
      <w:r w:rsidRPr="004D0B51">
        <w:t xml:space="preserve"> be disclosed. Where an individual pupil is named in a written publication, a photograph of the pupil </w:t>
      </w:r>
      <w:r w:rsidRPr="004D0B51">
        <w:rPr>
          <w:b/>
        </w:rPr>
        <w:t>will not</w:t>
      </w:r>
      <w:r w:rsidRPr="004D0B51">
        <w:t xml:space="preserve"> be used to accompany the text. </w:t>
      </w:r>
    </w:p>
    <w:p w14:paraId="22D944FE" w14:textId="77777777" w:rsidR="0035532E" w:rsidRPr="004D0B51" w:rsidRDefault="0035532E" w:rsidP="0035532E">
      <w:pPr>
        <w:pStyle w:val="TNCBodyText"/>
      </w:pPr>
      <w:r w:rsidRPr="004D0B51">
        <w:t xml:space="preserve">If, for example, a pupil has won an award and their parent would like their name to be published alongside their image, </w:t>
      </w:r>
      <w:r w:rsidRPr="004D0B51">
        <w:rPr>
          <w:b/>
        </w:rPr>
        <w:t>separate consent</w:t>
      </w:r>
      <w:r w:rsidRPr="004D0B51">
        <w:t xml:space="preserve"> will be obtained prior to this.</w:t>
      </w:r>
    </w:p>
    <w:p w14:paraId="043897AC" w14:textId="77777777" w:rsidR="0035532E" w:rsidRPr="004D0B51" w:rsidRDefault="0035532E" w:rsidP="0035532E">
      <w:pPr>
        <w:pStyle w:val="TNCBodyText"/>
      </w:pPr>
      <w:r w:rsidRPr="004D0B51">
        <w:t>With your consent, the school may use personal data on social media, the school website, in school prospectuses and other printed publications, such as a newsletter.</w:t>
      </w:r>
    </w:p>
    <w:p w14:paraId="0A1F5B55" w14:textId="77777777" w:rsidR="0035532E" w:rsidRPr="004D0B51" w:rsidRDefault="0035532E" w:rsidP="00910621">
      <w:pPr>
        <w:pStyle w:val="Heading3"/>
        <w:rPr>
          <w:color w:val="auto"/>
        </w:rPr>
      </w:pPr>
      <w:r w:rsidRPr="004D0B51">
        <w:rPr>
          <w:color w:val="auto"/>
        </w:rPr>
        <w:lastRenderedPageBreak/>
        <w:t xml:space="preserve">Who will be able to see the data once it’s on social media? </w:t>
      </w:r>
    </w:p>
    <w:p w14:paraId="6FFF880B" w14:textId="77777777" w:rsidR="0035532E" w:rsidRPr="004D0B51" w:rsidRDefault="0035532E" w:rsidP="0035532E">
      <w:pPr>
        <w:pStyle w:val="TNCBodyText"/>
      </w:pPr>
      <w:r w:rsidRPr="004D0B51">
        <w:t xml:space="preserve">The school’s privacy settings only allow people who have been accepted to view the content on our social media platforms; additionally, where it is possible, the school’s settings do not allow for further sharing. Please note, this sharing restriction may not be possible on all social media platforms, meaning that, if the content has been posted and is subsequently shared, more people will be able to view that piece of content. </w:t>
      </w:r>
    </w:p>
    <w:p w14:paraId="391308BB" w14:textId="77777777" w:rsidR="0035532E" w:rsidRPr="004D0B51" w:rsidRDefault="0035532E" w:rsidP="00910621">
      <w:pPr>
        <w:pStyle w:val="Heading3"/>
        <w:rPr>
          <w:color w:val="auto"/>
        </w:rPr>
      </w:pPr>
      <w:r w:rsidRPr="004D0B51">
        <w:rPr>
          <w:color w:val="auto"/>
        </w:rPr>
        <w:t>What are the conditions of use?</w:t>
      </w:r>
    </w:p>
    <w:p w14:paraId="2A42B5CB" w14:textId="77777777" w:rsidR="0035532E" w:rsidRPr="004D0B51" w:rsidRDefault="0035532E" w:rsidP="0035532E">
      <w:pPr>
        <w:pStyle w:val="TNCBodyText"/>
        <w:numPr>
          <w:ilvl w:val="0"/>
          <w:numId w:val="37"/>
        </w:numPr>
        <w:rPr>
          <w:bCs/>
        </w:rPr>
      </w:pPr>
      <w:r w:rsidRPr="004D0B51">
        <w:t xml:space="preserve">This consent form is valid for </w:t>
      </w:r>
      <w:r w:rsidRPr="004D0B51">
        <w:rPr>
          <w:bCs/>
        </w:rPr>
        <w:t>the current academic year.</w:t>
      </w:r>
    </w:p>
    <w:p w14:paraId="5C44E7A3" w14:textId="77777777" w:rsidR="0035532E" w:rsidRPr="004D0B51" w:rsidRDefault="0035532E" w:rsidP="0035532E">
      <w:pPr>
        <w:pStyle w:val="TNCBodyText"/>
        <w:numPr>
          <w:ilvl w:val="0"/>
          <w:numId w:val="37"/>
        </w:numPr>
      </w:pPr>
      <w:r w:rsidRPr="004D0B51">
        <w:t>It is the responsibility of parents to inform the school, in writing, if consent needs to be withdrawn or amended.</w:t>
      </w:r>
    </w:p>
    <w:p w14:paraId="5A774F93" w14:textId="77777777" w:rsidR="0035532E" w:rsidRPr="004D0B51" w:rsidRDefault="0035532E" w:rsidP="0035532E">
      <w:pPr>
        <w:pStyle w:val="TNCBodyText"/>
        <w:numPr>
          <w:ilvl w:val="0"/>
          <w:numId w:val="37"/>
        </w:numPr>
      </w:pPr>
      <w:r w:rsidRPr="004D0B51">
        <w:t xml:space="preserve">The school will not use the personal details or full names of any pupil in an image or video on social media. </w:t>
      </w:r>
    </w:p>
    <w:p w14:paraId="2E34A1CE" w14:textId="77777777" w:rsidR="0035532E" w:rsidRPr="004D0B51" w:rsidRDefault="0035532E" w:rsidP="0035532E">
      <w:pPr>
        <w:pStyle w:val="TNCBodyText"/>
        <w:numPr>
          <w:ilvl w:val="0"/>
          <w:numId w:val="37"/>
        </w:numPr>
      </w:pPr>
      <w:r w:rsidRPr="004D0B51">
        <w:t>The school will not include personal emails, postal addresses, or telephone or fax numbers on images or videos on social media.</w:t>
      </w:r>
    </w:p>
    <w:p w14:paraId="343028CA" w14:textId="77777777" w:rsidR="0035532E" w:rsidRPr="004D0B51" w:rsidRDefault="0035532E" w:rsidP="0035532E">
      <w:pPr>
        <w:pStyle w:val="TNCBodyText"/>
        <w:numPr>
          <w:ilvl w:val="0"/>
          <w:numId w:val="37"/>
        </w:numPr>
      </w:pPr>
      <w:r w:rsidRPr="004D0B51">
        <w:t>The school may use pictures of pupils and teachers that have been drawn by pupils.</w:t>
      </w:r>
    </w:p>
    <w:p w14:paraId="369995C4" w14:textId="77777777" w:rsidR="0035532E" w:rsidRPr="004D0B51" w:rsidRDefault="0035532E" w:rsidP="0035532E">
      <w:pPr>
        <w:pStyle w:val="TNCBodyText"/>
        <w:numPr>
          <w:ilvl w:val="0"/>
          <w:numId w:val="37"/>
        </w:numPr>
      </w:pPr>
      <w:r w:rsidRPr="004D0B51">
        <w:t>The school may post pictures of work created by pupils on social media.</w:t>
      </w:r>
    </w:p>
    <w:p w14:paraId="3D134583" w14:textId="77777777" w:rsidR="0035532E" w:rsidRPr="004D0B51" w:rsidRDefault="0035532E" w:rsidP="0035532E">
      <w:pPr>
        <w:pStyle w:val="TNCBodyText"/>
        <w:numPr>
          <w:ilvl w:val="0"/>
          <w:numId w:val="37"/>
        </w:numPr>
      </w:pPr>
      <w:r w:rsidRPr="004D0B51">
        <w:t>The school may use group or class images or videos with general labels, e.g. ‘sports day’.</w:t>
      </w:r>
    </w:p>
    <w:p w14:paraId="275E8D1B" w14:textId="77777777" w:rsidR="0035532E" w:rsidRPr="004D0B51" w:rsidRDefault="0035532E" w:rsidP="0035532E">
      <w:pPr>
        <w:pStyle w:val="TNCBodyText"/>
        <w:numPr>
          <w:ilvl w:val="0"/>
          <w:numId w:val="37"/>
        </w:numPr>
      </w:pPr>
      <w:r w:rsidRPr="004D0B51">
        <w:t>The school will only use images and videos of pupils who are suitably dressed, i.e. it would not be suitable to display an image of a pupil in swimwear.</w:t>
      </w:r>
    </w:p>
    <w:p w14:paraId="71580877" w14:textId="77777777" w:rsidR="0035532E" w:rsidRPr="004D0B51" w:rsidRDefault="0035532E" w:rsidP="0035532E">
      <w:pPr>
        <w:pStyle w:val="TNCBodyText"/>
        <w:numPr>
          <w:ilvl w:val="0"/>
          <w:numId w:val="37"/>
        </w:numPr>
      </w:pPr>
      <w:r w:rsidRPr="004D0B51">
        <w:t xml:space="preserve">The school will not post any sensitive data, such as details of SEND, without express and additional consent, and will then still anonymise the posts. </w:t>
      </w:r>
    </w:p>
    <w:p w14:paraId="5949BE41" w14:textId="77777777" w:rsidR="0035532E" w:rsidRPr="004D0B51" w:rsidRDefault="0035532E" w:rsidP="00910621">
      <w:pPr>
        <w:pStyle w:val="Heading3"/>
        <w:rPr>
          <w:color w:val="auto"/>
        </w:rPr>
      </w:pPr>
      <w:r w:rsidRPr="004D0B51">
        <w:rPr>
          <w:color w:val="auto"/>
        </w:rPr>
        <w:t xml:space="preserve">Providing your consent </w:t>
      </w:r>
    </w:p>
    <w:p w14:paraId="7D14BBB8" w14:textId="77777777" w:rsidR="0035532E" w:rsidRPr="004D0B51" w:rsidRDefault="0035532E" w:rsidP="0035532E">
      <w:pPr>
        <w:pStyle w:val="TNCBodyText"/>
      </w:pPr>
      <w:r w:rsidRPr="004D0B51">
        <w:t xml:space="preserve">Please read the following conditions thoroughly and provide your consent as appropriate by ticking either ‘Yes’ or ‘No’ for each </w:t>
      </w:r>
      <w:proofErr w:type="gramStart"/>
      <w:r w:rsidRPr="004D0B51">
        <w:t>criteria</w:t>
      </w:r>
      <w:proofErr w:type="gramEnd"/>
      <w:r w:rsidRPr="004D0B51">
        <w:t>.</w:t>
      </w:r>
    </w:p>
    <w:p w14:paraId="1F728891" w14:textId="77777777" w:rsidR="0035532E" w:rsidRPr="004D0B51" w:rsidRDefault="0035532E" w:rsidP="0035532E">
      <w:pPr>
        <w:pStyle w:val="TNCBodyText"/>
      </w:pPr>
      <w:r w:rsidRPr="004D0B51">
        <w:t xml:space="preserve">The school will </w:t>
      </w:r>
      <w:r w:rsidRPr="004D0B51">
        <w:rPr>
          <w:b/>
        </w:rPr>
        <w:t>only</w:t>
      </w:r>
      <w:r w:rsidRPr="004D0B51">
        <w:t xml:space="preserve"> post personal data on social media for the conditions that you provide consent for.</w:t>
      </w:r>
    </w:p>
    <w:p w14:paraId="6FC809FF" w14:textId="77777777" w:rsidR="00233F04" w:rsidRPr="004D0B51" w:rsidRDefault="00233F04" w:rsidP="0035532E">
      <w:pPr>
        <w:pStyle w:val="TNCBodyText"/>
      </w:pPr>
    </w:p>
    <w:p w14:paraId="018903B3" w14:textId="77777777" w:rsidR="007A13C9" w:rsidRPr="004D0B51" w:rsidRDefault="007A13C9" w:rsidP="0035532E">
      <w:pPr>
        <w:pStyle w:val="TNCBodyText"/>
      </w:pPr>
    </w:p>
    <w:tbl>
      <w:tblPr>
        <w:tblStyle w:val="TableGrid"/>
        <w:tblW w:w="0" w:type="auto"/>
        <w:jc w:val="center"/>
        <w:tblLook w:val="04A0" w:firstRow="1" w:lastRow="0" w:firstColumn="1" w:lastColumn="0" w:noHBand="0" w:noVBand="1"/>
      </w:tblPr>
      <w:tblGrid>
        <w:gridCol w:w="6986"/>
        <w:gridCol w:w="1015"/>
        <w:gridCol w:w="1015"/>
      </w:tblGrid>
      <w:tr w:rsidR="004D0B51" w:rsidRPr="004D0B51" w14:paraId="55ECCD14" w14:textId="77777777" w:rsidTr="002247FE">
        <w:trPr>
          <w:trHeight w:val="567"/>
          <w:jc w:val="center"/>
        </w:trPr>
        <w:tc>
          <w:tcPr>
            <w:tcW w:w="6986" w:type="dxa"/>
            <w:shd w:val="clear" w:color="auto" w:fill="398AFF" w:themeFill="accent4"/>
            <w:vAlign w:val="center"/>
          </w:tcPr>
          <w:p w14:paraId="2CCE057D" w14:textId="77777777" w:rsidR="007A13C9" w:rsidRPr="004D0B51" w:rsidRDefault="007A13C9" w:rsidP="007A13C9">
            <w:pPr>
              <w:pStyle w:val="TNCBodyText"/>
              <w:rPr>
                <w:b/>
              </w:rPr>
            </w:pPr>
            <w:r w:rsidRPr="004D0B51">
              <w:rPr>
                <w:b/>
              </w:rPr>
              <w:lastRenderedPageBreak/>
              <w:t>I provide consent to</w:t>
            </w:r>
          </w:p>
        </w:tc>
        <w:tc>
          <w:tcPr>
            <w:tcW w:w="1015" w:type="dxa"/>
            <w:shd w:val="clear" w:color="auto" w:fill="B1B1B1" w:themeFill="accent5"/>
            <w:vAlign w:val="center"/>
          </w:tcPr>
          <w:p w14:paraId="76B54820" w14:textId="77777777" w:rsidR="007A13C9" w:rsidRPr="004D0B51" w:rsidRDefault="007A13C9" w:rsidP="007A13C9">
            <w:pPr>
              <w:pStyle w:val="TNCBodyText"/>
              <w:rPr>
                <w:b/>
              </w:rPr>
            </w:pPr>
            <w:r w:rsidRPr="004D0B51">
              <w:rPr>
                <w:b/>
              </w:rPr>
              <w:t>Yes</w:t>
            </w:r>
          </w:p>
        </w:tc>
        <w:tc>
          <w:tcPr>
            <w:tcW w:w="1015" w:type="dxa"/>
            <w:shd w:val="clear" w:color="auto" w:fill="B1B1B1" w:themeFill="accent5"/>
            <w:vAlign w:val="center"/>
          </w:tcPr>
          <w:p w14:paraId="239CEAEA" w14:textId="77777777" w:rsidR="007A13C9" w:rsidRPr="004D0B51" w:rsidRDefault="007A13C9" w:rsidP="007A13C9">
            <w:pPr>
              <w:pStyle w:val="TNCBodyText"/>
              <w:rPr>
                <w:b/>
              </w:rPr>
            </w:pPr>
            <w:r w:rsidRPr="004D0B51">
              <w:rPr>
                <w:b/>
              </w:rPr>
              <w:t>No</w:t>
            </w:r>
          </w:p>
        </w:tc>
      </w:tr>
      <w:tr w:rsidR="004D0B51" w:rsidRPr="004D0B51" w14:paraId="7F4B2645" w14:textId="77777777" w:rsidTr="00517E04">
        <w:trPr>
          <w:trHeight w:val="567"/>
          <w:jc w:val="center"/>
        </w:trPr>
        <w:tc>
          <w:tcPr>
            <w:tcW w:w="6986" w:type="dxa"/>
            <w:vAlign w:val="center"/>
          </w:tcPr>
          <w:p w14:paraId="78844956" w14:textId="77777777" w:rsidR="007A13C9" w:rsidRPr="004D0B51" w:rsidRDefault="007A13C9" w:rsidP="007A13C9">
            <w:pPr>
              <w:pStyle w:val="TNCBodyText"/>
            </w:pPr>
            <w:r w:rsidRPr="004D0B51">
              <w:t>Using images of my child on the school’s social media accounts.</w:t>
            </w:r>
          </w:p>
        </w:tc>
        <w:tc>
          <w:tcPr>
            <w:tcW w:w="1015" w:type="dxa"/>
            <w:vAlign w:val="center"/>
          </w:tcPr>
          <w:p w14:paraId="05FE569E" w14:textId="77777777" w:rsidR="007A13C9" w:rsidRPr="004D0B51" w:rsidRDefault="007A13C9" w:rsidP="007A13C9">
            <w:pPr>
              <w:pStyle w:val="TNCBodyText"/>
            </w:pPr>
          </w:p>
        </w:tc>
        <w:tc>
          <w:tcPr>
            <w:tcW w:w="1015" w:type="dxa"/>
            <w:vAlign w:val="center"/>
          </w:tcPr>
          <w:p w14:paraId="094D8DF2" w14:textId="77777777" w:rsidR="007A13C9" w:rsidRPr="004D0B51" w:rsidRDefault="007A13C9" w:rsidP="007A13C9">
            <w:pPr>
              <w:pStyle w:val="TNCBodyText"/>
            </w:pPr>
          </w:p>
        </w:tc>
      </w:tr>
      <w:tr w:rsidR="004D0B51" w:rsidRPr="004D0B51" w14:paraId="5B23EEEA" w14:textId="77777777" w:rsidTr="00517E04">
        <w:trPr>
          <w:trHeight w:val="567"/>
          <w:jc w:val="center"/>
        </w:trPr>
        <w:tc>
          <w:tcPr>
            <w:tcW w:w="6986" w:type="dxa"/>
            <w:vAlign w:val="center"/>
          </w:tcPr>
          <w:p w14:paraId="01082F77" w14:textId="77777777" w:rsidR="007A13C9" w:rsidRPr="004D0B51" w:rsidRDefault="007A13C9" w:rsidP="007A13C9">
            <w:pPr>
              <w:pStyle w:val="TNCBodyText"/>
            </w:pPr>
            <w:r w:rsidRPr="004D0B51">
              <w:t>Using videos of my child on the school’s social media accounts.</w:t>
            </w:r>
          </w:p>
        </w:tc>
        <w:tc>
          <w:tcPr>
            <w:tcW w:w="1015" w:type="dxa"/>
            <w:vAlign w:val="center"/>
          </w:tcPr>
          <w:p w14:paraId="3211883A" w14:textId="77777777" w:rsidR="007A13C9" w:rsidRPr="004D0B51" w:rsidRDefault="007A13C9" w:rsidP="007A13C9">
            <w:pPr>
              <w:pStyle w:val="TNCBodyText"/>
            </w:pPr>
          </w:p>
        </w:tc>
        <w:tc>
          <w:tcPr>
            <w:tcW w:w="1015" w:type="dxa"/>
            <w:vAlign w:val="center"/>
          </w:tcPr>
          <w:p w14:paraId="65A3E20D" w14:textId="77777777" w:rsidR="007A13C9" w:rsidRPr="004D0B51" w:rsidRDefault="007A13C9" w:rsidP="007A13C9">
            <w:pPr>
              <w:pStyle w:val="TNCBodyText"/>
            </w:pPr>
          </w:p>
        </w:tc>
      </w:tr>
      <w:tr w:rsidR="004D0B51" w:rsidRPr="004D0B51" w14:paraId="243911C7" w14:textId="77777777" w:rsidTr="00517E04">
        <w:trPr>
          <w:trHeight w:val="567"/>
          <w:jc w:val="center"/>
        </w:trPr>
        <w:tc>
          <w:tcPr>
            <w:tcW w:w="6986" w:type="dxa"/>
            <w:vAlign w:val="center"/>
          </w:tcPr>
          <w:p w14:paraId="0C91759B" w14:textId="77777777" w:rsidR="007A13C9" w:rsidRPr="004D0B51" w:rsidRDefault="007A13C9" w:rsidP="007A13C9">
            <w:pPr>
              <w:pStyle w:val="TNCBodyText"/>
            </w:pPr>
            <w:r w:rsidRPr="004D0B51">
              <w:t>Using images of my child on social media, including the following:</w:t>
            </w:r>
          </w:p>
          <w:p w14:paraId="59915FF7" w14:textId="77777777" w:rsidR="007A13C9" w:rsidRPr="004D0B51" w:rsidRDefault="007A13C9" w:rsidP="007A13C9">
            <w:pPr>
              <w:pStyle w:val="TNCBodyText"/>
              <w:numPr>
                <w:ilvl w:val="0"/>
                <w:numId w:val="39"/>
              </w:numPr>
              <w:rPr>
                <w:b/>
                <w:u w:val="single"/>
              </w:rPr>
            </w:pPr>
            <w:r w:rsidRPr="004D0B51">
              <w:rPr>
                <w:b/>
                <w:u w:val="single"/>
              </w:rPr>
              <w:t>X</w:t>
            </w:r>
          </w:p>
          <w:p w14:paraId="391B7001" w14:textId="77777777" w:rsidR="007A13C9" w:rsidRPr="004D0B51" w:rsidRDefault="007A13C9" w:rsidP="007A13C9">
            <w:pPr>
              <w:pStyle w:val="TNCBodyText"/>
              <w:numPr>
                <w:ilvl w:val="0"/>
                <w:numId w:val="39"/>
              </w:numPr>
              <w:rPr>
                <w:b/>
                <w:u w:val="single"/>
              </w:rPr>
            </w:pPr>
            <w:r w:rsidRPr="004D0B51">
              <w:rPr>
                <w:b/>
                <w:u w:val="single"/>
              </w:rPr>
              <w:t>Facebook</w:t>
            </w:r>
          </w:p>
          <w:p w14:paraId="6CA4B811" w14:textId="77777777" w:rsidR="007A13C9" w:rsidRPr="004D0B51" w:rsidRDefault="007A13C9" w:rsidP="007A13C9">
            <w:pPr>
              <w:pStyle w:val="TNCBodyText"/>
              <w:numPr>
                <w:ilvl w:val="0"/>
                <w:numId w:val="39"/>
              </w:numPr>
              <w:rPr>
                <w:b/>
                <w:u w:val="single"/>
              </w:rPr>
            </w:pPr>
            <w:r w:rsidRPr="004D0B51">
              <w:rPr>
                <w:b/>
                <w:u w:val="single"/>
              </w:rPr>
              <w:t>Instagram</w:t>
            </w:r>
          </w:p>
        </w:tc>
        <w:tc>
          <w:tcPr>
            <w:tcW w:w="1015" w:type="dxa"/>
            <w:vAlign w:val="center"/>
          </w:tcPr>
          <w:p w14:paraId="06365EFD" w14:textId="77777777" w:rsidR="007A13C9" w:rsidRPr="004D0B51" w:rsidRDefault="007A13C9" w:rsidP="007A13C9">
            <w:pPr>
              <w:pStyle w:val="TNCBodyText"/>
            </w:pPr>
          </w:p>
        </w:tc>
        <w:tc>
          <w:tcPr>
            <w:tcW w:w="1015" w:type="dxa"/>
            <w:vAlign w:val="center"/>
          </w:tcPr>
          <w:p w14:paraId="6EE6B84B" w14:textId="77777777" w:rsidR="007A13C9" w:rsidRPr="004D0B51" w:rsidRDefault="007A13C9" w:rsidP="007A13C9">
            <w:pPr>
              <w:pStyle w:val="TNCBodyText"/>
            </w:pPr>
          </w:p>
        </w:tc>
      </w:tr>
      <w:tr w:rsidR="004D0B51" w:rsidRPr="004D0B51" w14:paraId="2E5CA781" w14:textId="77777777" w:rsidTr="00517E04">
        <w:trPr>
          <w:trHeight w:val="567"/>
          <w:jc w:val="center"/>
        </w:trPr>
        <w:tc>
          <w:tcPr>
            <w:tcW w:w="6986" w:type="dxa"/>
            <w:vAlign w:val="center"/>
          </w:tcPr>
          <w:p w14:paraId="3C6BD4F0" w14:textId="77777777" w:rsidR="007A13C9" w:rsidRPr="004D0B51" w:rsidRDefault="007A13C9" w:rsidP="007A13C9">
            <w:pPr>
              <w:pStyle w:val="TNCBodyText"/>
            </w:pPr>
            <w:r w:rsidRPr="004D0B51">
              <w:t>Using videos of my child on social media, including the following:</w:t>
            </w:r>
          </w:p>
          <w:p w14:paraId="70C6F8B0" w14:textId="77777777" w:rsidR="007A13C9" w:rsidRPr="004D0B51" w:rsidRDefault="007A13C9" w:rsidP="007A13C9">
            <w:pPr>
              <w:pStyle w:val="TNCBodyText"/>
              <w:numPr>
                <w:ilvl w:val="0"/>
                <w:numId w:val="38"/>
              </w:numPr>
              <w:rPr>
                <w:b/>
                <w:u w:val="single"/>
              </w:rPr>
            </w:pPr>
            <w:r w:rsidRPr="004D0B51">
              <w:rPr>
                <w:b/>
                <w:u w:val="single"/>
              </w:rPr>
              <w:t>X</w:t>
            </w:r>
          </w:p>
          <w:p w14:paraId="1C3F7DE9" w14:textId="77777777" w:rsidR="007A13C9" w:rsidRPr="004D0B51" w:rsidRDefault="007A13C9" w:rsidP="007A13C9">
            <w:pPr>
              <w:pStyle w:val="TNCBodyText"/>
              <w:numPr>
                <w:ilvl w:val="0"/>
                <w:numId w:val="38"/>
              </w:numPr>
              <w:rPr>
                <w:b/>
                <w:u w:val="single"/>
              </w:rPr>
            </w:pPr>
            <w:r w:rsidRPr="004D0B51">
              <w:rPr>
                <w:b/>
                <w:u w:val="single"/>
              </w:rPr>
              <w:t>Facebook</w:t>
            </w:r>
          </w:p>
          <w:p w14:paraId="4ACE24CB" w14:textId="77777777" w:rsidR="007A13C9" w:rsidRPr="004D0B51" w:rsidRDefault="007A13C9" w:rsidP="007A13C9">
            <w:pPr>
              <w:pStyle w:val="TNCBodyText"/>
              <w:numPr>
                <w:ilvl w:val="0"/>
                <w:numId w:val="38"/>
              </w:numPr>
              <w:rPr>
                <w:b/>
                <w:u w:val="single"/>
              </w:rPr>
            </w:pPr>
            <w:r w:rsidRPr="004D0B51">
              <w:rPr>
                <w:b/>
                <w:u w:val="single"/>
              </w:rPr>
              <w:t>Instagram</w:t>
            </w:r>
          </w:p>
        </w:tc>
        <w:tc>
          <w:tcPr>
            <w:tcW w:w="1015" w:type="dxa"/>
            <w:vAlign w:val="center"/>
          </w:tcPr>
          <w:p w14:paraId="61664EB8" w14:textId="77777777" w:rsidR="007A13C9" w:rsidRPr="004D0B51" w:rsidRDefault="007A13C9" w:rsidP="007A13C9">
            <w:pPr>
              <w:pStyle w:val="TNCBodyText"/>
            </w:pPr>
          </w:p>
        </w:tc>
        <w:tc>
          <w:tcPr>
            <w:tcW w:w="1015" w:type="dxa"/>
            <w:vAlign w:val="center"/>
          </w:tcPr>
          <w:p w14:paraId="2CE6D3EB" w14:textId="77777777" w:rsidR="007A13C9" w:rsidRPr="004D0B51" w:rsidRDefault="007A13C9" w:rsidP="007A13C9">
            <w:pPr>
              <w:pStyle w:val="TNCBodyText"/>
            </w:pPr>
          </w:p>
        </w:tc>
      </w:tr>
      <w:tr w:rsidR="004D0B51" w:rsidRPr="004D0B51" w14:paraId="33C8D180" w14:textId="77777777" w:rsidTr="00517E04">
        <w:trPr>
          <w:trHeight w:val="567"/>
          <w:jc w:val="center"/>
        </w:trPr>
        <w:tc>
          <w:tcPr>
            <w:tcW w:w="6986" w:type="dxa"/>
            <w:vAlign w:val="center"/>
          </w:tcPr>
          <w:p w14:paraId="3392BE21" w14:textId="77777777" w:rsidR="007A13C9" w:rsidRPr="004D0B51" w:rsidRDefault="007A13C9" w:rsidP="007A13C9">
            <w:pPr>
              <w:pStyle w:val="TNCBodyText"/>
            </w:pPr>
            <w:r w:rsidRPr="004D0B51">
              <w:t xml:space="preserve">Using my child’s first name on social media. </w:t>
            </w:r>
          </w:p>
        </w:tc>
        <w:tc>
          <w:tcPr>
            <w:tcW w:w="1015" w:type="dxa"/>
            <w:vAlign w:val="center"/>
          </w:tcPr>
          <w:p w14:paraId="1F94CFA8" w14:textId="77777777" w:rsidR="007A13C9" w:rsidRPr="004D0B51" w:rsidRDefault="007A13C9" w:rsidP="007A13C9">
            <w:pPr>
              <w:pStyle w:val="TNCBodyText"/>
            </w:pPr>
          </w:p>
        </w:tc>
        <w:tc>
          <w:tcPr>
            <w:tcW w:w="1015" w:type="dxa"/>
            <w:vAlign w:val="center"/>
          </w:tcPr>
          <w:p w14:paraId="2AEF2771" w14:textId="77777777" w:rsidR="007A13C9" w:rsidRPr="004D0B51" w:rsidRDefault="007A13C9" w:rsidP="007A13C9">
            <w:pPr>
              <w:pStyle w:val="TNCBodyText"/>
            </w:pPr>
          </w:p>
        </w:tc>
      </w:tr>
      <w:tr w:rsidR="004D0B51" w:rsidRPr="004D0B51" w14:paraId="2DA20179" w14:textId="77777777" w:rsidTr="00517E04">
        <w:trPr>
          <w:trHeight w:val="567"/>
          <w:jc w:val="center"/>
        </w:trPr>
        <w:tc>
          <w:tcPr>
            <w:tcW w:w="6986" w:type="dxa"/>
            <w:vAlign w:val="center"/>
          </w:tcPr>
          <w:p w14:paraId="3A19DEDC" w14:textId="77777777" w:rsidR="007A13C9" w:rsidRPr="004D0B51" w:rsidRDefault="007A13C9" w:rsidP="007A13C9">
            <w:pPr>
              <w:pStyle w:val="TNCBodyText"/>
            </w:pPr>
            <w:r w:rsidRPr="004D0B51">
              <w:t xml:space="preserve">Using my child’s age on social media. </w:t>
            </w:r>
          </w:p>
        </w:tc>
        <w:tc>
          <w:tcPr>
            <w:tcW w:w="1015" w:type="dxa"/>
            <w:vAlign w:val="center"/>
          </w:tcPr>
          <w:p w14:paraId="0D878314" w14:textId="77777777" w:rsidR="007A13C9" w:rsidRPr="004D0B51" w:rsidRDefault="007A13C9" w:rsidP="007A13C9">
            <w:pPr>
              <w:pStyle w:val="TNCBodyText"/>
            </w:pPr>
          </w:p>
        </w:tc>
        <w:tc>
          <w:tcPr>
            <w:tcW w:w="1015" w:type="dxa"/>
            <w:vAlign w:val="center"/>
          </w:tcPr>
          <w:p w14:paraId="22BC51FC" w14:textId="77777777" w:rsidR="007A13C9" w:rsidRPr="004D0B51" w:rsidRDefault="007A13C9" w:rsidP="007A13C9">
            <w:pPr>
              <w:pStyle w:val="TNCBodyText"/>
            </w:pPr>
          </w:p>
        </w:tc>
      </w:tr>
    </w:tbl>
    <w:p w14:paraId="6EC5940F" w14:textId="11AE7372" w:rsidR="007A13C9" w:rsidRPr="004D0B51" w:rsidRDefault="00D83506" w:rsidP="00D83506">
      <w:pPr>
        <w:pStyle w:val="Heading3"/>
        <w:rPr>
          <w:color w:val="auto"/>
        </w:rPr>
      </w:pPr>
      <w:r w:rsidRPr="004D0B51">
        <w:rPr>
          <w:color w:val="auto"/>
        </w:rPr>
        <w:t>Refreshing your consent</w:t>
      </w:r>
    </w:p>
    <w:p w14:paraId="2D728FE8" w14:textId="77777777" w:rsidR="005B438A" w:rsidRPr="004D0B51" w:rsidRDefault="005B438A" w:rsidP="005B438A">
      <w:pPr>
        <w:pStyle w:val="TNCBodyText"/>
      </w:pPr>
      <w:r w:rsidRPr="004D0B51">
        <w:t xml:space="preserve">This form is valid for </w:t>
      </w:r>
      <w:r w:rsidRPr="004D0B51">
        <w:rPr>
          <w:bCs/>
        </w:rPr>
        <w:t xml:space="preserve">the entire academic </w:t>
      </w:r>
      <w:proofErr w:type="gramStart"/>
      <w:r w:rsidRPr="004D0B51">
        <w:rPr>
          <w:bCs/>
        </w:rPr>
        <w:t>year</w:t>
      </w:r>
      <w:r w:rsidRPr="004D0B51">
        <w:t>,</w:t>
      </w:r>
      <w:proofErr w:type="gramEnd"/>
      <w:r w:rsidRPr="004D0B51">
        <w:t xml:space="preserve"> it will be updated on an </w:t>
      </w:r>
      <w:r w:rsidRPr="004D0B51">
        <w:rPr>
          <w:bCs/>
        </w:rPr>
        <w:t xml:space="preserve">annual </w:t>
      </w:r>
      <w:r w:rsidRPr="004D0B51">
        <w:t xml:space="preserve">basis. Parents are required to fill in a new form for their child </w:t>
      </w:r>
      <w:r w:rsidRPr="004D0B51">
        <w:rPr>
          <w:bCs/>
        </w:rPr>
        <w:t>every academic year.</w:t>
      </w:r>
    </w:p>
    <w:p w14:paraId="1F078343" w14:textId="77777777" w:rsidR="005B438A" w:rsidRPr="004D0B51" w:rsidRDefault="005B438A" w:rsidP="005B438A">
      <w:pPr>
        <w:pStyle w:val="TNCBodyText"/>
      </w:pPr>
      <w:r w:rsidRPr="004D0B51">
        <w:t>Consent will also be refreshed where any changes to circumstances occur – this can include, but is not limited to, the following:</w:t>
      </w:r>
    </w:p>
    <w:p w14:paraId="7E43675B" w14:textId="77777777" w:rsidR="005B438A" w:rsidRPr="004D0B51" w:rsidRDefault="005B438A" w:rsidP="005B438A">
      <w:pPr>
        <w:pStyle w:val="TNCBodyText"/>
        <w:numPr>
          <w:ilvl w:val="0"/>
          <w:numId w:val="40"/>
        </w:numPr>
      </w:pPr>
      <w:r w:rsidRPr="004D0B51">
        <w:t>New requirements for consent, e.g. an additional social media account will be used to share pupil images and videos</w:t>
      </w:r>
    </w:p>
    <w:p w14:paraId="7AE11796" w14:textId="77777777" w:rsidR="005B438A" w:rsidRPr="004D0B51" w:rsidRDefault="005B438A" w:rsidP="005B438A">
      <w:pPr>
        <w:pStyle w:val="TNCBodyText"/>
        <w:numPr>
          <w:ilvl w:val="0"/>
          <w:numId w:val="40"/>
        </w:numPr>
      </w:pPr>
      <w:r w:rsidRPr="004D0B51">
        <w:lastRenderedPageBreak/>
        <w:t xml:space="preserve">Changes to a pupil’s circumstances, e.g. safeguarding requirements mean a pupil’s image cannot be used </w:t>
      </w:r>
    </w:p>
    <w:p w14:paraId="2852D1F3" w14:textId="77777777" w:rsidR="005B438A" w:rsidRPr="004D0B51" w:rsidRDefault="005B438A" w:rsidP="005B438A">
      <w:pPr>
        <w:pStyle w:val="TNCBodyText"/>
        <w:numPr>
          <w:ilvl w:val="0"/>
          <w:numId w:val="40"/>
        </w:numPr>
      </w:pPr>
      <w:r w:rsidRPr="004D0B51">
        <w:t>Changes to parental consent, e.g. amending the provisions for which consent has been provided for</w:t>
      </w:r>
    </w:p>
    <w:p w14:paraId="0C4D25E1" w14:textId="77777777" w:rsidR="005B438A" w:rsidRPr="004D0B51" w:rsidRDefault="005B438A" w:rsidP="005B438A">
      <w:pPr>
        <w:pStyle w:val="TNCBodyText"/>
      </w:pPr>
      <w:r w:rsidRPr="004D0B51">
        <w:t xml:space="preserve">Where you would like to amend the provisions for which consent has been provided, you must submit your request in writing to the </w:t>
      </w:r>
      <w:r w:rsidRPr="004D0B51">
        <w:rPr>
          <w:bCs/>
        </w:rPr>
        <w:t>data protection officer (DPO).</w:t>
      </w:r>
      <w:r w:rsidRPr="004D0B51">
        <w:t xml:space="preserve"> A new form will be supplied to you to amend your consent accordingly and provide a signature.</w:t>
      </w:r>
    </w:p>
    <w:p w14:paraId="1B28DC92" w14:textId="1ADC0D33" w:rsidR="00A63AE6" w:rsidRPr="004D0B51" w:rsidRDefault="00A63AE6" w:rsidP="00A63AE6">
      <w:pPr>
        <w:pStyle w:val="Heading3"/>
        <w:rPr>
          <w:color w:val="auto"/>
        </w:rPr>
      </w:pPr>
      <w:r w:rsidRPr="004D0B51">
        <w:rPr>
          <w:color w:val="auto"/>
        </w:rPr>
        <w:t>Withdrawing your consent</w:t>
      </w:r>
    </w:p>
    <w:p w14:paraId="736214C3" w14:textId="77777777" w:rsidR="00610F5E" w:rsidRPr="004D0B51" w:rsidRDefault="00610F5E" w:rsidP="00610F5E">
      <w:pPr>
        <w:pStyle w:val="TNCBodyText"/>
      </w:pPr>
      <w:r w:rsidRPr="004D0B51">
        <w:t>Parents have the right to withdraw their consent at any time. Withdrawing your consent will not affect the legality of processing personal data that was shared prior to withdrawal; however, the school will make every effort to remove posts about the pupil where possible, e.g. images of the pupil on social media will be removed.</w:t>
      </w:r>
    </w:p>
    <w:p w14:paraId="14C36A8A" w14:textId="77777777" w:rsidR="00610F5E" w:rsidRPr="004D0B51" w:rsidRDefault="00610F5E" w:rsidP="00610F5E">
      <w:pPr>
        <w:pStyle w:val="TNCBodyText"/>
      </w:pPr>
      <w:r w:rsidRPr="004D0B51">
        <w:t xml:space="preserve">If you would like to withdraw your consent, you must submit your request in writing to the </w:t>
      </w:r>
      <w:r w:rsidRPr="004D0B51">
        <w:rPr>
          <w:bCs/>
        </w:rPr>
        <w:t>DPO</w:t>
      </w:r>
      <w:r w:rsidRPr="004D0B51">
        <w:t>.</w:t>
      </w:r>
    </w:p>
    <w:p w14:paraId="0EE78136" w14:textId="020E3532" w:rsidR="00A63AE6" w:rsidRPr="004D0B51" w:rsidRDefault="00386078" w:rsidP="00386078">
      <w:pPr>
        <w:pStyle w:val="Heading3"/>
        <w:rPr>
          <w:color w:val="auto"/>
        </w:rPr>
      </w:pPr>
      <w:r w:rsidRPr="004D0B51">
        <w:rPr>
          <w:color w:val="auto"/>
        </w:rPr>
        <w:t>Declaration</w:t>
      </w:r>
    </w:p>
    <w:p w14:paraId="6208F24E" w14:textId="77777777" w:rsidR="00140057" w:rsidRPr="004D0B51" w:rsidRDefault="00140057" w:rsidP="00140057">
      <w:pPr>
        <w:pStyle w:val="TNCBodyText"/>
      </w:pPr>
      <w:r w:rsidRPr="004D0B51">
        <w:t>I, ___________________ (name of parent), understand:</w:t>
      </w:r>
    </w:p>
    <w:p w14:paraId="0C447C58" w14:textId="77777777" w:rsidR="00140057" w:rsidRPr="004D0B51" w:rsidRDefault="00140057" w:rsidP="00140057">
      <w:pPr>
        <w:pStyle w:val="TNCBodyText"/>
        <w:numPr>
          <w:ilvl w:val="0"/>
          <w:numId w:val="41"/>
        </w:numPr>
      </w:pPr>
      <w:r w:rsidRPr="004D0B51">
        <w:t>Why my consent is required.</w:t>
      </w:r>
    </w:p>
    <w:p w14:paraId="3A6305EC" w14:textId="35968623" w:rsidR="00140057" w:rsidRPr="004D0B51" w:rsidRDefault="00140057" w:rsidP="00140057">
      <w:pPr>
        <w:pStyle w:val="TNCBodyText"/>
        <w:numPr>
          <w:ilvl w:val="0"/>
          <w:numId w:val="41"/>
        </w:numPr>
      </w:pPr>
      <w:r w:rsidRPr="004D0B51">
        <w:t xml:space="preserve">The reasons why </w:t>
      </w:r>
      <w:r w:rsidR="00BC6255" w:rsidRPr="004D0B51">
        <w:rPr>
          <w:bCs/>
        </w:rPr>
        <w:t>Maharishi School</w:t>
      </w:r>
      <w:r w:rsidRPr="004D0B51">
        <w:t xml:space="preserve"> uses my child my child’s personal data on social media.</w:t>
      </w:r>
    </w:p>
    <w:p w14:paraId="03E7134B" w14:textId="77777777" w:rsidR="00140057" w:rsidRPr="004D0B51" w:rsidRDefault="00140057" w:rsidP="00140057">
      <w:pPr>
        <w:pStyle w:val="TNCBodyText"/>
        <w:numPr>
          <w:ilvl w:val="0"/>
          <w:numId w:val="41"/>
        </w:numPr>
      </w:pPr>
      <w:r w:rsidRPr="004D0B51">
        <w:t>Who will be able to view my child’s personal data once posted.</w:t>
      </w:r>
    </w:p>
    <w:p w14:paraId="52DBCE94" w14:textId="77777777" w:rsidR="00140057" w:rsidRPr="004D0B51" w:rsidRDefault="00140057" w:rsidP="00140057">
      <w:pPr>
        <w:pStyle w:val="TNCBodyText"/>
        <w:numPr>
          <w:ilvl w:val="0"/>
          <w:numId w:val="41"/>
        </w:numPr>
      </w:pPr>
      <w:r w:rsidRPr="004D0B51">
        <w:t>The conditions under which the school uses personal data of my child on social media.</w:t>
      </w:r>
    </w:p>
    <w:p w14:paraId="5590F5A8" w14:textId="77777777" w:rsidR="00140057" w:rsidRPr="004D0B51" w:rsidRDefault="00140057" w:rsidP="00140057">
      <w:pPr>
        <w:pStyle w:val="TNCBodyText"/>
        <w:numPr>
          <w:ilvl w:val="0"/>
          <w:numId w:val="41"/>
        </w:numPr>
      </w:pPr>
      <w:r w:rsidRPr="004D0B51">
        <w:t>I have provided my consent above as appropriate, and the school will act in accordance with my requirements.</w:t>
      </w:r>
    </w:p>
    <w:p w14:paraId="352D0B78" w14:textId="77777777" w:rsidR="00140057" w:rsidRPr="004D0B51" w:rsidRDefault="00140057" w:rsidP="00140057">
      <w:pPr>
        <w:pStyle w:val="TNCBodyText"/>
        <w:numPr>
          <w:ilvl w:val="0"/>
          <w:numId w:val="41"/>
        </w:numPr>
      </w:pPr>
      <w:r w:rsidRPr="004D0B51">
        <w:t xml:space="preserve">Consent is refreshed on an </w:t>
      </w:r>
      <w:r w:rsidRPr="004D0B51">
        <w:rPr>
          <w:bCs/>
        </w:rPr>
        <w:t xml:space="preserve">annual </w:t>
      </w:r>
      <w:proofErr w:type="gramStart"/>
      <w:r w:rsidRPr="004D0B51">
        <w:t>basis</w:t>
      </w:r>
      <w:proofErr w:type="gramEnd"/>
      <w:r w:rsidRPr="004D0B51">
        <w:t xml:space="preserve"> and I must re-provide consent in subsequent academic years.</w:t>
      </w:r>
    </w:p>
    <w:p w14:paraId="1C1DC17A" w14:textId="77777777" w:rsidR="00140057" w:rsidRPr="004D0B51" w:rsidRDefault="00140057" w:rsidP="00140057">
      <w:pPr>
        <w:pStyle w:val="TNCBodyText"/>
        <w:numPr>
          <w:ilvl w:val="0"/>
          <w:numId w:val="41"/>
        </w:numPr>
      </w:pPr>
      <w:r w:rsidRPr="004D0B51">
        <w:t>I will be required to re-provide consent where any circumstances change.</w:t>
      </w:r>
    </w:p>
    <w:p w14:paraId="3C9438B7" w14:textId="77777777" w:rsidR="00140057" w:rsidRPr="004D0B51" w:rsidRDefault="00140057" w:rsidP="00140057">
      <w:pPr>
        <w:pStyle w:val="TNCBodyText"/>
        <w:numPr>
          <w:ilvl w:val="0"/>
          <w:numId w:val="41"/>
        </w:numPr>
      </w:pPr>
      <w:r w:rsidRPr="004D0B51">
        <w:t xml:space="preserve">I can amend or withdraw my consent at any time and must do so in writing to the </w:t>
      </w:r>
      <w:r w:rsidRPr="004D0B51">
        <w:rPr>
          <w:bCs/>
        </w:rPr>
        <w:t>DPO</w:t>
      </w:r>
      <w:r w:rsidRPr="004D0B51">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3"/>
        <w:gridCol w:w="4508"/>
      </w:tblGrid>
      <w:tr w:rsidR="004D0B51" w:rsidRPr="004D0B51" w14:paraId="35928DF7" w14:textId="77777777" w:rsidTr="00517E04">
        <w:trPr>
          <w:trHeight w:val="567"/>
          <w:jc w:val="center"/>
        </w:trPr>
        <w:tc>
          <w:tcPr>
            <w:tcW w:w="2103" w:type="dxa"/>
            <w:vAlign w:val="center"/>
          </w:tcPr>
          <w:p w14:paraId="1D50A4B1" w14:textId="77777777" w:rsidR="00140057" w:rsidRPr="004D0B51" w:rsidRDefault="00140057" w:rsidP="00140057">
            <w:pPr>
              <w:pStyle w:val="TNCBodyText"/>
            </w:pPr>
            <w:r w:rsidRPr="004D0B51">
              <w:t>Name of parent:</w:t>
            </w:r>
          </w:p>
        </w:tc>
        <w:tc>
          <w:tcPr>
            <w:tcW w:w="4508" w:type="dxa"/>
            <w:vAlign w:val="bottom"/>
          </w:tcPr>
          <w:p w14:paraId="39CAD678" w14:textId="7008F272" w:rsidR="00140057" w:rsidRPr="004D0B51" w:rsidRDefault="00140057" w:rsidP="00140057">
            <w:pPr>
              <w:pStyle w:val="TNCBodyText"/>
            </w:pPr>
            <w:r w:rsidRPr="004D0B51">
              <w:t>––––––––––––––––––––––––––––</w:t>
            </w:r>
          </w:p>
        </w:tc>
      </w:tr>
      <w:tr w:rsidR="004D0B51" w:rsidRPr="004D0B51" w14:paraId="2CF2F5F8" w14:textId="77777777" w:rsidTr="00517E04">
        <w:trPr>
          <w:trHeight w:val="567"/>
          <w:jc w:val="center"/>
        </w:trPr>
        <w:tc>
          <w:tcPr>
            <w:tcW w:w="2103" w:type="dxa"/>
            <w:vAlign w:val="center"/>
          </w:tcPr>
          <w:p w14:paraId="525D0470" w14:textId="77777777" w:rsidR="00140057" w:rsidRPr="004D0B51" w:rsidRDefault="00140057" w:rsidP="00140057">
            <w:pPr>
              <w:pStyle w:val="TNCBodyText"/>
            </w:pPr>
            <w:r w:rsidRPr="004D0B51">
              <w:lastRenderedPageBreak/>
              <w:t>Signature:</w:t>
            </w:r>
          </w:p>
        </w:tc>
        <w:tc>
          <w:tcPr>
            <w:tcW w:w="4508" w:type="dxa"/>
            <w:vAlign w:val="bottom"/>
          </w:tcPr>
          <w:p w14:paraId="55801002" w14:textId="545233F2" w:rsidR="00140057" w:rsidRPr="004D0B51" w:rsidRDefault="00140057" w:rsidP="00140057">
            <w:pPr>
              <w:pStyle w:val="TNCBodyText"/>
            </w:pPr>
            <w:r w:rsidRPr="004D0B51">
              <w:t>––––––––––––––––––––––––––––</w:t>
            </w:r>
          </w:p>
        </w:tc>
      </w:tr>
      <w:tr w:rsidR="004D0B51" w:rsidRPr="004D0B51" w14:paraId="72ADD2E2" w14:textId="77777777" w:rsidTr="00517E04">
        <w:trPr>
          <w:trHeight w:val="567"/>
          <w:jc w:val="center"/>
        </w:trPr>
        <w:tc>
          <w:tcPr>
            <w:tcW w:w="2103" w:type="dxa"/>
            <w:vAlign w:val="center"/>
          </w:tcPr>
          <w:p w14:paraId="7FD2EB61" w14:textId="77777777" w:rsidR="00140057" w:rsidRPr="004D0B51" w:rsidRDefault="00140057" w:rsidP="00140057">
            <w:pPr>
              <w:pStyle w:val="TNCBodyText"/>
            </w:pPr>
            <w:r w:rsidRPr="004D0B51">
              <w:t>Date:</w:t>
            </w:r>
          </w:p>
        </w:tc>
        <w:tc>
          <w:tcPr>
            <w:tcW w:w="4508" w:type="dxa"/>
            <w:vAlign w:val="bottom"/>
          </w:tcPr>
          <w:p w14:paraId="599CE298" w14:textId="5DB797B8" w:rsidR="00140057" w:rsidRPr="004D0B51" w:rsidRDefault="00140057" w:rsidP="00140057">
            <w:pPr>
              <w:pStyle w:val="TNCBodyText"/>
            </w:pPr>
            <w:r w:rsidRPr="004D0B51">
              <w:t>––––––––––––––––––––––––––––</w:t>
            </w:r>
          </w:p>
        </w:tc>
      </w:tr>
    </w:tbl>
    <w:p w14:paraId="6DE61731" w14:textId="77777777" w:rsidR="00BC46CD" w:rsidRPr="004D0B51" w:rsidRDefault="00140057" w:rsidP="00140057">
      <w:pPr>
        <w:pStyle w:val="TNCBodyText"/>
        <w:rPr>
          <w:bCs/>
        </w:rPr>
      </w:pPr>
      <w:r w:rsidRPr="004D0B51">
        <w:t xml:space="preserve">If you have any questions regarding this form, please do not hesitate to contact the </w:t>
      </w:r>
      <w:r w:rsidRPr="004D0B51">
        <w:rPr>
          <w:bCs/>
        </w:rPr>
        <w:t>DPO</w:t>
      </w:r>
      <w:r w:rsidR="00BC46CD" w:rsidRPr="004D0B51">
        <w:rPr>
          <w:bCs/>
        </w:rPr>
        <w:t>:</w:t>
      </w:r>
    </w:p>
    <w:p w14:paraId="615F4F2D" w14:textId="77777777" w:rsidR="00BC46CD" w:rsidRPr="004D0B51" w:rsidRDefault="00BC46CD" w:rsidP="00EE4ADB">
      <w:pPr>
        <w:pStyle w:val="TNCBodyText"/>
        <w:spacing w:before="0" w:after="100" w:afterAutospacing="1" w:line="240" w:lineRule="auto"/>
      </w:pPr>
      <w:r w:rsidRPr="004D0B51">
        <w:t>Data Protection Officer: HY Education Solicitors Ltd</w:t>
      </w:r>
    </w:p>
    <w:p w14:paraId="1D1DD446" w14:textId="77777777" w:rsidR="00BC46CD" w:rsidRPr="004D0B51" w:rsidRDefault="00BC46CD" w:rsidP="00EE4ADB">
      <w:pPr>
        <w:pStyle w:val="TNCBodyText"/>
        <w:spacing w:before="0" w:after="100" w:afterAutospacing="1" w:line="240" w:lineRule="auto"/>
      </w:pPr>
      <w:r w:rsidRPr="004D0B51">
        <w:t>Address:</w:t>
      </w:r>
    </w:p>
    <w:p w14:paraId="7482B93B" w14:textId="77777777" w:rsidR="00BC46CD" w:rsidRPr="004D0B51" w:rsidRDefault="00BC46CD" w:rsidP="00EE4ADB">
      <w:pPr>
        <w:pStyle w:val="TNCBodyText"/>
        <w:spacing w:before="0" w:after="100" w:afterAutospacing="1" w:line="240" w:lineRule="auto"/>
      </w:pPr>
      <w:r w:rsidRPr="004D0B51">
        <w:t>Sandbrook Park</w:t>
      </w:r>
    </w:p>
    <w:p w14:paraId="5609055E" w14:textId="77777777" w:rsidR="00BC46CD" w:rsidRPr="004D0B51" w:rsidRDefault="00BC46CD" w:rsidP="00EE4ADB">
      <w:pPr>
        <w:pStyle w:val="TNCBodyText"/>
        <w:spacing w:before="0" w:after="100" w:afterAutospacing="1" w:line="240" w:lineRule="auto"/>
      </w:pPr>
      <w:r w:rsidRPr="004D0B51">
        <w:t>Sandbrook</w:t>
      </w:r>
    </w:p>
    <w:p w14:paraId="331FC795" w14:textId="77777777" w:rsidR="00BC46CD" w:rsidRPr="004D0B51" w:rsidRDefault="00BC46CD" w:rsidP="00EE4ADB">
      <w:pPr>
        <w:pStyle w:val="TNCBodyText"/>
        <w:spacing w:before="0" w:after="100" w:afterAutospacing="1" w:line="240" w:lineRule="auto"/>
      </w:pPr>
      <w:r w:rsidRPr="004D0B51">
        <w:t>Rochdale</w:t>
      </w:r>
    </w:p>
    <w:p w14:paraId="59758748" w14:textId="77777777" w:rsidR="00EE4ADB" w:rsidRPr="004D0B51" w:rsidRDefault="00BC46CD" w:rsidP="00EE4ADB">
      <w:pPr>
        <w:pStyle w:val="TNCBodyText"/>
        <w:spacing w:before="0" w:after="100" w:afterAutospacing="1" w:line="240" w:lineRule="auto"/>
      </w:pPr>
      <w:r w:rsidRPr="004D0B51">
        <w:t>OL11 1RY</w:t>
      </w:r>
      <w:r w:rsidRPr="004D0B51">
        <w:t xml:space="preserve"> </w:t>
      </w:r>
    </w:p>
    <w:p w14:paraId="33239275" w14:textId="11753B6D" w:rsidR="00BC46CD" w:rsidRPr="004D0B51" w:rsidRDefault="00BC46CD" w:rsidP="00EE4ADB">
      <w:pPr>
        <w:pStyle w:val="TNCBodyText"/>
        <w:spacing w:before="0" w:after="100" w:afterAutospacing="1" w:line="240" w:lineRule="auto"/>
      </w:pPr>
      <w:r w:rsidRPr="004D0B51">
        <w:t>Email: dpo@wearehy.com</w:t>
      </w:r>
    </w:p>
    <w:p w14:paraId="76B65DBB" w14:textId="77777777" w:rsidR="00BC46CD" w:rsidRPr="004D0B51" w:rsidRDefault="00BC46CD" w:rsidP="00EE4ADB">
      <w:pPr>
        <w:pStyle w:val="TNCBodyText"/>
        <w:spacing w:before="0" w:after="100" w:afterAutospacing="1" w:line="240" w:lineRule="auto"/>
      </w:pPr>
      <w:r w:rsidRPr="004D0B51">
        <w:t>Website: hyeducation.co.uk</w:t>
      </w:r>
    </w:p>
    <w:p w14:paraId="16434CAB" w14:textId="4D36B6DC" w:rsidR="00386078" w:rsidRPr="004D0B51" w:rsidRDefault="00BC46CD" w:rsidP="00EE4ADB">
      <w:pPr>
        <w:pStyle w:val="TNCBodyText"/>
        <w:spacing w:before="0" w:after="100" w:afterAutospacing="1" w:line="240" w:lineRule="auto"/>
      </w:pPr>
      <w:r w:rsidRPr="004D0B51">
        <w:t>Telephone: 01615 438884</w:t>
      </w:r>
    </w:p>
    <w:p w14:paraId="5DB1EB6B" w14:textId="77777777" w:rsidR="00D83506" w:rsidRPr="004D0B51" w:rsidRDefault="00D83506" w:rsidP="00D83506">
      <w:pPr>
        <w:pStyle w:val="TNCBodyText"/>
      </w:pPr>
    </w:p>
    <w:p w14:paraId="3FA262E3" w14:textId="77777777" w:rsidR="00233F04" w:rsidRPr="004D0B51" w:rsidRDefault="00233F04" w:rsidP="0035532E">
      <w:pPr>
        <w:pStyle w:val="TNCBodyText"/>
      </w:pPr>
    </w:p>
    <w:p w14:paraId="64C152F7" w14:textId="77777777" w:rsidR="00233F04" w:rsidRPr="004D0B51" w:rsidRDefault="00233F04" w:rsidP="0035532E">
      <w:pPr>
        <w:pStyle w:val="TNCBodyText"/>
      </w:pPr>
    </w:p>
    <w:p w14:paraId="3A19D05E" w14:textId="77777777" w:rsidR="004B2826" w:rsidRPr="004D0B51" w:rsidRDefault="004B2826" w:rsidP="004B2826">
      <w:pPr>
        <w:pStyle w:val="TNCBodyText"/>
      </w:pPr>
    </w:p>
    <w:sectPr w:rsidR="004B2826" w:rsidRPr="004D0B51" w:rsidSect="00822253">
      <w:headerReference w:type="first" r:id="rId14"/>
      <w:type w:val="continuous"/>
      <w:pgSz w:w="11906" w:h="16838" w:code="9"/>
      <w:pgMar w:top="1440" w:right="709" w:bottom="1440" w:left="709" w:header="567"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57AF7" w14:textId="77777777" w:rsidR="00FA727D" w:rsidRDefault="00FA727D" w:rsidP="00B13020">
      <w:pPr>
        <w:spacing w:after="0" w:line="240" w:lineRule="auto"/>
      </w:pPr>
      <w:r>
        <w:separator/>
      </w:r>
    </w:p>
  </w:endnote>
  <w:endnote w:type="continuationSeparator" w:id="0">
    <w:p w14:paraId="7406B0D9" w14:textId="77777777" w:rsidR="00FA727D" w:rsidRDefault="00FA727D" w:rsidP="00B13020">
      <w:pPr>
        <w:spacing w:after="0" w:line="240" w:lineRule="auto"/>
      </w:pPr>
      <w:r>
        <w:continuationSeparator/>
      </w:r>
    </w:p>
  </w:endnote>
  <w:endnote w:type="continuationNotice" w:id="1">
    <w:p w14:paraId="13CC6FD5" w14:textId="77777777" w:rsidR="00FA727D" w:rsidRDefault="00FA72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Regular">
    <w:altName w:val="Poppins"/>
    <w:panose1 w:val="00000000000000000000"/>
    <w:charset w:val="00"/>
    <w:family w:val="roman"/>
    <w:notTrueType/>
    <w:pitch w:val="default"/>
  </w:font>
  <w:font w:name="Poppins SemiBold">
    <w:charset w:val="00"/>
    <w:family w:val="auto"/>
    <w:pitch w:val="variable"/>
    <w:sig w:usb0="00008007" w:usb1="00000000" w:usb2="00000000" w:usb3="00000000" w:csb0="00000093" w:csb1="00000000"/>
    <w:embedRegular r:id="rId1" w:fontKey="{2885BB90-1EDB-4567-A3D9-901EBDD4AB61}"/>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87BA6" w14:textId="28FAF6EF" w:rsidR="00EB2245" w:rsidRPr="002E60FF" w:rsidRDefault="004D0B51" w:rsidP="00EE4ADB">
    <w:pPr>
      <w:pStyle w:val="Footer"/>
      <w:ind w:left="1276"/>
      <w:jc w:val="right"/>
      <w:rPr>
        <w:color w:val="000000" w:themeColor="text1"/>
        <w:sz w:val="16"/>
        <w:szCs w:val="16"/>
      </w:rPr>
    </w:pPr>
    <w:sdt>
      <w:sdtPr>
        <w:id w:val="578791248"/>
        <w:docPartObj>
          <w:docPartGallery w:val="Page Numbers (Bottom of Page)"/>
          <w:docPartUnique/>
        </w:docPartObj>
      </w:sdtPr>
      <w:sdtEndPr>
        <w:rPr>
          <w:noProof/>
          <w:color w:val="000000" w:themeColor="text1"/>
          <w:sz w:val="16"/>
          <w:szCs w:val="16"/>
        </w:rPr>
      </w:sdtEndPr>
      <w:sdtContent>
        <w:r w:rsidR="00EB2245" w:rsidRPr="002E60FF">
          <w:rPr>
            <w:color w:val="000000" w:themeColor="text1"/>
            <w:sz w:val="16"/>
            <w:szCs w:val="16"/>
          </w:rPr>
          <w:fldChar w:fldCharType="begin"/>
        </w:r>
        <w:r w:rsidR="00EB2245" w:rsidRPr="002E60FF">
          <w:rPr>
            <w:color w:val="000000" w:themeColor="text1"/>
            <w:sz w:val="16"/>
            <w:szCs w:val="16"/>
          </w:rPr>
          <w:instrText xml:space="preserve"> PAGE   \* MERGEFORMAT </w:instrText>
        </w:r>
        <w:r w:rsidR="00EB2245" w:rsidRPr="002E60FF">
          <w:rPr>
            <w:color w:val="000000" w:themeColor="text1"/>
            <w:sz w:val="16"/>
            <w:szCs w:val="16"/>
          </w:rPr>
          <w:fldChar w:fldCharType="separate"/>
        </w:r>
        <w:r w:rsidR="00EB2245" w:rsidRPr="002E60FF">
          <w:rPr>
            <w:noProof/>
            <w:color w:val="000000" w:themeColor="text1"/>
            <w:sz w:val="16"/>
            <w:szCs w:val="16"/>
          </w:rPr>
          <w:t>2</w:t>
        </w:r>
        <w:r w:rsidR="00EB2245" w:rsidRPr="002E60FF">
          <w:rPr>
            <w:noProof/>
            <w:color w:val="000000" w:themeColor="text1"/>
            <w:sz w:val="16"/>
            <w:szCs w:val="16"/>
          </w:rPr>
          <w:fldChar w:fldCharType="end"/>
        </w:r>
      </w:sdtContent>
    </w:sdt>
  </w:p>
  <w:p w14:paraId="5E4C750E" w14:textId="77777777" w:rsidR="00996C7A" w:rsidRDefault="00996C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70202"/>
      <w:docPartObj>
        <w:docPartGallery w:val="Page Numbers (Bottom of Page)"/>
        <w:docPartUnique/>
      </w:docPartObj>
    </w:sdtPr>
    <w:sdtEndPr>
      <w:rPr>
        <w:rFonts w:cstheme="majorHAnsi"/>
        <w:noProof/>
        <w:color w:val="000000" w:themeColor="text1"/>
        <w:sz w:val="16"/>
        <w:szCs w:val="16"/>
      </w:rPr>
    </w:sdtEndPr>
    <w:sdtContent>
      <w:p w14:paraId="2EA26D0F" w14:textId="77777777" w:rsidR="00996C7A" w:rsidRPr="002E60FF" w:rsidRDefault="00FF1367">
        <w:pPr>
          <w:pStyle w:val="Footer"/>
          <w:jc w:val="right"/>
          <w:rPr>
            <w:rFonts w:asciiTheme="majorHAnsi" w:hAnsiTheme="majorHAnsi" w:cstheme="majorHAnsi"/>
            <w:color w:val="000000" w:themeColor="text1"/>
            <w:sz w:val="16"/>
            <w:szCs w:val="16"/>
          </w:rPr>
        </w:pPr>
        <w:r w:rsidRPr="00AE494F">
          <w:rPr>
            <w:rFonts w:cstheme="majorHAnsi"/>
            <w:noProof/>
            <w:color w:val="000000" w:themeColor="text1"/>
            <w:sz w:val="16"/>
            <w:szCs w:val="16"/>
          </w:rPr>
          <mc:AlternateContent>
            <mc:Choice Requires="wps">
              <w:drawing>
                <wp:anchor distT="0" distB="0" distL="114300" distR="114300" simplePos="0" relativeHeight="251658241" behindDoc="0" locked="0" layoutInCell="1" allowOverlap="1" wp14:anchorId="27DC5521" wp14:editId="4BEACE98">
                  <wp:simplePos x="0" y="0"/>
                  <wp:positionH relativeFrom="column">
                    <wp:posOffset>-33020</wp:posOffset>
                  </wp:positionH>
                  <wp:positionV relativeFrom="paragraph">
                    <wp:posOffset>-335964</wp:posOffset>
                  </wp:positionV>
                  <wp:extent cx="6776679" cy="542788"/>
                  <wp:effectExtent l="0" t="0" r="0" b="0"/>
                  <wp:wrapNone/>
                  <wp:docPr id="555711760" name="Text Box 2"/>
                  <wp:cNvGraphicFramePr/>
                  <a:graphic xmlns:a="http://schemas.openxmlformats.org/drawingml/2006/main">
                    <a:graphicData uri="http://schemas.microsoft.com/office/word/2010/wordprocessingShape">
                      <wps:wsp>
                        <wps:cNvSpPr txBox="1"/>
                        <wps:spPr>
                          <a:xfrm>
                            <a:off x="0" y="0"/>
                            <a:ext cx="6776679" cy="542788"/>
                          </a:xfrm>
                          <a:prstGeom prst="rect">
                            <a:avLst/>
                          </a:prstGeom>
                          <a:noFill/>
                          <a:ln w="6350">
                            <a:noFill/>
                          </a:ln>
                        </wps:spPr>
                        <wps:txbx>
                          <w:txbxContent>
                            <w:p w14:paraId="404E1498" w14:textId="77777777" w:rsidR="001F34BC" w:rsidRDefault="001F34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DC5521" id="_x0000_t202" coordsize="21600,21600" o:spt="202" path="m,l,21600r21600,l21600,xe">
                  <v:stroke joinstyle="miter"/>
                  <v:path gradientshapeok="t" o:connecttype="rect"/>
                </v:shapetype>
                <v:shape id="Text Box 2" o:spid="_x0000_s1026" type="#_x0000_t202" style="position:absolute;left:0;text-align:left;margin-left:-2.6pt;margin-top:-26.45pt;width:533.6pt;height:42.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" filled="f" stroked="f" strokeweight=".5pt">
                  <v:textbox>
                    <w:txbxContent>
                      <w:p w14:paraId="404E1498" w14:textId="77777777" w:rsidR="001F34BC" w:rsidRDefault="001F34BC"/>
                    </w:txbxContent>
                  </v:textbox>
                </v:shape>
              </w:pict>
            </mc:Fallback>
          </mc:AlternateContent>
        </w:r>
        <w:r w:rsidR="00996C7A" w:rsidRPr="00AE494F">
          <w:rPr>
            <w:rFonts w:cstheme="majorHAnsi"/>
            <w:color w:val="000000" w:themeColor="text1"/>
            <w:sz w:val="16"/>
            <w:szCs w:val="16"/>
          </w:rPr>
          <w:fldChar w:fldCharType="begin"/>
        </w:r>
        <w:r w:rsidR="00996C7A" w:rsidRPr="00AE494F">
          <w:rPr>
            <w:rFonts w:cstheme="majorHAnsi"/>
            <w:color w:val="000000" w:themeColor="text1"/>
            <w:sz w:val="16"/>
            <w:szCs w:val="16"/>
          </w:rPr>
          <w:instrText xml:space="preserve"> PAGE   \* MERGEFORMAT </w:instrText>
        </w:r>
        <w:r w:rsidR="00996C7A" w:rsidRPr="00AE494F">
          <w:rPr>
            <w:rFonts w:cstheme="majorHAnsi"/>
            <w:color w:val="000000" w:themeColor="text1"/>
            <w:sz w:val="16"/>
            <w:szCs w:val="16"/>
          </w:rPr>
          <w:fldChar w:fldCharType="separate"/>
        </w:r>
        <w:r w:rsidR="00996C7A" w:rsidRPr="00AE494F">
          <w:rPr>
            <w:rFonts w:cstheme="majorHAnsi"/>
            <w:noProof/>
            <w:color w:val="000000" w:themeColor="text1"/>
            <w:sz w:val="16"/>
            <w:szCs w:val="16"/>
          </w:rPr>
          <w:t>2</w:t>
        </w:r>
        <w:r w:rsidR="00996C7A" w:rsidRPr="00AE494F">
          <w:rPr>
            <w:rFonts w:cstheme="majorHAnsi"/>
            <w:noProof/>
            <w:color w:val="000000" w:themeColor="text1"/>
            <w:sz w:val="16"/>
            <w:szCs w:val="16"/>
          </w:rPr>
          <w:fldChar w:fldCharType="end"/>
        </w:r>
      </w:p>
    </w:sdtContent>
  </w:sdt>
  <w:p w14:paraId="283E94FE" w14:textId="77777777" w:rsidR="00996C7A" w:rsidRDefault="00996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73AC2" w14:textId="77777777" w:rsidR="00FA727D" w:rsidRDefault="00FA727D" w:rsidP="00B13020">
      <w:pPr>
        <w:spacing w:after="0" w:line="240" w:lineRule="auto"/>
      </w:pPr>
      <w:r>
        <w:separator/>
      </w:r>
    </w:p>
  </w:footnote>
  <w:footnote w:type="continuationSeparator" w:id="0">
    <w:p w14:paraId="12BCBDE0" w14:textId="77777777" w:rsidR="00FA727D" w:rsidRDefault="00FA727D" w:rsidP="00B13020">
      <w:pPr>
        <w:spacing w:after="0" w:line="240" w:lineRule="auto"/>
      </w:pPr>
      <w:r>
        <w:continuationSeparator/>
      </w:r>
    </w:p>
  </w:footnote>
  <w:footnote w:type="continuationNotice" w:id="1">
    <w:p w14:paraId="6B40652F" w14:textId="77777777" w:rsidR="00FA727D" w:rsidRDefault="00FA72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A9CEF" w14:textId="431C9B92" w:rsidR="00A54BCE" w:rsidRPr="00A54BCE" w:rsidRDefault="00A54BCE" w:rsidP="00A54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0DA2"/>
    <w:multiLevelType w:val="hybridMultilevel"/>
    <w:tmpl w:val="42FE7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17BC2"/>
    <w:multiLevelType w:val="hybridMultilevel"/>
    <w:tmpl w:val="29889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66A42"/>
    <w:multiLevelType w:val="hybridMultilevel"/>
    <w:tmpl w:val="41D2A870"/>
    <w:lvl w:ilvl="0" w:tplc="8A86D79C">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DE6C2B"/>
    <w:multiLevelType w:val="hybridMultilevel"/>
    <w:tmpl w:val="E500F426"/>
    <w:lvl w:ilvl="0" w:tplc="8A86D79C">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2F0759"/>
    <w:multiLevelType w:val="hybridMultilevel"/>
    <w:tmpl w:val="0088E3FC"/>
    <w:lvl w:ilvl="0" w:tplc="8A86D79C">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A342D6"/>
    <w:multiLevelType w:val="hybridMultilevel"/>
    <w:tmpl w:val="BB6226B6"/>
    <w:lvl w:ilvl="0" w:tplc="8E12D9D2">
      <w:start w:val="1"/>
      <w:numFmt w:val="bullet"/>
      <w:lvlText w:val=""/>
      <w:lvlJc w:val="left"/>
      <w:pPr>
        <w:ind w:left="720" w:hanging="360"/>
      </w:pPr>
      <w:rPr>
        <w:rFonts w:ascii="Symbol" w:hAnsi="Symbol" w:hint="default"/>
        <w:color w:val="B1B1B1" w:themeColor="accent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DB113E"/>
    <w:multiLevelType w:val="hybridMultilevel"/>
    <w:tmpl w:val="28B86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BC225D"/>
    <w:multiLevelType w:val="hybridMultilevel"/>
    <w:tmpl w:val="257C7E8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5132242"/>
    <w:multiLevelType w:val="hybridMultilevel"/>
    <w:tmpl w:val="050C0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E47B33"/>
    <w:multiLevelType w:val="hybridMultilevel"/>
    <w:tmpl w:val="308029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F953C8"/>
    <w:multiLevelType w:val="hybridMultilevel"/>
    <w:tmpl w:val="D75A4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93566F"/>
    <w:multiLevelType w:val="multilevel"/>
    <w:tmpl w:val="70C8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D75E69"/>
    <w:multiLevelType w:val="hybridMultilevel"/>
    <w:tmpl w:val="34DC6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D15F01"/>
    <w:multiLevelType w:val="hybridMultilevel"/>
    <w:tmpl w:val="6B447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9B4ED9"/>
    <w:multiLevelType w:val="hybridMultilevel"/>
    <w:tmpl w:val="64466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A65747"/>
    <w:multiLevelType w:val="hybridMultilevel"/>
    <w:tmpl w:val="EA020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EB75A9"/>
    <w:multiLevelType w:val="hybridMultilevel"/>
    <w:tmpl w:val="8ECA625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7AD1EE2"/>
    <w:multiLevelType w:val="hybridMultilevel"/>
    <w:tmpl w:val="88629300"/>
    <w:lvl w:ilvl="0" w:tplc="FF260D9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EE2BF4"/>
    <w:multiLevelType w:val="hybridMultilevel"/>
    <w:tmpl w:val="E9EC9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C62510"/>
    <w:multiLevelType w:val="hybridMultilevel"/>
    <w:tmpl w:val="35D6BF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B5348A"/>
    <w:multiLevelType w:val="hybridMultilevel"/>
    <w:tmpl w:val="C074C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AE7515"/>
    <w:multiLevelType w:val="hybridMultilevel"/>
    <w:tmpl w:val="56325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1D69F6"/>
    <w:multiLevelType w:val="hybridMultilevel"/>
    <w:tmpl w:val="96D28020"/>
    <w:lvl w:ilvl="0" w:tplc="8A86D79C">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6D5669"/>
    <w:multiLevelType w:val="hybridMultilevel"/>
    <w:tmpl w:val="AB905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A87C8E"/>
    <w:multiLevelType w:val="hybridMultilevel"/>
    <w:tmpl w:val="326A6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9E08E3"/>
    <w:multiLevelType w:val="hybridMultilevel"/>
    <w:tmpl w:val="DA86C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D00645"/>
    <w:multiLevelType w:val="hybridMultilevel"/>
    <w:tmpl w:val="542C7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8" w15:restartNumberingAfterBreak="0">
    <w:nsid w:val="593D308E"/>
    <w:multiLevelType w:val="hybridMultilevel"/>
    <w:tmpl w:val="916C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BA5EE5"/>
    <w:multiLevelType w:val="hybridMultilevel"/>
    <w:tmpl w:val="7166C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3070C7"/>
    <w:multiLevelType w:val="hybridMultilevel"/>
    <w:tmpl w:val="9BF20DAE"/>
    <w:lvl w:ilvl="0" w:tplc="8A86D79C">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1D1394"/>
    <w:multiLevelType w:val="hybridMultilevel"/>
    <w:tmpl w:val="B00EA582"/>
    <w:lvl w:ilvl="0" w:tplc="8A86D79C">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F302BD"/>
    <w:multiLevelType w:val="hybridMultilevel"/>
    <w:tmpl w:val="88DE32DA"/>
    <w:lvl w:ilvl="0" w:tplc="8A86D79C">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5C46E4"/>
    <w:multiLevelType w:val="hybridMultilevel"/>
    <w:tmpl w:val="D34464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EF60D0"/>
    <w:multiLevelType w:val="hybridMultilevel"/>
    <w:tmpl w:val="CCC88F48"/>
    <w:lvl w:ilvl="0" w:tplc="8A86D79C">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866C2C"/>
    <w:multiLevelType w:val="hybridMultilevel"/>
    <w:tmpl w:val="663C7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A84586"/>
    <w:multiLevelType w:val="hybridMultilevel"/>
    <w:tmpl w:val="F7701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2C23EE"/>
    <w:multiLevelType w:val="hybridMultilevel"/>
    <w:tmpl w:val="3334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1A0873"/>
    <w:multiLevelType w:val="hybridMultilevel"/>
    <w:tmpl w:val="2224246A"/>
    <w:lvl w:ilvl="0" w:tplc="59E63A60">
      <w:start w:val="1"/>
      <w:numFmt w:val="bullet"/>
      <w:lvlText w:val=""/>
      <w:lvlJc w:val="left"/>
      <w:pPr>
        <w:ind w:left="862" w:hanging="360"/>
      </w:pPr>
      <w:rPr>
        <w:rFonts w:ascii="Symbol" w:hAnsi="Symbol" w:hint="default"/>
        <w:color w:val="B1B1B1" w:themeColor="accent5"/>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B8872D1"/>
    <w:multiLevelType w:val="hybridMultilevel"/>
    <w:tmpl w:val="F8046186"/>
    <w:lvl w:ilvl="0" w:tplc="8A86D79C">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CD2D16"/>
    <w:multiLevelType w:val="hybridMultilevel"/>
    <w:tmpl w:val="BD6A1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91566678">
    <w:abstractNumId w:val="11"/>
  </w:num>
  <w:num w:numId="2" w16cid:durableId="481041278">
    <w:abstractNumId w:val="25"/>
  </w:num>
  <w:num w:numId="3" w16cid:durableId="716470638">
    <w:abstractNumId w:val="21"/>
  </w:num>
  <w:num w:numId="4" w16cid:durableId="1134248584">
    <w:abstractNumId w:val="34"/>
  </w:num>
  <w:num w:numId="5" w16cid:durableId="1173687907">
    <w:abstractNumId w:val="15"/>
  </w:num>
  <w:num w:numId="6" w16cid:durableId="294140563">
    <w:abstractNumId w:val="23"/>
  </w:num>
  <w:num w:numId="7" w16cid:durableId="525289912">
    <w:abstractNumId w:val="27"/>
  </w:num>
  <w:num w:numId="8" w16cid:durableId="157158469">
    <w:abstractNumId w:val="28"/>
  </w:num>
  <w:num w:numId="9" w16cid:durableId="1749811752">
    <w:abstractNumId w:val="38"/>
  </w:num>
  <w:num w:numId="10" w16cid:durableId="481508232">
    <w:abstractNumId w:val="9"/>
  </w:num>
  <w:num w:numId="11" w16cid:durableId="599535327">
    <w:abstractNumId w:val="41"/>
  </w:num>
  <w:num w:numId="12" w16cid:durableId="1030836729">
    <w:abstractNumId w:val="8"/>
  </w:num>
  <w:num w:numId="13" w16cid:durableId="1101996222">
    <w:abstractNumId w:val="13"/>
  </w:num>
  <w:num w:numId="14" w16cid:durableId="2032490976">
    <w:abstractNumId w:val="6"/>
  </w:num>
  <w:num w:numId="15" w16cid:durableId="2145806441">
    <w:abstractNumId w:val="2"/>
  </w:num>
  <w:num w:numId="16" w16cid:durableId="10449638">
    <w:abstractNumId w:val="35"/>
  </w:num>
  <w:num w:numId="17" w16cid:durableId="1849059695">
    <w:abstractNumId w:val="40"/>
  </w:num>
  <w:num w:numId="18" w16cid:durableId="720326538">
    <w:abstractNumId w:val="32"/>
  </w:num>
  <w:num w:numId="19" w16cid:durableId="673721761">
    <w:abstractNumId w:val="31"/>
  </w:num>
  <w:num w:numId="20" w16cid:durableId="1887639234">
    <w:abstractNumId w:val="3"/>
  </w:num>
  <w:num w:numId="21" w16cid:durableId="1529953423">
    <w:abstractNumId w:val="22"/>
  </w:num>
  <w:num w:numId="22" w16cid:durableId="1476097833">
    <w:abstractNumId w:val="4"/>
  </w:num>
  <w:num w:numId="23" w16cid:durableId="2120639987">
    <w:abstractNumId w:val="36"/>
  </w:num>
  <w:num w:numId="24" w16cid:durableId="1449818126">
    <w:abstractNumId w:val="1"/>
  </w:num>
  <w:num w:numId="25" w16cid:durableId="89090536">
    <w:abstractNumId w:val="18"/>
  </w:num>
  <w:num w:numId="26" w16cid:durableId="2048799105">
    <w:abstractNumId w:val="26"/>
  </w:num>
  <w:num w:numId="27" w16cid:durableId="1380470653">
    <w:abstractNumId w:val="19"/>
  </w:num>
  <w:num w:numId="28" w16cid:durableId="368723379">
    <w:abstractNumId w:val="14"/>
  </w:num>
  <w:num w:numId="29" w16cid:durableId="347752825">
    <w:abstractNumId w:val="29"/>
  </w:num>
  <w:num w:numId="30" w16cid:durableId="1846245391">
    <w:abstractNumId w:val="30"/>
  </w:num>
  <w:num w:numId="31" w16cid:durableId="1944145218">
    <w:abstractNumId w:val="7"/>
  </w:num>
  <w:num w:numId="32" w16cid:durableId="1550067567">
    <w:abstractNumId w:val="33"/>
  </w:num>
  <w:num w:numId="33" w16cid:durableId="1944264372">
    <w:abstractNumId w:val="0"/>
  </w:num>
  <w:num w:numId="34" w16cid:durableId="2093120665">
    <w:abstractNumId w:val="20"/>
  </w:num>
  <w:num w:numId="35" w16cid:durableId="435565611">
    <w:abstractNumId w:val="10"/>
  </w:num>
  <w:num w:numId="36" w16cid:durableId="1922788490">
    <w:abstractNumId w:val="17"/>
  </w:num>
  <w:num w:numId="37" w16cid:durableId="552426342">
    <w:abstractNumId w:val="24"/>
  </w:num>
  <w:num w:numId="38" w16cid:durableId="1832212499">
    <w:abstractNumId w:val="5"/>
  </w:num>
  <w:num w:numId="39" w16cid:durableId="239407258">
    <w:abstractNumId w:val="39"/>
  </w:num>
  <w:num w:numId="40" w16cid:durableId="1313411765">
    <w:abstractNumId w:val="12"/>
  </w:num>
  <w:num w:numId="41" w16cid:durableId="218322087">
    <w:abstractNumId w:val="37"/>
  </w:num>
  <w:num w:numId="42" w16cid:durableId="6935036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18"/>
    <w:rsid w:val="0000253A"/>
    <w:rsid w:val="000032FE"/>
    <w:rsid w:val="00014890"/>
    <w:rsid w:val="000158B6"/>
    <w:rsid w:val="00024997"/>
    <w:rsid w:val="0005152D"/>
    <w:rsid w:val="00074377"/>
    <w:rsid w:val="00092C41"/>
    <w:rsid w:val="00094A34"/>
    <w:rsid w:val="000A74DD"/>
    <w:rsid w:val="000B2CDF"/>
    <w:rsid w:val="000C02C1"/>
    <w:rsid w:val="000D339D"/>
    <w:rsid w:val="000D7AEE"/>
    <w:rsid w:val="00106ECA"/>
    <w:rsid w:val="0011220D"/>
    <w:rsid w:val="0011663F"/>
    <w:rsid w:val="00120687"/>
    <w:rsid w:val="0013229A"/>
    <w:rsid w:val="001360A7"/>
    <w:rsid w:val="00140057"/>
    <w:rsid w:val="00146D2F"/>
    <w:rsid w:val="001522B1"/>
    <w:rsid w:val="00163158"/>
    <w:rsid w:val="00170FDA"/>
    <w:rsid w:val="00181A08"/>
    <w:rsid w:val="00183912"/>
    <w:rsid w:val="00185CD2"/>
    <w:rsid w:val="0019022C"/>
    <w:rsid w:val="001B0C31"/>
    <w:rsid w:val="001B40F5"/>
    <w:rsid w:val="001C7C6B"/>
    <w:rsid w:val="001F2ACE"/>
    <w:rsid w:val="001F34BC"/>
    <w:rsid w:val="002007A7"/>
    <w:rsid w:val="00207474"/>
    <w:rsid w:val="00210BDD"/>
    <w:rsid w:val="002120C1"/>
    <w:rsid w:val="00221DF0"/>
    <w:rsid w:val="002247FE"/>
    <w:rsid w:val="002269A6"/>
    <w:rsid w:val="00233F04"/>
    <w:rsid w:val="0024499D"/>
    <w:rsid w:val="0025107E"/>
    <w:rsid w:val="00251AA5"/>
    <w:rsid w:val="0027497C"/>
    <w:rsid w:val="002758FB"/>
    <w:rsid w:val="00291F1F"/>
    <w:rsid w:val="002977B3"/>
    <w:rsid w:val="002B2A1A"/>
    <w:rsid w:val="002B4EB4"/>
    <w:rsid w:val="002C0EAE"/>
    <w:rsid w:val="002C10DD"/>
    <w:rsid w:val="002D4A84"/>
    <w:rsid w:val="002D58F9"/>
    <w:rsid w:val="002E60FF"/>
    <w:rsid w:val="002F11C9"/>
    <w:rsid w:val="00304B40"/>
    <w:rsid w:val="00311A23"/>
    <w:rsid w:val="00324B23"/>
    <w:rsid w:val="00324BFB"/>
    <w:rsid w:val="00351618"/>
    <w:rsid w:val="00352223"/>
    <w:rsid w:val="0035532E"/>
    <w:rsid w:val="00386078"/>
    <w:rsid w:val="00391C02"/>
    <w:rsid w:val="003A17A1"/>
    <w:rsid w:val="003A6446"/>
    <w:rsid w:val="003A6DC1"/>
    <w:rsid w:val="003B1FDD"/>
    <w:rsid w:val="003B370F"/>
    <w:rsid w:val="003B6695"/>
    <w:rsid w:val="003C38C3"/>
    <w:rsid w:val="003D2762"/>
    <w:rsid w:val="003E0A0A"/>
    <w:rsid w:val="003E338D"/>
    <w:rsid w:val="003F119D"/>
    <w:rsid w:val="003F3B60"/>
    <w:rsid w:val="003F7EE8"/>
    <w:rsid w:val="0040624F"/>
    <w:rsid w:val="00423FBD"/>
    <w:rsid w:val="00446992"/>
    <w:rsid w:val="00453969"/>
    <w:rsid w:val="00480019"/>
    <w:rsid w:val="004803B0"/>
    <w:rsid w:val="004824D0"/>
    <w:rsid w:val="004875EC"/>
    <w:rsid w:val="00496863"/>
    <w:rsid w:val="00497C79"/>
    <w:rsid w:val="004B2826"/>
    <w:rsid w:val="004C6AA8"/>
    <w:rsid w:val="004C7D41"/>
    <w:rsid w:val="004D0907"/>
    <w:rsid w:val="004D0B51"/>
    <w:rsid w:val="004E3440"/>
    <w:rsid w:val="004F1319"/>
    <w:rsid w:val="004F3351"/>
    <w:rsid w:val="004F4293"/>
    <w:rsid w:val="0050208F"/>
    <w:rsid w:val="00503C36"/>
    <w:rsid w:val="00511E8C"/>
    <w:rsid w:val="00512E21"/>
    <w:rsid w:val="005339D4"/>
    <w:rsid w:val="00535378"/>
    <w:rsid w:val="005401E9"/>
    <w:rsid w:val="00540838"/>
    <w:rsid w:val="0054300F"/>
    <w:rsid w:val="00552FDD"/>
    <w:rsid w:val="005727DB"/>
    <w:rsid w:val="005A3A24"/>
    <w:rsid w:val="005A4F69"/>
    <w:rsid w:val="005B410D"/>
    <w:rsid w:val="005B438A"/>
    <w:rsid w:val="005E00AE"/>
    <w:rsid w:val="005F0D7C"/>
    <w:rsid w:val="00600B33"/>
    <w:rsid w:val="0060192A"/>
    <w:rsid w:val="00610F5E"/>
    <w:rsid w:val="0061303B"/>
    <w:rsid w:val="00614387"/>
    <w:rsid w:val="00624174"/>
    <w:rsid w:val="00635DB0"/>
    <w:rsid w:val="00641607"/>
    <w:rsid w:val="006464BC"/>
    <w:rsid w:val="006474AB"/>
    <w:rsid w:val="006519CB"/>
    <w:rsid w:val="00677F69"/>
    <w:rsid w:val="00684743"/>
    <w:rsid w:val="006A6D73"/>
    <w:rsid w:val="006B3621"/>
    <w:rsid w:val="006B5A3A"/>
    <w:rsid w:val="006B5B16"/>
    <w:rsid w:val="006D3792"/>
    <w:rsid w:val="006E02D1"/>
    <w:rsid w:val="006F44BB"/>
    <w:rsid w:val="00701D20"/>
    <w:rsid w:val="00701D4B"/>
    <w:rsid w:val="007021D6"/>
    <w:rsid w:val="00705207"/>
    <w:rsid w:val="00715B58"/>
    <w:rsid w:val="00716D8D"/>
    <w:rsid w:val="00722828"/>
    <w:rsid w:val="007373C4"/>
    <w:rsid w:val="0074548B"/>
    <w:rsid w:val="00746036"/>
    <w:rsid w:val="007466CC"/>
    <w:rsid w:val="00754D8F"/>
    <w:rsid w:val="00757F80"/>
    <w:rsid w:val="007609B3"/>
    <w:rsid w:val="0076565F"/>
    <w:rsid w:val="00771930"/>
    <w:rsid w:val="00785148"/>
    <w:rsid w:val="007A13C9"/>
    <w:rsid w:val="007A4869"/>
    <w:rsid w:val="007A79C9"/>
    <w:rsid w:val="007B5442"/>
    <w:rsid w:val="007B7235"/>
    <w:rsid w:val="007C0538"/>
    <w:rsid w:val="007C6FE9"/>
    <w:rsid w:val="007D4891"/>
    <w:rsid w:val="007E2494"/>
    <w:rsid w:val="007E5148"/>
    <w:rsid w:val="007E65E9"/>
    <w:rsid w:val="00822253"/>
    <w:rsid w:val="00830C60"/>
    <w:rsid w:val="008355FF"/>
    <w:rsid w:val="008511A3"/>
    <w:rsid w:val="00864887"/>
    <w:rsid w:val="00866C38"/>
    <w:rsid w:val="00872BFC"/>
    <w:rsid w:val="0088219C"/>
    <w:rsid w:val="00893EB3"/>
    <w:rsid w:val="008A158F"/>
    <w:rsid w:val="008A6249"/>
    <w:rsid w:val="008B3EE4"/>
    <w:rsid w:val="008B4D91"/>
    <w:rsid w:val="008B5261"/>
    <w:rsid w:val="008C135F"/>
    <w:rsid w:val="008C5E7D"/>
    <w:rsid w:val="008E4FEE"/>
    <w:rsid w:val="008F3CBB"/>
    <w:rsid w:val="0090493B"/>
    <w:rsid w:val="0090646C"/>
    <w:rsid w:val="00910621"/>
    <w:rsid w:val="009148EC"/>
    <w:rsid w:val="00922296"/>
    <w:rsid w:val="00931A02"/>
    <w:rsid w:val="00970287"/>
    <w:rsid w:val="009836F7"/>
    <w:rsid w:val="00996C7A"/>
    <w:rsid w:val="009B1BE1"/>
    <w:rsid w:val="009C6764"/>
    <w:rsid w:val="009C6E7A"/>
    <w:rsid w:val="009E2B81"/>
    <w:rsid w:val="00A03AF5"/>
    <w:rsid w:val="00A0424C"/>
    <w:rsid w:val="00A1279C"/>
    <w:rsid w:val="00A12C34"/>
    <w:rsid w:val="00A351F7"/>
    <w:rsid w:val="00A4631D"/>
    <w:rsid w:val="00A543DF"/>
    <w:rsid w:val="00A54BCE"/>
    <w:rsid w:val="00A57D6C"/>
    <w:rsid w:val="00A63AE6"/>
    <w:rsid w:val="00A64568"/>
    <w:rsid w:val="00A73282"/>
    <w:rsid w:val="00A76919"/>
    <w:rsid w:val="00A840A3"/>
    <w:rsid w:val="00A8660C"/>
    <w:rsid w:val="00A945BC"/>
    <w:rsid w:val="00A97DEC"/>
    <w:rsid w:val="00AA36D1"/>
    <w:rsid w:val="00AA492B"/>
    <w:rsid w:val="00AB3A53"/>
    <w:rsid w:val="00AB755D"/>
    <w:rsid w:val="00AC270C"/>
    <w:rsid w:val="00AD0D8E"/>
    <w:rsid w:val="00AE0612"/>
    <w:rsid w:val="00AE494F"/>
    <w:rsid w:val="00B01CB5"/>
    <w:rsid w:val="00B041A3"/>
    <w:rsid w:val="00B04465"/>
    <w:rsid w:val="00B13020"/>
    <w:rsid w:val="00B219A6"/>
    <w:rsid w:val="00B47365"/>
    <w:rsid w:val="00B73EB9"/>
    <w:rsid w:val="00B85B45"/>
    <w:rsid w:val="00B90EF2"/>
    <w:rsid w:val="00B95C55"/>
    <w:rsid w:val="00BB068C"/>
    <w:rsid w:val="00BC46CD"/>
    <w:rsid w:val="00BC6255"/>
    <w:rsid w:val="00BD25F9"/>
    <w:rsid w:val="00BD2650"/>
    <w:rsid w:val="00BE3087"/>
    <w:rsid w:val="00C06CC9"/>
    <w:rsid w:val="00C26379"/>
    <w:rsid w:val="00C509BC"/>
    <w:rsid w:val="00C65A84"/>
    <w:rsid w:val="00C835B9"/>
    <w:rsid w:val="00C97728"/>
    <w:rsid w:val="00C977DF"/>
    <w:rsid w:val="00C97813"/>
    <w:rsid w:val="00CA0AD9"/>
    <w:rsid w:val="00CB1463"/>
    <w:rsid w:val="00CC14C8"/>
    <w:rsid w:val="00CE295A"/>
    <w:rsid w:val="00D02B52"/>
    <w:rsid w:val="00D03199"/>
    <w:rsid w:val="00D337CE"/>
    <w:rsid w:val="00D559A8"/>
    <w:rsid w:val="00D55C19"/>
    <w:rsid w:val="00D56C60"/>
    <w:rsid w:val="00D613D9"/>
    <w:rsid w:val="00D81340"/>
    <w:rsid w:val="00D83506"/>
    <w:rsid w:val="00D93CE9"/>
    <w:rsid w:val="00DA51A3"/>
    <w:rsid w:val="00DA7DEE"/>
    <w:rsid w:val="00DD079C"/>
    <w:rsid w:val="00DE2C03"/>
    <w:rsid w:val="00DE31C2"/>
    <w:rsid w:val="00DF2E0A"/>
    <w:rsid w:val="00E16C06"/>
    <w:rsid w:val="00E2447A"/>
    <w:rsid w:val="00E27DFB"/>
    <w:rsid w:val="00E400ED"/>
    <w:rsid w:val="00E62201"/>
    <w:rsid w:val="00E63193"/>
    <w:rsid w:val="00E74866"/>
    <w:rsid w:val="00E8097C"/>
    <w:rsid w:val="00EA3F99"/>
    <w:rsid w:val="00EB2245"/>
    <w:rsid w:val="00EB422A"/>
    <w:rsid w:val="00EC024F"/>
    <w:rsid w:val="00EE4ADB"/>
    <w:rsid w:val="00EF36EE"/>
    <w:rsid w:val="00F12427"/>
    <w:rsid w:val="00F24D3C"/>
    <w:rsid w:val="00F2631D"/>
    <w:rsid w:val="00F3704E"/>
    <w:rsid w:val="00F40C56"/>
    <w:rsid w:val="00F422FE"/>
    <w:rsid w:val="00F56040"/>
    <w:rsid w:val="00F63551"/>
    <w:rsid w:val="00F63DF9"/>
    <w:rsid w:val="00F662FE"/>
    <w:rsid w:val="00F74F99"/>
    <w:rsid w:val="00F8735E"/>
    <w:rsid w:val="00F91360"/>
    <w:rsid w:val="00FA4F7F"/>
    <w:rsid w:val="00FA5111"/>
    <w:rsid w:val="00FA727D"/>
    <w:rsid w:val="00FB3C6C"/>
    <w:rsid w:val="00FB638C"/>
    <w:rsid w:val="00FD27C9"/>
    <w:rsid w:val="00FD5D4D"/>
    <w:rsid w:val="00FE432E"/>
    <w:rsid w:val="00FE470B"/>
    <w:rsid w:val="00FF1367"/>
    <w:rsid w:val="00FF4B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F7209D"/>
  <w15:chartTrackingRefBased/>
  <w15:docId w15:val="{CC289D2F-3783-491D-A1B9-295C7976A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387"/>
    <w:pPr>
      <w:keepNext/>
      <w:keepLines/>
      <w:spacing w:before="200" w:after="20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Policysections"/>
    <w:next w:val="Normal"/>
    <w:link w:val="Heading2Char"/>
    <w:uiPriority w:val="9"/>
    <w:unhideWhenUsed/>
    <w:qFormat/>
    <w:rsid w:val="00D613D9"/>
    <w:pPr>
      <w:outlineLvl w:val="1"/>
    </w:pPr>
  </w:style>
  <w:style w:type="paragraph" w:styleId="Heading3">
    <w:name w:val="heading 3"/>
    <w:basedOn w:val="Normal"/>
    <w:next w:val="Normal"/>
    <w:link w:val="Heading3Char"/>
    <w:uiPriority w:val="9"/>
    <w:unhideWhenUsed/>
    <w:qFormat/>
    <w:rsid w:val="00600B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0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020"/>
  </w:style>
  <w:style w:type="paragraph" w:styleId="Footer">
    <w:name w:val="footer"/>
    <w:basedOn w:val="Normal"/>
    <w:link w:val="FooterChar"/>
    <w:uiPriority w:val="99"/>
    <w:unhideWhenUsed/>
    <w:rsid w:val="00B130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020"/>
  </w:style>
  <w:style w:type="table" w:styleId="TableGrid">
    <w:name w:val="Table Grid"/>
    <w:basedOn w:val="TableNormal"/>
    <w:uiPriority w:val="59"/>
    <w:rsid w:val="00002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11E8C"/>
  </w:style>
  <w:style w:type="character" w:customStyle="1" w:styleId="Heading1Char">
    <w:name w:val="Heading 1 Char"/>
    <w:basedOn w:val="DefaultParagraphFont"/>
    <w:link w:val="Heading1"/>
    <w:uiPriority w:val="9"/>
    <w:rsid w:val="0061438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613D9"/>
    <w:rPr>
      <w:rFonts w:asciiTheme="majorHAnsi" w:eastAsiaTheme="majorEastAsia" w:hAnsiTheme="majorHAnsi" w:cstheme="majorBidi"/>
      <w:color w:val="2F5496" w:themeColor="accent1" w:themeShade="BF"/>
      <w:sz w:val="32"/>
      <w:szCs w:val="32"/>
    </w:rPr>
  </w:style>
  <w:style w:type="paragraph" w:customStyle="1" w:styleId="TNCBodyText">
    <w:name w:val="TNC Body Text"/>
    <w:basedOn w:val="Normal"/>
    <w:link w:val="TNCBodyTextChar"/>
    <w:qFormat/>
    <w:rsid w:val="00251AA5"/>
    <w:pPr>
      <w:spacing w:before="200" w:after="200" w:line="276" w:lineRule="auto"/>
      <w:jc w:val="both"/>
    </w:pPr>
  </w:style>
  <w:style w:type="character" w:customStyle="1" w:styleId="TNCBodyTextChar">
    <w:name w:val="TNC Body Text Char"/>
    <w:basedOn w:val="DefaultParagraphFont"/>
    <w:link w:val="TNCBodyText"/>
    <w:rsid w:val="00251AA5"/>
  </w:style>
  <w:style w:type="character" w:styleId="Hyperlink">
    <w:name w:val="Hyperlink"/>
    <w:basedOn w:val="DefaultParagraphFont"/>
    <w:uiPriority w:val="99"/>
    <w:unhideWhenUsed/>
    <w:rsid w:val="00701D20"/>
    <w:rPr>
      <w:color w:val="0563C1" w:themeColor="hyperlink"/>
      <w:u w:val="single"/>
    </w:rPr>
  </w:style>
  <w:style w:type="character" w:styleId="UnresolvedMention">
    <w:name w:val="Unresolved Mention"/>
    <w:basedOn w:val="DefaultParagraphFont"/>
    <w:uiPriority w:val="99"/>
    <w:semiHidden/>
    <w:unhideWhenUsed/>
    <w:rsid w:val="00701D20"/>
    <w:rPr>
      <w:color w:val="605E5C"/>
      <w:shd w:val="clear" w:color="auto" w:fill="E1DFDD"/>
    </w:rPr>
  </w:style>
  <w:style w:type="paragraph" w:styleId="Title">
    <w:name w:val="Title"/>
    <w:basedOn w:val="Normal"/>
    <w:next w:val="Normal"/>
    <w:link w:val="TitleChar"/>
    <w:uiPriority w:val="10"/>
    <w:qFormat/>
    <w:rsid w:val="00C835B9"/>
    <w:pPr>
      <w:spacing w:before="200" w:after="200" w:line="276"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5B9"/>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B3C6C"/>
    <w:pPr>
      <w:ind w:left="720"/>
      <w:contextualSpacing/>
    </w:pPr>
  </w:style>
  <w:style w:type="character" w:styleId="CommentReference">
    <w:name w:val="annotation reference"/>
    <w:basedOn w:val="DefaultParagraphFont"/>
    <w:uiPriority w:val="99"/>
    <w:semiHidden/>
    <w:unhideWhenUsed/>
    <w:rsid w:val="00DD079C"/>
    <w:rPr>
      <w:sz w:val="16"/>
      <w:szCs w:val="16"/>
    </w:rPr>
  </w:style>
  <w:style w:type="paragraph" w:styleId="CommentText">
    <w:name w:val="annotation text"/>
    <w:basedOn w:val="Normal"/>
    <w:link w:val="CommentTextChar"/>
    <w:uiPriority w:val="99"/>
    <w:unhideWhenUsed/>
    <w:rsid w:val="00DD079C"/>
    <w:pPr>
      <w:spacing w:line="240" w:lineRule="auto"/>
    </w:pPr>
    <w:rPr>
      <w:sz w:val="20"/>
      <w:szCs w:val="20"/>
    </w:rPr>
  </w:style>
  <w:style w:type="character" w:customStyle="1" w:styleId="CommentTextChar">
    <w:name w:val="Comment Text Char"/>
    <w:basedOn w:val="DefaultParagraphFont"/>
    <w:link w:val="CommentText"/>
    <w:uiPriority w:val="99"/>
    <w:rsid w:val="00DD079C"/>
    <w:rPr>
      <w:sz w:val="20"/>
      <w:szCs w:val="20"/>
    </w:rPr>
  </w:style>
  <w:style w:type="paragraph" w:styleId="CommentSubject">
    <w:name w:val="annotation subject"/>
    <w:basedOn w:val="CommentText"/>
    <w:next w:val="CommentText"/>
    <w:link w:val="CommentSubjectChar"/>
    <w:uiPriority w:val="99"/>
    <w:semiHidden/>
    <w:unhideWhenUsed/>
    <w:rsid w:val="00DD079C"/>
    <w:rPr>
      <w:b/>
      <w:bCs/>
    </w:rPr>
  </w:style>
  <w:style w:type="character" w:customStyle="1" w:styleId="CommentSubjectChar">
    <w:name w:val="Comment Subject Char"/>
    <w:basedOn w:val="CommentTextChar"/>
    <w:link w:val="CommentSubject"/>
    <w:uiPriority w:val="99"/>
    <w:semiHidden/>
    <w:rsid w:val="00DD079C"/>
    <w:rPr>
      <w:b/>
      <w:bCs/>
      <w:sz w:val="20"/>
      <w:szCs w:val="20"/>
    </w:rPr>
  </w:style>
  <w:style w:type="paragraph" w:customStyle="1" w:styleId="Policysections">
    <w:name w:val="Policy sections"/>
    <w:basedOn w:val="Heading1"/>
    <w:link w:val="PolicysectionsChar"/>
    <w:rsid w:val="007021D6"/>
    <w:pPr>
      <w:numPr>
        <w:numId w:val="7"/>
      </w:numPr>
      <w:ind w:left="425" w:hanging="425"/>
    </w:pPr>
  </w:style>
  <w:style w:type="character" w:customStyle="1" w:styleId="PolicysectionsChar">
    <w:name w:val="Policy sections Char"/>
    <w:basedOn w:val="Heading1Char"/>
    <w:link w:val="Policysections"/>
    <w:rsid w:val="007021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00B33"/>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E00AE"/>
    <w:rPr>
      <w:color w:val="954F72" w:themeColor="followedHyperlink"/>
      <w:u w:val="single"/>
    </w:rPr>
  </w:style>
  <w:style w:type="paragraph" w:styleId="Revision">
    <w:name w:val="Revision"/>
    <w:hidden/>
    <w:uiPriority w:val="99"/>
    <w:semiHidden/>
    <w:rsid w:val="00092C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23Action\Current%20Work\misc\NEW%20TNC\Word%20Doc\Links\TNC%20Word%20Templates\TNC%20Word%20Template%20Portrait.dotx" TargetMode="External"/></Relationships>
</file>

<file path=word/theme/theme1.xml><?xml version="1.0" encoding="utf-8"?>
<a:theme xmlns:a="http://schemas.openxmlformats.org/drawingml/2006/main" name="Office Theme">
  <a:themeElements>
    <a:clrScheme name="TNC">
      <a:dk1>
        <a:sysClr val="windowText" lastClr="000000"/>
      </a:dk1>
      <a:lt1>
        <a:sysClr val="window" lastClr="FFFFFF"/>
      </a:lt1>
      <a:dk2>
        <a:srgbClr val="44546A"/>
      </a:dk2>
      <a:lt2>
        <a:srgbClr val="E7E6E6"/>
      </a:lt2>
      <a:accent1>
        <a:srgbClr val="4472C4"/>
      </a:accent1>
      <a:accent2>
        <a:srgbClr val="121922"/>
      </a:accent2>
      <a:accent3>
        <a:srgbClr val="A5A5A5"/>
      </a:accent3>
      <a:accent4>
        <a:srgbClr val="398AFF"/>
      </a:accent4>
      <a:accent5>
        <a:srgbClr val="B1B1B1"/>
      </a:accent5>
      <a:accent6>
        <a:srgbClr val="ECECEC"/>
      </a:accent6>
      <a:hlink>
        <a:srgbClr val="0563C1"/>
      </a:hlink>
      <a:folHlink>
        <a:srgbClr val="954F72"/>
      </a:folHlink>
    </a:clrScheme>
    <a:fontScheme name="TNC">
      <a:majorFont>
        <a:latin typeface="Poppins SemiBold"/>
        <a:ea typeface=""/>
        <a:cs typeface=""/>
      </a:majorFont>
      <a:minorFont>
        <a:latin typeface="Poppins-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CBBE9E5A7F7244A664F65A284BF647" ma:contentTypeVersion="13" ma:contentTypeDescription="Create a new document." ma:contentTypeScope="" ma:versionID="1e2f7847c49ae7a12fffdd8e213922dd">
  <xsd:schema xmlns:xsd="http://www.w3.org/2001/XMLSchema" xmlns:xs="http://www.w3.org/2001/XMLSchema" xmlns:p="http://schemas.microsoft.com/office/2006/metadata/properties" xmlns:ns2="7903bf21-003d-466f-aa85-6982c38cb629" xmlns:ns3="7937486d-7f89-48a9-a51a-8d49fe8c52cb" targetNamespace="http://schemas.microsoft.com/office/2006/metadata/properties" ma:root="true" ma:fieldsID="959d102a552e8eb15ccb8e58d9bfaa0b" ns2:_="" ns3:_="">
    <xsd:import namespace="7903bf21-003d-466f-aa85-6982c38cb629"/>
    <xsd:import namespace="7937486d-7f89-48a9-a51a-8d49fe8c52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3bf21-003d-466f-aa85-6982c38cb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b098528-1434-4f81-a0a4-86cde90b7ae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37486d-7f89-48a9-a51a-8d49fe8c52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3a7a7bf-8ad9-4c7f-afaf-7e6f0863bfb2}" ma:internalName="TaxCatchAll" ma:showField="CatchAllData" ma:web="7937486d-7f89-48a9-a51a-8d49fe8c52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03bf21-003d-466f-aa85-6982c38cb629">
      <Terms xmlns="http://schemas.microsoft.com/office/infopath/2007/PartnerControls"/>
    </lcf76f155ced4ddcb4097134ff3c332f>
    <TaxCatchAll xmlns="7937486d-7f89-48a9-a51a-8d49fe8c52cb" xsi:nil="true"/>
    <SharedWithUsers xmlns="7937486d-7f89-48a9-a51a-8d49fe8c52cb">
      <UserInfo>
        <DisplayName>Josie Tomlinson</DisplayName>
        <AccountId>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03C25-7E88-4DEC-99A2-576490844E7E}">
  <ds:schemaRefs>
    <ds:schemaRef ds:uri="http://schemas.microsoft.com/sharepoint/v3/contenttype/forms"/>
  </ds:schemaRefs>
</ds:datastoreItem>
</file>

<file path=customXml/itemProps2.xml><?xml version="1.0" encoding="utf-8"?>
<ds:datastoreItem xmlns:ds="http://schemas.openxmlformats.org/officeDocument/2006/customXml" ds:itemID="{B9EC8B6C-27A7-482F-9D0B-4036F8D9D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3bf21-003d-466f-aa85-6982c38cb629"/>
    <ds:schemaRef ds:uri="7937486d-7f89-48a9-a51a-8d49fe8c5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420B9E-3AD6-4475-B7F1-E3F8130F2611}">
  <ds:schemaRefs>
    <ds:schemaRef ds:uri="http://schemas.microsoft.com/office/2006/metadata/properties"/>
    <ds:schemaRef ds:uri="http://schemas.microsoft.com/office/infopath/2007/PartnerControls"/>
    <ds:schemaRef ds:uri="7903bf21-003d-466f-aa85-6982c38cb629"/>
    <ds:schemaRef ds:uri="7937486d-7f89-48a9-a51a-8d49fe8c52cb"/>
  </ds:schemaRefs>
</ds:datastoreItem>
</file>

<file path=customXml/itemProps4.xml><?xml version="1.0" encoding="utf-8"?>
<ds:datastoreItem xmlns:ds="http://schemas.openxmlformats.org/officeDocument/2006/customXml" ds:itemID="{67273D28-260D-4FE0-A2D5-57148D9BA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TNC Word Template Portrait</Template>
  <TotalTime>9</TotalTime>
  <Pages>25</Pages>
  <Words>4791</Words>
  <Characters>25933</Characters>
  <Application>Microsoft Office Word</Application>
  <DocSecurity>0</DocSecurity>
  <Lines>740</Lines>
  <Paragraphs>438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Adam</dc:creator>
  <cp:keywords/>
  <dc:description/>
  <cp:lastModifiedBy>Paul Magee</cp:lastModifiedBy>
  <cp:revision>6</cp:revision>
  <dcterms:created xsi:type="dcterms:W3CDTF">2025-12-03T14:42:00Z</dcterms:created>
  <dcterms:modified xsi:type="dcterms:W3CDTF">2025-12-03T14:48:00Z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0x010100B9CBBE9E5A7F7244A664F65A284BF647</vt:lpwstr>
  </property>
  <property fmtid="{D5CDD505-2E9C-101B-9397-08002B2CF9AE}" pid="3" name="MediaServiceImageTags">
    <vt:lpwstr/>
  </property>
  <property fmtid="{D5CDD505-2E9C-101B-9397-08002B2CF9AE}" pid="4" name="Order">
    <vt:r8>369700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SharedWithUsers">
    <vt:lpwstr>9;#Josie Tomlinson</vt:lpwstr>
  </property>
  <property fmtid="{D5CDD505-2E9C-101B-9397-08002B2CF9AE}" pid="12" name="GrammarlyDocumentId">
    <vt:lpwstr>a3a7ceef-5fa8-49f1-bfcb-45f5019cf2bd</vt:lpwstr>
  </property>
</Properties>
</file>