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2BFB5" w14:textId="278D1736" w:rsidR="00AA492B" w:rsidRDefault="00AA492B"/>
    <w:p w14:paraId="6F7B584D" w14:textId="77777777" w:rsidR="006A6D73" w:rsidRDefault="006A6D73" w:rsidP="005A3A24"/>
    <w:p w14:paraId="57CB2433" w14:textId="77777777" w:rsidR="006A6D73" w:rsidRDefault="006A6D73" w:rsidP="005A3A24"/>
    <w:p w14:paraId="4137079B" w14:textId="77777777" w:rsidR="006A6D73" w:rsidRDefault="006A6D73" w:rsidP="005A3A24"/>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77777777" w:rsidR="006A6D73" w:rsidRPr="00140949" w:rsidRDefault="006A6D73" w:rsidP="005A3A24"/>
    <w:p w14:paraId="1C594995" w14:textId="3F54962A" w:rsidR="006A6D73" w:rsidRPr="00140949" w:rsidRDefault="00140949" w:rsidP="006A6D73">
      <w:pPr>
        <w:pStyle w:val="Title"/>
        <w:jc w:val="center"/>
        <w:rPr>
          <w:rFonts w:ascii="Times New Roman" w:hAnsi="Times New Roman" w:cs="Times New Roman"/>
        </w:rPr>
      </w:pPr>
      <w:r w:rsidRPr="00140949">
        <w:rPr>
          <w:rFonts w:ascii="Times New Roman" w:hAnsi="Times New Roman" w:cs="Times New Roman"/>
          <w:noProof/>
        </w:rPr>
        <w:drawing>
          <wp:inline distT="0" distB="0" distL="0" distR="0" wp14:anchorId="2B11A280" wp14:editId="214237FA">
            <wp:extent cx="6659880" cy="2172970"/>
            <wp:effectExtent l="0" t="0" r="0" b="0"/>
            <wp:docPr id="1339446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46918" name="Picture 1339446918"/>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6659880" cy="2172970"/>
                    </a:xfrm>
                    <a:prstGeom prst="rect">
                      <a:avLst/>
                    </a:prstGeom>
                  </pic:spPr>
                </pic:pic>
              </a:graphicData>
            </a:graphic>
          </wp:inline>
        </w:drawing>
      </w:r>
      <w:r w:rsidR="00B25533" w:rsidRPr="00140949">
        <w:rPr>
          <w:rFonts w:ascii="Times New Roman" w:hAnsi="Times New Roman" w:cs="Times New Roman"/>
        </w:rPr>
        <w:t>Staff ICT and Electronic Devices Policy</w:t>
      </w:r>
    </w:p>
    <w:p w14:paraId="0C6BA206" w14:textId="77777777" w:rsidR="005A3A24" w:rsidRPr="00140949" w:rsidRDefault="005A3A24" w:rsidP="005A3A24"/>
    <w:p w14:paraId="7B71F6D2" w14:textId="77777777" w:rsidR="00AA492B" w:rsidRPr="00140949" w:rsidRDefault="00AA492B" w:rsidP="005A3A24"/>
    <w:p w14:paraId="489D50C0" w14:textId="77777777" w:rsidR="005A3A24" w:rsidRPr="00140949"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140949" w:rsidRPr="00140949" w14:paraId="06EA9E03" w14:textId="77777777" w:rsidTr="00E27DFB">
        <w:trPr>
          <w:trHeight w:val="567"/>
        </w:trPr>
        <w:tc>
          <w:tcPr>
            <w:tcW w:w="3082" w:type="dxa"/>
            <w:gridSpan w:val="2"/>
            <w:vAlign w:val="center"/>
          </w:tcPr>
          <w:p w14:paraId="464C61EC" w14:textId="1E494303" w:rsidR="00C97728" w:rsidRPr="00140949" w:rsidRDefault="00C97728" w:rsidP="00E27DFB">
            <w:pPr>
              <w:spacing w:line="276" w:lineRule="auto"/>
            </w:pPr>
            <w:r w:rsidRPr="00140949">
              <w:t>Date policy last reviewed:</w:t>
            </w:r>
          </w:p>
        </w:tc>
        <w:tc>
          <w:tcPr>
            <w:tcW w:w="3082" w:type="dxa"/>
            <w:gridSpan w:val="3"/>
            <w:tcBorders>
              <w:bottom w:val="single" w:sz="4" w:space="0" w:color="auto"/>
            </w:tcBorders>
            <w:vAlign w:val="center"/>
          </w:tcPr>
          <w:p w14:paraId="7B557A57" w14:textId="7200E963" w:rsidR="00C97728" w:rsidRPr="00140949" w:rsidRDefault="008D698E" w:rsidP="00E27DFB">
            <w:pPr>
              <w:spacing w:line="276" w:lineRule="auto"/>
            </w:pPr>
            <w:r w:rsidRPr="00140949">
              <w:t>December 2025</w:t>
            </w:r>
          </w:p>
        </w:tc>
        <w:tc>
          <w:tcPr>
            <w:tcW w:w="3083" w:type="dxa"/>
            <w:vAlign w:val="center"/>
          </w:tcPr>
          <w:p w14:paraId="2FB326F7" w14:textId="32356ABB" w:rsidR="00C97728" w:rsidRPr="00140949" w:rsidRDefault="00C97728" w:rsidP="00E27DFB">
            <w:pPr>
              <w:spacing w:line="276" w:lineRule="auto"/>
            </w:pPr>
          </w:p>
        </w:tc>
      </w:tr>
      <w:tr w:rsidR="00140949" w:rsidRPr="00140949" w14:paraId="6FA68D83" w14:textId="77777777" w:rsidTr="00E27DFB">
        <w:trPr>
          <w:trHeight w:val="567"/>
        </w:trPr>
        <w:tc>
          <w:tcPr>
            <w:tcW w:w="9247" w:type="dxa"/>
            <w:gridSpan w:val="6"/>
            <w:vAlign w:val="center"/>
          </w:tcPr>
          <w:p w14:paraId="79B6AA0C" w14:textId="77777777" w:rsidR="00AA492B" w:rsidRPr="00140949" w:rsidRDefault="00AA492B" w:rsidP="00E27DFB">
            <w:pPr>
              <w:spacing w:line="276" w:lineRule="auto"/>
            </w:pPr>
          </w:p>
        </w:tc>
      </w:tr>
      <w:tr w:rsidR="00140949" w:rsidRPr="00140949" w14:paraId="753D3580" w14:textId="77777777" w:rsidTr="00E27DFB">
        <w:trPr>
          <w:trHeight w:val="567"/>
        </w:trPr>
        <w:tc>
          <w:tcPr>
            <w:tcW w:w="9247" w:type="dxa"/>
            <w:gridSpan w:val="6"/>
            <w:vAlign w:val="center"/>
          </w:tcPr>
          <w:p w14:paraId="48F189B8" w14:textId="77777777" w:rsidR="00D559A8" w:rsidRPr="00140949" w:rsidRDefault="00D559A8" w:rsidP="00E27DFB">
            <w:pPr>
              <w:spacing w:line="276" w:lineRule="auto"/>
            </w:pPr>
            <w:r w:rsidRPr="00140949">
              <w:t>Signed by:</w:t>
            </w:r>
          </w:p>
        </w:tc>
      </w:tr>
      <w:tr w:rsidR="00140949" w:rsidRPr="00140949" w14:paraId="7B1D1C72" w14:textId="77777777" w:rsidTr="00E27DFB">
        <w:trPr>
          <w:trHeight w:val="567"/>
        </w:trPr>
        <w:tc>
          <w:tcPr>
            <w:tcW w:w="2813" w:type="dxa"/>
            <w:tcBorders>
              <w:bottom w:val="single" w:sz="2" w:space="0" w:color="auto"/>
            </w:tcBorders>
            <w:vAlign w:val="center"/>
          </w:tcPr>
          <w:p w14:paraId="483A71A6" w14:textId="66F6028A" w:rsidR="00D559A8" w:rsidRPr="00140949" w:rsidRDefault="008D698E" w:rsidP="00E27DFB">
            <w:pPr>
              <w:spacing w:line="276" w:lineRule="auto"/>
            </w:pPr>
            <w:r w:rsidRPr="00140949">
              <w:t>Lisa Edwards</w:t>
            </w:r>
          </w:p>
        </w:tc>
        <w:tc>
          <w:tcPr>
            <w:tcW w:w="2432" w:type="dxa"/>
            <w:gridSpan w:val="2"/>
            <w:vAlign w:val="center"/>
          </w:tcPr>
          <w:p w14:paraId="0526DAC7" w14:textId="77777777" w:rsidR="00D559A8" w:rsidRPr="00140949" w:rsidRDefault="00D559A8" w:rsidP="00E27DFB">
            <w:pPr>
              <w:spacing w:line="276" w:lineRule="auto"/>
            </w:pPr>
            <w:r w:rsidRPr="00140949">
              <w:t>Headteacher</w:t>
            </w:r>
          </w:p>
        </w:tc>
        <w:tc>
          <w:tcPr>
            <w:tcW w:w="784" w:type="dxa"/>
            <w:vAlign w:val="center"/>
          </w:tcPr>
          <w:p w14:paraId="3EA3C63B" w14:textId="77777777" w:rsidR="00D559A8" w:rsidRPr="00140949" w:rsidRDefault="00D559A8" w:rsidP="00E27DFB">
            <w:pPr>
              <w:spacing w:line="276" w:lineRule="auto"/>
            </w:pPr>
            <w:r w:rsidRPr="00140949">
              <w:t>Date:</w:t>
            </w:r>
          </w:p>
        </w:tc>
        <w:tc>
          <w:tcPr>
            <w:tcW w:w="3218" w:type="dxa"/>
            <w:gridSpan w:val="2"/>
            <w:tcBorders>
              <w:bottom w:val="single" w:sz="2" w:space="0" w:color="auto"/>
            </w:tcBorders>
            <w:vAlign w:val="center"/>
          </w:tcPr>
          <w:p w14:paraId="2BF89948" w14:textId="7178A649" w:rsidR="00D559A8" w:rsidRPr="00140949" w:rsidRDefault="008D698E" w:rsidP="00E27DFB">
            <w:pPr>
              <w:spacing w:line="276" w:lineRule="auto"/>
            </w:pPr>
            <w:r w:rsidRPr="00140949">
              <w:t>December 2025</w:t>
            </w:r>
          </w:p>
        </w:tc>
      </w:tr>
      <w:tr w:rsidR="00140949" w:rsidRPr="00140949" w14:paraId="0CB1B9EE" w14:textId="77777777" w:rsidTr="00E27DFB">
        <w:trPr>
          <w:trHeight w:val="567"/>
        </w:trPr>
        <w:tc>
          <w:tcPr>
            <w:tcW w:w="2813" w:type="dxa"/>
            <w:tcBorders>
              <w:top w:val="single" w:sz="2" w:space="0" w:color="auto"/>
              <w:bottom w:val="single" w:sz="4" w:space="0" w:color="auto"/>
            </w:tcBorders>
            <w:vAlign w:val="center"/>
          </w:tcPr>
          <w:p w14:paraId="26D93195" w14:textId="6D841CC9" w:rsidR="00D559A8" w:rsidRPr="00140949" w:rsidRDefault="008D698E" w:rsidP="00E27DFB">
            <w:pPr>
              <w:spacing w:line="276" w:lineRule="auto"/>
            </w:pPr>
            <w:r w:rsidRPr="00140949">
              <w:t>Ian Birnbaum</w:t>
            </w:r>
          </w:p>
        </w:tc>
        <w:tc>
          <w:tcPr>
            <w:tcW w:w="2432" w:type="dxa"/>
            <w:gridSpan w:val="2"/>
            <w:vAlign w:val="center"/>
          </w:tcPr>
          <w:p w14:paraId="754FF7D1" w14:textId="77777777" w:rsidR="00D559A8" w:rsidRPr="00140949" w:rsidRDefault="00D559A8" w:rsidP="00E27DFB">
            <w:pPr>
              <w:spacing w:line="276" w:lineRule="auto"/>
              <w:rPr>
                <w:highlight w:val="lightGray"/>
              </w:rPr>
            </w:pPr>
            <w:r w:rsidRPr="00140949">
              <w:t>Chair of governors</w:t>
            </w:r>
          </w:p>
        </w:tc>
        <w:tc>
          <w:tcPr>
            <w:tcW w:w="784" w:type="dxa"/>
            <w:vAlign w:val="center"/>
          </w:tcPr>
          <w:p w14:paraId="17E31333" w14:textId="77777777" w:rsidR="00D559A8" w:rsidRPr="00140949" w:rsidRDefault="00D559A8" w:rsidP="00E27DFB">
            <w:pPr>
              <w:spacing w:line="276" w:lineRule="auto"/>
            </w:pPr>
            <w:r w:rsidRPr="00140949">
              <w:t>Date:</w:t>
            </w:r>
          </w:p>
        </w:tc>
        <w:tc>
          <w:tcPr>
            <w:tcW w:w="3218" w:type="dxa"/>
            <w:gridSpan w:val="2"/>
            <w:tcBorders>
              <w:top w:val="single" w:sz="2" w:space="0" w:color="auto"/>
              <w:bottom w:val="single" w:sz="4" w:space="0" w:color="auto"/>
            </w:tcBorders>
            <w:vAlign w:val="center"/>
          </w:tcPr>
          <w:p w14:paraId="7D64522E" w14:textId="4DDC57D4" w:rsidR="00D559A8" w:rsidRPr="00140949" w:rsidRDefault="008D698E" w:rsidP="00E27DFB">
            <w:pPr>
              <w:spacing w:line="276" w:lineRule="auto"/>
            </w:pPr>
            <w:r w:rsidRPr="00140949">
              <w:t>December 2025</w:t>
            </w:r>
          </w:p>
        </w:tc>
      </w:tr>
    </w:tbl>
    <w:p w14:paraId="7F953855" w14:textId="77777777" w:rsidR="005A3A24" w:rsidRPr="00140949" w:rsidRDefault="005A3A24" w:rsidP="005A3A24"/>
    <w:p w14:paraId="6426964E" w14:textId="77777777" w:rsidR="005A3A24" w:rsidRPr="00140949" w:rsidRDefault="005A3A24" w:rsidP="005A3A24"/>
    <w:p w14:paraId="231B7A26" w14:textId="77777777" w:rsidR="005A3A24" w:rsidRPr="00140949" w:rsidRDefault="005A3A24" w:rsidP="005A3A24"/>
    <w:p w14:paraId="0C68EB52" w14:textId="77777777" w:rsidR="005A3A24" w:rsidRPr="00140949" w:rsidRDefault="005A3A24" w:rsidP="005A3A24"/>
    <w:p w14:paraId="3410D1ED" w14:textId="77777777" w:rsidR="005A3A24" w:rsidRPr="00140949" w:rsidRDefault="005A3A24" w:rsidP="005A3A24"/>
    <w:p w14:paraId="1FDAA9BD" w14:textId="53125C20" w:rsidR="00C65A84" w:rsidRPr="00140949" w:rsidRDefault="00C65A84" w:rsidP="00C65A84"/>
    <w:p w14:paraId="3E3A4C13" w14:textId="77777777" w:rsidR="00C97728" w:rsidRPr="00140949" w:rsidRDefault="00C97728">
      <w:pPr>
        <w:rPr>
          <w:rFonts w:asciiTheme="majorHAnsi" w:eastAsiaTheme="majorEastAsia" w:hAnsiTheme="majorHAnsi" w:cstheme="majorBidi"/>
          <w:sz w:val="32"/>
          <w:szCs w:val="32"/>
        </w:rPr>
      </w:pPr>
      <w:r w:rsidRPr="00140949">
        <w:br w:type="page"/>
      </w:r>
    </w:p>
    <w:p w14:paraId="6CCFC469" w14:textId="199D2FAA" w:rsidR="0025107E" w:rsidRPr="00140949" w:rsidRDefault="00D559A8" w:rsidP="005E00AE">
      <w:pPr>
        <w:pStyle w:val="TNCBodyText"/>
        <w:rPr>
          <w:b/>
          <w:bCs/>
          <w:sz w:val="32"/>
          <w:szCs w:val="40"/>
        </w:rPr>
      </w:pPr>
      <w:r w:rsidRPr="00140949">
        <w:rPr>
          <w:b/>
          <w:bCs/>
          <w:sz w:val="32"/>
          <w:szCs w:val="40"/>
        </w:rPr>
        <w:lastRenderedPageBreak/>
        <w:t>Contents:</w:t>
      </w:r>
    </w:p>
    <w:p w14:paraId="51D2ADA0" w14:textId="77777777" w:rsidR="001F20E9" w:rsidRPr="00140949" w:rsidRDefault="00D559A8" w:rsidP="001F20E9">
      <w:pPr>
        <w:pStyle w:val="TNCBodyText"/>
        <w:rPr>
          <w:rStyle w:val="Hyperlink"/>
          <w:color w:val="auto"/>
        </w:rPr>
      </w:pPr>
      <w:hyperlink w:anchor="_Statement_of_intent" w:history="1">
        <w:r w:rsidRPr="00140949">
          <w:rPr>
            <w:rStyle w:val="Hyperlink"/>
            <w:color w:val="auto"/>
          </w:rPr>
          <w:t>Statement of intent</w:t>
        </w:r>
      </w:hyperlink>
    </w:p>
    <w:p w14:paraId="3664E5B3" w14:textId="2BD8CBB0" w:rsidR="004E0B87" w:rsidRPr="00140949" w:rsidRDefault="004E0B87" w:rsidP="004E0B87">
      <w:pPr>
        <w:pStyle w:val="TNCBodyText"/>
        <w:numPr>
          <w:ilvl w:val="0"/>
          <w:numId w:val="19"/>
        </w:numPr>
      </w:pPr>
      <w:hyperlink w:anchor="_Legal_framework" w:history="1">
        <w:r w:rsidRPr="00140949">
          <w:rPr>
            <w:rStyle w:val="Hyperlink"/>
            <w:color w:val="auto"/>
          </w:rPr>
          <w:t>Legal framework</w:t>
        </w:r>
      </w:hyperlink>
      <w:r w:rsidRPr="00140949">
        <w:t xml:space="preserve"> </w:t>
      </w:r>
    </w:p>
    <w:p w14:paraId="57CCC729" w14:textId="13A49774" w:rsidR="004E0B87" w:rsidRPr="00140949" w:rsidRDefault="004E0B87" w:rsidP="004E0B87">
      <w:pPr>
        <w:pStyle w:val="TNCBodyText"/>
        <w:numPr>
          <w:ilvl w:val="0"/>
          <w:numId w:val="19"/>
        </w:numPr>
      </w:pPr>
      <w:hyperlink w:anchor="_Roles_and_responsibilities" w:history="1">
        <w:r w:rsidRPr="00140949">
          <w:rPr>
            <w:rStyle w:val="Hyperlink"/>
            <w:color w:val="auto"/>
          </w:rPr>
          <w:t>Roles and responsibilities</w:t>
        </w:r>
      </w:hyperlink>
    </w:p>
    <w:p w14:paraId="66016681" w14:textId="3849E4A9" w:rsidR="004E0B87" w:rsidRPr="00140949" w:rsidRDefault="004E0B87" w:rsidP="004E0B87">
      <w:pPr>
        <w:pStyle w:val="TNCBodyText"/>
        <w:numPr>
          <w:ilvl w:val="0"/>
          <w:numId w:val="19"/>
        </w:numPr>
      </w:pPr>
      <w:hyperlink w:anchor="_Classifications" w:history="1">
        <w:r w:rsidRPr="00140949">
          <w:rPr>
            <w:rStyle w:val="Hyperlink"/>
            <w:color w:val="auto"/>
          </w:rPr>
          <w:t>Classifications</w:t>
        </w:r>
      </w:hyperlink>
    </w:p>
    <w:p w14:paraId="5EC6514E" w14:textId="66732695" w:rsidR="004E0B87" w:rsidRPr="00140949" w:rsidRDefault="004E0B87" w:rsidP="004E0B87">
      <w:pPr>
        <w:pStyle w:val="TNCBodyText"/>
        <w:numPr>
          <w:ilvl w:val="0"/>
          <w:numId w:val="19"/>
        </w:numPr>
      </w:pPr>
      <w:hyperlink w:anchor="_Acceptable_use" w:history="1">
        <w:r w:rsidRPr="00140949">
          <w:rPr>
            <w:rStyle w:val="Hyperlink"/>
            <w:color w:val="auto"/>
          </w:rPr>
          <w:t>Acceptable use</w:t>
        </w:r>
      </w:hyperlink>
    </w:p>
    <w:p w14:paraId="792A137F" w14:textId="1E9617CE" w:rsidR="004E0B87" w:rsidRPr="00140949" w:rsidRDefault="004E0B87" w:rsidP="004E0B87">
      <w:pPr>
        <w:pStyle w:val="TNCBodyText"/>
        <w:numPr>
          <w:ilvl w:val="0"/>
          <w:numId w:val="19"/>
        </w:numPr>
      </w:pPr>
      <w:hyperlink w:anchor="_Emails_and_the" w:history="1">
        <w:r w:rsidRPr="00140949">
          <w:rPr>
            <w:rStyle w:val="Hyperlink"/>
            <w:color w:val="auto"/>
          </w:rPr>
          <w:t>Emails and the internet</w:t>
        </w:r>
      </w:hyperlink>
    </w:p>
    <w:p w14:paraId="5E3ADA22" w14:textId="29A2D2E8" w:rsidR="004E0B87" w:rsidRPr="00140949" w:rsidRDefault="004E0B87" w:rsidP="004E0B87">
      <w:pPr>
        <w:pStyle w:val="TNCBodyText"/>
        <w:numPr>
          <w:ilvl w:val="0"/>
          <w:numId w:val="19"/>
        </w:numPr>
      </w:pPr>
      <w:hyperlink w:anchor="_Portable_equipment" w:history="1">
        <w:r w:rsidRPr="00140949">
          <w:rPr>
            <w:rStyle w:val="Hyperlink"/>
            <w:color w:val="auto"/>
          </w:rPr>
          <w:t>Portable equipment</w:t>
        </w:r>
      </w:hyperlink>
    </w:p>
    <w:p w14:paraId="12CF32E1" w14:textId="01552EEC" w:rsidR="004E0B87" w:rsidRPr="00140949" w:rsidRDefault="004E0B87" w:rsidP="004E0B87">
      <w:pPr>
        <w:pStyle w:val="TNCBodyText"/>
        <w:numPr>
          <w:ilvl w:val="0"/>
          <w:numId w:val="19"/>
        </w:numPr>
      </w:pPr>
      <w:hyperlink w:anchor="_Personal_devices_1" w:history="1">
        <w:r w:rsidRPr="00140949">
          <w:rPr>
            <w:rStyle w:val="Hyperlink"/>
            <w:color w:val="auto"/>
          </w:rPr>
          <w:t>Personal devices</w:t>
        </w:r>
      </w:hyperlink>
    </w:p>
    <w:p w14:paraId="31DFA420" w14:textId="1BF846A3" w:rsidR="004E0B87" w:rsidRPr="00140949" w:rsidRDefault="004E0B87" w:rsidP="004E0B87">
      <w:pPr>
        <w:pStyle w:val="TNCBodyText"/>
        <w:numPr>
          <w:ilvl w:val="0"/>
          <w:numId w:val="19"/>
        </w:numPr>
      </w:pPr>
      <w:hyperlink w:anchor="_Removable_media" w:history="1">
        <w:r w:rsidRPr="00140949">
          <w:rPr>
            <w:rStyle w:val="Hyperlink"/>
            <w:color w:val="auto"/>
          </w:rPr>
          <w:t>Removeable media</w:t>
        </w:r>
      </w:hyperlink>
    </w:p>
    <w:p w14:paraId="6BA836EA" w14:textId="4DFC2F5C" w:rsidR="004E0B87" w:rsidRPr="00140949" w:rsidRDefault="004E0B87" w:rsidP="004E0B87">
      <w:pPr>
        <w:pStyle w:val="TNCBodyText"/>
        <w:numPr>
          <w:ilvl w:val="0"/>
          <w:numId w:val="19"/>
        </w:numPr>
      </w:pPr>
      <w:hyperlink w:anchor="_Cloud-based_storage" w:history="1">
        <w:r w:rsidRPr="00140949">
          <w:rPr>
            <w:rStyle w:val="Hyperlink"/>
            <w:color w:val="auto"/>
          </w:rPr>
          <w:t>Cloud-based storage</w:t>
        </w:r>
      </w:hyperlink>
    </w:p>
    <w:p w14:paraId="2F4FA04D" w14:textId="0933802D" w:rsidR="004E0B87" w:rsidRPr="00140949" w:rsidRDefault="004E0B87" w:rsidP="004E0B87">
      <w:pPr>
        <w:pStyle w:val="TNCBodyText"/>
        <w:numPr>
          <w:ilvl w:val="0"/>
          <w:numId w:val="19"/>
        </w:numPr>
      </w:pPr>
      <w:hyperlink w:anchor="_Storing_messages" w:history="1">
        <w:r w:rsidRPr="00140949">
          <w:rPr>
            <w:rStyle w:val="Hyperlink"/>
            <w:color w:val="auto"/>
          </w:rPr>
          <w:t>Storing messages</w:t>
        </w:r>
      </w:hyperlink>
    </w:p>
    <w:p w14:paraId="1CC57607" w14:textId="085794C4" w:rsidR="004E0B87" w:rsidRPr="00140949" w:rsidRDefault="004E0B87" w:rsidP="004E0B87">
      <w:pPr>
        <w:pStyle w:val="TNCBodyText"/>
        <w:numPr>
          <w:ilvl w:val="0"/>
          <w:numId w:val="19"/>
        </w:numPr>
      </w:pPr>
      <w:hyperlink w:anchor="_Unauthorised_use" w:history="1">
        <w:r w:rsidRPr="00140949">
          <w:rPr>
            <w:rStyle w:val="Hyperlink"/>
            <w:color w:val="auto"/>
          </w:rPr>
          <w:t>Unauthorised use</w:t>
        </w:r>
      </w:hyperlink>
    </w:p>
    <w:p w14:paraId="64CD7F4D" w14:textId="07A7706B" w:rsidR="004E0B87" w:rsidRPr="00140949" w:rsidRDefault="004E0B87" w:rsidP="004E0B87">
      <w:pPr>
        <w:pStyle w:val="TNCBodyText"/>
        <w:numPr>
          <w:ilvl w:val="0"/>
          <w:numId w:val="19"/>
        </w:numPr>
      </w:pPr>
      <w:hyperlink w:anchor="_Purchasing" w:history="1">
        <w:r w:rsidRPr="00140949">
          <w:rPr>
            <w:rStyle w:val="Hyperlink"/>
            <w:color w:val="auto"/>
          </w:rPr>
          <w:t>Purchasing</w:t>
        </w:r>
      </w:hyperlink>
    </w:p>
    <w:p w14:paraId="3A0C4E30" w14:textId="313E220B" w:rsidR="00842ABB" w:rsidRPr="00140949" w:rsidRDefault="004E0B87" w:rsidP="003C5612">
      <w:pPr>
        <w:pStyle w:val="TNCBodyText"/>
        <w:numPr>
          <w:ilvl w:val="0"/>
          <w:numId w:val="19"/>
        </w:numPr>
      </w:pPr>
      <w:hyperlink w:anchor="_Safety_and_security" w:history="1">
        <w:r w:rsidRPr="00140949">
          <w:rPr>
            <w:rStyle w:val="Hyperlink"/>
            <w:color w:val="auto"/>
          </w:rPr>
          <w:t>Safety and security</w:t>
        </w:r>
      </w:hyperlink>
    </w:p>
    <w:p w14:paraId="3402CF9E" w14:textId="657DD9E9" w:rsidR="004E0B87" w:rsidRDefault="004E0B87" w:rsidP="004E0B87">
      <w:pPr>
        <w:pStyle w:val="TNCBodyText"/>
        <w:numPr>
          <w:ilvl w:val="0"/>
          <w:numId w:val="19"/>
        </w:numPr>
      </w:pPr>
      <w:hyperlink w:anchor="_Loss,_theft_and" w:history="1">
        <w:r w:rsidRPr="00140949">
          <w:rPr>
            <w:rStyle w:val="Hyperlink"/>
            <w:color w:val="auto"/>
          </w:rPr>
          <w:t>Loss, theft and damage</w:t>
        </w:r>
      </w:hyperlink>
    </w:p>
    <w:p w14:paraId="6AA26AFC" w14:textId="23D1950C" w:rsidR="00842ABB" w:rsidRPr="00140949" w:rsidRDefault="007C32A8" w:rsidP="004E0B87">
      <w:pPr>
        <w:pStyle w:val="TNCBodyText"/>
        <w:numPr>
          <w:ilvl w:val="0"/>
          <w:numId w:val="19"/>
        </w:numPr>
      </w:pPr>
      <w:hyperlink r:id="rId11" w:history="1">
        <w:r w:rsidR="00E546DF" w:rsidRPr="007C32A8">
          <w:rPr>
            <w:rStyle w:val="Hyperlink"/>
          </w:rPr>
          <w:t>Automated Mon</w:t>
        </w:r>
        <w:r w:rsidR="00E546DF" w:rsidRPr="007C32A8">
          <w:rPr>
            <w:rStyle w:val="Hyperlink"/>
          </w:rPr>
          <w:t>i</w:t>
        </w:r>
        <w:r w:rsidR="00E546DF" w:rsidRPr="007C32A8">
          <w:rPr>
            <w:rStyle w:val="Hyperlink"/>
          </w:rPr>
          <w:t>to</w:t>
        </w:r>
        <w:r w:rsidR="00E546DF" w:rsidRPr="007C32A8">
          <w:rPr>
            <w:rStyle w:val="Hyperlink"/>
          </w:rPr>
          <w:t>r</w:t>
        </w:r>
        <w:r w:rsidR="00E546DF" w:rsidRPr="007C32A8">
          <w:rPr>
            <w:rStyle w:val="Hyperlink"/>
          </w:rPr>
          <w:t>ing and Safeguarding Alerts</w:t>
        </w:r>
      </w:hyperlink>
    </w:p>
    <w:p w14:paraId="6AE3A5C8" w14:textId="1BC45B05" w:rsidR="004E0B87" w:rsidRPr="00140949" w:rsidRDefault="004E0B87" w:rsidP="004E0B87">
      <w:pPr>
        <w:pStyle w:val="TNCBodyText"/>
        <w:numPr>
          <w:ilvl w:val="0"/>
          <w:numId w:val="19"/>
        </w:numPr>
      </w:pPr>
      <w:hyperlink w:anchor="_Implementation" w:history="1">
        <w:r w:rsidRPr="00140949">
          <w:rPr>
            <w:rStyle w:val="Hyperlink"/>
            <w:color w:val="auto"/>
          </w:rPr>
          <w:t>Implemen</w:t>
        </w:r>
        <w:r w:rsidRPr="00140949">
          <w:rPr>
            <w:rStyle w:val="Hyperlink"/>
            <w:color w:val="auto"/>
          </w:rPr>
          <w:t>t</w:t>
        </w:r>
        <w:r w:rsidRPr="00140949">
          <w:rPr>
            <w:rStyle w:val="Hyperlink"/>
            <w:color w:val="auto"/>
          </w:rPr>
          <w:t>ation</w:t>
        </w:r>
      </w:hyperlink>
    </w:p>
    <w:p w14:paraId="3A5BCB23" w14:textId="51EA0E5C" w:rsidR="004E0B87" w:rsidRPr="00140949" w:rsidRDefault="004E0B87" w:rsidP="004E0B87">
      <w:pPr>
        <w:pStyle w:val="TNCBodyText"/>
        <w:numPr>
          <w:ilvl w:val="0"/>
          <w:numId w:val="19"/>
        </w:numPr>
      </w:pPr>
      <w:hyperlink w:anchor="_Monitoring_and_review" w:history="1">
        <w:r w:rsidRPr="00140949">
          <w:rPr>
            <w:rStyle w:val="Hyperlink"/>
            <w:color w:val="auto"/>
          </w:rPr>
          <w:t>Monitoring and review</w:t>
        </w:r>
      </w:hyperlink>
    </w:p>
    <w:p w14:paraId="6E8CE3B1" w14:textId="77777777" w:rsidR="004E0B87" w:rsidRPr="00140949" w:rsidRDefault="004E0B87" w:rsidP="004E0B87">
      <w:pPr>
        <w:pStyle w:val="TNCBodyText"/>
        <w:rPr>
          <w:b/>
          <w:bCs/>
        </w:rPr>
      </w:pPr>
      <w:r w:rsidRPr="00140949">
        <w:rPr>
          <w:b/>
          <w:bCs/>
        </w:rPr>
        <w:t>Appendices</w:t>
      </w:r>
    </w:p>
    <w:p w14:paraId="2E07DF4F" w14:textId="2C01E80C" w:rsidR="004E0B87" w:rsidRPr="00140949" w:rsidRDefault="004E0B87" w:rsidP="004E0B87">
      <w:pPr>
        <w:pStyle w:val="TNCBodyText"/>
        <w:numPr>
          <w:ilvl w:val="0"/>
          <w:numId w:val="20"/>
        </w:numPr>
      </w:pPr>
      <w:hyperlink w:anchor="_Staff_Declaration_Form" w:history="1">
        <w:r w:rsidRPr="00140949">
          <w:rPr>
            <w:rStyle w:val="Hyperlink"/>
            <w:color w:val="auto"/>
          </w:rPr>
          <w:t>Staff Declaration Form</w:t>
        </w:r>
      </w:hyperlink>
    </w:p>
    <w:p w14:paraId="642DFED4" w14:textId="77777777" w:rsidR="002C50E8" w:rsidRDefault="002C50E8">
      <w:pPr>
        <w:rPr>
          <w:b/>
          <w:bCs/>
          <w:sz w:val="32"/>
          <w:szCs w:val="40"/>
        </w:rPr>
      </w:pPr>
      <w:bookmarkStart w:id="0" w:name="_Statement_of_intent"/>
      <w:bookmarkEnd w:id="0"/>
      <w:r>
        <w:rPr>
          <w:b/>
          <w:bCs/>
          <w:sz w:val="32"/>
          <w:szCs w:val="40"/>
        </w:rPr>
        <w:br w:type="page"/>
      </w:r>
    </w:p>
    <w:p w14:paraId="7E2FBA44" w14:textId="1A26F913" w:rsidR="00D559A8" w:rsidRPr="00140949" w:rsidRDefault="00D559A8" w:rsidP="005E00AE">
      <w:pPr>
        <w:pStyle w:val="TNCBodyText"/>
        <w:rPr>
          <w:b/>
          <w:bCs/>
          <w:sz w:val="32"/>
          <w:szCs w:val="40"/>
        </w:rPr>
      </w:pPr>
      <w:r w:rsidRPr="00140949">
        <w:rPr>
          <w:b/>
          <w:bCs/>
          <w:sz w:val="32"/>
          <w:szCs w:val="40"/>
        </w:rPr>
        <w:lastRenderedPageBreak/>
        <w:t>Statement of intent</w:t>
      </w:r>
    </w:p>
    <w:p w14:paraId="3B998A17" w14:textId="39A74D88" w:rsidR="00BB138D" w:rsidRPr="00140949" w:rsidRDefault="00EE5FDA" w:rsidP="00BB138D">
      <w:pPr>
        <w:pStyle w:val="TNCBodyText"/>
      </w:pPr>
      <w:r w:rsidRPr="00140949">
        <w:rPr>
          <w:bCs/>
        </w:rPr>
        <w:t>Maharishi School</w:t>
      </w:r>
      <w:r w:rsidR="00BB138D" w:rsidRPr="00140949">
        <w:t xml:space="preserve"> believes that ICT plays an important part in both teaching and learning over a range of subjects, and the school accepts that both school-owned and personal electronic devices are </w:t>
      </w:r>
      <w:proofErr w:type="spellStart"/>
      <w:r w:rsidR="00BB138D" w:rsidRPr="00140949">
        <w:t>wi</w:t>
      </w:r>
      <w:r w:rsidRPr="00140949">
        <w:t>SBM</w:t>
      </w:r>
      <w:r w:rsidR="00BB138D" w:rsidRPr="00140949">
        <w:t>y</w:t>
      </w:r>
      <w:proofErr w:type="spellEnd"/>
      <w:r w:rsidR="00BB138D" w:rsidRPr="00140949">
        <w:t xml:space="preserve"> used by members of staff. The school is committed to ensuring that both staff and pupils have access to the necessary facilities and support to allow them to carry out their work.</w:t>
      </w:r>
    </w:p>
    <w:p w14:paraId="0C53656E" w14:textId="77777777" w:rsidR="00BB138D" w:rsidRPr="00140949" w:rsidRDefault="00BB138D" w:rsidP="00BB138D">
      <w:pPr>
        <w:pStyle w:val="TNCBodyText"/>
      </w:pPr>
      <w:r w:rsidRPr="00140949">
        <w:t>The school has a sensible and practical approach that acknowledges the use of devices, and this policy is intended to ensure that:</w:t>
      </w:r>
    </w:p>
    <w:p w14:paraId="7666F4F7" w14:textId="77777777" w:rsidR="00BB138D" w:rsidRPr="00140949" w:rsidRDefault="00BB138D" w:rsidP="00BB138D">
      <w:pPr>
        <w:pStyle w:val="TNCBodyText"/>
        <w:numPr>
          <w:ilvl w:val="0"/>
          <w:numId w:val="21"/>
        </w:numPr>
      </w:pPr>
      <w:r w:rsidRPr="00140949">
        <w:t>Members of staff are responsible users and remain safe while using the internet.</w:t>
      </w:r>
    </w:p>
    <w:p w14:paraId="66D096EC" w14:textId="1F41D085" w:rsidR="00BB138D" w:rsidRPr="00140949" w:rsidRDefault="00BB138D" w:rsidP="00BB138D">
      <w:pPr>
        <w:pStyle w:val="TNCBodyText"/>
        <w:numPr>
          <w:ilvl w:val="0"/>
          <w:numId w:val="21"/>
        </w:numPr>
      </w:pPr>
      <w:r w:rsidRPr="00140949">
        <w:t xml:space="preserve">School ICT systems and users are protected from accidental or </w:t>
      </w:r>
      <w:proofErr w:type="spellStart"/>
      <w:r w:rsidR="00EE5FDA" w:rsidRPr="00140949">
        <w:t>SBM</w:t>
      </w:r>
      <w:r w:rsidRPr="00140949">
        <w:t>iberate</w:t>
      </w:r>
      <w:proofErr w:type="spellEnd"/>
      <w:r w:rsidRPr="00140949">
        <w:t xml:space="preserve"> misuse which could put the security of the systems and/or users at risk.</w:t>
      </w:r>
    </w:p>
    <w:p w14:paraId="6B3ACADA" w14:textId="77777777" w:rsidR="00BB138D" w:rsidRPr="00140949" w:rsidRDefault="00BB138D" w:rsidP="00BB138D">
      <w:pPr>
        <w:pStyle w:val="TNCBodyText"/>
        <w:numPr>
          <w:ilvl w:val="0"/>
          <w:numId w:val="21"/>
        </w:numPr>
      </w:pPr>
      <w:r w:rsidRPr="00140949">
        <w:t>Members of staff are protected from potential risks in their everyday use of electronic devices.</w:t>
      </w:r>
    </w:p>
    <w:p w14:paraId="4984F558" w14:textId="77777777" w:rsidR="00BB138D" w:rsidRPr="00140949" w:rsidRDefault="00BB138D" w:rsidP="00BB138D">
      <w:pPr>
        <w:pStyle w:val="TNCBodyText"/>
        <w:numPr>
          <w:ilvl w:val="0"/>
          <w:numId w:val="21"/>
        </w:numPr>
      </w:pPr>
      <w:r w:rsidRPr="00140949">
        <w:t>A process is in place for claiming financial payments when electronic devices are lost or damaged by members of staff.</w:t>
      </w:r>
    </w:p>
    <w:p w14:paraId="0CC51D65" w14:textId="77777777" w:rsidR="00BB138D" w:rsidRPr="00140949" w:rsidRDefault="00BB138D" w:rsidP="00BB138D">
      <w:pPr>
        <w:pStyle w:val="TNCBodyText"/>
      </w:pPr>
      <w:r w:rsidRPr="00140949">
        <w:t xml:space="preserve">Personal use of ICT equipment and personal devices is permitted at the school; however, this is strictly regulated and must be done in accordance with this policy, and the </w:t>
      </w:r>
      <w:proofErr w:type="gramStart"/>
      <w:r w:rsidRPr="00140949">
        <w:rPr>
          <w:bCs/>
        </w:rPr>
        <w:t>Social Media Policy</w:t>
      </w:r>
      <w:proofErr w:type="gramEnd"/>
      <w:r w:rsidRPr="00140949">
        <w:rPr>
          <w:bCs/>
        </w:rPr>
        <w:t xml:space="preserve"> and Online Safety Policy.</w:t>
      </w:r>
    </w:p>
    <w:p w14:paraId="0F307342" w14:textId="77777777" w:rsidR="00D559A8" w:rsidRPr="00140949" w:rsidRDefault="00D559A8" w:rsidP="00BB138D">
      <w:pPr>
        <w:pStyle w:val="TNCBodyText"/>
      </w:pPr>
      <w:r w:rsidRPr="00140949">
        <w:br w:type="page"/>
      </w:r>
    </w:p>
    <w:p w14:paraId="52C227A6" w14:textId="77777777" w:rsidR="0042587F" w:rsidRPr="00140949" w:rsidRDefault="0042587F" w:rsidP="0042587F">
      <w:pPr>
        <w:pStyle w:val="Heading2"/>
        <w:rPr>
          <w:color w:val="auto"/>
        </w:rPr>
      </w:pPr>
      <w:bookmarkStart w:id="1" w:name="_Legal_framework"/>
      <w:bookmarkEnd w:id="1"/>
      <w:r w:rsidRPr="00140949">
        <w:rPr>
          <w:color w:val="auto"/>
        </w:rPr>
        <w:lastRenderedPageBreak/>
        <w:t>Legal framework</w:t>
      </w:r>
    </w:p>
    <w:p w14:paraId="7D77F613" w14:textId="77777777" w:rsidR="0042587F" w:rsidRPr="00140949" w:rsidRDefault="0042587F" w:rsidP="0042587F">
      <w:pPr>
        <w:pStyle w:val="TNCBodyText"/>
      </w:pPr>
      <w:r w:rsidRPr="00140949">
        <w:t xml:space="preserve">This policy has due regard to all relevant legislation and statutory guidance including, but not limited to, the following: </w:t>
      </w:r>
    </w:p>
    <w:p w14:paraId="7E2830E2" w14:textId="77777777" w:rsidR="0042587F" w:rsidRPr="00140949" w:rsidRDefault="0042587F" w:rsidP="0042587F">
      <w:pPr>
        <w:pStyle w:val="TNCBodyText"/>
        <w:numPr>
          <w:ilvl w:val="0"/>
          <w:numId w:val="23"/>
        </w:numPr>
      </w:pPr>
      <w:r w:rsidRPr="00140949">
        <w:t>Data Protection Act 2018</w:t>
      </w:r>
    </w:p>
    <w:p w14:paraId="66E84336" w14:textId="77777777" w:rsidR="0042587F" w:rsidRPr="00140949" w:rsidRDefault="0042587F" w:rsidP="0042587F">
      <w:pPr>
        <w:pStyle w:val="TNCBodyText"/>
        <w:numPr>
          <w:ilvl w:val="0"/>
          <w:numId w:val="23"/>
        </w:numPr>
      </w:pPr>
      <w:r w:rsidRPr="00140949">
        <w:t>Computer Misuse Act 1990</w:t>
      </w:r>
    </w:p>
    <w:p w14:paraId="77676B38" w14:textId="77777777" w:rsidR="0042587F" w:rsidRPr="00140949" w:rsidRDefault="0042587F" w:rsidP="0042587F">
      <w:pPr>
        <w:pStyle w:val="TNCBodyText"/>
        <w:numPr>
          <w:ilvl w:val="0"/>
          <w:numId w:val="23"/>
        </w:numPr>
      </w:pPr>
      <w:r w:rsidRPr="00140949">
        <w:t>Communications Act 2003</w:t>
      </w:r>
    </w:p>
    <w:p w14:paraId="5589462B" w14:textId="77777777" w:rsidR="0042587F" w:rsidRPr="00140949" w:rsidRDefault="0042587F" w:rsidP="0042587F">
      <w:pPr>
        <w:pStyle w:val="TNCBodyText"/>
        <w:numPr>
          <w:ilvl w:val="0"/>
          <w:numId w:val="23"/>
        </w:numPr>
      </w:pPr>
      <w:r w:rsidRPr="00140949">
        <w:t>Freedom of Information Act 2000</w:t>
      </w:r>
    </w:p>
    <w:p w14:paraId="0E55BF28" w14:textId="77777777" w:rsidR="0042587F" w:rsidRPr="00140949" w:rsidRDefault="0042587F" w:rsidP="0042587F">
      <w:pPr>
        <w:pStyle w:val="TNCBodyText"/>
        <w:numPr>
          <w:ilvl w:val="0"/>
          <w:numId w:val="23"/>
        </w:numPr>
      </w:pPr>
      <w:r w:rsidRPr="00140949">
        <w:t>Human Rights Act 1998</w:t>
      </w:r>
    </w:p>
    <w:p w14:paraId="0A932BB7" w14:textId="77777777" w:rsidR="0042587F" w:rsidRPr="00140949" w:rsidRDefault="0042587F" w:rsidP="0042587F">
      <w:pPr>
        <w:pStyle w:val="TNCBodyText"/>
        <w:numPr>
          <w:ilvl w:val="0"/>
          <w:numId w:val="23"/>
        </w:numPr>
      </w:pPr>
      <w:r w:rsidRPr="00140949">
        <w:t xml:space="preserve">Voyeurism (Offences) Act 2019 </w:t>
      </w:r>
    </w:p>
    <w:p w14:paraId="4B00B836" w14:textId="77777777" w:rsidR="0042587F" w:rsidRPr="00140949" w:rsidRDefault="0042587F" w:rsidP="0042587F">
      <w:pPr>
        <w:pStyle w:val="TNCBodyText"/>
        <w:numPr>
          <w:ilvl w:val="0"/>
          <w:numId w:val="23"/>
        </w:numPr>
      </w:pPr>
      <w:r w:rsidRPr="00140949">
        <w:t xml:space="preserve">The UK General Data Protection Regulation (UK GDPR) </w:t>
      </w:r>
    </w:p>
    <w:p w14:paraId="75A7DA50" w14:textId="77777777" w:rsidR="0042587F" w:rsidRPr="00140949" w:rsidRDefault="0042587F" w:rsidP="0042587F">
      <w:pPr>
        <w:pStyle w:val="TNCBodyText"/>
      </w:pPr>
      <w:r w:rsidRPr="00140949">
        <w:t>This policy operates in conjunction with the following school policies:</w:t>
      </w:r>
    </w:p>
    <w:p w14:paraId="436F2214" w14:textId="77777777" w:rsidR="0042587F" w:rsidRPr="00140949" w:rsidRDefault="0042587F" w:rsidP="0042587F">
      <w:pPr>
        <w:pStyle w:val="TNCBodyText"/>
        <w:numPr>
          <w:ilvl w:val="0"/>
          <w:numId w:val="24"/>
        </w:numPr>
      </w:pPr>
      <w:r w:rsidRPr="00140949">
        <w:t>Data Protection Policy</w:t>
      </w:r>
    </w:p>
    <w:p w14:paraId="197B2C37" w14:textId="77777777" w:rsidR="0042587F" w:rsidRPr="00140949" w:rsidRDefault="0042587F" w:rsidP="0042587F">
      <w:pPr>
        <w:pStyle w:val="TNCBodyText"/>
        <w:numPr>
          <w:ilvl w:val="0"/>
          <w:numId w:val="24"/>
        </w:numPr>
      </w:pPr>
      <w:r w:rsidRPr="00140949">
        <w:t>Freedom of Information Policy</w:t>
      </w:r>
    </w:p>
    <w:p w14:paraId="255BF061" w14:textId="77777777" w:rsidR="0042587F" w:rsidRPr="00140949" w:rsidRDefault="0042587F" w:rsidP="0042587F">
      <w:pPr>
        <w:pStyle w:val="TNCBodyText"/>
        <w:numPr>
          <w:ilvl w:val="0"/>
          <w:numId w:val="24"/>
        </w:numPr>
      </w:pPr>
      <w:r w:rsidRPr="00140949">
        <w:t>Complaints Procedures Policy</w:t>
      </w:r>
    </w:p>
    <w:p w14:paraId="53218E22" w14:textId="77777777" w:rsidR="0042587F" w:rsidRPr="00140949" w:rsidRDefault="0042587F" w:rsidP="0042587F">
      <w:pPr>
        <w:pStyle w:val="TNCBodyText"/>
        <w:numPr>
          <w:ilvl w:val="0"/>
          <w:numId w:val="24"/>
        </w:numPr>
      </w:pPr>
      <w:r w:rsidRPr="00140949">
        <w:t>Disciplinary Policy and Procedure</w:t>
      </w:r>
    </w:p>
    <w:p w14:paraId="49568079" w14:textId="77777777" w:rsidR="0042587F" w:rsidRPr="00140949" w:rsidRDefault="0042587F" w:rsidP="0042587F">
      <w:pPr>
        <w:pStyle w:val="TNCBodyText"/>
        <w:numPr>
          <w:ilvl w:val="0"/>
          <w:numId w:val="24"/>
        </w:numPr>
      </w:pPr>
      <w:r w:rsidRPr="00140949">
        <w:t>Online Safety Policy</w:t>
      </w:r>
    </w:p>
    <w:p w14:paraId="008C0D9D" w14:textId="77777777" w:rsidR="0042587F" w:rsidRPr="00140949" w:rsidRDefault="0042587F" w:rsidP="0042587F">
      <w:pPr>
        <w:pStyle w:val="TNCBodyText"/>
        <w:numPr>
          <w:ilvl w:val="0"/>
          <w:numId w:val="24"/>
        </w:numPr>
      </w:pPr>
      <w:r w:rsidRPr="00140949">
        <w:t>Photography and Images Policy</w:t>
      </w:r>
    </w:p>
    <w:p w14:paraId="17F2E7AD" w14:textId="4C295DDF" w:rsidR="0042587F" w:rsidRPr="00140949" w:rsidRDefault="00EE5FDA" w:rsidP="0042587F">
      <w:pPr>
        <w:pStyle w:val="TNCBodyText"/>
        <w:numPr>
          <w:ilvl w:val="0"/>
          <w:numId w:val="24"/>
        </w:numPr>
      </w:pPr>
      <w:r w:rsidRPr="00140949">
        <w:t>Cyber Security Policy</w:t>
      </w:r>
    </w:p>
    <w:p w14:paraId="5CAE8EB2" w14:textId="77777777" w:rsidR="0042587F" w:rsidRPr="00140949" w:rsidRDefault="0042587F" w:rsidP="0042587F">
      <w:pPr>
        <w:pStyle w:val="TNCBodyText"/>
        <w:numPr>
          <w:ilvl w:val="0"/>
          <w:numId w:val="24"/>
        </w:numPr>
      </w:pPr>
      <w:r w:rsidRPr="00140949">
        <w:t xml:space="preserve">Finance Policy </w:t>
      </w:r>
    </w:p>
    <w:p w14:paraId="2FA52682" w14:textId="77777777" w:rsidR="0042587F" w:rsidRPr="00140949" w:rsidRDefault="0042587F" w:rsidP="0042587F">
      <w:pPr>
        <w:pStyle w:val="TNCBodyText"/>
        <w:numPr>
          <w:ilvl w:val="0"/>
          <w:numId w:val="24"/>
        </w:numPr>
      </w:pPr>
      <w:r w:rsidRPr="00140949">
        <w:t>Records Management Policy</w:t>
      </w:r>
    </w:p>
    <w:p w14:paraId="6F7BD37F" w14:textId="77777777" w:rsidR="0042587F" w:rsidRPr="00140949" w:rsidRDefault="0042587F" w:rsidP="0042587F">
      <w:pPr>
        <w:pStyle w:val="Heading2"/>
        <w:rPr>
          <w:color w:val="auto"/>
        </w:rPr>
      </w:pPr>
      <w:bookmarkStart w:id="2" w:name="_Roles_and_responsibilities"/>
      <w:bookmarkStart w:id="3" w:name="Roles"/>
      <w:bookmarkStart w:id="4" w:name="Subsection2"/>
      <w:bookmarkEnd w:id="2"/>
      <w:bookmarkEnd w:id="3"/>
      <w:r w:rsidRPr="00140949">
        <w:rPr>
          <w:color w:val="auto"/>
        </w:rPr>
        <w:t>Roles and responsibilities</w:t>
      </w:r>
    </w:p>
    <w:p w14:paraId="7C6D9A35" w14:textId="77777777" w:rsidR="0042587F" w:rsidRPr="00140949" w:rsidRDefault="0042587F" w:rsidP="0042587F">
      <w:pPr>
        <w:pStyle w:val="TNCBodyText"/>
      </w:pPr>
      <w:r w:rsidRPr="00140949">
        <w:t xml:space="preserve">The governing board has the responsibility for the overall implementation of this policy, ensuring it remains compliant with relevant legislation. </w:t>
      </w:r>
    </w:p>
    <w:p w14:paraId="13C1D2D3" w14:textId="77777777" w:rsidR="0042587F" w:rsidRPr="00140949" w:rsidRDefault="0042587F" w:rsidP="0042587F">
      <w:pPr>
        <w:pStyle w:val="TNCBodyText"/>
      </w:pPr>
      <w:r w:rsidRPr="00140949">
        <w:t>The headteacher is responsible for:</w:t>
      </w:r>
    </w:p>
    <w:p w14:paraId="0DC1ADF7" w14:textId="199875DE" w:rsidR="0042587F" w:rsidRPr="00140949" w:rsidRDefault="0042587F" w:rsidP="0042587F">
      <w:pPr>
        <w:pStyle w:val="TNCBodyText"/>
        <w:numPr>
          <w:ilvl w:val="0"/>
          <w:numId w:val="28"/>
        </w:numPr>
        <w:rPr>
          <w:b/>
        </w:rPr>
      </w:pPr>
      <w:r w:rsidRPr="00140949">
        <w:lastRenderedPageBreak/>
        <w:t xml:space="preserve">Reviewing and amending this policy with the </w:t>
      </w:r>
      <w:r w:rsidR="00EE5FDA" w:rsidRPr="00140949">
        <w:t xml:space="preserve">School Business Manager (SBM) </w:t>
      </w:r>
      <w:r w:rsidRPr="00140949">
        <w:t xml:space="preserve">and DPO, </w:t>
      </w:r>
      <w:proofErr w:type="gramStart"/>
      <w:r w:rsidRPr="00140949">
        <w:t>taking into account</w:t>
      </w:r>
      <w:proofErr w:type="gramEnd"/>
      <w:r w:rsidRPr="00140949">
        <w:t xml:space="preserve"> new legislation, government guidance and previously reported incidents, to improve procedures.</w:t>
      </w:r>
    </w:p>
    <w:p w14:paraId="5A3B90E1" w14:textId="77777777" w:rsidR="0042587F" w:rsidRPr="00140949" w:rsidRDefault="0042587F" w:rsidP="0042587F">
      <w:pPr>
        <w:pStyle w:val="TNCBodyText"/>
        <w:numPr>
          <w:ilvl w:val="0"/>
          <w:numId w:val="28"/>
        </w:numPr>
        <w:rPr>
          <w:b/>
        </w:rPr>
      </w:pPr>
      <w:r w:rsidRPr="00140949">
        <w:t>The day-to-day implementation and management of the policy.</w:t>
      </w:r>
    </w:p>
    <w:p w14:paraId="3A31F1C3" w14:textId="20A65938" w:rsidR="0042587F" w:rsidRPr="00140949" w:rsidRDefault="0042587F" w:rsidP="0042587F">
      <w:pPr>
        <w:pStyle w:val="TNCBodyText"/>
        <w:numPr>
          <w:ilvl w:val="0"/>
          <w:numId w:val="28"/>
        </w:numPr>
        <w:rPr>
          <w:b/>
        </w:rPr>
      </w:pPr>
      <w:r w:rsidRPr="00140949">
        <w:t>The overall allocation and provision of resources. This duty is carried out daily by the designated equipment lead (</w:t>
      </w:r>
      <w:r w:rsidR="00EE5FDA" w:rsidRPr="00140949">
        <w:t>SBM</w:t>
      </w:r>
      <w:r w:rsidRPr="00140949">
        <w:t>).</w:t>
      </w:r>
    </w:p>
    <w:p w14:paraId="2914A081" w14:textId="77777777" w:rsidR="0042587F" w:rsidRPr="00140949" w:rsidRDefault="0042587F" w:rsidP="0042587F">
      <w:pPr>
        <w:pStyle w:val="TNCBodyText"/>
        <w:numPr>
          <w:ilvl w:val="0"/>
          <w:numId w:val="28"/>
        </w:numPr>
        <w:rPr>
          <w:b/>
        </w:rPr>
      </w:pPr>
      <w:r w:rsidRPr="00140949">
        <w:t>Handling complaints regarding this policy as outlined in the school’s Complaints Procedures Policy.</w:t>
      </w:r>
    </w:p>
    <w:p w14:paraId="175E4677" w14:textId="77777777" w:rsidR="0042587F" w:rsidRPr="00140949" w:rsidRDefault="0042587F" w:rsidP="0042587F">
      <w:pPr>
        <w:pStyle w:val="TNCBodyText"/>
        <w:numPr>
          <w:ilvl w:val="0"/>
          <w:numId w:val="28"/>
        </w:numPr>
      </w:pPr>
      <w:r w:rsidRPr="00140949">
        <w:t>Informing staff that the school reserves the right to access personal devices for the purpose of ensuring the effectiveness of this policy.</w:t>
      </w:r>
    </w:p>
    <w:p w14:paraId="16C1EF4B" w14:textId="08EE7827" w:rsidR="0042587F" w:rsidRPr="00140949" w:rsidRDefault="0042587F" w:rsidP="0042587F">
      <w:pPr>
        <w:pStyle w:val="TNCBodyText"/>
      </w:pPr>
      <w:r w:rsidRPr="00140949">
        <w:t xml:space="preserve">The </w:t>
      </w:r>
      <w:r w:rsidR="00EE5FDA" w:rsidRPr="00140949">
        <w:t xml:space="preserve">SBM </w:t>
      </w:r>
      <w:r w:rsidRPr="00140949">
        <w:t>is responsible for:</w:t>
      </w:r>
    </w:p>
    <w:p w14:paraId="2905BC3B" w14:textId="3F8433FA" w:rsidR="0042587F" w:rsidRPr="00140949" w:rsidRDefault="0042587F" w:rsidP="0042587F">
      <w:pPr>
        <w:pStyle w:val="TNCBodyText"/>
        <w:numPr>
          <w:ilvl w:val="0"/>
          <w:numId w:val="29"/>
        </w:numPr>
      </w:pPr>
      <w:r w:rsidRPr="00140949">
        <w:t>Carrying out checks on internet activity of all user accounts and to report any inappropriate use to the headteacher.</w:t>
      </w:r>
    </w:p>
    <w:p w14:paraId="5C12EECF" w14:textId="77777777" w:rsidR="0042587F" w:rsidRPr="00140949" w:rsidRDefault="0042587F" w:rsidP="0042587F">
      <w:pPr>
        <w:pStyle w:val="TNCBodyText"/>
        <w:numPr>
          <w:ilvl w:val="0"/>
          <w:numId w:val="29"/>
        </w:numPr>
      </w:pPr>
      <w:r w:rsidRPr="00140949">
        <w:t>Monitoring the computer logs on the school’s network and to report any logged inappropriate use to the headteacher.</w:t>
      </w:r>
    </w:p>
    <w:p w14:paraId="5D60710F" w14:textId="77777777" w:rsidR="0042587F" w:rsidRPr="00140949" w:rsidRDefault="0042587F" w:rsidP="0042587F">
      <w:pPr>
        <w:pStyle w:val="TNCBodyText"/>
        <w:numPr>
          <w:ilvl w:val="0"/>
          <w:numId w:val="29"/>
        </w:numPr>
      </w:pPr>
      <w:r w:rsidRPr="00140949">
        <w:t>Remotely viewing or interacting with any of the computers on the school’s network. This may be done randomly to implement this policy and to assist in any difficulties.</w:t>
      </w:r>
    </w:p>
    <w:p w14:paraId="57DE41F0" w14:textId="77777777" w:rsidR="0042587F" w:rsidRPr="00140949" w:rsidRDefault="0042587F" w:rsidP="0042587F">
      <w:pPr>
        <w:pStyle w:val="TNCBodyText"/>
        <w:numPr>
          <w:ilvl w:val="0"/>
          <w:numId w:val="29"/>
        </w:numPr>
      </w:pPr>
      <w:r w:rsidRPr="00140949">
        <w:t xml:space="preserve">Ensuring routine security checks are carried out on all school-owned and personal devices that are used for work purposes to check that appropriate security measures and software have been updated and installed. </w:t>
      </w:r>
    </w:p>
    <w:p w14:paraId="049466D6" w14:textId="77777777" w:rsidR="0042587F" w:rsidRPr="00140949" w:rsidRDefault="0042587F" w:rsidP="0042587F">
      <w:pPr>
        <w:pStyle w:val="TNCBodyText"/>
        <w:numPr>
          <w:ilvl w:val="0"/>
          <w:numId w:val="29"/>
        </w:numPr>
      </w:pPr>
      <w:r w:rsidRPr="00140949">
        <w:t>Ensuring that, though appropriate steps will be taken to ensure personal information is not seen during security checks, staff are made aware of the potential risks.</w:t>
      </w:r>
    </w:p>
    <w:p w14:paraId="4C39E0A1" w14:textId="77777777" w:rsidR="0042587F" w:rsidRPr="00140949" w:rsidRDefault="0042587F" w:rsidP="0042587F">
      <w:pPr>
        <w:pStyle w:val="TNCBodyText"/>
        <w:numPr>
          <w:ilvl w:val="0"/>
          <w:numId w:val="29"/>
        </w:numPr>
      </w:pPr>
      <w:r w:rsidRPr="00140949">
        <w:t>Accessing files and data to solve problems for a user, with their authorisation.</w:t>
      </w:r>
    </w:p>
    <w:p w14:paraId="636B65DD" w14:textId="77777777" w:rsidR="0042587F" w:rsidRPr="00140949" w:rsidRDefault="0042587F" w:rsidP="0042587F">
      <w:pPr>
        <w:pStyle w:val="TNCBodyText"/>
        <w:numPr>
          <w:ilvl w:val="0"/>
          <w:numId w:val="29"/>
        </w:numPr>
      </w:pPr>
      <w:r w:rsidRPr="00140949">
        <w:t>Adjusting access rights and security privileges in the interest of the protection of the school’s data, information, network and computers.</w:t>
      </w:r>
    </w:p>
    <w:p w14:paraId="2A2FC646" w14:textId="77777777" w:rsidR="0042587F" w:rsidRPr="00140949" w:rsidRDefault="0042587F" w:rsidP="0042587F">
      <w:pPr>
        <w:pStyle w:val="TNCBodyText"/>
        <w:numPr>
          <w:ilvl w:val="0"/>
          <w:numId w:val="29"/>
        </w:numPr>
      </w:pPr>
      <w:r w:rsidRPr="00140949">
        <w:t>Disabling user accounts of staff who do not follow this policy, at the request of the headteacher.</w:t>
      </w:r>
    </w:p>
    <w:p w14:paraId="05D62FFE" w14:textId="77777777" w:rsidR="0042587F" w:rsidRPr="00140949" w:rsidRDefault="0042587F" w:rsidP="0042587F">
      <w:pPr>
        <w:pStyle w:val="TNCBodyText"/>
        <w:numPr>
          <w:ilvl w:val="0"/>
          <w:numId w:val="29"/>
        </w:numPr>
      </w:pPr>
      <w:r w:rsidRPr="00140949">
        <w:t>Assisting the headteacher in all matters requiring reconfiguration of security and access rights and in all matters relating to this policy.</w:t>
      </w:r>
    </w:p>
    <w:p w14:paraId="04FBDE79" w14:textId="77777777" w:rsidR="0042587F" w:rsidRPr="00140949" w:rsidRDefault="0042587F" w:rsidP="0042587F">
      <w:pPr>
        <w:pStyle w:val="TNCBodyText"/>
        <w:numPr>
          <w:ilvl w:val="0"/>
          <w:numId w:val="29"/>
        </w:numPr>
      </w:pPr>
      <w:r w:rsidRPr="00140949">
        <w:lastRenderedPageBreak/>
        <w:t>Assisting staff with authorised use of the ICT facilities and devices, if required.</w:t>
      </w:r>
    </w:p>
    <w:p w14:paraId="4D92681A" w14:textId="77777777" w:rsidR="0042587F" w:rsidRPr="00140949" w:rsidRDefault="0042587F" w:rsidP="0042587F">
      <w:pPr>
        <w:pStyle w:val="TNCBodyText"/>
        <w:numPr>
          <w:ilvl w:val="0"/>
          <w:numId w:val="29"/>
        </w:numPr>
      </w:pPr>
      <w:r w:rsidRPr="00140949">
        <w:t>Immediately reporting any breach of personal devices to the DPO.</w:t>
      </w:r>
    </w:p>
    <w:p w14:paraId="04B0845E" w14:textId="503641AF" w:rsidR="0042587F" w:rsidRPr="00140949" w:rsidRDefault="0042587F" w:rsidP="0042587F">
      <w:pPr>
        <w:pStyle w:val="TNCBodyText"/>
      </w:pPr>
      <w:r w:rsidRPr="00140949">
        <w:t>The DPO</w:t>
      </w:r>
      <w:r w:rsidR="00EE5FDA" w:rsidRPr="00140949">
        <w:t xml:space="preserve"> (through the SBM)</w:t>
      </w:r>
      <w:r w:rsidRPr="00140949">
        <w:t xml:space="preserve"> is responsible for: </w:t>
      </w:r>
    </w:p>
    <w:p w14:paraId="02D2B23D" w14:textId="77777777" w:rsidR="0042587F" w:rsidRPr="00140949" w:rsidRDefault="0042587F" w:rsidP="0042587F">
      <w:pPr>
        <w:pStyle w:val="TNCBodyText"/>
        <w:numPr>
          <w:ilvl w:val="0"/>
          <w:numId w:val="30"/>
        </w:numPr>
      </w:pPr>
      <w:r w:rsidRPr="00140949">
        <w:t>Ensuring that all school-owned and personal electronic devices have security software installed, to protect sensitive data in cases of loss or theft.</w:t>
      </w:r>
    </w:p>
    <w:p w14:paraId="680C8874" w14:textId="77777777" w:rsidR="0042587F" w:rsidRPr="00140949" w:rsidRDefault="0042587F" w:rsidP="0042587F">
      <w:pPr>
        <w:pStyle w:val="TNCBodyText"/>
        <w:numPr>
          <w:ilvl w:val="0"/>
          <w:numId w:val="30"/>
        </w:numPr>
      </w:pPr>
      <w:r w:rsidRPr="00140949">
        <w:t>Ensuring that all school-owned devices are secured and encrypted in line with the school’s Data Protection Policy.</w:t>
      </w:r>
    </w:p>
    <w:p w14:paraId="43DBB01F" w14:textId="77777777" w:rsidR="0042587F" w:rsidRPr="00140949" w:rsidRDefault="0042587F" w:rsidP="0042587F">
      <w:pPr>
        <w:pStyle w:val="TNCBodyText"/>
        <w:numPr>
          <w:ilvl w:val="0"/>
          <w:numId w:val="30"/>
        </w:numPr>
      </w:pPr>
      <w:r w:rsidRPr="00140949">
        <w:t>Ensuring that all devices connected to the school network and internet are encrypted.</w:t>
      </w:r>
    </w:p>
    <w:p w14:paraId="5E0067E8" w14:textId="77777777" w:rsidR="0042587F" w:rsidRPr="00140949" w:rsidRDefault="0042587F" w:rsidP="0042587F">
      <w:pPr>
        <w:pStyle w:val="TNCBodyText"/>
        <w:numPr>
          <w:ilvl w:val="0"/>
          <w:numId w:val="30"/>
        </w:numPr>
      </w:pPr>
      <w:r w:rsidRPr="00140949">
        <w:t>Ensuring all staff are aware of, and comply with, the data protection principles outlined in the school’s Data Protection Policy.</w:t>
      </w:r>
    </w:p>
    <w:p w14:paraId="509F1688" w14:textId="77777777" w:rsidR="0042587F" w:rsidRPr="00140949" w:rsidRDefault="0042587F" w:rsidP="00EE5FDA">
      <w:pPr>
        <w:pStyle w:val="TNCBodyText"/>
        <w:ind w:left="360"/>
      </w:pPr>
      <w:r w:rsidRPr="00140949">
        <w:t>Staff members are responsible for:</w:t>
      </w:r>
    </w:p>
    <w:p w14:paraId="023044CA" w14:textId="4C326A21" w:rsidR="0042587F" w:rsidRPr="00140949" w:rsidRDefault="0042587F" w:rsidP="0042587F">
      <w:pPr>
        <w:pStyle w:val="TNCBodyText"/>
        <w:numPr>
          <w:ilvl w:val="0"/>
          <w:numId w:val="30"/>
        </w:numPr>
      </w:pPr>
      <w:r w:rsidRPr="00140949">
        <w:t xml:space="preserve">Requesting permission from the headteacher or </w:t>
      </w:r>
      <w:r w:rsidR="00EE5FDA" w:rsidRPr="00140949">
        <w:t>SBM</w:t>
      </w:r>
      <w:r w:rsidRPr="00140949">
        <w:t>, subject to their approval, before using school-owned devices for personal reasons during school hours.</w:t>
      </w:r>
    </w:p>
    <w:p w14:paraId="10CBA3A5" w14:textId="18853FED" w:rsidR="0042587F" w:rsidRPr="00140949" w:rsidRDefault="0042587F" w:rsidP="0042587F">
      <w:pPr>
        <w:pStyle w:val="TNCBodyText"/>
        <w:numPr>
          <w:ilvl w:val="0"/>
          <w:numId w:val="30"/>
        </w:numPr>
      </w:pPr>
      <w:r w:rsidRPr="00140949">
        <w:t xml:space="preserve">Requesting permission to loan school equipment and devices from the headteacher or </w:t>
      </w:r>
      <w:r w:rsidR="00EE5FDA" w:rsidRPr="00140949">
        <w:t>SBM</w:t>
      </w:r>
      <w:r w:rsidRPr="00140949">
        <w:t xml:space="preserve">. </w:t>
      </w:r>
    </w:p>
    <w:p w14:paraId="6F51B580" w14:textId="02533618" w:rsidR="0042587F" w:rsidRPr="00140949" w:rsidRDefault="0042587F" w:rsidP="0042587F">
      <w:pPr>
        <w:pStyle w:val="TNCBodyText"/>
        <w:numPr>
          <w:ilvl w:val="0"/>
          <w:numId w:val="30"/>
        </w:numPr>
      </w:pPr>
      <w:r w:rsidRPr="00140949">
        <w:t xml:space="preserve">Requesting permission from the headteacher, subject to their approval, before using personal devices during school hours and ensuring these devices are submitted for security checks on </w:t>
      </w:r>
      <w:r w:rsidR="00EE5FDA" w:rsidRPr="00140949">
        <w:t>a regular</w:t>
      </w:r>
      <w:r w:rsidRPr="00140949">
        <w:rPr>
          <w:bCs/>
        </w:rPr>
        <w:t xml:space="preserve"> basis</w:t>
      </w:r>
      <w:r w:rsidRPr="00140949">
        <w:t>.</w:t>
      </w:r>
    </w:p>
    <w:p w14:paraId="2CACE810" w14:textId="77777777" w:rsidR="0042587F" w:rsidRPr="00140949" w:rsidRDefault="0042587F" w:rsidP="0042587F">
      <w:pPr>
        <w:pStyle w:val="TNCBodyText"/>
        <w:numPr>
          <w:ilvl w:val="0"/>
          <w:numId w:val="30"/>
        </w:numPr>
      </w:pPr>
      <w:r w:rsidRPr="00140949">
        <w:t>Ensuring any personal devices that are connected to the school network are encrypted in a manner approved by the DPO.</w:t>
      </w:r>
    </w:p>
    <w:p w14:paraId="004F6B55" w14:textId="77777777" w:rsidR="0042587F" w:rsidRPr="00140949" w:rsidRDefault="0042587F" w:rsidP="0042587F">
      <w:pPr>
        <w:pStyle w:val="TNCBodyText"/>
        <w:numPr>
          <w:ilvl w:val="0"/>
          <w:numId w:val="30"/>
        </w:numPr>
      </w:pPr>
      <w:r w:rsidRPr="00140949">
        <w:t>Reporting misuse of ICT facilities or devices, by staff or pupils, to the headteacher.</w:t>
      </w:r>
    </w:p>
    <w:p w14:paraId="01D5543B" w14:textId="77777777" w:rsidR="0042587F" w:rsidRPr="00140949" w:rsidRDefault="0042587F" w:rsidP="0042587F">
      <w:pPr>
        <w:pStyle w:val="TNCBodyText"/>
        <w:numPr>
          <w:ilvl w:val="0"/>
          <w:numId w:val="30"/>
        </w:numPr>
      </w:pPr>
      <w:r w:rsidRPr="00140949">
        <w:t>Reading and signing a Device User Agreement to confirm they understand their responsibilities and what is expected of them when they use school-owned and personal devices.</w:t>
      </w:r>
    </w:p>
    <w:p w14:paraId="700CFF53" w14:textId="46485BAF" w:rsidR="0042587F" w:rsidRPr="00140949" w:rsidRDefault="0042587F" w:rsidP="0042587F">
      <w:pPr>
        <w:pStyle w:val="TNCBodyText"/>
      </w:pPr>
      <w:r w:rsidRPr="00140949">
        <w:t xml:space="preserve">The </w:t>
      </w:r>
      <w:r w:rsidR="00EE5FDA" w:rsidRPr="00140949">
        <w:t>SBM</w:t>
      </w:r>
      <w:r w:rsidRPr="00140949">
        <w:t xml:space="preserve"> is responsible for the maintenance and day-to-day management of the equipment, as well as the device loans process. </w:t>
      </w:r>
    </w:p>
    <w:p w14:paraId="3DABFB97" w14:textId="134E0953" w:rsidR="0042587F" w:rsidRPr="00140949" w:rsidRDefault="0042587F" w:rsidP="0042587F">
      <w:pPr>
        <w:pStyle w:val="TNCBodyText"/>
      </w:pPr>
      <w:r w:rsidRPr="00140949">
        <w:t>The SBM is responsible for:</w:t>
      </w:r>
    </w:p>
    <w:p w14:paraId="09DFB1CA" w14:textId="77777777" w:rsidR="0042587F" w:rsidRPr="00140949" w:rsidRDefault="0042587F" w:rsidP="0042587F">
      <w:pPr>
        <w:pStyle w:val="TNCBodyText"/>
        <w:numPr>
          <w:ilvl w:val="0"/>
          <w:numId w:val="31"/>
        </w:numPr>
        <w:rPr>
          <w:b/>
          <w:u w:val="single"/>
        </w:rPr>
      </w:pPr>
      <w:r w:rsidRPr="00140949">
        <w:t xml:space="preserve">Maintaining a Fixed Asset Register to record and monitor the school’s assets. </w:t>
      </w:r>
    </w:p>
    <w:p w14:paraId="65B4555E" w14:textId="77777777" w:rsidR="0042587F" w:rsidRPr="00140949" w:rsidRDefault="0042587F" w:rsidP="0042587F">
      <w:pPr>
        <w:pStyle w:val="TNCBodyText"/>
        <w:numPr>
          <w:ilvl w:val="0"/>
          <w:numId w:val="31"/>
        </w:numPr>
        <w:rPr>
          <w:b/>
          <w:u w:val="single"/>
        </w:rPr>
      </w:pPr>
      <w:r w:rsidRPr="00140949">
        <w:lastRenderedPageBreak/>
        <w:t>Ensuring value for money is secured when purchasing electronic devices.</w:t>
      </w:r>
    </w:p>
    <w:p w14:paraId="523BDFD3" w14:textId="77777777" w:rsidR="0042587F" w:rsidRPr="00140949" w:rsidRDefault="0042587F" w:rsidP="0042587F">
      <w:pPr>
        <w:pStyle w:val="TNCBodyText"/>
        <w:numPr>
          <w:ilvl w:val="0"/>
          <w:numId w:val="31"/>
        </w:numPr>
      </w:pPr>
      <w:r w:rsidRPr="00140949">
        <w:t>Monitoring purchases made under the Finance Policy.</w:t>
      </w:r>
    </w:p>
    <w:p w14:paraId="5E0671F9" w14:textId="77777777" w:rsidR="0042587F" w:rsidRPr="00140949" w:rsidRDefault="0042587F" w:rsidP="0042587F">
      <w:pPr>
        <w:pStyle w:val="TNCBodyText"/>
        <w:numPr>
          <w:ilvl w:val="0"/>
          <w:numId w:val="31"/>
        </w:numPr>
      </w:pPr>
      <w:r w:rsidRPr="00140949">
        <w:t>Overseeing purchase requests for electronic devices.</w:t>
      </w:r>
    </w:p>
    <w:p w14:paraId="384F52DF" w14:textId="77777777" w:rsidR="0042587F" w:rsidRPr="00140949" w:rsidRDefault="0042587F" w:rsidP="00005E5B">
      <w:pPr>
        <w:pStyle w:val="Heading2"/>
        <w:rPr>
          <w:color w:val="auto"/>
        </w:rPr>
      </w:pPr>
      <w:bookmarkStart w:id="5" w:name="_Classifications"/>
      <w:bookmarkStart w:id="6" w:name="Class"/>
      <w:bookmarkEnd w:id="4"/>
      <w:bookmarkEnd w:id="5"/>
      <w:bookmarkEnd w:id="6"/>
      <w:r w:rsidRPr="00140949">
        <w:rPr>
          <w:color w:val="auto"/>
        </w:rPr>
        <w:t xml:space="preserve">Classifications </w:t>
      </w:r>
    </w:p>
    <w:p w14:paraId="562B00B0" w14:textId="77777777" w:rsidR="0042587F" w:rsidRPr="00140949" w:rsidRDefault="0042587F" w:rsidP="0042587F">
      <w:pPr>
        <w:pStyle w:val="TNCBodyText"/>
      </w:pPr>
      <w:r w:rsidRPr="00140949">
        <w:t>School-owned and personal devices or ICT facilities include, but are not limited to, the following:</w:t>
      </w:r>
    </w:p>
    <w:p w14:paraId="4AC64B4F" w14:textId="77777777" w:rsidR="0042587F" w:rsidRPr="00140949" w:rsidRDefault="0042587F" w:rsidP="00005E5B">
      <w:pPr>
        <w:pStyle w:val="TNCBodyText"/>
        <w:numPr>
          <w:ilvl w:val="0"/>
          <w:numId w:val="32"/>
        </w:numPr>
      </w:pPr>
      <w:r w:rsidRPr="00140949">
        <w:t>Computers, laptops and software</w:t>
      </w:r>
    </w:p>
    <w:p w14:paraId="3443FAB4" w14:textId="77777777" w:rsidR="0042587F" w:rsidRPr="00140949" w:rsidRDefault="0042587F" w:rsidP="00005E5B">
      <w:pPr>
        <w:pStyle w:val="TNCBodyText"/>
        <w:numPr>
          <w:ilvl w:val="0"/>
          <w:numId w:val="32"/>
        </w:numPr>
      </w:pPr>
      <w:r w:rsidRPr="00140949">
        <w:t>Monitors</w:t>
      </w:r>
    </w:p>
    <w:p w14:paraId="2EF59F89" w14:textId="77777777" w:rsidR="0042587F" w:rsidRPr="00140949" w:rsidRDefault="0042587F" w:rsidP="00005E5B">
      <w:pPr>
        <w:pStyle w:val="TNCBodyText"/>
        <w:numPr>
          <w:ilvl w:val="0"/>
          <w:numId w:val="32"/>
        </w:numPr>
      </w:pPr>
      <w:r w:rsidRPr="00140949">
        <w:t>Keyboards</w:t>
      </w:r>
    </w:p>
    <w:p w14:paraId="1FF623F0" w14:textId="77777777" w:rsidR="0042587F" w:rsidRPr="00140949" w:rsidRDefault="0042587F" w:rsidP="00005E5B">
      <w:pPr>
        <w:pStyle w:val="TNCBodyText"/>
        <w:numPr>
          <w:ilvl w:val="0"/>
          <w:numId w:val="32"/>
        </w:numPr>
      </w:pPr>
      <w:r w:rsidRPr="00140949">
        <w:t>Mouses</w:t>
      </w:r>
    </w:p>
    <w:p w14:paraId="40CD6782" w14:textId="77777777" w:rsidR="0042587F" w:rsidRPr="00140949" w:rsidRDefault="0042587F" w:rsidP="00005E5B">
      <w:pPr>
        <w:pStyle w:val="TNCBodyText"/>
        <w:numPr>
          <w:ilvl w:val="0"/>
          <w:numId w:val="32"/>
        </w:numPr>
      </w:pPr>
      <w:r w:rsidRPr="00140949">
        <w:t>Scanners</w:t>
      </w:r>
    </w:p>
    <w:p w14:paraId="2308BE58" w14:textId="77777777" w:rsidR="0042587F" w:rsidRPr="00140949" w:rsidRDefault="0042587F" w:rsidP="00005E5B">
      <w:pPr>
        <w:pStyle w:val="TNCBodyText"/>
        <w:numPr>
          <w:ilvl w:val="0"/>
          <w:numId w:val="32"/>
        </w:numPr>
      </w:pPr>
      <w:r w:rsidRPr="00140949">
        <w:t>Cameras</w:t>
      </w:r>
    </w:p>
    <w:p w14:paraId="217B00D3" w14:textId="77777777" w:rsidR="0042587F" w:rsidRPr="00140949" w:rsidRDefault="0042587F" w:rsidP="00005E5B">
      <w:pPr>
        <w:pStyle w:val="TNCBodyText"/>
        <w:numPr>
          <w:ilvl w:val="0"/>
          <w:numId w:val="32"/>
        </w:numPr>
      </w:pPr>
      <w:r w:rsidRPr="00140949">
        <w:t>Camcorders</w:t>
      </w:r>
    </w:p>
    <w:p w14:paraId="06DB63BD" w14:textId="77777777" w:rsidR="0042587F" w:rsidRPr="00140949" w:rsidRDefault="0042587F" w:rsidP="00005E5B">
      <w:pPr>
        <w:pStyle w:val="TNCBodyText"/>
        <w:numPr>
          <w:ilvl w:val="0"/>
          <w:numId w:val="32"/>
        </w:numPr>
      </w:pPr>
      <w:r w:rsidRPr="00140949">
        <w:t>Other devices including furnishings and fittings used with them</w:t>
      </w:r>
    </w:p>
    <w:p w14:paraId="298E0F45" w14:textId="77777777" w:rsidR="0042587F" w:rsidRPr="00140949" w:rsidRDefault="0042587F" w:rsidP="00005E5B">
      <w:pPr>
        <w:pStyle w:val="TNCBodyText"/>
        <w:numPr>
          <w:ilvl w:val="0"/>
          <w:numId w:val="32"/>
        </w:numPr>
      </w:pPr>
      <w:r w:rsidRPr="00140949">
        <w:t>Mail systems (internal and external)</w:t>
      </w:r>
    </w:p>
    <w:p w14:paraId="49EC9A17" w14:textId="77777777" w:rsidR="0042587F" w:rsidRPr="00140949" w:rsidRDefault="0042587F" w:rsidP="00005E5B">
      <w:pPr>
        <w:pStyle w:val="TNCBodyText"/>
        <w:numPr>
          <w:ilvl w:val="0"/>
          <w:numId w:val="32"/>
        </w:numPr>
      </w:pPr>
      <w:r w:rsidRPr="00140949">
        <w:t>Internet and intranet (email, web access and video conferencing)</w:t>
      </w:r>
    </w:p>
    <w:p w14:paraId="14E03DE6" w14:textId="77777777" w:rsidR="0042587F" w:rsidRPr="00140949" w:rsidRDefault="0042587F" w:rsidP="00005E5B">
      <w:pPr>
        <w:pStyle w:val="TNCBodyText"/>
        <w:numPr>
          <w:ilvl w:val="0"/>
          <w:numId w:val="32"/>
        </w:numPr>
      </w:pPr>
      <w:r w:rsidRPr="00140949">
        <w:t>Telephones (fixed and mobile)</w:t>
      </w:r>
    </w:p>
    <w:p w14:paraId="79B3565A" w14:textId="77777777" w:rsidR="0042587F" w:rsidRPr="00140949" w:rsidRDefault="0042587F" w:rsidP="00005E5B">
      <w:pPr>
        <w:pStyle w:val="TNCBodyText"/>
        <w:numPr>
          <w:ilvl w:val="0"/>
          <w:numId w:val="32"/>
        </w:numPr>
      </w:pPr>
      <w:r w:rsidRPr="00140949">
        <w:t>Tablets and other portable devices</w:t>
      </w:r>
    </w:p>
    <w:p w14:paraId="7004A491" w14:textId="6A974D9D" w:rsidR="0042587F" w:rsidRPr="00140949" w:rsidRDefault="00E22386" w:rsidP="00005E5B">
      <w:pPr>
        <w:pStyle w:val="TNCBodyText"/>
        <w:numPr>
          <w:ilvl w:val="0"/>
          <w:numId w:val="32"/>
        </w:numPr>
      </w:pPr>
      <w:r w:rsidRPr="00140949">
        <w:t>Touch screens and displays</w:t>
      </w:r>
    </w:p>
    <w:p w14:paraId="592CB5FD" w14:textId="77777777" w:rsidR="0042587F" w:rsidRPr="00140949" w:rsidRDefault="0042587F" w:rsidP="00005E5B">
      <w:pPr>
        <w:pStyle w:val="TNCBodyText"/>
        <w:numPr>
          <w:ilvl w:val="0"/>
          <w:numId w:val="32"/>
        </w:numPr>
      </w:pPr>
      <w:r w:rsidRPr="00140949">
        <w:t>Computers</w:t>
      </w:r>
    </w:p>
    <w:p w14:paraId="234E7F82" w14:textId="77777777" w:rsidR="0042587F" w:rsidRPr="00140949" w:rsidRDefault="0042587F" w:rsidP="00005E5B">
      <w:pPr>
        <w:pStyle w:val="TNCBodyText"/>
        <w:numPr>
          <w:ilvl w:val="0"/>
          <w:numId w:val="32"/>
        </w:numPr>
      </w:pPr>
      <w:r w:rsidRPr="00140949">
        <w:t>Photocopying, printing and reproduction equipment</w:t>
      </w:r>
    </w:p>
    <w:p w14:paraId="157E547A" w14:textId="77777777" w:rsidR="0042587F" w:rsidRPr="00140949" w:rsidRDefault="0042587F" w:rsidP="00005E5B">
      <w:pPr>
        <w:pStyle w:val="TNCBodyText"/>
        <w:numPr>
          <w:ilvl w:val="0"/>
          <w:numId w:val="32"/>
        </w:numPr>
      </w:pPr>
      <w:r w:rsidRPr="00140949">
        <w:t>Recording and playback equipment</w:t>
      </w:r>
    </w:p>
    <w:p w14:paraId="2A7B9347" w14:textId="77777777" w:rsidR="0042587F" w:rsidRPr="00140949" w:rsidRDefault="0042587F" w:rsidP="00005E5B">
      <w:pPr>
        <w:pStyle w:val="TNCBodyText"/>
        <w:numPr>
          <w:ilvl w:val="0"/>
          <w:numId w:val="32"/>
        </w:numPr>
      </w:pPr>
      <w:r w:rsidRPr="00140949">
        <w:t>Documents and publications (any type of format)</w:t>
      </w:r>
    </w:p>
    <w:p w14:paraId="61CDE528" w14:textId="406A7E6C" w:rsidR="0042587F" w:rsidRPr="00140949" w:rsidRDefault="0042587F" w:rsidP="00005E5B">
      <w:pPr>
        <w:pStyle w:val="Heading2"/>
        <w:rPr>
          <w:color w:val="auto"/>
        </w:rPr>
      </w:pPr>
      <w:bookmarkStart w:id="7" w:name="_Acceptable_use"/>
      <w:bookmarkStart w:id="8" w:name="Accept"/>
      <w:bookmarkStart w:id="9" w:name="Subsection4"/>
      <w:bookmarkEnd w:id="7"/>
      <w:bookmarkEnd w:id="8"/>
      <w:r w:rsidRPr="00140949">
        <w:rPr>
          <w:color w:val="auto"/>
        </w:rPr>
        <w:lastRenderedPageBreak/>
        <w:t xml:space="preserve">Acceptable use </w:t>
      </w:r>
    </w:p>
    <w:p w14:paraId="32DD0B9F" w14:textId="77777777" w:rsidR="0042587F" w:rsidRPr="00140949" w:rsidRDefault="0042587F" w:rsidP="0042587F">
      <w:pPr>
        <w:pStyle w:val="TNCBodyText"/>
      </w:pPr>
      <w:r w:rsidRPr="00140949">
        <w:t>This policy applies to any computer or other device connected to the school’s network and computers.</w:t>
      </w:r>
    </w:p>
    <w:p w14:paraId="65138F4D" w14:textId="77777777" w:rsidR="0042587F" w:rsidRPr="00140949" w:rsidRDefault="0042587F" w:rsidP="0042587F">
      <w:pPr>
        <w:pStyle w:val="TNCBodyText"/>
      </w:pPr>
      <w:r w:rsidRPr="00140949">
        <w:t>The school will monitor the use of all ICT facilities and electronic devices. Members of staff will only use school-owned and approved personal devices for work duties and educational purposes. The duties for which use is permitted include, but are not limited to, the following:</w:t>
      </w:r>
    </w:p>
    <w:p w14:paraId="3A6D742F" w14:textId="77777777" w:rsidR="0042587F" w:rsidRPr="00140949" w:rsidRDefault="0042587F" w:rsidP="00005E5B">
      <w:pPr>
        <w:pStyle w:val="TNCBodyText"/>
        <w:numPr>
          <w:ilvl w:val="0"/>
          <w:numId w:val="33"/>
        </w:numPr>
      </w:pPr>
      <w:r w:rsidRPr="00140949">
        <w:t>Preparing work for lessons, activities, meetings, reviews, etc.</w:t>
      </w:r>
    </w:p>
    <w:p w14:paraId="140F088B" w14:textId="77777777" w:rsidR="0042587F" w:rsidRPr="00140949" w:rsidRDefault="0042587F" w:rsidP="00005E5B">
      <w:pPr>
        <w:pStyle w:val="TNCBodyText"/>
        <w:numPr>
          <w:ilvl w:val="0"/>
          <w:numId w:val="33"/>
        </w:numPr>
      </w:pPr>
      <w:r w:rsidRPr="00140949">
        <w:t>Researching any school-related task</w:t>
      </w:r>
    </w:p>
    <w:p w14:paraId="1FC76B54" w14:textId="77777777" w:rsidR="0042587F" w:rsidRPr="00140949" w:rsidRDefault="0042587F" w:rsidP="00005E5B">
      <w:pPr>
        <w:pStyle w:val="TNCBodyText"/>
        <w:numPr>
          <w:ilvl w:val="0"/>
          <w:numId w:val="33"/>
        </w:numPr>
      </w:pPr>
      <w:r w:rsidRPr="00140949">
        <w:t>Any school encouraged tuition or educational use</w:t>
      </w:r>
    </w:p>
    <w:p w14:paraId="406D3D26" w14:textId="77777777" w:rsidR="0042587F" w:rsidRPr="00140949" w:rsidRDefault="0042587F" w:rsidP="00005E5B">
      <w:pPr>
        <w:pStyle w:val="TNCBodyText"/>
        <w:numPr>
          <w:ilvl w:val="0"/>
          <w:numId w:val="33"/>
        </w:numPr>
      </w:pPr>
      <w:r w:rsidRPr="00140949">
        <w:t>Collating or processing information for school business</w:t>
      </w:r>
    </w:p>
    <w:p w14:paraId="39CFA728" w14:textId="5367CD89" w:rsidR="0042587F" w:rsidRPr="00140949" w:rsidRDefault="0042587F" w:rsidP="00005E5B">
      <w:pPr>
        <w:pStyle w:val="TNCBodyText"/>
        <w:numPr>
          <w:ilvl w:val="0"/>
          <w:numId w:val="33"/>
        </w:numPr>
      </w:pPr>
      <w:r w:rsidRPr="00140949">
        <w:t xml:space="preserve">Communicating with other members of staff, such as contacting the school office for assistance. </w:t>
      </w:r>
    </w:p>
    <w:p w14:paraId="6E4C86E4" w14:textId="77777777" w:rsidR="0042587F" w:rsidRPr="00140949" w:rsidRDefault="0042587F" w:rsidP="0042587F">
      <w:pPr>
        <w:pStyle w:val="TNCBodyText"/>
      </w:pPr>
      <w:r w:rsidRPr="00140949">
        <w:t>Inappropriate use of school-owned and personal devices could result in a breach of the school’s Data Protection Policy.</w:t>
      </w:r>
    </w:p>
    <w:p w14:paraId="08DFBF1C" w14:textId="77777777" w:rsidR="0042587F" w:rsidRPr="00140949" w:rsidRDefault="0042587F" w:rsidP="0042587F">
      <w:pPr>
        <w:pStyle w:val="TNCBodyText"/>
      </w:pPr>
      <w:r w:rsidRPr="00140949">
        <w:t>Inappropriate use of school-owned and personal devices could result in a breach of legislation, including the UK GDPR and Data Protection Act 2018.</w:t>
      </w:r>
    </w:p>
    <w:p w14:paraId="0AB34667" w14:textId="77777777" w:rsidR="0042587F" w:rsidRPr="00140949" w:rsidRDefault="0042587F" w:rsidP="0042587F">
      <w:pPr>
        <w:pStyle w:val="TNCBodyText"/>
      </w:pPr>
      <w:r w:rsidRPr="00140949">
        <w:t>Any member of staff found to have breached the school’s Data Protection Policy or relevant legislation will face disciplinary action.</w:t>
      </w:r>
    </w:p>
    <w:p w14:paraId="1AA09DDC" w14:textId="017DF3AB" w:rsidR="0042587F" w:rsidRPr="00140949" w:rsidRDefault="0042587F" w:rsidP="0042587F">
      <w:pPr>
        <w:pStyle w:val="TNCBodyText"/>
      </w:pPr>
      <w:r w:rsidRPr="00140949">
        <w:t xml:space="preserve">Staff will always be an example of good practice to pupils, serving as a positive role </w:t>
      </w:r>
      <w:r w:rsidR="00E22386" w:rsidRPr="00140949">
        <w:t>model</w:t>
      </w:r>
      <w:r w:rsidRPr="00140949">
        <w:t xml:space="preserve"> in the use of ICT and related equipment.</w:t>
      </w:r>
    </w:p>
    <w:p w14:paraId="1ED4BC7E" w14:textId="77777777" w:rsidR="0042587F" w:rsidRPr="00140949" w:rsidRDefault="0042587F" w:rsidP="0042587F">
      <w:pPr>
        <w:pStyle w:val="TNCBodyText"/>
      </w:pPr>
      <w:r w:rsidRPr="00140949">
        <w:t>Since ICT facilities are also used by pupils, the school will have acceptable use agreements in place for pupils – staff will ensure that pupils comply with these.</w:t>
      </w:r>
    </w:p>
    <w:p w14:paraId="624FF0C2" w14:textId="77777777" w:rsidR="0042587F" w:rsidRPr="00140949" w:rsidRDefault="0042587F" w:rsidP="0042587F">
      <w:pPr>
        <w:pStyle w:val="TNCBodyText"/>
      </w:pPr>
      <w:r w:rsidRPr="00140949">
        <w:t>Pupils found to have been misusing the ICT facilities will be reported to the headteacher.</w:t>
      </w:r>
    </w:p>
    <w:p w14:paraId="2FD42B27" w14:textId="77777777" w:rsidR="0042587F" w:rsidRPr="00140949" w:rsidRDefault="0042587F" w:rsidP="0042587F">
      <w:pPr>
        <w:pStyle w:val="TNCBodyText"/>
      </w:pPr>
      <w:r w:rsidRPr="00140949">
        <w:t>School-owned electronic devices will not be used to access any material which is illegal, inappropriate, or may cause harm or distress to others.</w:t>
      </w:r>
    </w:p>
    <w:p w14:paraId="7988477D" w14:textId="77777777" w:rsidR="0042587F" w:rsidRPr="00140949" w:rsidRDefault="0042587F" w:rsidP="0042587F">
      <w:pPr>
        <w:pStyle w:val="TNCBodyText"/>
      </w:pPr>
      <w:r w:rsidRPr="00140949">
        <w:t xml:space="preserve">Any illegal, inappropriate or harmful activity will be immediately reported to the headteacher. </w:t>
      </w:r>
    </w:p>
    <w:p w14:paraId="7C2B7BD2" w14:textId="26B07BCC" w:rsidR="0042587F" w:rsidRPr="00140949" w:rsidRDefault="0042587F" w:rsidP="0042587F">
      <w:pPr>
        <w:pStyle w:val="TNCBodyText"/>
      </w:pPr>
      <w:r w:rsidRPr="00140949">
        <w:t>Members of staff will not:</w:t>
      </w:r>
    </w:p>
    <w:p w14:paraId="2B3A1968" w14:textId="77777777" w:rsidR="0042587F" w:rsidRPr="00140949" w:rsidRDefault="0042587F" w:rsidP="00005E5B">
      <w:pPr>
        <w:pStyle w:val="TNCBodyText"/>
        <w:numPr>
          <w:ilvl w:val="0"/>
          <w:numId w:val="34"/>
        </w:numPr>
      </w:pPr>
      <w:r w:rsidRPr="00140949">
        <w:lastRenderedPageBreak/>
        <w:t xml:space="preserve">Open email attachments from unknown sources. </w:t>
      </w:r>
    </w:p>
    <w:p w14:paraId="6EED76D5" w14:textId="77777777" w:rsidR="0042587F" w:rsidRPr="00140949" w:rsidRDefault="0042587F" w:rsidP="00005E5B">
      <w:pPr>
        <w:pStyle w:val="TNCBodyText"/>
        <w:numPr>
          <w:ilvl w:val="0"/>
          <w:numId w:val="34"/>
        </w:numPr>
      </w:pPr>
      <w:r w:rsidRPr="00140949">
        <w:t xml:space="preserve">Use programmes or software that may allow them to bypass the filtering or security systems. </w:t>
      </w:r>
    </w:p>
    <w:p w14:paraId="143FF4FC" w14:textId="77777777" w:rsidR="0042587F" w:rsidRPr="00140949" w:rsidRDefault="0042587F" w:rsidP="00005E5B">
      <w:pPr>
        <w:pStyle w:val="TNCBodyText"/>
        <w:numPr>
          <w:ilvl w:val="0"/>
          <w:numId w:val="34"/>
        </w:numPr>
      </w:pPr>
      <w:r w:rsidRPr="00140949">
        <w:t>Give their home address, phone number, social networking details or email addresses to pupils or parents – contact with parents will be done through authorised school contact channels.</w:t>
      </w:r>
    </w:p>
    <w:p w14:paraId="24EB9565" w14:textId="77777777" w:rsidR="0042587F" w:rsidRPr="00140949" w:rsidRDefault="0042587F" w:rsidP="0042587F">
      <w:pPr>
        <w:pStyle w:val="TNCBodyText"/>
      </w:pPr>
      <w:r w:rsidRPr="00140949">
        <w:t xml:space="preserve">All data will be stored appropriately in accordance with the school’s Data Protection Policy. </w:t>
      </w:r>
    </w:p>
    <w:p w14:paraId="7CCF09E5" w14:textId="77777777" w:rsidR="0042587F" w:rsidRPr="00140949" w:rsidRDefault="0042587F" w:rsidP="0042587F">
      <w:pPr>
        <w:pStyle w:val="TNCBodyText"/>
      </w:pPr>
      <w:r w:rsidRPr="00140949">
        <w:t>Members of staff will only use school-owned electronic devices to take pictures or videos of people who have given their consent.</w:t>
      </w:r>
    </w:p>
    <w:p w14:paraId="2DBB9DF7" w14:textId="77777777" w:rsidR="0042587F" w:rsidRPr="00140949" w:rsidRDefault="0042587F" w:rsidP="0042587F">
      <w:pPr>
        <w:pStyle w:val="TNCBodyText"/>
      </w:pPr>
      <w:r w:rsidRPr="00140949">
        <w:t>School-owned electronic devices will not be used to access personal social media accounts.</w:t>
      </w:r>
    </w:p>
    <w:p w14:paraId="11A7C54E" w14:textId="77777777" w:rsidR="0042587F" w:rsidRPr="00140949" w:rsidRDefault="0042587F" w:rsidP="0042587F">
      <w:pPr>
        <w:pStyle w:val="TNCBodyText"/>
      </w:pPr>
      <w:r w:rsidRPr="00140949">
        <w:t>Personal electronic devices will not be used to communicate with pupils or parents, including via social media.</w:t>
      </w:r>
    </w:p>
    <w:p w14:paraId="6C48FA21" w14:textId="77777777" w:rsidR="0042587F" w:rsidRPr="00140949" w:rsidRDefault="0042587F" w:rsidP="0042587F">
      <w:pPr>
        <w:pStyle w:val="TNCBodyText"/>
      </w:pPr>
      <w:r w:rsidRPr="00140949">
        <w:t>Staff will ensure they:</w:t>
      </w:r>
    </w:p>
    <w:p w14:paraId="46B0B80D" w14:textId="77777777" w:rsidR="0042587F" w:rsidRPr="00140949" w:rsidRDefault="0042587F" w:rsidP="00005E5B">
      <w:pPr>
        <w:pStyle w:val="TNCBodyText"/>
        <w:numPr>
          <w:ilvl w:val="0"/>
          <w:numId w:val="35"/>
        </w:numPr>
      </w:pPr>
      <w:r w:rsidRPr="00140949">
        <w:t>Express neutral opinions when representing the school online.</w:t>
      </w:r>
    </w:p>
    <w:p w14:paraId="0491B281" w14:textId="77777777" w:rsidR="0042587F" w:rsidRPr="00140949" w:rsidRDefault="0042587F" w:rsidP="00005E5B">
      <w:pPr>
        <w:pStyle w:val="TNCBodyText"/>
        <w:numPr>
          <w:ilvl w:val="0"/>
          <w:numId w:val="35"/>
        </w:numPr>
      </w:pPr>
      <w:r w:rsidRPr="00140949">
        <w:t>Avoid disclosing any confidential information or comments regarding the school, or any information that may affect its reputability.</w:t>
      </w:r>
    </w:p>
    <w:p w14:paraId="6479A1EE" w14:textId="77777777" w:rsidR="0042587F" w:rsidRPr="00140949" w:rsidRDefault="0042587F" w:rsidP="00005E5B">
      <w:pPr>
        <w:pStyle w:val="TNCBodyText"/>
        <w:numPr>
          <w:ilvl w:val="0"/>
          <w:numId w:val="35"/>
        </w:numPr>
      </w:pPr>
      <w:r w:rsidRPr="00140949">
        <w:t>Have the necessary privacy settings are applied to any social networking sites.</w:t>
      </w:r>
    </w:p>
    <w:p w14:paraId="2946019A" w14:textId="77777777" w:rsidR="0042587F" w:rsidRPr="00140949" w:rsidRDefault="0042587F" w:rsidP="0042587F">
      <w:pPr>
        <w:pStyle w:val="TNCBodyText"/>
      </w:pPr>
      <w:r w:rsidRPr="00140949">
        <w:t>Images or videos of pupils, staff or parents will only be published online for the activities which consent has been sought.</w:t>
      </w:r>
    </w:p>
    <w:p w14:paraId="7DB83820" w14:textId="77777777" w:rsidR="0042587F" w:rsidRPr="00140949" w:rsidRDefault="0042587F" w:rsidP="0042587F">
      <w:pPr>
        <w:pStyle w:val="TNCBodyText"/>
      </w:pPr>
      <w:r w:rsidRPr="00140949">
        <w:t>Copyrighted material will not be downloaded or distributed.</w:t>
      </w:r>
    </w:p>
    <w:p w14:paraId="1F4E12E5" w14:textId="52F44B72" w:rsidR="0042587F" w:rsidRPr="00140949" w:rsidRDefault="0042587F" w:rsidP="0042587F">
      <w:pPr>
        <w:pStyle w:val="TNCBodyText"/>
      </w:pPr>
      <w:r w:rsidRPr="00140949">
        <w:t xml:space="preserve">School-owned devices will be taken home for work purposes only, once approval has been sought from the headteacher and </w:t>
      </w:r>
      <w:r w:rsidR="00EE5FDA" w:rsidRPr="00140949">
        <w:t>SBM</w:t>
      </w:r>
      <w:r w:rsidRPr="00140949">
        <w:t>. Remote access to the school network will be given to staff using these devices at home.</w:t>
      </w:r>
    </w:p>
    <w:p w14:paraId="1137AAFE" w14:textId="77777777" w:rsidR="0042587F" w:rsidRPr="00140949" w:rsidRDefault="0042587F" w:rsidP="0042587F">
      <w:pPr>
        <w:pStyle w:val="TNCBodyText"/>
      </w:pPr>
      <w:r w:rsidRPr="00140949">
        <w:t>School equipment that is used outside the premises, e.g. laptops, will be returned to the school when the employee leaves employment, or if requested to do so by the headteacher.</w:t>
      </w:r>
    </w:p>
    <w:p w14:paraId="1FA796E9" w14:textId="77777777" w:rsidR="0042587F" w:rsidRPr="00140949" w:rsidRDefault="0042587F" w:rsidP="0042587F">
      <w:pPr>
        <w:pStyle w:val="TNCBodyText"/>
      </w:pPr>
      <w:bookmarkStart w:id="10" w:name="_Definition"/>
      <w:bookmarkEnd w:id="9"/>
      <w:bookmarkEnd w:id="10"/>
      <w:r w:rsidRPr="00140949">
        <w:t>While there is scope for staff to utilise school equipment for personal reasons, this will not be done during working hours unless approved by the headteacher or in the case of a personal emergency.</w:t>
      </w:r>
    </w:p>
    <w:p w14:paraId="7B552ACE" w14:textId="77777777" w:rsidR="0042587F" w:rsidRPr="00140949" w:rsidRDefault="0042587F" w:rsidP="0042587F">
      <w:pPr>
        <w:pStyle w:val="TNCBodyText"/>
      </w:pPr>
      <w:r w:rsidRPr="00140949">
        <w:lastRenderedPageBreak/>
        <w:t xml:space="preserve">Private business will not be mixed with official </w:t>
      </w:r>
      <w:proofErr w:type="gramStart"/>
      <w:r w:rsidRPr="00140949">
        <w:t>duties,</w:t>
      </w:r>
      <w:proofErr w:type="gramEnd"/>
      <w:r w:rsidRPr="00140949">
        <w:t xml:space="preserve"> e.g. work email addresses will be reserved strictly for work-based contacts only.</w:t>
      </w:r>
    </w:p>
    <w:p w14:paraId="0D580997" w14:textId="77777777" w:rsidR="0042587F" w:rsidRPr="00140949" w:rsidRDefault="0042587F" w:rsidP="0042587F">
      <w:pPr>
        <w:pStyle w:val="TNCBodyText"/>
      </w:pPr>
      <w:r w:rsidRPr="00140949">
        <w:t xml:space="preserve">Use of a school-owned phone for personal use will be permitted for necessary calls lasting less than </w:t>
      </w:r>
      <w:r w:rsidRPr="00140949">
        <w:rPr>
          <w:b/>
          <w:u w:val="single"/>
        </w:rPr>
        <w:t>10 minutes</w:t>
      </w:r>
      <w:r w:rsidRPr="00140949">
        <w:t xml:space="preserve">. A charge may be requested </w:t>
      </w:r>
      <w:proofErr w:type="gramStart"/>
      <w:r w:rsidRPr="00140949">
        <w:t>as a result of</w:t>
      </w:r>
      <w:proofErr w:type="gramEnd"/>
      <w:r w:rsidRPr="00140949">
        <w:t xml:space="preserve"> calls exceeding this time.</w:t>
      </w:r>
    </w:p>
    <w:p w14:paraId="057496F0" w14:textId="77777777" w:rsidR="0042587F" w:rsidRPr="00140949" w:rsidRDefault="0042587F" w:rsidP="0042587F">
      <w:pPr>
        <w:pStyle w:val="TNCBodyText"/>
      </w:pPr>
      <w:r w:rsidRPr="00140949">
        <w:t>Should staff need to use the telephones for longer than this, authorisation will be sought from the headteacher. This authorisation will be requested on each occasion. The exception to authorisation is the use of the telephone system to make personal emergency calls; however, staff will notify the headteacher after the call.</w:t>
      </w:r>
    </w:p>
    <w:p w14:paraId="64CF27B0" w14:textId="77777777" w:rsidR="0042587F" w:rsidRPr="00140949" w:rsidRDefault="0042587F" w:rsidP="0042587F">
      <w:pPr>
        <w:pStyle w:val="TNCBodyText"/>
      </w:pPr>
      <w:r w:rsidRPr="00140949">
        <w:t>Personal use of school-owned equipment can be denied by the headteacher at any time. This will typically be because of improper use or over-use of school facilities for personal reasons. A charge may be made for using equipment if the values are significant.</w:t>
      </w:r>
    </w:p>
    <w:p w14:paraId="7A32751C" w14:textId="77777777" w:rsidR="0042587F" w:rsidRPr="00140949" w:rsidRDefault="0042587F" w:rsidP="0042587F">
      <w:pPr>
        <w:pStyle w:val="TNCBodyText"/>
      </w:pPr>
      <w:r w:rsidRPr="00140949">
        <w:t xml:space="preserve">Where permission has been given to use the school equipment for personal reasons, this use will take place during the employee’s own time, e.g. during lunchtime or after school. Where this is not possible, or in the case of an emergency, equipment can be used for personal reasons during work hours </w:t>
      </w:r>
      <w:proofErr w:type="gramStart"/>
      <w:r w:rsidRPr="00140949">
        <w:t>provided that</w:t>
      </w:r>
      <w:proofErr w:type="gramEnd"/>
      <w:r w:rsidRPr="00140949">
        <w:t xml:space="preserve"> disruption to the staff member’s work, and the work of others, is minimal.</w:t>
      </w:r>
    </w:p>
    <w:p w14:paraId="7CC39BC5" w14:textId="77777777" w:rsidR="0042587F" w:rsidRPr="00140949" w:rsidRDefault="0042587F" w:rsidP="0042587F">
      <w:pPr>
        <w:pStyle w:val="TNCBodyText"/>
      </w:pPr>
      <w:r w:rsidRPr="00140949">
        <w:t>Abuse of ICT facilities or devices could result in privileges being removed. Staff will be aware of acceptable ICT use, and misuse of the facilities, as defined in this policy, will be reported to the headteacher.</w:t>
      </w:r>
    </w:p>
    <w:p w14:paraId="773BC448" w14:textId="77777777" w:rsidR="0042587F" w:rsidRPr="00140949" w:rsidRDefault="0042587F" w:rsidP="0042587F">
      <w:pPr>
        <w:pStyle w:val="TNCBodyText"/>
      </w:pPr>
      <w:r w:rsidRPr="00140949">
        <w:t>More details about acceptable use can be found in the staff Technology Acceptable Use Agreement and Device User Agreement.</w:t>
      </w:r>
    </w:p>
    <w:p w14:paraId="4AE5F7C4" w14:textId="77777777" w:rsidR="0042587F" w:rsidRPr="00140949" w:rsidRDefault="0042587F" w:rsidP="0042587F">
      <w:pPr>
        <w:pStyle w:val="TNCBodyText"/>
      </w:pPr>
      <w:r w:rsidRPr="00140949">
        <w:t xml:space="preserve">Failure to adhere to the rules described in this policy may result in disciplinary action, in line with the Disciplinary Policy and Procedure. </w:t>
      </w:r>
    </w:p>
    <w:p w14:paraId="735EEC8C" w14:textId="77777777" w:rsidR="0042587F" w:rsidRPr="00140949" w:rsidRDefault="0042587F" w:rsidP="00005E5B">
      <w:pPr>
        <w:pStyle w:val="Heading2"/>
        <w:rPr>
          <w:color w:val="auto"/>
        </w:rPr>
      </w:pPr>
      <w:bookmarkStart w:id="11" w:name="_Emails_and_the"/>
      <w:bookmarkStart w:id="12" w:name="Email"/>
      <w:bookmarkEnd w:id="11"/>
      <w:bookmarkEnd w:id="12"/>
      <w:r w:rsidRPr="00140949">
        <w:rPr>
          <w:color w:val="auto"/>
        </w:rPr>
        <w:t>Emails and the internet</w:t>
      </w:r>
    </w:p>
    <w:p w14:paraId="1BA5A89A" w14:textId="77777777" w:rsidR="0042587F" w:rsidRPr="00140949" w:rsidRDefault="0042587F" w:rsidP="0042587F">
      <w:pPr>
        <w:pStyle w:val="TNCBodyText"/>
      </w:pPr>
      <w:r w:rsidRPr="00140949">
        <w:t>The school email system and internet connection are available for communication and use on matters directly concerned with school business.</w:t>
      </w:r>
    </w:p>
    <w:p w14:paraId="3D41EB98" w14:textId="77777777" w:rsidR="0042587F" w:rsidRPr="00140949" w:rsidRDefault="0042587F" w:rsidP="0042587F">
      <w:pPr>
        <w:pStyle w:val="TNCBodyText"/>
      </w:pPr>
      <w:r w:rsidRPr="00140949">
        <w:t>Emails will not be used as a substitute for face-to-face communication, unless it is otherwise impossible.</w:t>
      </w:r>
    </w:p>
    <w:p w14:paraId="24F80348" w14:textId="77777777" w:rsidR="0042587F" w:rsidRPr="00140949" w:rsidRDefault="0042587F" w:rsidP="0042587F">
      <w:pPr>
        <w:pStyle w:val="TNCBodyText"/>
      </w:pPr>
      <w:r w:rsidRPr="00140949">
        <w:t xml:space="preserve">Unprofessional messages will not be tolerated. All emails will be written in a professional tone and will be </w:t>
      </w:r>
      <w:proofErr w:type="gramStart"/>
      <w:r w:rsidRPr="00140949">
        <w:t>proof read</w:t>
      </w:r>
      <w:proofErr w:type="gramEnd"/>
      <w:r w:rsidRPr="00140949">
        <w:t xml:space="preserve"> by the staff member sending the email to ensure this prior to sending.</w:t>
      </w:r>
    </w:p>
    <w:p w14:paraId="59A2AB8F" w14:textId="77777777" w:rsidR="0042587F" w:rsidRPr="00140949" w:rsidRDefault="0042587F" w:rsidP="0042587F">
      <w:pPr>
        <w:pStyle w:val="TNCBodyText"/>
      </w:pPr>
      <w:r w:rsidRPr="00140949">
        <w:lastRenderedPageBreak/>
        <w:t>Abusive messages will not be tolerated – any instant of abuse may result in disciplinary action.</w:t>
      </w:r>
    </w:p>
    <w:p w14:paraId="509C74F3" w14:textId="77777777" w:rsidR="0042587F" w:rsidRPr="00140949" w:rsidRDefault="0042587F" w:rsidP="0042587F">
      <w:pPr>
        <w:pStyle w:val="TNCBodyText"/>
      </w:pPr>
      <w:r w:rsidRPr="00140949">
        <w:t xml:space="preserve">If any email contains confidential information, the user will ensure that the necessary steps are taken to protect confidentiality. </w:t>
      </w:r>
    </w:p>
    <w:p w14:paraId="1D3F6C9D" w14:textId="77777777" w:rsidR="0042587F" w:rsidRPr="00140949" w:rsidRDefault="0042587F" w:rsidP="0042587F">
      <w:pPr>
        <w:pStyle w:val="TNCBodyText"/>
      </w:pPr>
      <w:r w:rsidRPr="00140949">
        <w:t>The school will be liable for any defamatory information circulated either within the school or to external contacts.</w:t>
      </w:r>
    </w:p>
    <w:p w14:paraId="253690D0" w14:textId="77777777" w:rsidR="0042587F" w:rsidRPr="00140949" w:rsidRDefault="0042587F" w:rsidP="0042587F">
      <w:pPr>
        <w:pStyle w:val="TNCBodyText"/>
      </w:pPr>
      <w:r w:rsidRPr="00140949">
        <w:t>The school email system and accounts will never be registered or subscribed to spam or other non-work-related updates, advertisements or other personal communications. School email addresses will not be shared without confirming that they will not be subjected to spam or sold on to marketing companies.</w:t>
      </w:r>
    </w:p>
    <w:p w14:paraId="395E43DE" w14:textId="77777777" w:rsidR="0042587F" w:rsidRPr="00140949" w:rsidRDefault="0042587F" w:rsidP="0042587F">
      <w:pPr>
        <w:pStyle w:val="TNCBodyText"/>
      </w:pPr>
      <w:r w:rsidRPr="00140949">
        <w:t xml:space="preserve">All emails that are sent or received will be retained within the school for a period of </w:t>
      </w:r>
      <w:r w:rsidRPr="00140949">
        <w:rPr>
          <w:bCs/>
        </w:rPr>
        <w:t>six months</w:t>
      </w:r>
      <w:r w:rsidRPr="00140949">
        <w:t xml:space="preserve"> dependent on the information contained. More information can be found in the Records Management Policy. The timeframe will be altered where an inbox becomes full.</w:t>
      </w:r>
    </w:p>
    <w:p w14:paraId="705E8059" w14:textId="5A449954" w:rsidR="0042587F" w:rsidRPr="00140949" w:rsidRDefault="0042587F" w:rsidP="0042587F">
      <w:pPr>
        <w:pStyle w:val="TNCBodyText"/>
      </w:pPr>
      <w:r w:rsidRPr="00140949">
        <w:t xml:space="preserve">All emails being sent to external recipients will contain the school standard confidentiality notice. That notice will normally be configured as a signature by the </w:t>
      </w:r>
      <w:r w:rsidR="00EE5FDA" w:rsidRPr="00140949">
        <w:t>SBM</w:t>
      </w:r>
      <w:r w:rsidR="00E22386" w:rsidRPr="00140949">
        <w:t xml:space="preserve"> </w:t>
      </w:r>
      <w:r w:rsidRPr="00140949">
        <w:t>and will not be removed.</w:t>
      </w:r>
    </w:p>
    <w:p w14:paraId="746EDB54" w14:textId="37AE34C7" w:rsidR="0042587F" w:rsidRPr="00140949" w:rsidRDefault="0042587F" w:rsidP="0042587F">
      <w:pPr>
        <w:pStyle w:val="TNCBodyText"/>
      </w:pPr>
      <w:r w:rsidRPr="00140949">
        <w:t xml:space="preserve">Personal email accounts will only be accessed via school computers outside of work hours and only if they have built-in anti-virus protection approved by the </w:t>
      </w:r>
      <w:r w:rsidR="00EE5FDA" w:rsidRPr="00140949">
        <w:t>SBM</w:t>
      </w:r>
      <w:r w:rsidRPr="00140949">
        <w:t>. Staff will ensure that access to personal emails never interferes with work duties.</w:t>
      </w:r>
    </w:p>
    <w:p w14:paraId="5BE10F3D" w14:textId="369373D1" w:rsidR="0042587F" w:rsidRPr="00140949" w:rsidRDefault="0042587F" w:rsidP="0042587F">
      <w:pPr>
        <w:pStyle w:val="TNCBodyText"/>
      </w:pPr>
      <w:r w:rsidRPr="00140949">
        <w:t xml:space="preserve">Staff linking work email accounts to personal devices, subject to the headteacher’s approval, will sign the Device User Agreement and submit their devices for routine security checks on </w:t>
      </w:r>
      <w:r w:rsidR="00E22386" w:rsidRPr="00140949">
        <w:t>a regular</w:t>
      </w:r>
      <w:r w:rsidRPr="00140949">
        <w:t xml:space="preserve"> basis.</w:t>
      </w:r>
    </w:p>
    <w:p w14:paraId="64127C63" w14:textId="77777777" w:rsidR="0042587F" w:rsidRPr="00140949" w:rsidRDefault="0042587F" w:rsidP="0042587F">
      <w:pPr>
        <w:pStyle w:val="TNCBodyText"/>
      </w:pPr>
      <w:r w:rsidRPr="00140949">
        <w:t>The types of information sent through emails to a personal device will be limited to ensure the protection of personal data, e.g. pupils’ details.</w:t>
      </w:r>
    </w:p>
    <w:p w14:paraId="343ACB04" w14:textId="77777777" w:rsidR="0042587F" w:rsidRPr="00140949" w:rsidRDefault="0042587F" w:rsidP="0042587F">
      <w:pPr>
        <w:pStyle w:val="TNCBodyText"/>
      </w:pPr>
      <w:r w:rsidRPr="00140949">
        <w:t xml:space="preserve">Contracts sent via email or the internet are as legally binding as those sent on paper. An exchange of emails can lead to a contract being formed between the sender, or the school, and the recipient. Staff will never commit the school to any obligations by email or the internet without ensuring that they have the authority to do so. </w:t>
      </w:r>
    </w:p>
    <w:p w14:paraId="4E8B2541" w14:textId="77777777" w:rsidR="0042587F" w:rsidRPr="00140949" w:rsidRDefault="0042587F" w:rsidP="0042587F">
      <w:pPr>
        <w:pStyle w:val="TNCBodyText"/>
      </w:pPr>
      <w:r w:rsidRPr="00140949">
        <w:t xml:space="preserve">Purchases for school equipment will only be permitted to be made online with the permission of the headteacher, and a receipt will be obtained </w:t>
      </w:r>
      <w:proofErr w:type="gramStart"/>
      <w:r w:rsidRPr="00140949">
        <w:t>in order to</w:t>
      </w:r>
      <w:proofErr w:type="gramEnd"/>
      <w:r w:rsidRPr="00140949">
        <w:t xml:space="preserve"> comply with monitoring and accountability. Hard copies of the purchase will be made for the purchaser and the SBM. </w:t>
      </w:r>
      <w:r w:rsidRPr="00140949">
        <w:rPr>
          <w:b/>
          <w:bCs/>
        </w:rPr>
        <w:t>This is in addition to any purchasing arrangement followed according to the school’s Finance Policy.</w:t>
      </w:r>
    </w:p>
    <w:p w14:paraId="4B210F6C" w14:textId="77777777" w:rsidR="0042587F" w:rsidRPr="00140949" w:rsidRDefault="0042587F" w:rsidP="0042587F">
      <w:pPr>
        <w:pStyle w:val="TNCBodyText"/>
      </w:pPr>
      <w:r w:rsidRPr="00140949">
        <w:lastRenderedPageBreak/>
        <w:t>Any suspicious emails will be recorded in the incident log and will be reported to the headteacher. All incidents will be responded to in accordance with the Online Safety Policy.</w:t>
      </w:r>
    </w:p>
    <w:p w14:paraId="4E596FC9" w14:textId="26FD2BD9" w:rsidR="0042587F" w:rsidRPr="00140949" w:rsidRDefault="0042587F" w:rsidP="00005E5B">
      <w:pPr>
        <w:pStyle w:val="Heading2"/>
        <w:rPr>
          <w:color w:val="auto"/>
        </w:rPr>
      </w:pPr>
      <w:bookmarkStart w:id="13" w:name="_Portable_equipment"/>
      <w:bookmarkStart w:id="14" w:name="Port"/>
      <w:bookmarkEnd w:id="13"/>
      <w:bookmarkEnd w:id="14"/>
      <w:r w:rsidRPr="00140949">
        <w:rPr>
          <w:color w:val="auto"/>
        </w:rPr>
        <w:t>Portable equipment</w:t>
      </w:r>
    </w:p>
    <w:p w14:paraId="58224BC8" w14:textId="77777777" w:rsidR="0042587F" w:rsidRPr="00140949" w:rsidRDefault="0042587F" w:rsidP="0042587F">
      <w:pPr>
        <w:pStyle w:val="TNCBodyText"/>
      </w:pPr>
      <w:r w:rsidRPr="00140949">
        <w:t xml:space="preserve">All data on school-owned equipment will be synchronised with the school server and backed up </w:t>
      </w:r>
      <w:r w:rsidRPr="00140949">
        <w:rPr>
          <w:bCs/>
        </w:rPr>
        <w:t>once per month.</w:t>
      </w:r>
      <w:r w:rsidRPr="00140949">
        <w:t xml:space="preserve"> </w:t>
      </w:r>
    </w:p>
    <w:p w14:paraId="36C228B9" w14:textId="5BE46536" w:rsidR="0042587F" w:rsidRPr="00140949" w:rsidRDefault="0042587F" w:rsidP="0042587F">
      <w:pPr>
        <w:pStyle w:val="TNCBodyText"/>
      </w:pPr>
      <w:r w:rsidRPr="00140949">
        <w:t xml:space="preserve">Portable school-owned electronic devices will not be left </w:t>
      </w:r>
      <w:proofErr w:type="gramStart"/>
      <w:r w:rsidRPr="00140949">
        <w:t>unattended, and</w:t>
      </w:r>
      <w:proofErr w:type="gramEnd"/>
      <w:r w:rsidRPr="00140949">
        <w:t xml:space="preserve"> instead will be kept out of sight and securely locked in</w:t>
      </w:r>
      <w:r w:rsidR="00E22386" w:rsidRPr="00140949">
        <w:rPr>
          <w:b/>
          <w:u w:val="single"/>
        </w:rPr>
        <w:t xml:space="preserve"> </w:t>
      </w:r>
      <w:r w:rsidRPr="00140949">
        <w:t>when they are not in use.</w:t>
      </w:r>
    </w:p>
    <w:p w14:paraId="51A11EB7" w14:textId="640BBFC0" w:rsidR="0042587F" w:rsidRPr="00140949" w:rsidRDefault="0042587F" w:rsidP="0042587F">
      <w:pPr>
        <w:pStyle w:val="TNCBodyText"/>
      </w:pPr>
      <w:r w:rsidRPr="00140949">
        <w:t>Portable equipment will be transported in</w:t>
      </w:r>
      <w:r w:rsidR="00E22386" w:rsidRPr="00140949">
        <w:rPr>
          <w:bCs/>
        </w:rPr>
        <w:t xml:space="preserve"> classrooms</w:t>
      </w:r>
      <w:r w:rsidRPr="00140949">
        <w:t xml:space="preserve"> its protective case, if supplied.</w:t>
      </w:r>
    </w:p>
    <w:p w14:paraId="2D2446B2" w14:textId="77777777" w:rsidR="0042587F" w:rsidRPr="00140949" w:rsidRDefault="0042587F" w:rsidP="0042587F">
      <w:pPr>
        <w:pStyle w:val="TNCBodyText"/>
      </w:pPr>
      <w:r w:rsidRPr="00140949">
        <w:t>Where the school provides mobile technologies, such as phones, laptops and personal digital assistants, for off-site visits and trips, staff will only use these devices.</w:t>
      </w:r>
    </w:p>
    <w:p w14:paraId="63B8E9F0" w14:textId="65BE36FC" w:rsidR="0042587F" w:rsidRPr="00140949" w:rsidRDefault="0042587F" w:rsidP="0042587F">
      <w:pPr>
        <w:pStyle w:val="TNCBodyText"/>
      </w:pPr>
      <w:r w:rsidRPr="00140949">
        <w:t xml:space="preserve">When using classroom mobile phones, the </w:t>
      </w:r>
      <w:r w:rsidR="00E22386" w:rsidRPr="00140949">
        <w:t>SBM</w:t>
      </w:r>
      <w:r w:rsidRPr="00140949">
        <w:t xml:space="preserve">, headteacher, DSL and the DPO will assess and ensure that the necessary software is in place to meet data protection and safeguarding requirements.  </w:t>
      </w:r>
    </w:p>
    <w:p w14:paraId="47F37CC5" w14:textId="7F7327AE" w:rsidR="0042587F" w:rsidRPr="00140949" w:rsidRDefault="0042587F" w:rsidP="0042587F">
      <w:pPr>
        <w:pStyle w:val="TNCBodyText"/>
      </w:pPr>
      <w:r w:rsidRPr="00140949">
        <w:t xml:space="preserve">Parents will be discouraged from calling the phones. In emergencies, parents will contact school’s emergency contact number, not the classroom phone. Parents will be permitted to text the number for justified reasons, such as being late to collect a child at the end of the day. </w:t>
      </w:r>
    </w:p>
    <w:p w14:paraId="63067093" w14:textId="7FC63079" w:rsidR="0042587F" w:rsidRPr="00140949" w:rsidRDefault="0042587F" w:rsidP="0042587F">
      <w:pPr>
        <w:pStyle w:val="TNCBodyText"/>
      </w:pPr>
      <w:r w:rsidRPr="00140949">
        <w:t xml:space="preserve">Parents will be asked to consent to providing their phone numbers to the school, which will be kept in a classroom phone address book. This will be used to identify the number, protecting against safeguarding risks as the caller can be easily identified and to track parents who may be abusing the system. </w:t>
      </w:r>
    </w:p>
    <w:p w14:paraId="09199D89" w14:textId="280447CB" w:rsidR="0042587F" w:rsidRPr="00140949" w:rsidRDefault="0042587F" w:rsidP="0042587F">
      <w:pPr>
        <w:pStyle w:val="TNCBodyText"/>
        <w:rPr>
          <w:b/>
          <w:bCs/>
        </w:rPr>
      </w:pPr>
      <w:r w:rsidRPr="00140949">
        <w:t>Parents will be given Letter to parents: Classroom mobile phones for staff which explains the use of phones in classrooms, and parents will be asked to sign that they understand this policy, stating that they will not abuse the system.</w:t>
      </w:r>
      <w:bookmarkStart w:id="15" w:name="_Personal_devices"/>
      <w:bookmarkStart w:id="16" w:name="Personal"/>
      <w:bookmarkEnd w:id="15"/>
      <w:bookmarkEnd w:id="16"/>
    </w:p>
    <w:p w14:paraId="36BD33FD" w14:textId="77777777" w:rsidR="0042587F" w:rsidRPr="00140949" w:rsidRDefault="0042587F" w:rsidP="00005E5B">
      <w:pPr>
        <w:pStyle w:val="Heading2"/>
        <w:rPr>
          <w:color w:val="auto"/>
        </w:rPr>
      </w:pPr>
      <w:bookmarkStart w:id="17" w:name="_Personal_devices_1"/>
      <w:bookmarkEnd w:id="17"/>
      <w:r w:rsidRPr="00140949">
        <w:rPr>
          <w:color w:val="auto"/>
        </w:rPr>
        <w:t>Personal devices</w:t>
      </w:r>
    </w:p>
    <w:p w14:paraId="138032A0" w14:textId="53F9F581" w:rsidR="0042587F" w:rsidRPr="00140949" w:rsidRDefault="0042587F" w:rsidP="0042587F">
      <w:pPr>
        <w:pStyle w:val="TNCBodyText"/>
      </w:pPr>
      <w:r w:rsidRPr="00140949">
        <w:t xml:space="preserve">Staff members will use personal devices in line with the school’s Cyber-security </w:t>
      </w:r>
      <w:r w:rsidR="00E22386" w:rsidRPr="00140949">
        <w:t>Policy.</w:t>
      </w:r>
    </w:p>
    <w:p w14:paraId="3822E311" w14:textId="77777777" w:rsidR="0042587F" w:rsidRPr="00140949" w:rsidRDefault="0042587F" w:rsidP="0042587F">
      <w:pPr>
        <w:pStyle w:val="TNCBodyText"/>
      </w:pPr>
      <w:r w:rsidRPr="00140949">
        <w:t>All personal devices that are used to access the school’s online portal, systems or email accounts, e.g. laptops or mobile phones, will be declared and approved by the headteacher before use and submitted for the routine checks outlined in Safety and security section of this policy.</w:t>
      </w:r>
    </w:p>
    <w:p w14:paraId="2D6DCCD5" w14:textId="70AC89DB" w:rsidR="0042587F" w:rsidRPr="00140949" w:rsidRDefault="0042587F" w:rsidP="0042587F">
      <w:pPr>
        <w:pStyle w:val="TNCBodyText"/>
      </w:pPr>
      <w:r w:rsidRPr="00140949">
        <w:lastRenderedPageBreak/>
        <w:t xml:space="preserve">Staff using their own devices will sign an agreement stating that they understand the requirement for routine security checks to take place and the possibility of their personal information being seen by the </w:t>
      </w:r>
      <w:r w:rsidR="00EE5FDA" w:rsidRPr="00140949">
        <w:t>SBM</w:t>
      </w:r>
      <w:r w:rsidRPr="00140949">
        <w:t>. They will be required to provide consent to their device being accessed – if consent is refused, they will not be permitted to use a personal device.</w:t>
      </w:r>
    </w:p>
    <w:p w14:paraId="6857D00F" w14:textId="77777777" w:rsidR="0042587F" w:rsidRPr="00140949" w:rsidRDefault="0042587F" w:rsidP="0042587F">
      <w:pPr>
        <w:pStyle w:val="TNCBodyText"/>
      </w:pPr>
      <w:r w:rsidRPr="00140949">
        <w:t>Approved devices will be secured with a password or biometric access control, e.g. fingerprint scanner.</w:t>
      </w:r>
    </w:p>
    <w:p w14:paraId="0BD5B0A2" w14:textId="77777777" w:rsidR="0042587F" w:rsidRPr="00140949" w:rsidRDefault="0042587F" w:rsidP="0042587F">
      <w:pPr>
        <w:pStyle w:val="TNCBodyText"/>
      </w:pPr>
      <w:r w:rsidRPr="00140949">
        <w:t>Members of staff will not contact pupils or parents using their personal devices.</w:t>
      </w:r>
    </w:p>
    <w:p w14:paraId="1FE600E2" w14:textId="77777777" w:rsidR="0042587F" w:rsidRPr="00140949" w:rsidRDefault="0042587F" w:rsidP="0042587F">
      <w:pPr>
        <w:pStyle w:val="TNCBodyText"/>
      </w:pPr>
      <w:r w:rsidRPr="00140949">
        <w:t>Personal devices will only be used for off-site educational purposes when mutually agreed with the headteacher.</w:t>
      </w:r>
    </w:p>
    <w:p w14:paraId="55BCA342" w14:textId="77777777" w:rsidR="0042587F" w:rsidRPr="00140949" w:rsidRDefault="0042587F" w:rsidP="0042587F">
      <w:pPr>
        <w:pStyle w:val="TNCBodyText"/>
      </w:pPr>
      <w:r w:rsidRPr="00140949">
        <w:t>Inappropriate messages will not be sent to any member of the school community.</w:t>
      </w:r>
    </w:p>
    <w:p w14:paraId="40D00DEB" w14:textId="77777777" w:rsidR="0042587F" w:rsidRPr="00140949" w:rsidRDefault="0042587F" w:rsidP="0042587F">
      <w:pPr>
        <w:pStyle w:val="TNCBodyText"/>
      </w:pPr>
      <w:r w:rsidRPr="00140949">
        <w:t>Permission will be sought from the owner of a device before any image or sound recordings are made on their personal device. Consent will also be obtained from staff, pupils and other visitors if photographs or recordings are to be taken.</w:t>
      </w:r>
    </w:p>
    <w:p w14:paraId="08B2BC47" w14:textId="77777777" w:rsidR="0042587F" w:rsidRPr="00140949" w:rsidRDefault="0042587F" w:rsidP="0042587F">
      <w:pPr>
        <w:pStyle w:val="TNCBodyText"/>
      </w:pPr>
      <w:r w:rsidRPr="00140949">
        <w:t>Members of staff bringing personal devices into school will ensure that there is not any inappropriate or illegal content on their device.</w:t>
      </w:r>
    </w:p>
    <w:p w14:paraId="4BEDA358" w14:textId="49000226" w:rsidR="0042587F" w:rsidRPr="00140949" w:rsidRDefault="0042587F" w:rsidP="0042587F">
      <w:pPr>
        <w:pStyle w:val="TNCBodyText"/>
      </w:pPr>
      <w:r w:rsidRPr="00140949">
        <w:t>During lesson times, unless required for the teaching activity being undertaken, personal devices will be kept in</w:t>
      </w:r>
      <w:r w:rsidR="000410B2" w:rsidRPr="00140949">
        <w:t xml:space="preserve"> the classroom the classroom.</w:t>
      </w:r>
    </w:p>
    <w:p w14:paraId="76A03F9B" w14:textId="77777777" w:rsidR="0042587F" w:rsidRPr="00140949" w:rsidRDefault="0042587F" w:rsidP="00005E5B">
      <w:pPr>
        <w:pStyle w:val="Heading2"/>
        <w:rPr>
          <w:color w:val="auto"/>
        </w:rPr>
      </w:pPr>
      <w:r w:rsidRPr="00140949">
        <w:rPr>
          <w:color w:val="auto"/>
        </w:rPr>
        <w:t>Removable media</w:t>
      </w:r>
    </w:p>
    <w:p w14:paraId="113A9523" w14:textId="3C7AD8EA" w:rsidR="0042587F" w:rsidRPr="00140949" w:rsidRDefault="004B7798" w:rsidP="0042587F">
      <w:pPr>
        <w:pStyle w:val="TNCBodyText"/>
      </w:pPr>
      <w:r w:rsidRPr="00140949">
        <w:t xml:space="preserve">Removable media is not permitted </w:t>
      </w:r>
      <w:r w:rsidR="00F127C7" w:rsidRPr="00140949">
        <w:t>in the school without the express permission of the SBM.</w:t>
      </w:r>
    </w:p>
    <w:p w14:paraId="0F781418" w14:textId="77777777" w:rsidR="0042587F" w:rsidRPr="00140949" w:rsidRDefault="0042587F" w:rsidP="00005E5B">
      <w:pPr>
        <w:pStyle w:val="Heading2"/>
        <w:rPr>
          <w:color w:val="auto"/>
        </w:rPr>
      </w:pPr>
      <w:bookmarkStart w:id="18" w:name="_Cloud-based_storage"/>
      <w:bookmarkStart w:id="19" w:name="Cloud"/>
      <w:bookmarkEnd w:id="18"/>
      <w:bookmarkEnd w:id="19"/>
      <w:r w:rsidRPr="00140949">
        <w:rPr>
          <w:color w:val="auto"/>
        </w:rPr>
        <w:t>Cloud-based storage</w:t>
      </w:r>
    </w:p>
    <w:p w14:paraId="0CA78EED" w14:textId="77777777" w:rsidR="0042587F" w:rsidRPr="00140949" w:rsidRDefault="0042587F" w:rsidP="0042587F">
      <w:pPr>
        <w:pStyle w:val="TNCBodyText"/>
      </w:pPr>
      <w:r w:rsidRPr="00140949">
        <w:t>Data held in remote and cloud-based storage is still required to be protected in line with the UK GDPR and DPA 2018; therefore, members of staff will ensure that cloud-based data is kept confidential and no data is copied, removed or adapted.</w:t>
      </w:r>
    </w:p>
    <w:p w14:paraId="1322C20A" w14:textId="77777777" w:rsidR="0042587F" w:rsidRPr="00140949" w:rsidRDefault="0042587F" w:rsidP="00005E5B">
      <w:pPr>
        <w:pStyle w:val="Heading2"/>
        <w:rPr>
          <w:color w:val="auto"/>
        </w:rPr>
      </w:pPr>
      <w:bookmarkStart w:id="20" w:name="_Storing_messages"/>
      <w:bookmarkEnd w:id="20"/>
      <w:r w:rsidRPr="00140949">
        <w:rPr>
          <w:color w:val="auto"/>
        </w:rPr>
        <w:t>Storing messages</w:t>
      </w:r>
    </w:p>
    <w:p w14:paraId="377AA5FE" w14:textId="50BEF6D7" w:rsidR="0042587F" w:rsidRPr="00140949" w:rsidRDefault="0042587F" w:rsidP="0042587F">
      <w:pPr>
        <w:pStyle w:val="TNCBodyText"/>
      </w:pPr>
      <w:r w:rsidRPr="00140949">
        <w:t>Emails and messages stored on school-owned devices will be stored digitally or in a suitable hard copy file and disposed of after no more than</w:t>
      </w:r>
      <w:r w:rsidR="007D6D49" w:rsidRPr="00140949">
        <w:t xml:space="preserve"> six months.</w:t>
      </w:r>
      <w:r w:rsidRPr="00140949">
        <w:t xml:space="preserve"> </w:t>
      </w:r>
    </w:p>
    <w:p w14:paraId="773EC920" w14:textId="77777777" w:rsidR="0042587F" w:rsidRPr="00140949" w:rsidRDefault="0042587F" w:rsidP="0042587F">
      <w:pPr>
        <w:pStyle w:val="TNCBodyText"/>
      </w:pPr>
      <w:r w:rsidRPr="00140949">
        <w:t>Information and data on the school’s network and computers will be kept in an organised manner and should be placed in a location of an appropriate security level.</w:t>
      </w:r>
    </w:p>
    <w:p w14:paraId="3EB6D83F" w14:textId="3020DB92" w:rsidR="0042587F" w:rsidRPr="00140949" w:rsidRDefault="0042587F" w:rsidP="0042587F">
      <w:pPr>
        <w:pStyle w:val="TNCBodyText"/>
      </w:pPr>
      <w:r w:rsidRPr="00140949">
        <w:lastRenderedPageBreak/>
        <w:t xml:space="preserve">If a member of staff is unsure about the correct message storage procedure, help will be sought from the </w:t>
      </w:r>
      <w:r w:rsidR="00EE5FDA" w:rsidRPr="00140949">
        <w:t>SBM</w:t>
      </w:r>
      <w:r w:rsidRPr="00140949">
        <w:t>.</w:t>
      </w:r>
    </w:p>
    <w:p w14:paraId="0792BA0A" w14:textId="77777777" w:rsidR="0042587F" w:rsidRPr="00140949" w:rsidRDefault="0042587F" w:rsidP="0042587F">
      <w:pPr>
        <w:pStyle w:val="TNCBodyText"/>
      </w:pPr>
      <w:r w:rsidRPr="00140949">
        <w:t xml:space="preserve">Employees who feel that they have cause for complaint </w:t>
      </w:r>
      <w:proofErr w:type="gramStart"/>
      <w:r w:rsidRPr="00140949">
        <w:t>as a result of</w:t>
      </w:r>
      <w:proofErr w:type="gramEnd"/>
      <w:r w:rsidRPr="00140949">
        <w:t xml:space="preserve"> any communications on school-owned devices will raise the matter initially with the headteacher, as appropriate. The complaint will then be raised through the grievance procedure in line with the Grievance Policy.</w:t>
      </w:r>
    </w:p>
    <w:p w14:paraId="22F7BA3F" w14:textId="77777777" w:rsidR="0042587F" w:rsidRPr="00140949" w:rsidRDefault="0042587F" w:rsidP="00005E5B">
      <w:pPr>
        <w:pStyle w:val="Heading2"/>
        <w:rPr>
          <w:color w:val="auto"/>
        </w:rPr>
      </w:pPr>
      <w:bookmarkStart w:id="21" w:name="_Unauthorised_use"/>
      <w:bookmarkEnd w:id="21"/>
      <w:r w:rsidRPr="00140949">
        <w:rPr>
          <w:color w:val="auto"/>
        </w:rPr>
        <w:t xml:space="preserve">Unauthorised use </w:t>
      </w:r>
    </w:p>
    <w:p w14:paraId="14B0C799" w14:textId="77777777" w:rsidR="0042587F" w:rsidRPr="00140949" w:rsidRDefault="0042587F" w:rsidP="0042587F">
      <w:pPr>
        <w:pStyle w:val="TNCBodyText"/>
      </w:pPr>
      <w:r w:rsidRPr="00140949">
        <w:t>Staff will not be permitted, under any circumstances, to:</w:t>
      </w:r>
    </w:p>
    <w:p w14:paraId="5CE601B6" w14:textId="77777777" w:rsidR="0042587F" w:rsidRPr="00140949" w:rsidRDefault="0042587F" w:rsidP="00005E5B">
      <w:pPr>
        <w:pStyle w:val="TNCBodyText"/>
        <w:numPr>
          <w:ilvl w:val="0"/>
          <w:numId w:val="37"/>
        </w:numPr>
        <w:rPr>
          <w:b/>
        </w:rPr>
      </w:pPr>
      <w:r w:rsidRPr="00140949">
        <w:t>Use the ICT facilities for commercial or financial gain without the explicit written authorisation from the headteacher.</w:t>
      </w:r>
    </w:p>
    <w:p w14:paraId="7EDC87BE" w14:textId="77777777" w:rsidR="0042587F" w:rsidRPr="00140949" w:rsidRDefault="0042587F" w:rsidP="00005E5B">
      <w:pPr>
        <w:pStyle w:val="TNCBodyText"/>
        <w:numPr>
          <w:ilvl w:val="0"/>
          <w:numId w:val="37"/>
        </w:numPr>
        <w:rPr>
          <w:b/>
        </w:rPr>
      </w:pPr>
      <w:r w:rsidRPr="00140949">
        <w:t>Physically damage ICT and communication facilities or school-owned devices.</w:t>
      </w:r>
    </w:p>
    <w:p w14:paraId="6D50820D" w14:textId="438C5A93" w:rsidR="0042587F" w:rsidRPr="00140949" w:rsidRDefault="0042587F" w:rsidP="00005E5B">
      <w:pPr>
        <w:pStyle w:val="TNCBodyText"/>
        <w:numPr>
          <w:ilvl w:val="0"/>
          <w:numId w:val="37"/>
        </w:numPr>
        <w:rPr>
          <w:b/>
        </w:rPr>
      </w:pPr>
      <w:r w:rsidRPr="00140949">
        <w:t xml:space="preserve">Relocate, take off-site, or otherwise interfere with the ICT facilities without the authorisation of the </w:t>
      </w:r>
      <w:r w:rsidR="00EE5FDA" w:rsidRPr="00140949">
        <w:t>SBM</w:t>
      </w:r>
      <w:r w:rsidR="002E2CAA" w:rsidRPr="00140949">
        <w:t xml:space="preserve"> </w:t>
      </w:r>
      <w:r w:rsidRPr="00140949">
        <w:t>or headteacher. Certain items are asset registered and security marked; their location is recorded by the SBM for accountability. Once items are moved after authorisation, staff will be responsible for notifying the SBM of the new location. The exception to this point is when items are moved to the designated secure room for insurance purposes over holiday periods.</w:t>
      </w:r>
    </w:p>
    <w:p w14:paraId="449A1AA4" w14:textId="1B29F790" w:rsidR="0042587F" w:rsidRPr="00140949" w:rsidRDefault="0042587F" w:rsidP="00005E5B">
      <w:pPr>
        <w:pStyle w:val="TNCBodyText"/>
        <w:numPr>
          <w:ilvl w:val="0"/>
          <w:numId w:val="37"/>
        </w:numPr>
        <w:rPr>
          <w:b/>
        </w:rPr>
      </w:pPr>
      <w:r w:rsidRPr="00140949">
        <w:t xml:space="preserve">Use or attempt to use someone else’s user account. All users of the ICT facilities will be issued with a unique user account and password. The password will be changed </w:t>
      </w:r>
      <w:proofErr w:type="gramStart"/>
      <w:r w:rsidRPr="00140949">
        <w:t>every</w:t>
      </w:r>
      <w:r w:rsidR="00A70212" w:rsidRPr="00140949">
        <w:t xml:space="preserve"> </w:t>
      </w:r>
      <w:r w:rsidRPr="00140949">
        <w:t xml:space="preserve"> </w:t>
      </w:r>
      <w:r w:rsidRPr="00140949">
        <w:rPr>
          <w:bCs/>
        </w:rPr>
        <w:t>six</w:t>
      </w:r>
      <w:proofErr w:type="gramEnd"/>
      <w:r w:rsidRPr="00140949">
        <w:rPr>
          <w:bCs/>
        </w:rPr>
        <w:t xml:space="preserve"> months</w:t>
      </w:r>
      <w:r w:rsidRPr="00140949">
        <w:t xml:space="preserve">. User account passwords will never be disclosed to or by anyone. </w:t>
      </w:r>
    </w:p>
    <w:p w14:paraId="66FCF166" w14:textId="77777777" w:rsidR="0042587F" w:rsidRPr="00140949" w:rsidRDefault="0042587F" w:rsidP="00005E5B">
      <w:pPr>
        <w:pStyle w:val="TNCBodyText"/>
        <w:numPr>
          <w:ilvl w:val="0"/>
          <w:numId w:val="37"/>
        </w:numPr>
        <w:rPr>
          <w:b/>
        </w:rPr>
      </w:pPr>
      <w:r w:rsidRPr="00140949">
        <w:t>Use the ICT facilities at any time to access, download, send, receive, view or display any of the following:</w:t>
      </w:r>
    </w:p>
    <w:p w14:paraId="10C5BE82" w14:textId="77777777" w:rsidR="0042587F" w:rsidRPr="00140949" w:rsidRDefault="0042587F" w:rsidP="00005E5B">
      <w:pPr>
        <w:pStyle w:val="TNCBodyText"/>
        <w:numPr>
          <w:ilvl w:val="1"/>
          <w:numId w:val="37"/>
        </w:numPr>
        <w:rPr>
          <w:b/>
        </w:rPr>
      </w:pPr>
      <w:r w:rsidRPr="00140949">
        <w:t>Any material that is illegal</w:t>
      </w:r>
    </w:p>
    <w:p w14:paraId="0D2A3CA6" w14:textId="77777777" w:rsidR="0042587F" w:rsidRPr="00140949" w:rsidRDefault="0042587F" w:rsidP="00005E5B">
      <w:pPr>
        <w:pStyle w:val="TNCBodyText"/>
        <w:numPr>
          <w:ilvl w:val="1"/>
          <w:numId w:val="37"/>
        </w:numPr>
        <w:rPr>
          <w:b/>
        </w:rPr>
      </w:pPr>
      <w:r w:rsidRPr="00140949">
        <w:t>Any message that could constitute bullying, harassment (including on the grounds of sex, race, religion/religious belief, sexual orientation or disability) or any negative comment about other persons or organisations</w:t>
      </w:r>
    </w:p>
    <w:p w14:paraId="2865615B" w14:textId="77777777" w:rsidR="0042587F" w:rsidRPr="00140949" w:rsidRDefault="0042587F" w:rsidP="00005E5B">
      <w:pPr>
        <w:pStyle w:val="TNCBodyText"/>
        <w:numPr>
          <w:ilvl w:val="1"/>
          <w:numId w:val="37"/>
        </w:numPr>
        <w:rPr>
          <w:b/>
        </w:rPr>
      </w:pPr>
      <w:r w:rsidRPr="00140949">
        <w:t xml:space="preserve">Online gambling </w:t>
      </w:r>
    </w:p>
    <w:p w14:paraId="5454AA9D" w14:textId="77777777" w:rsidR="0042587F" w:rsidRPr="00140949" w:rsidRDefault="0042587F" w:rsidP="00005E5B">
      <w:pPr>
        <w:pStyle w:val="TNCBodyText"/>
        <w:numPr>
          <w:ilvl w:val="1"/>
          <w:numId w:val="37"/>
        </w:numPr>
        <w:rPr>
          <w:b/>
        </w:rPr>
      </w:pPr>
      <w:r w:rsidRPr="00140949">
        <w:t xml:space="preserve">Remarks, which may adversely affect the reputation of any organisation or person, </w:t>
      </w:r>
      <w:proofErr w:type="gramStart"/>
      <w:r w:rsidRPr="00140949">
        <w:t>whether or not</w:t>
      </w:r>
      <w:proofErr w:type="gramEnd"/>
      <w:r w:rsidRPr="00140949">
        <w:t xml:space="preserve"> you know them to be true or false</w:t>
      </w:r>
    </w:p>
    <w:p w14:paraId="4F22189C" w14:textId="77777777" w:rsidR="0042587F" w:rsidRPr="00140949" w:rsidRDefault="0042587F" w:rsidP="00005E5B">
      <w:pPr>
        <w:pStyle w:val="TNCBodyText"/>
        <w:numPr>
          <w:ilvl w:val="1"/>
          <w:numId w:val="37"/>
        </w:numPr>
        <w:rPr>
          <w:b/>
        </w:rPr>
      </w:pPr>
      <w:r w:rsidRPr="00140949">
        <w:t>Any sexually explicit content, or adult or chat-line phone numbers</w:t>
      </w:r>
    </w:p>
    <w:p w14:paraId="6A16EEC3" w14:textId="5428820C" w:rsidR="0042587F" w:rsidRPr="00140949" w:rsidRDefault="0042587F" w:rsidP="00005E5B">
      <w:pPr>
        <w:pStyle w:val="TNCBodyText"/>
        <w:numPr>
          <w:ilvl w:val="0"/>
          <w:numId w:val="37"/>
        </w:numPr>
        <w:rPr>
          <w:b/>
        </w:rPr>
      </w:pPr>
      <w:r w:rsidRPr="00140949">
        <w:lastRenderedPageBreak/>
        <w:t xml:space="preserve">Generate messages or documents that appear to originate from someone </w:t>
      </w:r>
      <w:r w:rsidR="008B05EE" w:rsidRPr="00140949">
        <w:t>else or</w:t>
      </w:r>
      <w:r w:rsidRPr="00140949">
        <w:t xml:space="preserve"> otherwise impersonate someone else.</w:t>
      </w:r>
    </w:p>
    <w:p w14:paraId="0CD2A3BB" w14:textId="1E1D19BC" w:rsidR="0042587F" w:rsidRPr="00140949" w:rsidRDefault="0042587F" w:rsidP="00005E5B">
      <w:pPr>
        <w:pStyle w:val="TNCBodyText"/>
        <w:numPr>
          <w:ilvl w:val="0"/>
          <w:numId w:val="37"/>
        </w:numPr>
        <w:rPr>
          <w:b/>
        </w:rPr>
      </w:pPr>
      <w:r w:rsidRPr="00140949">
        <w:t xml:space="preserve">Install hardware or software without the consent of the </w:t>
      </w:r>
      <w:r w:rsidR="00EE5FDA" w:rsidRPr="00140949">
        <w:t>SBM</w:t>
      </w:r>
      <w:r w:rsidR="008B05EE" w:rsidRPr="00140949">
        <w:t xml:space="preserve"> </w:t>
      </w:r>
      <w:r w:rsidRPr="00140949">
        <w:t>or the headteacher.</w:t>
      </w:r>
    </w:p>
    <w:p w14:paraId="07DFFE33" w14:textId="77777777" w:rsidR="0042587F" w:rsidRPr="00140949" w:rsidRDefault="0042587F" w:rsidP="00005E5B">
      <w:pPr>
        <w:pStyle w:val="TNCBodyText"/>
        <w:numPr>
          <w:ilvl w:val="0"/>
          <w:numId w:val="37"/>
        </w:numPr>
        <w:rPr>
          <w:b/>
        </w:rPr>
      </w:pPr>
      <w:r w:rsidRPr="00140949">
        <w:t xml:space="preserve">Introduce any form of stand-alone software or removable hardware likely to cause malfunctioning of the ICT facilities or that will bypass, over-ride or overwrite the security parameters on the network or any of the school’s computers. </w:t>
      </w:r>
    </w:p>
    <w:p w14:paraId="3727A605" w14:textId="77777777" w:rsidR="0042587F" w:rsidRPr="00140949" w:rsidRDefault="0042587F" w:rsidP="00005E5B">
      <w:pPr>
        <w:pStyle w:val="TNCBodyText"/>
        <w:numPr>
          <w:ilvl w:val="0"/>
          <w:numId w:val="37"/>
        </w:numPr>
        <w:rPr>
          <w:b/>
        </w:rPr>
      </w:pPr>
      <w:r w:rsidRPr="00140949">
        <w:t>Use or attempt to use the school’s ICT facilities to undertake any form of piracy, including the infringement of software licenses or other copyright provisions whether knowingly or not. This is illegal.</w:t>
      </w:r>
    </w:p>
    <w:p w14:paraId="0718F033" w14:textId="3111D7A8" w:rsidR="0042587F" w:rsidRPr="00140949" w:rsidRDefault="0042587F" w:rsidP="00005E5B">
      <w:pPr>
        <w:pStyle w:val="TNCBodyText"/>
        <w:numPr>
          <w:ilvl w:val="0"/>
          <w:numId w:val="37"/>
        </w:numPr>
        <w:rPr>
          <w:b/>
        </w:rPr>
      </w:pPr>
      <w:r w:rsidRPr="00140949">
        <w:t xml:space="preserve">Purchase any ICT facilities without the consent of the </w:t>
      </w:r>
      <w:r w:rsidR="00EE5FDA" w:rsidRPr="00140949">
        <w:t>SBM</w:t>
      </w:r>
      <w:r w:rsidR="008B05EE" w:rsidRPr="00140949">
        <w:t xml:space="preserve"> </w:t>
      </w:r>
      <w:r w:rsidRPr="00140949">
        <w:t>or headteacher. This is in addition to any purchasing arrangements followed according to the Finance Policy.</w:t>
      </w:r>
    </w:p>
    <w:p w14:paraId="62C39AF5" w14:textId="77777777" w:rsidR="0042587F" w:rsidRPr="00140949" w:rsidRDefault="0042587F" w:rsidP="00005E5B">
      <w:pPr>
        <w:pStyle w:val="TNCBodyText"/>
        <w:numPr>
          <w:ilvl w:val="0"/>
          <w:numId w:val="37"/>
        </w:numPr>
        <w:rPr>
          <w:b/>
        </w:rPr>
      </w:pPr>
      <w:r w:rsidRPr="00140949">
        <w:t>Use or attempt to use the school’s phone lines for internet or email access unless given authorisation by the headteacher. This will include using or attempting to use any other form of hardware capable of telecommunication, regardless of ownership.</w:t>
      </w:r>
    </w:p>
    <w:p w14:paraId="051C9F52" w14:textId="77777777" w:rsidR="0042587F" w:rsidRPr="00140949" w:rsidRDefault="0042587F" w:rsidP="00005E5B">
      <w:pPr>
        <w:pStyle w:val="TNCBodyText"/>
        <w:numPr>
          <w:ilvl w:val="0"/>
          <w:numId w:val="37"/>
        </w:numPr>
        <w:rPr>
          <w:b/>
        </w:rPr>
      </w:pPr>
      <w:r w:rsidRPr="00140949">
        <w:t>Use any chat-lines, bulletin boards or pay-to-view sites on the internet. In addition, staff will not download or attempt to download any software of this nature.</w:t>
      </w:r>
    </w:p>
    <w:p w14:paraId="3618B8FF" w14:textId="77777777" w:rsidR="0042587F" w:rsidRPr="00140949" w:rsidRDefault="0042587F" w:rsidP="00005E5B">
      <w:pPr>
        <w:pStyle w:val="TNCBodyText"/>
        <w:numPr>
          <w:ilvl w:val="0"/>
          <w:numId w:val="37"/>
        </w:numPr>
        <w:rPr>
          <w:b/>
        </w:rPr>
      </w:pPr>
      <w:r w:rsidRPr="00140949">
        <w:t xml:space="preserve">Use the internet for any auctioning activity or to purchase items unless given authority to do so by the headteacher. This is in addition to any purchasing arrangement followed according to the Finance Policy. </w:t>
      </w:r>
    </w:p>
    <w:p w14:paraId="6D7DEEEB" w14:textId="77777777" w:rsidR="0042587F" w:rsidRPr="00140949" w:rsidRDefault="0042587F" w:rsidP="00005E5B">
      <w:pPr>
        <w:pStyle w:val="TNCBodyText"/>
        <w:numPr>
          <w:ilvl w:val="0"/>
          <w:numId w:val="37"/>
        </w:numPr>
        <w:rPr>
          <w:b/>
        </w:rPr>
      </w:pPr>
      <w:r w:rsidRPr="00140949">
        <w:t>Knowingly distribute or introduce a virus or harmful code onto the school’s network or computers. Doing so may result in disciplinary action, including summary dismissal.</w:t>
      </w:r>
    </w:p>
    <w:p w14:paraId="134396E0" w14:textId="77777777" w:rsidR="0042587F" w:rsidRPr="00140949" w:rsidRDefault="0042587F" w:rsidP="00005E5B">
      <w:pPr>
        <w:pStyle w:val="TNCBodyText"/>
        <w:numPr>
          <w:ilvl w:val="0"/>
          <w:numId w:val="37"/>
        </w:numPr>
        <w:rPr>
          <w:b/>
        </w:rPr>
      </w:pPr>
      <w:r w:rsidRPr="00140949">
        <w:t>Use the ICT facilities for personal use without the authorisation of the headteacher. This authorisation will be requested on each occasion of personal use.</w:t>
      </w:r>
    </w:p>
    <w:p w14:paraId="22FFB943" w14:textId="77777777" w:rsidR="0042587F" w:rsidRPr="00140949" w:rsidRDefault="0042587F" w:rsidP="00005E5B">
      <w:pPr>
        <w:pStyle w:val="TNCBodyText"/>
        <w:numPr>
          <w:ilvl w:val="0"/>
          <w:numId w:val="37"/>
        </w:numPr>
        <w:rPr>
          <w:b/>
        </w:rPr>
      </w:pPr>
      <w:r w:rsidRPr="00140949">
        <w:t>Copy, download or distribute any material from the internet or email that may be illegal to do so. This can include computer software, music, text, and video clips. If a staff member it is not clear that they have permission to do so, or if the permission cannot be obtained, they will not download the material.</w:t>
      </w:r>
    </w:p>
    <w:p w14:paraId="4773076C" w14:textId="77777777" w:rsidR="0042587F" w:rsidRPr="00140949" w:rsidRDefault="0042587F" w:rsidP="00005E5B">
      <w:pPr>
        <w:pStyle w:val="TNCBodyText"/>
        <w:numPr>
          <w:ilvl w:val="0"/>
          <w:numId w:val="37"/>
        </w:numPr>
        <w:rPr>
          <w:b/>
        </w:rPr>
      </w:pPr>
      <w:r w:rsidRPr="00140949">
        <w:t>Use, or attempt to use, the communication facilities to call overseas without the authorisation of the headteacher.</w:t>
      </w:r>
    </w:p>
    <w:p w14:paraId="22F08A09" w14:textId="77777777" w:rsidR="0042587F" w:rsidRPr="00140949" w:rsidRDefault="0042587F" w:rsidP="00005E5B">
      <w:pPr>
        <w:pStyle w:val="TNCBodyText"/>
        <w:numPr>
          <w:ilvl w:val="0"/>
          <w:numId w:val="37"/>
        </w:numPr>
        <w:rPr>
          <w:b/>
        </w:rPr>
      </w:pPr>
      <w:r w:rsidRPr="00140949">
        <w:lastRenderedPageBreak/>
        <w:t>Obtain and post on the internet, or send via e-mail, any confidential information about other employees, the school, its customers or suppliers.</w:t>
      </w:r>
    </w:p>
    <w:p w14:paraId="00EC3FE8" w14:textId="77777777" w:rsidR="0042587F" w:rsidRPr="00140949" w:rsidRDefault="0042587F" w:rsidP="00005E5B">
      <w:pPr>
        <w:pStyle w:val="TNCBodyText"/>
        <w:numPr>
          <w:ilvl w:val="0"/>
          <w:numId w:val="37"/>
        </w:numPr>
        <w:rPr>
          <w:b/>
        </w:rPr>
      </w:pPr>
      <w:r w:rsidRPr="00140949">
        <w:t>Interfere with someone else’s use of the ICT facilities.</w:t>
      </w:r>
    </w:p>
    <w:p w14:paraId="025C6972" w14:textId="77777777" w:rsidR="0042587F" w:rsidRPr="00140949" w:rsidRDefault="0042587F" w:rsidP="00005E5B">
      <w:pPr>
        <w:pStyle w:val="TNCBodyText"/>
        <w:numPr>
          <w:ilvl w:val="0"/>
          <w:numId w:val="37"/>
        </w:numPr>
        <w:rPr>
          <w:b/>
        </w:rPr>
      </w:pPr>
      <w:r w:rsidRPr="00140949">
        <w:t>Be wasteful of ICT resources, particularly printer ink, toner and paper.</w:t>
      </w:r>
    </w:p>
    <w:p w14:paraId="2E45FCCE" w14:textId="77777777" w:rsidR="0042587F" w:rsidRPr="00140949" w:rsidRDefault="0042587F" w:rsidP="00005E5B">
      <w:pPr>
        <w:pStyle w:val="TNCBodyText"/>
        <w:numPr>
          <w:ilvl w:val="0"/>
          <w:numId w:val="37"/>
        </w:numPr>
        <w:rPr>
          <w:b/>
        </w:rPr>
      </w:pPr>
      <w:r w:rsidRPr="00140949">
        <w:t>Use the ICT facilities when it will interfere with their responsibilities to supervise pupils.</w:t>
      </w:r>
    </w:p>
    <w:p w14:paraId="4E002743" w14:textId="77777777" w:rsidR="0042587F" w:rsidRPr="00140949" w:rsidRDefault="0042587F" w:rsidP="00005E5B">
      <w:pPr>
        <w:pStyle w:val="TNCBodyText"/>
        <w:numPr>
          <w:ilvl w:val="0"/>
          <w:numId w:val="37"/>
        </w:numPr>
        <w:rPr>
          <w:b/>
        </w:rPr>
      </w:pPr>
      <w:r w:rsidRPr="00140949">
        <w:t xml:space="preserve">Share any information or data pertaining to other staff or pupils at the school with unauthorised parties. Data will only be shared for relevant processing purposes. </w:t>
      </w:r>
    </w:p>
    <w:p w14:paraId="76EF1E46" w14:textId="77777777" w:rsidR="0042587F" w:rsidRPr="00140949" w:rsidRDefault="0042587F" w:rsidP="00005E5B">
      <w:pPr>
        <w:pStyle w:val="TNCBodyText"/>
        <w:numPr>
          <w:ilvl w:val="0"/>
          <w:numId w:val="37"/>
        </w:numPr>
        <w:rPr>
          <w:b/>
        </w:rPr>
      </w:pPr>
      <w:r w:rsidRPr="00140949">
        <w:t xml:space="preserve">Operate equipment to record an image beneath a person’s clothing with the intention of observing, or enabling another person to observe, the victim’s genitals or buttocks without their knowledge or consent, whether exposed or covered by underwear – otherwise known as “upskirting”.  </w:t>
      </w:r>
    </w:p>
    <w:p w14:paraId="4E695F5C" w14:textId="77777777" w:rsidR="0042587F" w:rsidRPr="00140949" w:rsidRDefault="0042587F" w:rsidP="0042587F">
      <w:pPr>
        <w:pStyle w:val="TNCBodyText"/>
      </w:pPr>
      <w:r w:rsidRPr="00140949">
        <w:t>Any unauthorised use of email or the internet will likely result in disciplinary action, including summary dismissal, in line with the Disciplinary Policy and Procedure.</w:t>
      </w:r>
    </w:p>
    <w:p w14:paraId="3B7C370C" w14:textId="77777777" w:rsidR="0042587F" w:rsidRPr="00140949" w:rsidRDefault="0042587F" w:rsidP="0042587F">
      <w:pPr>
        <w:pStyle w:val="TNCBodyText"/>
      </w:pPr>
      <w:r w:rsidRPr="00140949">
        <w:t xml:space="preserve">If a member of staff is subjected to, or knows about harassment, upskirting or bullying that has occurred via staff email or </w:t>
      </w:r>
      <w:proofErr w:type="gramStart"/>
      <w:r w:rsidRPr="00140949">
        <w:t>through the use of</w:t>
      </w:r>
      <w:proofErr w:type="gramEnd"/>
      <w:r w:rsidRPr="00140949">
        <w:t xml:space="preserve"> school-owned devices, they will report this immediately to the headteacher.</w:t>
      </w:r>
    </w:p>
    <w:p w14:paraId="21F5227A" w14:textId="77777777" w:rsidR="0042587F" w:rsidRPr="00140949" w:rsidRDefault="0042587F" w:rsidP="00005E5B">
      <w:pPr>
        <w:pStyle w:val="Heading2"/>
        <w:rPr>
          <w:color w:val="auto"/>
        </w:rPr>
      </w:pPr>
      <w:bookmarkStart w:id="22" w:name="_Loaning_electronic_devices"/>
      <w:bookmarkStart w:id="23" w:name="_Purchasing"/>
      <w:bookmarkEnd w:id="22"/>
      <w:bookmarkEnd w:id="23"/>
      <w:r w:rsidRPr="00140949">
        <w:rPr>
          <w:color w:val="auto"/>
        </w:rPr>
        <w:t>Purchasing</w:t>
      </w:r>
    </w:p>
    <w:p w14:paraId="543854C9" w14:textId="77777777" w:rsidR="0042587F" w:rsidRPr="00140949" w:rsidRDefault="0042587F" w:rsidP="0042587F">
      <w:pPr>
        <w:pStyle w:val="TNCBodyText"/>
      </w:pPr>
      <w:r w:rsidRPr="00140949">
        <w:t xml:space="preserve">Funding for electronic devices, predetermined by the governing board, will be available each year on request from the SBM. </w:t>
      </w:r>
    </w:p>
    <w:p w14:paraId="10197688" w14:textId="77071A4A" w:rsidR="0042587F" w:rsidRPr="00140949" w:rsidRDefault="0042587F" w:rsidP="0042587F">
      <w:pPr>
        <w:pStyle w:val="TNCBodyText"/>
      </w:pPr>
      <w:r w:rsidRPr="00140949">
        <w:t>Requests for equipment or electronic devices will be made in writing to the SBM</w:t>
      </w:r>
      <w:r w:rsidRPr="00140949">
        <w:rPr>
          <w:b/>
        </w:rPr>
        <w:t xml:space="preserve"> </w:t>
      </w:r>
      <w:r w:rsidRPr="00140949">
        <w:t>using the</w:t>
      </w:r>
      <w:r w:rsidRPr="00140949">
        <w:rPr>
          <w:b/>
        </w:rPr>
        <w:t xml:space="preserve"> </w:t>
      </w:r>
      <w:r w:rsidRPr="00140949">
        <w:t xml:space="preserve">Purchase Request Form. </w:t>
      </w:r>
    </w:p>
    <w:p w14:paraId="3BE4F08F" w14:textId="77777777" w:rsidR="0042587F" w:rsidRPr="00140949" w:rsidRDefault="0042587F" w:rsidP="0042587F">
      <w:pPr>
        <w:pStyle w:val="TNCBodyText"/>
      </w:pPr>
      <w:r w:rsidRPr="00140949">
        <w:t>Requests will be submitted in sufficient detail for an informed decision to be made.</w:t>
      </w:r>
    </w:p>
    <w:p w14:paraId="58ED7DC8" w14:textId="77777777" w:rsidR="0042587F" w:rsidRPr="00140949" w:rsidRDefault="0042587F" w:rsidP="0042587F">
      <w:pPr>
        <w:pStyle w:val="TNCBodyText"/>
      </w:pPr>
      <w:r w:rsidRPr="00140949">
        <w:t xml:space="preserve">Requests will be responded to within </w:t>
      </w:r>
      <w:r w:rsidRPr="00140949">
        <w:rPr>
          <w:bCs/>
        </w:rPr>
        <w:t>three working days</w:t>
      </w:r>
      <w:r w:rsidRPr="00140949">
        <w:t>. If sufficient detail is not provided or other conditions specified by the SBM are not met, the request will not be processed.</w:t>
      </w:r>
    </w:p>
    <w:p w14:paraId="29FF47B6" w14:textId="77777777" w:rsidR="0042587F" w:rsidRPr="00140949" w:rsidRDefault="0042587F" w:rsidP="0042587F">
      <w:pPr>
        <w:pStyle w:val="TNCBodyText"/>
      </w:pPr>
      <w:r w:rsidRPr="00140949">
        <w:t xml:space="preserve">Requests made for equipment or electronic devices that exceed the predetermined amount allocated will require discussion and authorisation by the governing board. </w:t>
      </w:r>
    </w:p>
    <w:p w14:paraId="416ED3BB" w14:textId="77777777" w:rsidR="0042587F" w:rsidRPr="00140949" w:rsidRDefault="0042587F" w:rsidP="0042587F">
      <w:pPr>
        <w:pStyle w:val="TNCBodyText"/>
      </w:pPr>
      <w:r w:rsidRPr="00140949">
        <w:t xml:space="preserve">Individual staff members will not be permitted to purchase equipment or devices, or process payments for such goods, on the school’s behalf unless permission has been sought from the headteacher. </w:t>
      </w:r>
    </w:p>
    <w:p w14:paraId="53BD72C4" w14:textId="77777777" w:rsidR="0042587F" w:rsidRPr="00140949" w:rsidRDefault="0042587F" w:rsidP="0042587F">
      <w:pPr>
        <w:pStyle w:val="TNCBodyText"/>
      </w:pPr>
      <w:r w:rsidRPr="00140949">
        <w:lastRenderedPageBreak/>
        <w:t xml:space="preserve">The cost of any equipment or devices personally purchased by staff members will not be reimbursed by the school, unless otherwise specified by the headteacher. </w:t>
      </w:r>
    </w:p>
    <w:p w14:paraId="25E8AE22" w14:textId="77777777" w:rsidR="0042587F" w:rsidRPr="00140949" w:rsidRDefault="0042587F" w:rsidP="0042587F">
      <w:pPr>
        <w:pStyle w:val="TNCBodyText"/>
      </w:pPr>
      <w:r w:rsidRPr="00140949">
        <w:t xml:space="preserve">In relation to devices for a specific project, project budget holders will provide evidence and a written statement requesting the necessary funds for the equipment required. </w:t>
      </w:r>
    </w:p>
    <w:p w14:paraId="6A6D1B87" w14:textId="4CB72C3E" w:rsidR="0042587F" w:rsidRPr="00140949" w:rsidRDefault="0042587F" w:rsidP="0042587F">
      <w:pPr>
        <w:pStyle w:val="TNCBodyText"/>
      </w:pPr>
      <w:r w:rsidRPr="00140949">
        <w:t xml:space="preserve">The SBM will seek advice </w:t>
      </w:r>
      <w:r w:rsidR="00E401A9" w:rsidRPr="00140949">
        <w:t xml:space="preserve">from </w:t>
      </w:r>
      <w:r w:rsidRPr="00140949">
        <w:t xml:space="preserve">professionals when purchasing equipment.  </w:t>
      </w:r>
    </w:p>
    <w:p w14:paraId="76C5E753" w14:textId="77777777" w:rsidR="0042587F" w:rsidRPr="00140949" w:rsidRDefault="0042587F" w:rsidP="0042587F">
      <w:pPr>
        <w:pStyle w:val="TNCBodyText"/>
      </w:pPr>
      <w:r w:rsidRPr="00140949">
        <w:t xml:space="preserve">All equipment and electronic devices will be sourced from a reputable supplier.  </w:t>
      </w:r>
    </w:p>
    <w:p w14:paraId="214860D4" w14:textId="77777777" w:rsidR="0042587F" w:rsidRPr="00140949" w:rsidRDefault="0042587F" w:rsidP="0042587F">
      <w:pPr>
        <w:pStyle w:val="TNCBodyText"/>
      </w:pPr>
      <w:bookmarkStart w:id="24" w:name="_Hlk515614724"/>
      <w:r w:rsidRPr="00140949">
        <w:t xml:space="preserve">The SBM will maintain a Fixed Asset Register which will be used to record and monitor the school’s assets. All equipment and electronic devices purchased using school funds will be added to this register. </w:t>
      </w:r>
    </w:p>
    <w:bookmarkEnd w:id="24"/>
    <w:p w14:paraId="70B75A49" w14:textId="6EEDE151" w:rsidR="0042587F" w:rsidRPr="00140949" w:rsidRDefault="0042587F" w:rsidP="0042587F">
      <w:pPr>
        <w:pStyle w:val="TNCBodyText"/>
      </w:pPr>
      <w:r w:rsidRPr="00140949">
        <w:t>When devices are not fit for purpose, equipment or electronic device</w:t>
      </w:r>
      <w:r w:rsidR="005B6765" w:rsidRPr="00140949">
        <w:t>s</w:t>
      </w:r>
      <w:r w:rsidRPr="00140949">
        <w:t xml:space="preserve"> will be returned to the SBM, including any accessories which were originally included with the device. Any old devices will then be disposed of or wiped clear by the </w:t>
      </w:r>
      <w:r w:rsidR="00EE5FDA" w:rsidRPr="00140949">
        <w:t>SBM</w:t>
      </w:r>
      <w:r w:rsidRPr="00140949">
        <w:t xml:space="preserve">. </w:t>
      </w:r>
    </w:p>
    <w:p w14:paraId="423396A7" w14:textId="05C8567D" w:rsidR="005B6765" w:rsidRPr="00140949" w:rsidRDefault="005B6765" w:rsidP="0042587F">
      <w:pPr>
        <w:pStyle w:val="TNCBodyText"/>
      </w:pPr>
      <w:r w:rsidRPr="00140949">
        <w:t xml:space="preserve">Student Chromebooks are </w:t>
      </w:r>
      <w:r w:rsidR="003F01D3" w:rsidRPr="00140949">
        <w:t>dealt with in the Chromebook Agreement documentation.</w:t>
      </w:r>
    </w:p>
    <w:p w14:paraId="450FA857" w14:textId="77777777" w:rsidR="0042587F" w:rsidRPr="00140949" w:rsidRDefault="0042587F" w:rsidP="00005E5B">
      <w:pPr>
        <w:pStyle w:val="Heading2"/>
        <w:rPr>
          <w:color w:val="auto"/>
        </w:rPr>
      </w:pPr>
      <w:bookmarkStart w:id="25" w:name="_Safety_and_security"/>
      <w:bookmarkEnd w:id="25"/>
      <w:r w:rsidRPr="00140949">
        <w:rPr>
          <w:color w:val="auto"/>
        </w:rPr>
        <w:t>Safety and security</w:t>
      </w:r>
    </w:p>
    <w:p w14:paraId="04B9FB55" w14:textId="268A6838" w:rsidR="0042587F" w:rsidRPr="00140949" w:rsidRDefault="0042587F" w:rsidP="0042587F">
      <w:pPr>
        <w:pStyle w:val="TNCBodyText"/>
      </w:pPr>
      <w:r w:rsidRPr="00140949">
        <w:t xml:space="preserve">The school’s network will be secured using firewalls in line with the Cyber-security </w:t>
      </w:r>
      <w:r w:rsidR="003F01D3" w:rsidRPr="00140949">
        <w:t>Policy.</w:t>
      </w:r>
    </w:p>
    <w:p w14:paraId="6DEBAAAB" w14:textId="20E412DF" w:rsidR="0042587F" w:rsidRPr="00140949" w:rsidRDefault="0042587F" w:rsidP="0042587F">
      <w:pPr>
        <w:pStyle w:val="TNCBodyText"/>
      </w:pPr>
      <w:r w:rsidRPr="00140949">
        <w:t xml:space="preserve">Filtering of websites, as detailed in the </w:t>
      </w:r>
      <w:r w:rsidR="003F01D3" w:rsidRPr="00140949">
        <w:t>Cyber-security</w:t>
      </w:r>
      <w:r w:rsidR="00BA1D5B" w:rsidRPr="00140949">
        <w:t xml:space="preserve"> Policy</w:t>
      </w:r>
      <w:r w:rsidRPr="00140949">
        <w:t xml:space="preserve">, will ensure that access to websites with known malware are blocked immediately and reported to the </w:t>
      </w:r>
      <w:r w:rsidR="00EE5FDA" w:rsidRPr="00140949">
        <w:t>SBM</w:t>
      </w:r>
      <w:r w:rsidRPr="00140949">
        <w:t>.</w:t>
      </w:r>
    </w:p>
    <w:p w14:paraId="04FF4435" w14:textId="162DE369" w:rsidR="0042587F" w:rsidRPr="00140949" w:rsidRDefault="0042587F" w:rsidP="0042587F">
      <w:pPr>
        <w:pStyle w:val="TNCBodyText"/>
      </w:pPr>
      <w:r w:rsidRPr="00140949">
        <w:t xml:space="preserve">Approved anti-virus software and malware protection will be used on all approved devices and will be updated on </w:t>
      </w:r>
      <w:r w:rsidR="00BA1D5B" w:rsidRPr="00140949">
        <w:t>a regular</w:t>
      </w:r>
      <w:r w:rsidRPr="00140949">
        <w:t xml:space="preserve"> basis.</w:t>
      </w:r>
    </w:p>
    <w:p w14:paraId="4FE84FE3" w14:textId="4A781CCA" w:rsidR="0042587F" w:rsidRPr="00140949" w:rsidRDefault="0042587F" w:rsidP="0042587F">
      <w:pPr>
        <w:pStyle w:val="TNCBodyText"/>
      </w:pPr>
      <w:r w:rsidRPr="00140949">
        <w:t xml:space="preserve">The school will use mail security technology to detect and block any malware transmitted via email – this will be reviewed on </w:t>
      </w:r>
      <w:r w:rsidR="00BA1D5B" w:rsidRPr="00140949">
        <w:t>a regular</w:t>
      </w:r>
      <w:r w:rsidRPr="00140949">
        <w:t xml:space="preserve"> basis.</w:t>
      </w:r>
    </w:p>
    <w:p w14:paraId="1E4D9EDE" w14:textId="006E61B0" w:rsidR="0042587F" w:rsidRPr="00140949" w:rsidRDefault="0042587F" w:rsidP="0042587F">
      <w:pPr>
        <w:pStyle w:val="TNCBodyText"/>
      </w:pPr>
      <w:r w:rsidRPr="00140949">
        <w:t xml:space="preserve">Members of staff will ensure that all school-owned electronic devices are made available for anti-virus updates, malware protection updates and software installations, patches or upgrades, on </w:t>
      </w:r>
      <w:r w:rsidR="003D5BF4" w:rsidRPr="00140949">
        <w:t>a regular</w:t>
      </w:r>
      <w:r w:rsidRPr="00140949">
        <w:t xml:space="preserve"> basis.</w:t>
      </w:r>
    </w:p>
    <w:p w14:paraId="22D4779A" w14:textId="4FA3396E" w:rsidR="0042587F" w:rsidRPr="00140949" w:rsidRDefault="0042587F" w:rsidP="0042587F">
      <w:pPr>
        <w:pStyle w:val="TNCBodyText"/>
      </w:pPr>
      <w:r w:rsidRPr="00140949">
        <w:t xml:space="preserve">Approved personal devices will also be submitted on </w:t>
      </w:r>
      <w:r w:rsidR="003D5BF4" w:rsidRPr="00140949">
        <w:t>a regular</w:t>
      </w:r>
      <w:r w:rsidRPr="00140949">
        <w:rPr>
          <w:bCs/>
        </w:rPr>
        <w:t xml:space="preserve"> basis</w:t>
      </w:r>
      <w:r w:rsidRPr="00140949">
        <w:t xml:space="preserve">, to the </w:t>
      </w:r>
      <w:r w:rsidR="00EE5FDA" w:rsidRPr="00140949">
        <w:t>SBM</w:t>
      </w:r>
      <w:r w:rsidRPr="00140949">
        <w:t>, so that appropriate security and software updates can be installed to prevent any loss of data. Consent for such access will be obtained before the approval of a device – if consent if refused, the school reserves the right to decline a request to use a personal device.</w:t>
      </w:r>
    </w:p>
    <w:p w14:paraId="4BFD1753" w14:textId="5F24E06D" w:rsidR="0042587F" w:rsidRPr="00140949" w:rsidRDefault="0042587F" w:rsidP="0042587F">
      <w:pPr>
        <w:pStyle w:val="TNCBodyText"/>
      </w:pPr>
      <w:r w:rsidRPr="00140949">
        <w:lastRenderedPageBreak/>
        <w:t xml:space="preserve">Records will be kept detailing the date and time, owner of a device and device type, on which the routine checks have taken place – these will be stored </w:t>
      </w:r>
      <w:r w:rsidR="00F40090" w:rsidRPr="00140949">
        <w:t>in the Finance Office</w:t>
      </w:r>
    </w:p>
    <w:p w14:paraId="4774B6D3" w14:textId="17102325" w:rsidR="0042587F" w:rsidRPr="00140949" w:rsidRDefault="0042587F" w:rsidP="0042587F">
      <w:pPr>
        <w:pStyle w:val="TNCBodyText"/>
      </w:pPr>
      <w:r w:rsidRPr="00140949">
        <w:t xml:space="preserve">Programmes and software will not be installed on school-owned electronic devices without permission from the </w:t>
      </w:r>
      <w:r w:rsidR="00EE5FDA" w:rsidRPr="00140949">
        <w:t>SBM</w:t>
      </w:r>
      <w:r w:rsidRPr="00140949">
        <w:t>.</w:t>
      </w:r>
    </w:p>
    <w:p w14:paraId="6396972A" w14:textId="4B588995" w:rsidR="0042587F" w:rsidRPr="00140949" w:rsidRDefault="0042587F" w:rsidP="0042587F">
      <w:pPr>
        <w:pStyle w:val="TNCBodyText"/>
      </w:pPr>
      <w:r w:rsidRPr="00140949">
        <w:t xml:space="preserve">Staff will not be permitted to remove any software from a school-owned electronic device without permission from the </w:t>
      </w:r>
      <w:r w:rsidR="00EE5FDA" w:rsidRPr="00140949">
        <w:t>SBM</w:t>
      </w:r>
      <w:r w:rsidRPr="00140949">
        <w:t xml:space="preserve">. </w:t>
      </w:r>
    </w:p>
    <w:p w14:paraId="23321049" w14:textId="6C754415" w:rsidR="0042587F" w:rsidRPr="00140949" w:rsidRDefault="0042587F" w:rsidP="0042587F">
      <w:pPr>
        <w:pStyle w:val="TNCBodyText"/>
      </w:pPr>
      <w:r w:rsidRPr="00140949">
        <w:t xml:space="preserve">Members of staff who install or remove software from a school-owned electronic device without seeking authorisation from the </w:t>
      </w:r>
      <w:r w:rsidR="00EE5FDA" w:rsidRPr="00140949">
        <w:t>SBM</w:t>
      </w:r>
      <w:r w:rsidRPr="00140949">
        <w:t xml:space="preserve">, may be subject to disciplinary measures. </w:t>
      </w:r>
    </w:p>
    <w:p w14:paraId="52A774D2" w14:textId="77777777" w:rsidR="0042587F" w:rsidRPr="00140949" w:rsidRDefault="0042587F" w:rsidP="0042587F">
      <w:pPr>
        <w:pStyle w:val="TNCBodyText"/>
      </w:pPr>
      <w:r w:rsidRPr="00140949">
        <w:t>All devices will be secured by a password or biometric access control.</w:t>
      </w:r>
    </w:p>
    <w:p w14:paraId="7D396DE2" w14:textId="77777777" w:rsidR="0042587F" w:rsidRPr="00140949" w:rsidRDefault="0042587F" w:rsidP="0042587F">
      <w:pPr>
        <w:pStyle w:val="TNCBodyText"/>
      </w:pPr>
      <w:r w:rsidRPr="00140949">
        <w:t>Passwords will be kept confidential and must not be shared with pupils, unauthorised members of staff or third parties.</w:t>
      </w:r>
    </w:p>
    <w:p w14:paraId="1F396FE3" w14:textId="77777777" w:rsidR="0042587F" w:rsidRPr="00140949" w:rsidRDefault="0042587F" w:rsidP="0042587F">
      <w:pPr>
        <w:pStyle w:val="TNCBodyText"/>
      </w:pPr>
      <w:r w:rsidRPr="00140949">
        <w:t>Devices will be configured so that they are automatically locked after being left idle for a set time. This will be no more than 10 minutes for mobile or other portable devices and 15 minutes for desktop computers or laptops.</w:t>
      </w:r>
    </w:p>
    <w:p w14:paraId="798629CF" w14:textId="77777777" w:rsidR="0042587F" w:rsidRPr="00140949" w:rsidRDefault="0042587F" w:rsidP="0042587F">
      <w:pPr>
        <w:pStyle w:val="TNCBodyText"/>
      </w:pPr>
      <w:r w:rsidRPr="00140949">
        <w:t xml:space="preserve">All devices must be encrypted using a method approved by the DPO. </w:t>
      </w:r>
    </w:p>
    <w:p w14:paraId="2AFEDBF1" w14:textId="7C5EB716" w:rsidR="0042587F" w:rsidRPr="00140949" w:rsidRDefault="0042587F" w:rsidP="0042587F">
      <w:pPr>
        <w:pStyle w:val="TNCBodyText"/>
      </w:pPr>
      <w:r w:rsidRPr="00140949">
        <w:t xml:space="preserve">Further security arrangements are outlined in the </w:t>
      </w:r>
      <w:r w:rsidR="00F40090" w:rsidRPr="00140949">
        <w:t>Cyber-security Policy</w:t>
      </w:r>
      <w:r w:rsidR="00C07F14" w:rsidRPr="00140949">
        <w:t>.</w:t>
      </w:r>
    </w:p>
    <w:p w14:paraId="0E487C34" w14:textId="77777777" w:rsidR="0042587F" w:rsidRPr="00140949" w:rsidRDefault="0042587F" w:rsidP="00005E5B">
      <w:pPr>
        <w:pStyle w:val="Heading2"/>
        <w:rPr>
          <w:color w:val="auto"/>
        </w:rPr>
      </w:pPr>
      <w:bookmarkStart w:id="26" w:name="_Loss,_theft_and"/>
      <w:bookmarkEnd w:id="26"/>
      <w:r w:rsidRPr="00140949">
        <w:rPr>
          <w:color w:val="auto"/>
        </w:rPr>
        <w:t>Loss, theft and damage</w:t>
      </w:r>
    </w:p>
    <w:p w14:paraId="0DD18D97" w14:textId="77777777" w:rsidR="0042587F" w:rsidRPr="00140949" w:rsidRDefault="0042587F" w:rsidP="0042587F">
      <w:pPr>
        <w:pStyle w:val="TNCBodyText"/>
      </w:pPr>
      <w:proofErr w:type="gramStart"/>
      <w:r w:rsidRPr="00140949">
        <w:t>For the purpose of</w:t>
      </w:r>
      <w:proofErr w:type="gramEnd"/>
      <w:r w:rsidRPr="00140949">
        <w:t xml:space="preserve"> this policy, </w:t>
      </w:r>
      <w:r w:rsidRPr="00140949">
        <w:rPr>
          <w:b/>
          <w:bCs/>
        </w:rPr>
        <w:t>“damage”</w:t>
      </w:r>
      <w:r w:rsidRPr="00140949">
        <w:t xml:space="preserve"> is defined as any fault in a school-owned electronic device caused by the following:</w:t>
      </w:r>
    </w:p>
    <w:p w14:paraId="3B31A443" w14:textId="4A75CD3B" w:rsidR="0042587F" w:rsidRPr="00140949" w:rsidRDefault="0042587F" w:rsidP="0042587F">
      <w:pPr>
        <w:pStyle w:val="TNCBodyText"/>
        <w:numPr>
          <w:ilvl w:val="0"/>
          <w:numId w:val="26"/>
        </w:numPr>
      </w:pPr>
      <w:r w:rsidRPr="00140949">
        <w:t xml:space="preserve">Connections with other devices, e.g. connecting to printers which are not approved by the </w:t>
      </w:r>
      <w:r w:rsidR="00EE5FDA" w:rsidRPr="00140949">
        <w:t>SBM</w:t>
      </w:r>
    </w:p>
    <w:p w14:paraId="7A775FF9" w14:textId="77777777" w:rsidR="0042587F" w:rsidRPr="00140949" w:rsidRDefault="0042587F" w:rsidP="0042587F">
      <w:pPr>
        <w:pStyle w:val="TNCBodyText"/>
        <w:numPr>
          <w:ilvl w:val="0"/>
          <w:numId w:val="26"/>
        </w:numPr>
      </w:pPr>
      <w:r w:rsidRPr="00140949">
        <w:t>Unreasonable use of force</w:t>
      </w:r>
    </w:p>
    <w:p w14:paraId="50A9D828" w14:textId="77777777" w:rsidR="0042587F" w:rsidRPr="00140949" w:rsidRDefault="0042587F" w:rsidP="0042587F">
      <w:pPr>
        <w:pStyle w:val="TNCBodyText"/>
        <w:numPr>
          <w:ilvl w:val="0"/>
          <w:numId w:val="26"/>
        </w:numPr>
      </w:pPr>
      <w:r w:rsidRPr="00140949">
        <w:t>Abuse</w:t>
      </w:r>
    </w:p>
    <w:p w14:paraId="1ED64462" w14:textId="77777777" w:rsidR="0042587F" w:rsidRPr="00140949" w:rsidRDefault="0042587F" w:rsidP="0042587F">
      <w:pPr>
        <w:pStyle w:val="TNCBodyText"/>
        <w:numPr>
          <w:ilvl w:val="0"/>
          <w:numId w:val="26"/>
        </w:numPr>
      </w:pPr>
      <w:r w:rsidRPr="00140949">
        <w:t>Neglect</w:t>
      </w:r>
    </w:p>
    <w:p w14:paraId="1D0A32E1" w14:textId="77777777" w:rsidR="0042587F" w:rsidRPr="00140949" w:rsidRDefault="0042587F" w:rsidP="0042587F">
      <w:pPr>
        <w:pStyle w:val="TNCBodyText"/>
        <w:numPr>
          <w:ilvl w:val="0"/>
          <w:numId w:val="26"/>
        </w:numPr>
      </w:pPr>
      <w:r w:rsidRPr="00140949">
        <w:t>Alterations</w:t>
      </w:r>
    </w:p>
    <w:p w14:paraId="2B4E9BF6" w14:textId="77777777" w:rsidR="0042587F" w:rsidRPr="00140949" w:rsidRDefault="0042587F" w:rsidP="0042587F">
      <w:pPr>
        <w:pStyle w:val="TNCBodyText"/>
        <w:numPr>
          <w:ilvl w:val="0"/>
          <w:numId w:val="26"/>
        </w:numPr>
      </w:pPr>
      <w:r w:rsidRPr="00140949">
        <w:t xml:space="preserve">Improper installation </w:t>
      </w:r>
    </w:p>
    <w:p w14:paraId="01C1E504" w14:textId="77777777" w:rsidR="0042587F" w:rsidRPr="00140949" w:rsidRDefault="0042587F" w:rsidP="0042587F">
      <w:pPr>
        <w:pStyle w:val="TNCBodyText"/>
      </w:pPr>
      <w:r w:rsidRPr="00140949">
        <w:lastRenderedPageBreak/>
        <w:t>The school’s insurance will cover school-owned electronic devices that are damaged or lost, during school hours, if they are being used on the school premises.</w:t>
      </w:r>
    </w:p>
    <w:p w14:paraId="067B8A39" w14:textId="77777777" w:rsidR="0042587F" w:rsidRPr="00140949" w:rsidRDefault="0042587F" w:rsidP="0042587F">
      <w:pPr>
        <w:pStyle w:val="TNCBodyText"/>
      </w:pPr>
      <w:r w:rsidRPr="00140949">
        <w:t xml:space="preserve">Staff members will use school-owned electronic devices within the parameters of the school’s insurance cover – if a school-owned electronic device is damaged or lost </w:t>
      </w:r>
      <w:r w:rsidRPr="00140949">
        <w:rPr>
          <w:bCs/>
        </w:rPr>
        <w:t>outside of school hours and/or off-site, the member of staff at fault may be responsible for</w:t>
      </w:r>
      <w:r w:rsidRPr="00140949">
        <w:t xml:space="preserve"> paying damages.</w:t>
      </w:r>
    </w:p>
    <w:p w14:paraId="4C724FED" w14:textId="77777777" w:rsidR="0042587F" w:rsidRPr="00140949" w:rsidRDefault="0042587F" w:rsidP="0042587F">
      <w:pPr>
        <w:pStyle w:val="TNCBodyText"/>
      </w:pPr>
      <w:r w:rsidRPr="00140949">
        <w:t>Any incident that leads to a school-owned electronic device being lost will be treated in the same way as damage.</w:t>
      </w:r>
    </w:p>
    <w:p w14:paraId="58710FCD" w14:textId="20C98FA0" w:rsidR="0042587F" w:rsidRPr="00140949" w:rsidRDefault="0042587F" w:rsidP="0042587F">
      <w:pPr>
        <w:pStyle w:val="TNCBodyText"/>
      </w:pPr>
      <w:r w:rsidRPr="00140949">
        <w:t xml:space="preserve">The </w:t>
      </w:r>
      <w:r w:rsidR="00EE5FDA" w:rsidRPr="00140949">
        <w:t>SBM</w:t>
      </w:r>
      <w:r w:rsidR="00D76F6B" w:rsidRPr="00140949">
        <w:t xml:space="preserve"> </w:t>
      </w:r>
      <w:r w:rsidRPr="00140949">
        <w:rPr>
          <w:bCs/>
        </w:rPr>
        <w:t>and</w:t>
      </w:r>
      <w:r w:rsidRPr="00140949">
        <w:rPr>
          <w:b/>
        </w:rPr>
        <w:t xml:space="preserve"> </w:t>
      </w:r>
      <w:r w:rsidRPr="00140949">
        <w:t>headteacher will</w:t>
      </w:r>
      <w:r w:rsidRPr="00140949">
        <w:rPr>
          <w:b/>
        </w:rPr>
        <w:t xml:space="preserve"> </w:t>
      </w:r>
      <w:r w:rsidRPr="00140949">
        <w:t>decide whether a device has been damaged due to the actions described above.</w:t>
      </w:r>
    </w:p>
    <w:p w14:paraId="04781ECB" w14:textId="6F97A731" w:rsidR="0042587F" w:rsidRPr="00140949" w:rsidRDefault="0042587F" w:rsidP="0042587F">
      <w:pPr>
        <w:pStyle w:val="TNCBodyText"/>
      </w:pPr>
      <w:r w:rsidRPr="00140949">
        <w:t xml:space="preserve">The </w:t>
      </w:r>
      <w:r w:rsidR="00EE5FDA" w:rsidRPr="00140949">
        <w:t>SBM</w:t>
      </w:r>
      <w:r w:rsidR="00D76F6B" w:rsidRPr="00140949">
        <w:t xml:space="preserve"> </w:t>
      </w:r>
      <w:r w:rsidRPr="00140949">
        <w:t>will be contacted if a school-owned electronic device has a technical fault.</w:t>
      </w:r>
    </w:p>
    <w:p w14:paraId="0F41F3C4" w14:textId="77777777" w:rsidR="0042587F" w:rsidRPr="00140949" w:rsidRDefault="0042587F" w:rsidP="0042587F">
      <w:pPr>
        <w:pStyle w:val="TNCBodyText"/>
      </w:pPr>
      <w:r w:rsidRPr="00140949">
        <w:t xml:space="preserve">If it is decided that a member of staff is liable for the damage, they will be required to pay </w:t>
      </w:r>
      <w:r w:rsidRPr="00140949">
        <w:rPr>
          <w:bCs/>
        </w:rPr>
        <w:t xml:space="preserve">20 </w:t>
      </w:r>
      <w:r w:rsidRPr="00140949">
        <w:t>percent of the total repair or replacement cost. A written request for payment will be submitted to the member of staff who is liable to pay for damages.</w:t>
      </w:r>
    </w:p>
    <w:p w14:paraId="70316B82" w14:textId="77777777" w:rsidR="0042587F" w:rsidRPr="00140949" w:rsidRDefault="0042587F" w:rsidP="0042587F">
      <w:pPr>
        <w:pStyle w:val="TNCBodyText"/>
      </w:pPr>
      <w:r w:rsidRPr="00140949">
        <w:t>If the member of staff believes that the request is unfair, they can make an appeal to the headteacher, who will make a final decision within two weeks.</w:t>
      </w:r>
    </w:p>
    <w:p w14:paraId="32F65B1B" w14:textId="77777777" w:rsidR="0042587F" w:rsidRPr="00140949" w:rsidRDefault="0042587F" w:rsidP="0042587F">
      <w:pPr>
        <w:pStyle w:val="TNCBodyText"/>
      </w:pPr>
      <w:r w:rsidRPr="00140949">
        <w:t xml:space="preserve">In cases where the headteacher decides that it is fair to seek payment for damages, the member of staff will be required to make the payment within </w:t>
      </w:r>
      <w:r w:rsidRPr="00140949">
        <w:rPr>
          <w:bCs/>
        </w:rPr>
        <w:t>six weeks</w:t>
      </w:r>
      <w:r w:rsidRPr="00140949">
        <w:t xml:space="preserve"> of receiving the request.</w:t>
      </w:r>
    </w:p>
    <w:p w14:paraId="3011DE78" w14:textId="7A60D75F" w:rsidR="0042587F" w:rsidRPr="00140949" w:rsidRDefault="0042587F" w:rsidP="0042587F">
      <w:pPr>
        <w:pStyle w:val="TNCBodyText"/>
      </w:pPr>
      <w:r w:rsidRPr="00140949">
        <w:t>Payments will be made to the SBM via th</w:t>
      </w:r>
      <w:r w:rsidR="00D76F6B" w:rsidRPr="00140949">
        <w:t>e finance office</w:t>
      </w:r>
      <w:r w:rsidRPr="00140949">
        <w:t>, and a receipt is given to the member of staff.</w:t>
      </w:r>
    </w:p>
    <w:p w14:paraId="38907C42" w14:textId="77777777" w:rsidR="0042587F" w:rsidRPr="00140949" w:rsidRDefault="0042587F" w:rsidP="0042587F">
      <w:pPr>
        <w:pStyle w:val="TNCBodyText"/>
      </w:pPr>
      <w:r w:rsidRPr="00140949">
        <w:t xml:space="preserve">The school will accept payments made via credit and debit cards, cheques and cash. </w:t>
      </w:r>
    </w:p>
    <w:p w14:paraId="19FBC193" w14:textId="5817B140" w:rsidR="0042587F" w:rsidRPr="00140949" w:rsidRDefault="0042587F" w:rsidP="0042587F">
      <w:pPr>
        <w:pStyle w:val="TNCBodyText"/>
      </w:pPr>
      <w:r w:rsidRPr="00140949">
        <w:t>A record of the payment will be made and stored in the</w:t>
      </w:r>
      <w:r w:rsidR="00D76F6B" w:rsidRPr="00140949">
        <w:t xml:space="preserve"> finance off</w:t>
      </w:r>
      <w:r w:rsidR="007235DC" w:rsidRPr="00140949">
        <w:t>ice</w:t>
      </w:r>
      <w:r w:rsidRPr="00140949">
        <w:t xml:space="preserve"> for future reference.</w:t>
      </w:r>
    </w:p>
    <w:p w14:paraId="6A3DF6D2" w14:textId="77777777" w:rsidR="0042587F" w:rsidRPr="00140949" w:rsidRDefault="0042587F" w:rsidP="0042587F">
      <w:pPr>
        <w:pStyle w:val="TNCBodyText"/>
      </w:pPr>
      <w:r w:rsidRPr="00140949">
        <w:t>The headteacher may accept the payment in instalments.</w:t>
      </w:r>
    </w:p>
    <w:p w14:paraId="6632CEFF" w14:textId="77777777" w:rsidR="0042587F" w:rsidRPr="00140949" w:rsidRDefault="0042587F" w:rsidP="0042587F">
      <w:pPr>
        <w:pStyle w:val="TNCBodyText"/>
      </w:pPr>
      <w:r w:rsidRPr="00140949">
        <w:t xml:space="preserve">If the payment has not been made after </w:t>
      </w:r>
      <w:r w:rsidRPr="00140949">
        <w:rPr>
          <w:bCs/>
        </w:rPr>
        <w:t>six weeks</w:t>
      </w:r>
      <w:r w:rsidRPr="00140949">
        <w:t xml:space="preserve">, the fee will increase by </w:t>
      </w:r>
      <w:r w:rsidRPr="00140949">
        <w:rPr>
          <w:bCs/>
        </w:rPr>
        <w:t>five</w:t>
      </w:r>
      <w:r w:rsidRPr="00140949">
        <w:t xml:space="preserve"> percent and continues for a maximum of </w:t>
      </w:r>
      <w:r w:rsidRPr="00140949">
        <w:rPr>
          <w:bCs/>
        </w:rPr>
        <w:t>six months</w:t>
      </w:r>
      <w:r w:rsidRPr="00140949">
        <w:t xml:space="preserve"> –</w:t>
      </w:r>
      <w:r w:rsidRPr="00140949">
        <w:rPr>
          <w:b/>
        </w:rPr>
        <w:t xml:space="preserve"> </w:t>
      </w:r>
      <w:r w:rsidRPr="00140949">
        <w:t>at which point formal disciplinary procedures will begin.</w:t>
      </w:r>
    </w:p>
    <w:p w14:paraId="463BFE61" w14:textId="77777777" w:rsidR="0042587F" w:rsidRPr="00140949" w:rsidRDefault="0042587F" w:rsidP="0042587F">
      <w:pPr>
        <w:pStyle w:val="TNCBodyText"/>
      </w:pPr>
      <w:r w:rsidRPr="00140949">
        <w:t>The member of staff will not be permitted to access school-owned electronic devices until the payment has been made.</w:t>
      </w:r>
    </w:p>
    <w:p w14:paraId="069A9EBE" w14:textId="77777777" w:rsidR="0042587F" w:rsidRPr="00140949" w:rsidRDefault="0042587F" w:rsidP="0042587F">
      <w:pPr>
        <w:pStyle w:val="TNCBodyText"/>
      </w:pPr>
      <w:r w:rsidRPr="00140949">
        <w:t>In cases where a member of staff repeatedly damages school-owned electronic devices, the headteacher may decide to permanently exclude the member of staff from accessing devices.</w:t>
      </w:r>
    </w:p>
    <w:p w14:paraId="74C887C8" w14:textId="3558CD57" w:rsidR="0042587F" w:rsidRPr="00140949" w:rsidRDefault="0042587F" w:rsidP="0042587F">
      <w:pPr>
        <w:pStyle w:val="TNCBodyText"/>
      </w:pPr>
      <w:r w:rsidRPr="00140949">
        <w:lastRenderedPageBreak/>
        <w:t xml:space="preserve">If a school-owned device is lost or stolen, or is suspected of having been lost or stolen, the DPO will be informed as soon as possible to ensure the appropriate steps are taken to </w:t>
      </w:r>
      <w:r w:rsidR="00FE3845" w:rsidRPr="00140949">
        <w:t>del</w:t>
      </w:r>
      <w:r w:rsidRPr="00140949">
        <w:t>ete data from the device that relates to the school, its staff and its pupils, and that the loss is reported to the relevant agencies.</w:t>
      </w:r>
    </w:p>
    <w:p w14:paraId="4C0DFCAA" w14:textId="77777777" w:rsidR="0042587F" w:rsidRPr="00140949" w:rsidRDefault="0042587F" w:rsidP="0042587F">
      <w:pPr>
        <w:pStyle w:val="TNCBodyText"/>
      </w:pPr>
      <w:r w:rsidRPr="00140949">
        <w:t>The school will not be responsible for the loss, damage or theft of any personal device, including phones, cameras, tablets, removable media, etc.</w:t>
      </w:r>
    </w:p>
    <w:p w14:paraId="32BE9697" w14:textId="506AC559" w:rsidR="003A5F08" w:rsidRPr="0017157D" w:rsidRDefault="00DA4956" w:rsidP="00755472">
      <w:pPr>
        <w:pStyle w:val="Heading2"/>
        <w:rPr>
          <w:color w:val="auto"/>
        </w:rPr>
      </w:pPr>
      <w:r w:rsidRPr="0017157D">
        <w:rPr>
          <w:color w:val="auto"/>
        </w:rPr>
        <w:t>Automated Monitoring and Safeguarding Alerts</w:t>
      </w:r>
    </w:p>
    <w:p w14:paraId="4EFB00BA" w14:textId="77777777" w:rsidR="0017157D" w:rsidRDefault="0017157D" w:rsidP="0017157D">
      <w:r>
        <w:t>The school uses automated safeguarding software, including systems such as Senso, to monitor school-provided digital communication platforms (including Google Workspace, email, and chat applications).</w:t>
      </w:r>
    </w:p>
    <w:p w14:paraId="54F553E3" w14:textId="77777777" w:rsidR="0017157D" w:rsidRDefault="0017157D" w:rsidP="0017157D">
      <w:r>
        <w:t>These systems detect content that may indicate a safeguarding concern, including messages or images containing specific keywords or patterns.</w:t>
      </w:r>
    </w:p>
    <w:p w14:paraId="30EF87E3" w14:textId="77777777" w:rsidR="0017157D" w:rsidRDefault="0017157D" w:rsidP="0017157D">
      <w:r>
        <w:t>Alerts are automatically generated and sent to the Designated Safeguarding Leads (DSLs) for review. No staff member actively monitors personal messages unless an alert is triggered.</w:t>
      </w:r>
    </w:p>
    <w:p w14:paraId="6A5F378F" w14:textId="77777777" w:rsidR="0017157D" w:rsidRDefault="0017157D" w:rsidP="0017157D">
      <w:r>
        <w:t>The purpose of monitoring is solely safeguarding pupils and staff, in line with statutory duties under KCSIE, the UK GDPR, and the Data Protection Act 2018.</w:t>
      </w:r>
    </w:p>
    <w:p w14:paraId="6ACA5FE9" w14:textId="77777777" w:rsidR="0017157D" w:rsidRDefault="0017157D" w:rsidP="0017157D">
      <w:r>
        <w:t>If an alert is raised, DSLs or the headteacher may review the message context and determine whether further follow-up or discussion is required.</w:t>
      </w:r>
    </w:p>
    <w:p w14:paraId="359066AC" w14:textId="77777777" w:rsidR="0017157D" w:rsidRDefault="0017157D" w:rsidP="0017157D">
      <w:r>
        <w:t>Staff will be informed of the existence of this monitoring via policy and the Staff Declaration Form, and by using school-provided devices, staff acknowledge that this monitoring may occur.</w:t>
      </w:r>
    </w:p>
    <w:p w14:paraId="7235DE70" w14:textId="772DBC38" w:rsidR="00DA4956" w:rsidRDefault="0017157D" w:rsidP="0017157D">
      <w:r>
        <w:t>This monitoring is not intended for disciplinary purposes, except where safeguarding risks, unlawful activity, or policy breaches are identified.</w:t>
      </w:r>
    </w:p>
    <w:p w14:paraId="4FA2ED15" w14:textId="17ABBEAC" w:rsidR="0042587F" w:rsidRPr="00140949" w:rsidRDefault="0042587F" w:rsidP="00755472">
      <w:pPr>
        <w:pStyle w:val="Heading2"/>
        <w:rPr>
          <w:color w:val="auto"/>
        </w:rPr>
      </w:pPr>
      <w:r w:rsidRPr="00140949">
        <w:rPr>
          <w:color w:val="auto"/>
        </w:rPr>
        <w:t>Implementation</w:t>
      </w:r>
    </w:p>
    <w:p w14:paraId="386E2AFA" w14:textId="77777777" w:rsidR="0042587F" w:rsidRPr="00140949" w:rsidRDefault="0042587F" w:rsidP="0042587F">
      <w:pPr>
        <w:pStyle w:val="TNCBodyText"/>
      </w:pPr>
      <w:r w:rsidRPr="00140949">
        <w:t>Staff will report any breach of this policy to the headteacher.</w:t>
      </w:r>
    </w:p>
    <w:p w14:paraId="75738552" w14:textId="77777777" w:rsidR="0042587F" w:rsidRPr="00140949" w:rsidRDefault="0042587F" w:rsidP="0042587F">
      <w:pPr>
        <w:pStyle w:val="TNCBodyText"/>
      </w:pPr>
      <w:r w:rsidRPr="00140949">
        <w:t xml:space="preserve">Regular monitoring and recording of email messages will be carried out on a random basis. Hard copies of email messages can be used as evidence in disciplinary proceedings. </w:t>
      </w:r>
    </w:p>
    <w:p w14:paraId="6BCE8616" w14:textId="77777777" w:rsidR="0042587F" w:rsidRPr="00140949" w:rsidRDefault="0042587F" w:rsidP="0042587F">
      <w:pPr>
        <w:pStyle w:val="TNCBodyText"/>
      </w:pPr>
      <w:r w:rsidRPr="00140949">
        <w:t>Use of the telephone system will be logged and monitored.</w:t>
      </w:r>
    </w:p>
    <w:p w14:paraId="6CFAD806" w14:textId="77777777" w:rsidR="0042587F" w:rsidRPr="00140949" w:rsidRDefault="0042587F" w:rsidP="0042587F">
      <w:pPr>
        <w:pStyle w:val="TNCBodyText"/>
      </w:pPr>
      <w:r w:rsidRPr="00140949">
        <w:t>Use of the school internet connection will be recorded and monitored.</w:t>
      </w:r>
    </w:p>
    <w:p w14:paraId="6E3E5CE2" w14:textId="77777777" w:rsidR="0042587F" w:rsidRPr="00140949" w:rsidRDefault="0042587F" w:rsidP="0042587F">
      <w:pPr>
        <w:pStyle w:val="TNCBodyText"/>
      </w:pPr>
      <w:r w:rsidRPr="00140949">
        <w:lastRenderedPageBreak/>
        <w:t>The SBM will conduct random checks of asset registered and security marked items.</w:t>
      </w:r>
    </w:p>
    <w:p w14:paraId="697E29EF" w14:textId="6C811A1F" w:rsidR="0042587F" w:rsidRPr="00140949" w:rsidRDefault="0042587F" w:rsidP="0042587F">
      <w:pPr>
        <w:pStyle w:val="TNCBodyText"/>
      </w:pPr>
      <w:r w:rsidRPr="00140949">
        <w:t xml:space="preserve">The </w:t>
      </w:r>
      <w:r w:rsidR="00EE5FDA" w:rsidRPr="00140949">
        <w:t>SBM</w:t>
      </w:r>
      <w:r w:rsidR="00FE3845" w:rsidRPr="00140949">
        <w:t xml:space="preserve"> </w:t>
      </w:r>
      <w:r w:rsidRPr="00140949">
        <w:t>will check computer logs on the school network on a</w:t>
      </w:r>
      <w:r w:rsidR="00FE3845" w:rsidRPr="00140949">
        <w:t xml:space="preserve"> regular </w:t>
      </w:r>
      <w:r w:rsidRPr="00140949">
        <w:t xml:space="preserve">basis. </w:t>
      </w:r>
    </w:p>
    <w:p w14:paraId="281B9BF4" w14:textId="77777777" w:rsidR="0042587F" w:rsidRPr="00140949" w:rsidRDefault="0042587F" w:rsidP="0042587F">
      <w:pPr>
        <w:pStyle w:val="TNCBodyText"/>
      </w:pPr>
      <w:r w:rsidRPr="00140949">
        <w:t xml:space="preserve">Unsuccessful and successful log-ons will be logged on every computer connected to the school’s network. </w:t>
      </w:r>
    </w:p>
    <w:p w14:paraId="463AA938" w14:textId="7347E7FF" w:rsidR="0042587F" w:rsidRPr="00140949" w:rsidRDefault="0042587F" w:rsidP="0042587F">
      <w:pPr>
        <w:pStyle w:val="TNCBodyText"/>
      </w:pPr>
      <w:r w:rsidRPr="00140949">
        <w:t xml:space="preserve">Unsuccessful and successful software installations, security changes and items sent to the printer </w:t>
      </w:r>
      <w:r w:rsidR="00FE3845" w:rsidRPr="00140949">
        <w:t>will also</w:t>
      </w:r>
      <w:r w:rsidRPr="00140949">
        <w:t xml:space="preserve"> be logged.  </w:t>
      </w:r>
    </w:p>
    <w:p w14:paraId="537AB16B" w14:textId="289C1853" w:rsidR="0042587F" w:rsidRPr="00140949" w:rsidRDefault="0042587F" w:rsidP="0042587F">
      <w:pPr>
        <w:pStyle w:val="TNCBodyText"/>
      </w:pPr>
      <w:r w:rsidRPr="00140949">
        <w:t xml:space="preserve">The </w:t>
      </w:r>
      <w:r w:rsidR="00EE5FDA" w:rsidRPr="00140949">
        <w:t>SBM</w:t>
      </w:r>
      <w:r w:rsidR="00FE3845" w:rsidRPr="00140949">
        <w:t xml:space="preserve"> </w:t>
      </w:r>
      <w:r w:rsidRPr="00140949">
        <w:t xml:space="preserve">may remotely view or interact with any of the computers on the school’s network. This may be used randomly to implement this policy and to assist in any difficulties.  </w:t>
      </w:r>
    </w:p>
    <w:p w14:paraId="24F53B2D" w14:textId="77777777" w:rsidR="0042587F" w:rsidRPr="00140949" w:rsidRDefault="0042587F" w:rsidP="0042587F">
      <w:pPr>
        <w:pStyle w:val="TNCBodyText"/>
      </w:pPr>
      <w:r w:rsidRPr="00140949">
        <w:t>The school’s network has anti-virus software installed with a centralised administration package; any virus found will be logged to this package.</w:t>
      </w:r>
    </w:p>
    <w:p w14:paraId="6EEBF700" w14:textId="0AF33E2B" w:rsidR="0042587F" w:rsidRPr="00140949" w:rsidRDefault="0042587F" w:rsidP="0042587F">
      <w:pPr>
        <w:pStyle w:val="TNCBodyText"/>
      </w:pPr>
      <w:r w:rsidRPr="00140949">
        <w:t xml:space="preserve">The school’s database systems are computerised. Unless given permission by the </w:t>
      </w:r>
      <w:r w:rsidR="00EE5FDA" w:rsidRPr="00140949">
        <w:t>SBM</w:t>
      </w:r>
      <w:r w:rsidRPr="00140949">
        <w:t xml:space="preserve">, members of staff will not access the system. Failure to adhere to this requirement may result in disciplinary action. </w:t>
      </w:r>
    </w:p>
    <w:p w14:paraId="6D6FAA0B" w14:textId="640C939A" w:rsidR="0042587F" w:rsidRPr="00140949" w:rsidRDefault="0042587F" w:rsidP="0042587F">
      <w:pPr>
        <w:pStyle w:val="TNCBodyText"/>
      </w:pPr>
      <w:r w:rsidRPr="00140949">
        <w:t>All users of the database system will be issued with a unique individual password, which will be changed every</w:t>
      </w:r>
      <w:r w:rsidR="00FE3845" w:rsidRPr="00140949">
        <w:t xml:space="preserve"> six months</w:t>
      </w:r>
      <w:r w:rsidRPr="00140949">
        <w:t>. Staff will not, under any circumstances, disclose this password to any other person.</w:t>
      </w:r>
    </w:p>
    <w:p w14:paraId="6FDB4953" w14:textId="77777777" w:rsidR="0042587F" w:rsidRPr="00140949" w:rsidRDefault="0042587F" w:rsidP="0042587F">
      <w:pPr>
        <w:pStyle w:val="TNCBodyText"/>
      </w:pPr>
      <w:r w:rsidRPr="00140949">
        <w:t>Attempting to access the database using another employee’s user account and/or password without prior authorisation will likely result in disciplinary action, including summary dismissal.</w:t>
      </w:r>
    </w:p>
    <w:p w14:paraId="4A98F38E" w14:textId="37561A7D" w:rsidR="0042587F" w:rsidRPr="00140949" w:rsidRDefault="0042587F" w:rsidP="0042587F">
      <w:pPr>
        <w:pStyle w:val="TNCBodyText"/>
      </w:pPr>
      <w:r w:rsidRPr="00140949">
        <w:t xml:space="preserve">User accounts will be accessible by the headteacher and the </w:t>
      </w:r>
      <w:r w:rsidR="00EE5FDA" w:rsidRPr="00140949">
        <w:t>SBM</w:t>
      </w:r>
      <w:r w:rsidRPr="00140949">
        <w:t xml:space="preserve">. </w:t>
      </w:r>
    </w:p>
    <w:p w14:paraId="68C478E8" w14:textId="77777777" w:rsidR="0042587F" w:rsidRPr="00140949" w:rsidRDefault="0042587F" w:rsidP="0042587F">
      <w:pPr>
        <w:pStyle w:val="TNCBodyText"/>
      </w:pPr>
      <w:r w:rsidRPr="00140949">
        <w:t xml:space="preserve">Users will ensure that critical information is not stored solely within the school’s computer system. Hard copies will be kept or stored separately on the system. If necessary, documents will be password protected.  </w:t>
      </w:r>
    </w:p>
    <w:p w14:paraId="545F52D1" w14:textId="77777777" w:rsidR="0042587F" w:rsidRPr="00140949" w:rsidRDefault="0042587F" w:rsidP="0042587F">
      <w:pPr>
        <w:pStyle w:val="TNCBodyText"/>
      </w:pPr>
      <w:r w:rsidRPr="00140949">
        <w:t xml:space="preserve">Users will be required to familiarise themselves with the requirements of the UK GDPR and Data Protection Act 2018, and to ensure that they operate in accordance with the requirements of the regulations and the Data Protection Policy. </w:t>
      </w:r>
    </w:p>
    <w:p w14:paraId="67F90366" w14:textId="77777777" w:rsidR="0042587F" w:rsidRPr="00140949" w:rsidRDefault="0042587F" w:rsidP="0042587F">
      <w:pPr>
        <w:pStyle w:val="TNCBodyText"/>
      </w:pPr>
      <w:r w:rsidRPr="00140949">
        <w:t>Any breach of the rules in this policy may result in disciplinary action, which may lead to dismissal.</w:t>
      </w:r>
    </w:p>
    <w:p w14:paraId="57045A56" w14:textId="77777777" w:rsidR="0042587F" w:rsidRPr="00140949" w:rsidRDefault="0042587F" w:rsidP="0042587F">
      <w:pPr>
        <w:pStyle w:val="TNCBodyText"/>
      </w:pPr>
      <w:r w:rsidRPr="00140949">
        <w:t xml:space="preserve">A misuse or breach of this policy could also result in criminal or civil actions being brought against the persons involved or the school. </w:t>
      </w:r>
    </w:p>
    <w:p w14:paraId="5D0A7FDD" w14:textId="77777777" w:rsidR="0042587F" w:rsidRPr="00140949" w:rsidRDefault="0042587F" w:rsidP="00755472">
      <w:pPr>
        <w:pStyle w:val="Heading2"/>
        <w:rPr>
          <w:color w:val="auto"/>
        </w:rPr>
      </w:pPr>
      <w:bookmarkStart w:id="27" w:name="_Monitoring_and_review"/>
      <w:bookmarkEnd w:id="27"/>
      <w:r w:rsidRPr="00140949">
        <w:rPr>
          <w:color w:val="auto"/>
        </w:rPr>
        <w:lastRenderedPageBreak/>
        <w:t>Monitoring and review</w:t>
      </w:r>
    </w:p>
    <w:p w14:paraId="76D82D54" w14:textId="39185087" w:rsidR="0042587F" w:rsidRPr="00140949" w:rsidRDefault="0042587F" w:rsidP="0042587F">
      <w:pPr>
        <w:pStyle w:val="TNCBodyText"/>
      </w:pPr>
      <w:r w:rsidRPr="00140949">
        <w:t>This policy will be reviewed</w:t>
      </w:r>
      <w:r w:rsidR="008D698E" w:rsidRPr="00140949">
        <w:t xml:space="preserve"> annually </w:t>
      </w:r>
      <w:r w:rsidRPr="00140949">
        <w:t xml:space="preserve">by the </w:t>
      </w:r>
      <w:r w:rsidR="00EE5FDA" w:rsidRPr="00140949">
        <w:t>SBM</w:t>
      </w:r>
      <w:r w:rsidR="008D698E" w:rsidRPr="00140949">
        <w:t xml:space="preserve"> </w:t>
      </w:r>
      <w:r w:rsidRPr="00140949">
        <w:t>and the headteacher.</w:t>
      </w:r>
    </w:p>
    <w:p w14:paraId="5E4FECDE" w14:textId="77777777" w:rsidR="0042587F" w:rsidRPr="00140949" w:rsidRDefault="0042587F" w:rsidP="0042587F">
      <w:pPr>
        <w:pStyle w:val="TNCBodyText"/>
      </w:pPr>
      <w:r w:rsidRPr="00140949">
        <w:t>Any changes or amendments to this policy will be communicated to all staff members by the headteacher.</w:t>
      </w:r>
    </w:p>
    <w:p w14:paraId="05DEA72A" w14:textId="66974015" w:rsidR="00474FD1" w:rsidRPr="00140949" w:rsidRDefault="0042587F" w:rsidP="0042587F">
      <w:pPr>
        <w:pStyle w:val="TNCBodyText"/>
        <w:rPr>
          <w:bCs/>
        </w:rPr>
      </w:pPr>
      <w:r w:rsidRPr="00140949">
        <w:t>The scheduled review date for this policy will be</w:t>
      </w:r>
      <w:r w:rsidR="008D698E" w:rsidRPr="00140949">
        <w:t xml:space="preserve"> December 2025</w:t>
      </w:r>
      <w:r w:rsidRPr="00140949">
        <w:rPr>
          <w:bCs/>
        </w:rPr>
        <w:t>.</w:t>
      </w:r>
    </w:p>
    <w:p w14:paraId="2AC1B2EF" w14:textId="77777777" w:rsidR="00474FD1" w:rsidRPr="00140949" w:rsidRDefault="00474FD1">
      <w:pPr>
        <w:rPr>
          <w:bCs/>
        </w:rPr>
      </w:pPr>
      <w:r w:rsidRPr="00140949">
        <w:rPr>
          <w:bCs/>
        </w:rPr>
        <w:br w:type="page"/>
      </w:r>
    </w:p>
    <w:p w14:paraId="4F6BD862" w14:textId="6A43D02E" w:rsidR="003B370F" w:rsidRPr="00140949" w:rsidRDefault="00474FD1" w:rsidP="00474FD1">
      <w:pPr>
        <w:pStyle w:val="Heading1"/>
        <w:rPr>
          <w:color w:val="auto"/>
        </w:rPr>
      </w:pPr>
      <w:bookmarkStart w:id="28" w:name="_Staff_Declaration_Form"/>
      <w:bookmarkEnd w:id="28"/>
      <w:r w:rsidRPr="00140949">
        <w:rPr>
          <w:color w:val="auto"/>
        </w:rPr>
        <w:lastRenderedPageBreak/>
        <w:t xml:space="preserve">Staff Declaration Form </w:t>
      </w:r>
    </w:p>
    <w:p w14:paraId="67555C65" w14:textId="77777777" w:rsidR="006E356F" w:rsidRPr="00140949" w:rsidRDefault="006E356F" w:rsidP="006E356F">
      <w:pPr>
        <w:pStyle w:val="TNCBodyText"/>
      </w:pPr>
      <w:r w:rsidRPr="00140949">
        <w:t xml:space="preserve">All members of staff are required to sign this form before they are permitted to use electronic devices that are owned by the school. </w:t>
      </w:r>
    </w:p>
    <w:p w14:paraId="50C672A5" w14:textId="4F71075B" w:rsidR="006E356F" w:rsidRPr="00140949" w:rsidRDefault="006E356F" w:rsidP="006E356F">
      <w:pPr>
        <w:pStyle w:val="TNCBodyText"/>
      </w:pPr>
      <w:r w:rsidRPr="00140949">
        <w:t xml:space="preserve">By signing this form, you are declaring that you have read, understood and agree to the terms of the Staff </w:t>
      </w:r>
      <w:r w:rsidRPr="00140949">
        <w:rPr>
          <w:bCs/>
        </w:rPr>
        <w:t>ICT and Electronic Devices Policy</w:t>
      </w:r>
      <w:r w:rsidRPr="00140949">
        <w:t xml:space="preserve">. You should read and sign the declaration below before returning it to </w:t>
      </w:r>
      <w:r w:rsidR="008D698E" w:rsidRPr="00140949">
        <w:t>the finance office.</w:t>
      </w:r>
    </w:p>
    <w:p w14:paraId="310DD1A2" w14:textId="4E1FDBF1" w:rsidR="006E356F" w:rsidRPr="00140949" w:rsidRDefault="006E356F" w:rsidP="006E356F">
      <w:pPr>
        <w:pStyle w:val="TNCBodyText"/>
      </w:pPr>
      <w:r w:rsidRPr="00140949">
        <w:t>Members of staff are required to re-sign this declaration form if changes are made to the policy.</w:t>
      </w:r>
    </w:p>
    <w:p w14:paraId="04D672C0" w14:textId="39E0310D" w:rsidR="006E356F" w:rsidRPr="00140949" w:rsidRDefault="006E356F" w:rsidP="006E356F">
      <w:pPr>
        <w:pStyle w:val="TNCBodyText"/>
      </w:pPr>
      <w:r w:rsidRPr="00140949">
        <w:t>_________________________________________________________________</w:t>
      </w:r>
    </w:p>
    <w:p w14:paraId="7A2FF08A" w14:textId="77777777" w:rsidR="006E356F" w:rsidRPr="00140949" w:rsidRDefault="006E356F" w:rsidP="006E356F">
      <w:pPr>
        <w:pStyle w:val="TNCBodyText"/>
        <w:rPr>
          <w:bCs/>
        </w:rPr>
      </w:pPr>
      <w:r w:rsidRPr="00140949">
        <w:rPr>
          <w:bCs/>
        </w:rPr>
        <w:t xml:space="preserve">I have read the school’s Staff ICT and Electronic Devices Policy and understand that: </w:t>
      </w:r>
    </w:p>
    <w:p w14:paraId="1C2BE348" w14:textId="77777777" w:rsidR="006E356F" w:rsidRPr="00140949" w:rsidRDefault="006E356F" w:rsidP="0080787B">
      <w:pPr>
        <w:pStyle w:val="TNCBodyText"/>
        <w:numPr>
          <w:ilvl w:val="0"/>
          <w:numId w:val="38"/>
        </w:numPr>
        <w:spacing w:before="0" w:after="0"/>
        <w:ind w:left="714" w:hanging="357"/>
        <w:rPr>
          <w:bCs/>
        </w:rPr>
      </w:pPr>
      <w:r w:rsidRPr="00140949">
        <w:rPr>
          <w:bCs/>
        </w:rPr>
        <w:t>School equipment must not be used for the fulfilment of another job or for personal use, unless specifically authorised by the headteacher.</w:t>
      </w:r>
    </w:p>
    <w:p w14:paraId="5ABB1274" w14:textId="77777777" w:rsidR="006E356F" w:rsidRPr="00140949" w:rsidRDefault="006E356F" w:rsidP="0080787B">
      <w:pPr>
        <w:pStyle w:val="TNCBodyText"/>
        <w:numPr>
          <w:ilvl w:val="0"/>
          <w:numId w:val="38"/>
        </w:numPr>
        <w:spacing w:before="0" w:after="0"/>
        <w:ind w:left="714" w:hanging="357"/>
        <w:rPr>
          <w:bCs/>
        </w:rPr>
      </w:pPr>
      <w:r w:rsidRPr="00140949">
        <w:rPr>
          <w:bCs/>
        </w:rPr>
        <w:t>Illegal, inappropriate or unacceptable use of school or personal equipment will result in disciplinary action.</w:t>
      </w:r>
    </w:p>
    <w:p w14:paraId="55BFC90D" w14:textId="77777777" w:rsidR="006E356F" w:rsidRPr="00140949" w:rsidRDefault="006E356F" w:rsidP="0080787B">
      <w:pPr>
        <w:pStyle w:val="TNCBodyText"/>
        <w:numPr>
          <w:ilvl w:val="0"/>
          <w:numId w:val="38"/>
        </w:numPr>
        <w:spacing w:before="0" w:after="0"/>
        <w:ind w:left="714" w:hanging="357"/>
        <w:rPr>
          <w:bCs/>
        </w:rPr>
      </w:pPr>
      <w:r w:rsidRPr="00140949">
        <w:rPr>
          <w:bCs/>
        </w:rPr>
        <w:t xml:space="preserve">The school reserves the right to monitor my work emails, phone calls, internet activity and document production. </w:t>
      </w:r>
    </w:p>
    <w:p w14:paraId="3990DA8E" w14:textId="77777777" w:rsidR="006E356F" w:rsidRDefault="006E356F" w:rsidP="0080787B">
      <w:pPr>
        <w:pStyle w:val="TNCBodyText"/>
        <w:numPr>
          <w:ilvl w:val="0"/>
          <w:numId w:val="38"/>
        </w:numPr>
        <w:spacing w:before="0" w:after="0"/>
        <w:ind w:left="714" w:hanging="357"/>
        <w:rPr>
          <w:bCs/>
        </w:rPr>
      </w:pPr>
      <w:r w:rsidRPr="00140949">
        <w:rPr>
          <w:bCs/>
        </w:rPr>
        <w:t xml:space="preserve">Passwords must not be shared and access to the school’s computer systems must be kept confidential. </w:t>
      </w:r>
    </w:p>
    <w:p w14:paraId="34BDEDD6" w14:textId="112012C9" w:rsidR="005D7C9F" w:rsidRPr="00140949" w:rsidRDefault="005D7C9F" w:rsidP="0080787B">
      <w:pPr>
        <w:pStyle w:val="TNCBodyText"/>
        <w:numPr>
          <w:ilvl w:val="0"/>
          <w:numId w:val="38"/>
        </w:numPr>
        <w:spacing w:before="0" w:after="0"/>
        <w:ind w:left="714" w:hanging="357"/>
        <w:rPr>
          <w:bCs/>
        </w:rPr>
      </w:pPr>
      <w:r>
        <w:rPr>
          <w:bCs/>
        </w:rPr>
        <w:t>S</w:t>
      </w:r>
      <w:r w:rsidRPr="005D7C9F">
        <w:rPr>
          <w:bCs/>
        </w:rPr>
        <w:t>chool-provided email, chat, and other communication platforms may be monitored automatically for safeguarding purposes, and that any alerts generated will be reviewed by the Designated Safeguarding Leads.</w:t>
      </w:r>
    </w:p>
    <w:p w14:paraId="4EB209D1" w14:textId="794A3448" w:rsidR="006E356F" w:rsidRPr="005D7C9F" w:rsidRDefault="006E356F" w:rsidP="0080787B">
      <w:pPr>
        <w:pStyle w:val="TNCBodyText"/>
        <w:numPr>
          <w:ilvl w:val="0"/>
          <w:numId w:val="38"/>
        </w:numPr>
        <w:spacing w:before="0" w:after="0"/>
        <w:ind w:left="714" w:hanging="357"/>
      </w:pPr>
      <w:r w:rsidRPr="00140949">
        <w:rPr>
          <w:bCs/>
        </w:rPr>
        <w:t xml:space="preserve">I must act in accordance with this policy at all times. </w:t>
      </w:r>
    </w:p>
    <w:p w14:paraId="61F08A34" w14:textId="77777777" w:rsidR="005D7C9F" w:rsidRPr="00140949" w:rsidRDefault="005D7C9F" w:rsidP="005D7C9F">
      <w:pPr>
        <w:pStyle w:val="TNCBodyText"/>
        <w:spacing w:before="0" w:after="0"/>
        <w:ind w:left="71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440"/>
      </w:tblGrid>
      <w:tr w:rsidR="00140949" w:rsidRPr="00140949" w14:paraId="72231416" w14:textId="77777777" w:rsidTr="0080787B">
        <w:trPr>
          <w:trHeight w:val="655"/>
          <w:jc w:val="center"/>
        </w:trPr>
        <w:tc>
          <w:tcPr>
            <w:tcW w:w="2836" w:type="dxa"/>
            <w:shd w:val="clear" w:color="auto" w:fill="398AFF" w:themeFill="accent4"/>
            <w:vAlign w:val="center"/>
          </w:tcPr>
          <w:p w14:paraId="1F2F6BBF" w14:textId="77777777" w:rsidR="006E356F" w:rsidRPr="00140949" w:rsidRDefault="006E356F" w:rsidP="0080787B">
            <w:pPr>
              <w:pStyle w:val="TNCBodyText"/>
              <w:spacing w:before="0" w:after="0"/>
              <w:rPr>
                <w:b/>
              </w:rPr>
            </w:pPr>
            <w:r w:rsidRPr="00140949">
              <w:rPr>
                <w:b/>
              </w:rPr>
              <w:t>Name of staff</w:t>
            </w:r>
          </w:p>
        </w:tc>
        <w:tc>
          <w:tcPr>
            <w:tcW w:w="6440" w:type="dxa"/>
          </w:tcPr>
          <w:p w14:paraId="79454989" w14:textId="77777777" w:rsidR="006E356F" w:rsidRPr="00140949" w:rsidRDefault="006E356F" w:rsidP="006E356F">
            <w:pPr>
              <w:pStyle w:val="TNCBodyText"/>
            </w:pPr>
          </w:p>
        </w:tc>
      </w:tr>
      <w:tr w:rsidR="00140949" w:rsidRPr="00140949" w14:paraId="661B7B60" w14:textId="77777777" w:rsidTr="0080787B">
        <w:trPr>
          <w:trHeight w:val="655"/>
          <w:jc w:val="center"/>
        </w:trPr>
        <w:tc>
          <w:tcPr>
            <w:tcW w:w="2836" w:type="dxa"/>
            <w:shd w:val="clear" w:color="auto" w:fill="398AFF" w:themeFill="accent4"/>
            <w:vAlign w:val="center"/>
          </w:tcPr>
          <w:p w14:paraId="46C691FE" w14:textId="77777777" w:rsidR="006E356F" w:rsidRPr="00140949" w:rsidRDefault="006E356F" w:rsidP="0080787B">
            <w:pPr>
              <w:pStyle w:val="TNCBodyText"/>
              <w:spacing w:before="0" w:after="0"/>
              <w:rPr>
                <w:b/>
              </w:rPr>
            </w:pPr>
            <w:r w:rsidRPr="00140949">
              <w:rPr>
                <w:b/>
              </w:rPr>
              <w:t>Job title</w:t>
            </w:r>
          </w:p>
        </w:tc>
        <w:tc>
          <w:tcPr>
            <w:tcW w:w="6440" w:type="dxa"/>
          </w:tcPr>
          <w:p w14:paraId="4ADB9CCF" w14:textId="77777777" w:rsidR="006E356F" w:rsidRPr="00140949" w:rsidRDefault="006E356F" w:rsidP="006E356F">
            <w:pPr>
              <w:pStyle w:val="TNCBodyText"/>
            </w:pPr>
          </w:p>
        </w:tc>
      </w:tr>
      <w:tr w:rsidR="00140949" w:rsidRPr="00140949" w14:paraId="3947486B" w14:textId="77777777" w:rsidTr="0080787B">
        <w:trPr>
          <w:trHeight w:val="720"/>
          <w:jc w:val="center"/>
        </w:trPr>
        <w:tc>
          <w:tcPr>
            <w:tcW w:w="2836" w:type="dxa"/>
            <w:shd w:val="clear" w:color="auto" w:fill="398AFF" w:themeFill="accent4"/>
            <w:vAlign w:val="center"/>
          </w:tcPr>
          <w:p w14:paraId="47590B55" w14:textId="77777777" w:rsidR="006E356F" w:rsidRPr="00140949" w:rsidRDefault="006E356F" w:rsidP="0080787B">
            <w:pPr>
              <w:pStyle w:val="TNCBodyText"/>
              <w:spacing w:before="0" w:after="0"/>
              <w:rPr>
                <w:b/>
              </w:rPr>
            </w:pPr>
            <w:r w:rsidRPr="00140949">
              <w:rPr>
                <w:b/>
              </w:rPr>
              <w:t>Department</w:t>
            </w:r>
          </w:p>
        </w:tc>
        <w:tc>
          <w:tcPr>
            <w:tcW w:w="6440" w:type="dxa"/>
          </w:tcPr>
          <w:p w14:paraId="3E14A694" w14:textId="77777777" w:rsidR="006E356F" w:rsidRPr="00140949" w:rsidRDefault="006E356F" w:rsidP="006E356F">
            <w:pPr>
              <w:pStyle w:val="TNCBodyText"/>
            </w:pPr>
          </w:p>
        </w:tc>
      </w:tr>
      <w:tr w:rsidR="00140949" w:rsidRPr="00140949" w14:paraId="3DBCDC04" w14:textId="77777777" w:rsidTr="0080787B">
        <w:trPr>
          <w:trHeight w:val="720"/>
          <w:jc w:val="center"/>
        </w:trPr>
        <w:tc>
          <w:tcPr>
            <w:tcW w:w="2836" w:type="dxa"/>
            <w:shd w:val="clear" w:color="auto" w:fill="398AFF" w:themeFill="accent4"/>
            <w:vAlign w:val="center"/>
          </w:tcPr>
          <w:p w14:paraId="7EB203BD" w14:textId="77777777" w:rsidR="006E356F" w:rsidRPr="00140949" w:rsidRDefault="006E356F" w:rsidP="0080787B">
            <w:pPr>
              <w:pStyle w:val="TNCBodyText"/>
              <w:spacing w:before="0" w:after="0"/>
              <w:rPr>
                <w:b/>
              </w:rPr>
            </w:pPr>
            <w:r w:rsidRPr="00140949">
              <w:rPr>
                <w:b/>
              </w:rPr>
              <w:t>Signed</w:t>
            </w:r>
          </w:p>
        </w:tc>
        <w:tc>
          <w:tcPr>
            <w:tcW w:w="6440" w:type="dxa"/>
          </w:tcPr>
          <w:p w14:paraId="0E4665D2" w14:textId="77777777" w:rsidR="006E356F" w:rsidRPr="00140949" w:rsidRDefault="006E356F" w:rsidP="006E356F">
            <w:pPr>
              <w:pStyle w:val="TNCBodyText"/>
            </w:pPr>
          </w:p>
        </w:tc>
      </w:tr>
      <w:tr w:rsidR="00140949" w:rsidRPr="00140949" w14:paraId="1BE78967" w14:textId="77777777" w:rsidTr="0080787B">
        <w:trPr>
          <w:trHeight w:val="688"/>
          <w:jc w:val="center"/>
        </w:trPr>
        <w:tc>
          <w:tcPr>
            <w:tcW w:w="2836" w:type="dxa"/>
            <w:shd w:val="clear" w:color="auto" w:fill="398AFF" w:themeFill="accent4"/>
            <w:vAlign w:val="center"/>
          </w:tcPr>
          <w:p w14:paraId="11515E2C" w14:textId="5A81143D" w:rsidR="006E356F" w:rsidRPr="00140949" w:rsidRDefault="00EE5FDA" w:rsidP="0080787B">
            <w:pPr>
              <w:pStyle w:val="TNCBodyText"/>
              <w:spacing w:before="0" w:after="0"/>
              <w:rPr>
                <w:b/>
              </w:rPr>
            </w:pPr>
            <w:proofErr w:type="spellStart"/>
            <w:r w:rsidRPr="00140949">
              <w:rPr>
                <w:b/>
              </w:rPr>
              <w:t>SBM</w:t>
            </w:r>
            <w:r w:rsidR="006E356F" w:rsidRPr="00140949">
              <w:rPr>
                <w:b/>
              </w:rPr>
              <w:t>signed</w:t>
            </w:r>
            <w:proofErr w:type="spellEnd"/>
          </w:p>
        </w:tc>
        <w:tc>
          <w:tcPr>
            <w:tcW w:w="6440" w:type="dxa"/>
          </w:tcPr>
          <w:p w14:paraId="799673DB" w14:textId="77777777" w:rsidR="006E356F" w:rsidRPr="00140949" w:rsidRDefault="006E356F" w:rsidP="006E356F">
            <w:pPr>
              <w:pStyle w:val="TNCBodyText"/>
            </w:pPr>
          </w:p>
        </w:tc>
      </w:tr>
      <w:tr w:rsidR="00140949" w:rsidRPr="00140949" w14:paraId="163529A0" w14:textId="77777777" w:rsidTr="0080787B">
        <w:trPr>
          <w:trHeight w:val="698"/>
          <w:jc w:val="center"/>
        </w:trPr>
        <w:tc>
          <w:tcPr>
            <w:tcW w:w="2836" w:type="dxa"/>
            <w:shd w:val="clear" w:color="auto" w:fill="398AFF" w:themeFill="accent4"/>
            <w:vAlign w:val="center"/>
          </w:tcPr>
          <w:p w14:paraId="1C8EFD2D" w14:textId="77777777" w:rsidR="006E356F" w:rsidRPr="00140949" w:rsidRDefault="006E356F" w:rsidP="0080787B">
            <w:pPr>
              <w:pStyle w:val="TNCBodyText"/>
              <w:spacing w:before="0" w:after="0"/>
              <w:rPr>
                <w:b/>
              </w:rPr>
            </w:pPr>
            <w:r w:rsidRPr="00140949">
              <w:rPr>
                <w:b/>
              </w:rPr>
              <w:lastRenderedPageBreak/>
              <w:t>Headteacher signed</w:t>
            </w:r>
          </w:p>
        </w:tc>
        <w:tc>
          <w:tcPr>
            <w:tcW w:w="6440" w:type="dxa"/>
          </w:tcPr>
          <w:p w14:paraId="34936923" w14:textId="77777777" w:rsidR="006E356F" w:rsidRPr="00140949" w:rsidRDefault="006E356F" w:rsidP="006E356F">
            <w:pPr>
              <w:pStyle w:val="TNCBodyText"/>
            </w:pPr>
          </w:p>
        </w:tc>
      </w:tr>
    </w:tbl>
    <w:p w14:paraId="17DCF06A" w14:textId="6478C69D" w:rsidR="00FC26BA" w:rsidRPr="00140949" w:rsidRDefault="00FC26BA">
      <w:bookmarkStart w:id="29" w:name="_Loan_Request_Form"/>
      <w:bookmarkEnd w:id="29"/>
    </w:p>
    <w:sectPr w:rsidR="00FC26BA" w:rsidRPr="00140949" w:rsidSect="00B4030B">
      <w:headerReference w:type="first" r:id="rId12"/>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5477" w14:textId="77777777" w:rsidR="002054AF" w:rsidRDefault="002054AF" w:rsidP="00B13020">
      <w:pPr>
        <w:spacing w:after="0" w:line="240" w:lineRule="auto"/>
      </w:pPr>
      <w:r>
        <w:separator/>
      </w:r>
    </w:p>
  </w:endnote>
  <w:endnote w:type="continuationSeparator" w:id="0">
    <w:p w14:paraId="0DC03E14" w14:textId="77777777" w:rsidR="002054AF" w:rsidRDefault="002054AF" w:rsidP="00B13020">
      <w:pPr>
        <w:spacing w:after="0" w:line="240" w:lineRule="auto"/>
      </w:pPr>
      <w:r>
        <w:continuationSeparator/>
      </w:r>
    </w:p>
  </w:endnote>
  <w:endnote w:type="continuationNotice" w:id="1">
    <w:p w14:paraId="42DCA1B8" w14:textId="77777777" w:rsidR="002054AF" w:rsidRDefault="00205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4FD11421-F7FE-4D4C-B7E2-20882AD2B869}"/>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5F02" w14:textId="77777777" w:rsidR="002054AF" w:rsidRDefault="002054AF" w:rsidP="00B13020">
      <w:pPr>
        <w:spacing w:after="0" w:line="240" w:lineRule="auto"/>
      </w:pPr>
      <w:r>
        <w:separator/>
      </w:r>
    </w:p>
  </w:footnote>
  <w:footnote w:type="continuationSeparator" w:id="0">
    <w:p w14:paraId="727A9431" w14:textId="77777777" w:rsidR="002054AF" w:rsidRDefault="002054AF" w:rsidP="00B13020">
      <w:pPr>
        <w:spacing w:after="0" w:line="240" w:lineRule="auto"/>
      </w:pPr>
      <w:r>
        <w:continuationSeparator/>
      </w:r>
    </w:p>
  </w:footnote>
  <w:footnote w:type="continuationNotice" w:id="1">
    <w:p w14:paraId="43650B26" w14:textId="77777777" w:rsidR="002054AF" w:rsidRDefault="00205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2FD"/>
    <w:multiLevelType w:val="hybridMultilevel"/>
    <w:tmpl w:val="6818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E083D"/>
    <w:multiLevelType w:val="hybridMultilevel"/>
    <w:tmpl w:val="5B7E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77DA0"/>
    <w:multiLevelType w:val="hybridMultilevel"/>
    <w:tmpl w:val="7384E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06868"/>
    <w:multiLevelType w:val="hybridMultilevel"/>
    <w:tmpl w:val="6228F5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B3E08"/>
    <w:multiLevelType w:val="hybridMultilevel"/>
    <w:tmpl w:val="EEC4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E3615"/>
    <w:multiLevelType w:val="hybridMultilevel"/>
    <w:tmpl w:val="27704D6C"/>
    <w:lvl w:ilvl="0" w:tplc="AB3EE80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10050"/>
    <w:multiLevelType w:val="hybridMultilevel"/>
    <w:tmpl w:val="442C9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12E7D"/>
    <w:multiLevelType w:val="hybridMultilevel"/>
    <w:tmpl w:val="5810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2CD4"/>
    <w:multiLevelType w:val="hybridMultilevel"/>
    <w:tmpl w:val="D480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940A4"/>
    <w:multiLevelType w:val="hybridMultilevel"/>
    <w:tmpl w:val="DF3E0A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20D87"/>
    <w:multiLevelType w:val="hybridMultilevel"/>
    <w:tmpl w:val="980205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675BFC"/>
    <w:multiLevelType w:val="hybridMultilevel"/>
    <w:tmpl w:val="815C220E"/>
    <w:lvl w:ilvl="0" w:tplc="F7485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4E56A3"/>
    <w:multiLevelType w:val="hybridMultilevel"/>
    <w:tmpl w:val="FD0E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23F4F"/>
    <w:multiLevelType w:val="hybridMultilevel"/>
    <w:tmpl w:val="49DAA4CC"/>
    <w:lvl w:ilvl="0" w:tplc="08090001">
      <w:start w:val="1"/>
      <w:numFmt w:val="bullet"/>
      <w:lvlText w:val=""/>
      <w:lvlJc w:val="left"/>
      <w:pPr>
        <w:ind w:left="720" w:hanging="360"/>
      </w:pPr>
      <w:rPr>
        <w:rFonts w:ascii="Symbol" w:hAnsi="Symbol" w:hint="default"/>
      </w:rPr>
    </w:lvl>
    <w:lvl w:ilvl="1" w:tplc="AB3EE80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F585D"/>
    <w:multiLevelType w:val="hybridMultilevel"/>
    <w:tmpl w:val="40E6449C"/>
    <w:lvl w:ilvl="0" w:tplc="FFFFFFFF">
      <w:start w:val="1"/>
      <w:numFmt w:val="bullet"/>
      <w:lvlText w:val=""/>
      <w:lvlJc w:val="left"/>
      <w:pPr>
        <w:ind w:left="502" w:hanging="360"/>
      </w:pPr>
      <w:rPr>
        <w:rFonts w:ascii="Symbol" w:hAnsi="Symbol" w:hint="default"/>
      </w:rPr>
    </w:lvl>
    <w:lvl w:ilvl="1" w:tplc="DBF4C736">
      <w:start w:val="3"/>
      <w:numFmt w:val="bullet"/>
      <w:lvlText w:val="-"/>
      <w:lvlJc w:val="left"/>
      <w:pPr>
        <w:ind w:left="1222" w:hanging="360"/>
      </w:pPr>
      <w:rPr>
        <w:rFonts w:ascii="Arial" w:eastAsia="Times New Roman" w:hAnsi="Arial" w:cs="Arial"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45AE7515"/>
    <w:multiLevelType w:val="hybridMultilevel"/>
    <w:tmpl w:val="1640F3B4"/>
    <w:lvl w:ilvl="0" w:tplc="08090001">
      <w:start w:val="1"/>
      <w:numFmt w:val="bullet"/>
      <w:lvlText w:val=""/>
      <w:lvlJc w:val="left"/>
      <w:pPr>
        <w:ind w:left="720" w:hanging="360"/>
      </w:pPr>
      <w:rPr>
        <w:rFonts w:ascii="Symbol" w:hAnsi="Symbol" w:hint="default"/>
      </w:rPr>
    </w:lvl>
    <w:lvl w:ilvl="1" w:tplc="0C42BC8A">
      <w:start w:val="19"/>
      <w:numFmt w:val="bullet"/>
      <w:lvlText w:val="•"/>
      <w:lvlJc w:val="left"/>
      <w:pPr>
        <w:ind w:left="1800" w:hanging="720"/>
      </w:pPr>
      <w:rPr>
        <w:rFonts w:ascii="Poppins-Regular" w:eastAsiaTheme="minorHAnsi" w:hAnsi="Poppins-Regular" w:cstheme="minorBid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10605"/>
    <w:multiLevelType w:val="hybridMultilevel"/>
    <w:tmpl w:val="28A22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37F9C"/>
    <w:multiLevelType w:val="hybridMultilevel"/>
    <w:tmpl w:val="B87E4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D9C"/>
    <w:multiLevelType w:val="hybridMultilevel"/>
    <w:tmpl w:val="29AAD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C6022"/>
    <w:multiLevelType w:val="hybridMultilevel"/>
    <w:tmpl w:val="7ED0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B0EFB"/>
    <w:multiLevelType w:val="hybridMultilevel"/>
    <w:tmpl w:val="A7724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9919B4"/>
    <w:multiLevelType w:val="hybridMultilevel"/>
    <w:tmpl w:val="92C8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E08E3"/>
    <w:multiLevelType w:val="hybridMultilevel"/>
    <w:tmpl w:val="855C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3323E"/>
    <w:multiLevelType w:val="hybridMultilevel"/>
    <w:tmpl w:val="3E1C06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E65016"/>
    <w:multiLevelType w:val="hybridMultilevel"/>
    <w:tmpl w:val="547C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67418"/>
    <w:multiLevelType w:val="hybridMultilevel"/>
    <w:tmpl w:val="FD26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EB7591"/>
    <w:multiLevelType w:val="hybridMultilevel"/>
    <w:tmpl w:val="15C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566678">
    <w:abstractNumId w:val="6"/>
  </w:num>
  <w:num w:numId="2" w16cid:durableId="481041278">
    <w:abstractNumId w:val="30"/>
  </w:num>
  <w:num w:numId="3" w16cid:durableId="716470638">
    <w:abstractNumId w:val="20"/>
  </w:num>
  <w:num w:numId="4" w16cid:durableId="1134248584">
    <w:abstractNumId w:val="35"/>
  </w:num>
  <w:num w:numId="5" w16cid:durableId="1173687907">
    <w:abstractNumId w:val="12"/>
  </w:num>
  <w:num w:numId="6" w16cid:durableId="294140563">
    <w:abstractNumId w:val="23"/>
  </w:num>
  <w:num w:numId="7" w16cid:durableId="525289912">
    <w:abstractNumId w:val="31"/>
  </w:num>
  <w:num w:numId="8" w16cid:durableId="157158469">
    <w:abstractNumId w:val="33"/>
  </w:num>
  <w:num w:numId="9" w16cid:durableId="375544520">
    <w:abstractNumId w:val="11"/>
  </w:num>
  <w:num w:numId="10" w16cid:durableId="1602175822">
    <w:abstractNumId w:val="27"/>
  </w:num>
  <w:num w:numId="11" w16cid:durableId="1260672996">
    <w:abstractNumId w:val="15"/>
  </w:num>
  <w:num w:numId="12" w16cid:durableId="31539450">
    <w:abstractNumId w:val="34"/>
  </w:num>
  <w:num w:numId="13" w16cid:durableId="578057414">
    <w:abstractNumId w:val="24"/>
  </w:num>
  <w:num w:numId="14" w16cid:durableId="779839437">
    <w:abstractNumId w:val="39"/>
  </w:num>
  <w:num w:numId="15" w16cid:durableId="1040399940">
    <w:abstractNumId w:val="17"/>
  </w:num>
  <w:num w:numId="16" w16cid:durableId="1024282092">
    <w:abstractNumId w:val="13"/>
  </w:num>
  <w:num w:numId="17" w16cid:durableId="676614243">
    <w:abstractNumId w:val="4"/>
  </w:num>
  <w:num w:numId="18" w16cid:durableId="1234271585">
    <w:abstractNumId w:val="32"/>
  </w:num>
  <w:num w:numId="19" w16cid:durableId="1303731059">
    <w:abstractNumId w:val="8"/>
  </w:num>
  <w:num w:numId="20" w16cid:durableId="914702987">
    <w:abstractNumId w:val="3"/>
  </w:num>
  <w:num w:numId="21" w16cid:durableId="1130319975">
    <w:abstractNumId w:val="21"/>
  </w:num>
  <w:num w:numId="22" w16cid:durableId="371344679">
    <w:abstractNumId w:val="28"/>
  </w:num>
  <w:num w:numId="23" w16cid:durableId="843395428">
    <w:abstractNumId w:val="26"/>
  </w:num>
  <w:num w:numId="24" w16cid:durableId="1044988653">
    <w:abstractNumId w:val="37"/>
  </w:num>
  <w:num w:numId="25" w16cid:durableId="1927690795">
    <w:abstractNumId w:val="19"/>
  </w:num>
  <w:num w:numId="26" w16cid:durableId="1812015232">
    <w:abstractNumId w:val="36"/>
  </w:num>
  <w:num w:numId="27" w16cid:durableId="1285768985">
    <w:abstractNumId w:val="25"/>
  </w:num>
  <w:num w:numId="28" w16cid:durableId="584265642">
    <w:abstractNumId w:val="29"/>
  </w:num>
  <w:num w:numId="29" w16cid:durableId="264465385">
    <w:abstractNumId w:val="10"/>
  </w:num>
  <w:num w:numId="30" w16cid:durableId="675306947">
    <w:abstractNumId w:val="22"/>
  </w:num>
  <w:num w:numId="31" w16cid:durableId="1744333201">
    <w:abstractNumId w:val="16"/>
  </w:num>
  <w:num w:numId="32" w16cid:durableId="920724998">
    <w:abstractNumId w:val="40"/>
  </w:num>
  <w:num w:numId="33" w16cid:durableId="1623918595">
    <w:abstractNumId w:val="5"/>
  </w:num>
  <w:num w:numId="34" w16cid:durableId="1620185047">
    <w:abstractNumId w:val="38"/>
  </w:num>
  <w:num w:numId="35" w16cid:durableId="827019269">
    <w:abstractNumId w:val="9"/>
  </w:num>
  <w:num w:numId="36" w16cid:durableId="2015065886">
    <w:abstractNumId w:val="1"/>
  </w:num>
  <w:num w:numId="37" w16cid:durableId="411467071">
    <w:abstractNumId w:val="18"/>
  </w:num>
  <w:num w:numId="38" w16cid:durableId="316155032">
    <w:abstractNumId w:val="0"/>
  </w:num>
  <w:num w:numId="39" w16cid:durableId="1603033196">
    <w:abstractNumId w:val="2"/>
  </w:num>
  <w:num w:numId="40" w16cid:durableId="2027710427">
    <w:abstractNumId w:val="7"/>
  </w:num>
  <w:num w:numId="41" w16cid:durableId="628514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5E5B"/>
    <w:rsid w:val="000158B6"/>
    <w:rsid w:val="00024997"/>
    <w:rsid w:val="000410B2"/>
    <w:rsid w:val="0005152D"/>
    <w:rsid w:val="00074377"/>
    <w:rsid w:val="000A74DD"/>
    <w:rsid w:val="000B2CDF"/>
    <w:rsid w:val="000C02C1"/>
    <w:rsid w:val="000D339D"/>
    <w:rsid w:val="00106D47"/>
    <w:rsid w:val="0011220D"/>
    <w:rsid w:val="0011663F"/>
    <w:rsid w:val="00120687"/>
    <w:rsid w:val="001360A7"/>
    <w:rsid w:val="00140949"/>
    <w:rsid w:val="001522B1"/>
    <w:rsid w:val="00163158"/>
    <w:rsid w:val="00170FDA"/>
    <w:rsid w:val="0017157D"/>
    <w:rsid w:val="00183912"/>
    <w:rsid w:val="0019022C"/>
    <w:rsid w:val="00191069"/>
    <w:rsid w:val="001B3E8F"/>
    <w:rsid w:val="001B40F5"/>
    <w:rsid w:val="001C7C6B"/>
    <w:rsid w:val="001D3CB3"/>
    <w:rsid w:val="001F20E9"/>
    <w:rsid w:val="002007A7"/>
    <w:rsid w:val="002054AF"/>
    <w:rsid w:val="00221DF0"/>
    <w:rsid w:val="0025107E"/>
    <w:rsid w:val="00251AA5"/>
    <w:rsid w:val="002977B3"/>
    <w:rsid w:val="002B4EB4"/>
    <w:rsid w:val="002C0EAE"/>
    <w:rsid w:val="002C50E8"/>
    <w:rsid w:val="002E2CAA"/>
    <w:rsid w:val="002E60FF"/>
    <w:rsid w:val="002F11C9"/>
    <w:rsid w:val="00311A23"/>
    <w:rsid w:val="00324B23"/>
    <w:rsid w:val="00324BFB"/>
    <w:rsid w:val="00351618"/>
    <w:rsid w:val="00391C02"/>
    <w:rsid w:val="003A17A1"/>
    <w:rsid w:val="003A5F08"/>
    <w:rsid w:val="003A6446"/>
    <w:rsid w:val="003B1FDD"/>
    <w:rsid w:val="003B370F"/>
    <w:rsid w:val="003C5612"/>
    <w:rsid w:val="003D2762"/>
    <w:rsid w:val="003D5BF4"/>
    <w:rsid w:val="003E338D"/>
    <w:rsid w:val="003F01D3"/>
    <w:rsid w:val="0040624F"/>
    <w:rsid w:val="00415AFD"/>
    <w:rsid w:val="00423FBD"/>
    <w:rsid w:val="0042587F"/>
    <w:rsid w:val="00450DAD"/>
    <w:rsid w:val="0046772C"/>
    <w:rsid w:val="00474FD1"/>
    <w:rsid w:val="00480019"/>
    <w:rsid w:val="004803B0"/>
    <w:rsid w:val="004824D0"/>
    <w:rsid w:val="004875EC"/>
    <w:rsid w:val="00496863"/>
    <w:rsid w:val="00497C79"/>
    <w:rsid w:val="004B7798"/>
    <w:rsid w:val="004C7D41"/>
    <w:rsid w:val="004D0907"/>
    <w:rsid w:val="004E0B87"/>
    <w:rsid w:val="004F1319"/>
    <w:rsid w:val="00503C36"/>
    <w:rsid w:val="00511E8C"/>
    <w:rsid w:val="00512E21"/>
    <w:rsid w:val="005339D4"/>
    <w:rsid w:val="00535378"/>
    <w:rsid w:val="005401E9"/>
    <w:rsid w:val="00540838"/>
    <w:rsid w:val="0054300F"/>
    <w:rsid w:val="005727DB"/>
    <w:rsid w:val="005A3A24"/>
    <w:rsid w:val="005B410D"/>
    <w:rsid w:val="005B6765"/>
    <w:rsid w:val="005D7C9F"/>
    <w:rsid w:val="005E00AE"/>
    <w:rsid w:val="00600B33"/>
    <w:rsid w:val="0060192A"/>
    <w:rsid w:val="0061303B"/>
    <w:rsid w:val="00614387"/>
    <w:rsid w:val="00620A96"/>
    <w:rsid w:val="00624174"/>
    <w:rsid w:val="00641607"/>
    <w:rsid w:val="006464BC"/>
    <w:rsid w:val="006519CB"/>
    <w:rsid w:val="0065497B"/>
    <w:rsid w:val="00677F69"/>
    <w:rsid w:val="006A6D73"/>
    <w:rsid w:val="006B3621"/>
    <w:rsid w:val="006D3792"/>
    <w:rsid w:val="006E02D1"/>
    <w:rsid w:val="006E356F"/>
    <w:rsid w:val="00701D20"/>
    <w:rsid w:val="00701D4B"/>
    <w:rsid w:val="007021D6"/>
    <w:rsid w:val="00705207"/>
    <w:rsid w:val="00715B58"/>
    <w:rsid w:val="00722534"/>
    <w:rsid w:val="00722828"/>
    <w:rsid w:val="007235DC"/>
    <w:rsid w:val="0074548B"/>
    <w:rsid w:val="00746036"/>
    <w:rsid w:val="007466CC"/>
    <w:rsid w:val="00754D8F"/>
    <w:rsid w:val="00755472"/>
    <w:rsid w:val="00757F80"/>
    <w:rsid w:val="007609B3"/>
    <w:rsid w:val="00785148"/>
    <w:rsid w:val="007A79C9"/>
    <w:rsid w:val="007B5442"/>
    <w:rsid w:val="007C0538"/>
    <w:rsid w:val="007C32A8"/>
    <w:rsid w:val="007C6FE9"/>
    <w:rsid w:val="007D4891"/>
    <w:rsid w:val="007D6D49"/>
    <w:rsid w:val="007E65E9"/>
    <w:rsid w:val="0080787B"/>
    <w:rsid w:val="00822253"/>
    <w:rsid w:val="00830C60"/>
    <w:rsid w:val="008355FF"/>
    <w:rsid w:val="00842ABB"/>
    <w:rsid w:val="008511A3"/>
    <w:rsid w:val="00864887"/>
    <w:rsid w:val="00866C38"/>
    <w:rsid w:val="00872BFC"/>
    <w:rsid w:val="0088219C"/>
    <w:rsid w:val="00894F42"/>
    <w:rsid w:val="008A158F"/>
    <w:rsid w:val="008B05EE"/>
    <w:rsid w:val="008B3EE4"/>
    <w:rsid w:val="008B4D91"/>
    <w:rsid w:val="008B5261"/>
    <w:rsid w:val="008C135F"/>
    <w:rsid w:val="008C5E7D"/>
    <w:rsid w:val="008D698E"/>
    <w:rsid w:val="008E4FEE"/>
    <w:rsid w:val="009148EC"/>
    <w:rsid w:val="009836F7"/>
    <w:rsid w:val="00996C7A"/>
    <w:rsid w:val="009C6E7A"/>
    <w:rsid w:val="009E2B81"/>
    <w:rsid w:val="00A03AF5"/>
    <w:rsid w:val="00A1279C"/>
    <w:rsid w:val="00A12C34"/>
    <w:rsid w:val="00A351F7"/>
    <w:rsid w:val="00A4631D"/>
    <w:rsid w:val="00A543DF"/>
    <w:rsid w:val="00A543FF"/>
    <w:rsid w:val="00A54BCE"/>
    <w:rsid w:val="00A57D6C"/>
    <w:rsid w:val="00A64568"/>
    <w:rsid w:val="00A70212"/>
    <w:rsid w:val="00A73282"/>
    <w:rsid w:val="00A773F8"/>
    <w:rsid w:val="00A948DF"/>
    <w:rsid w:val="00A97DEC"/>
    <w:rsid w:val="00AA36D1"/>
    <w:rsid w:val="00AA492B"/>
    <w:rsid w:val="00AC270C"/>
    <w:rsid w:val="00AD0526"/>
    <w:rsid w:val="00AD0D8E"/>
    <w:rsid w:val="00AE0612"/>
    <w:rsid w:val="00AE494F"/>
    <w:rsid w:val="00B041A3"/>
    <w:rsid w:val="00B04465"/>
    <w:rsid w:val="00B13020"/>
    <w:rsid w:val="00B219A6"/>
    <w:rsid w:val="00B25533"/>
    <w:rsid w:val="00B4030B"/>
    <w:rsid w:val="00B73EB9"/>
    <w:rsid w:val="00B837D2"/>
    <w:rsid w:val="00B85B45"/>
    <w:rsid w:val="00B90EF2"/>
    <w:rsid w:val="00B95C55"/>
    <w:rsid w:val="00BA1D5B"/>
    <w:rsid w:val="00BB138D"/>
    <w:rsid w:val="00BD25F9"/>
    <w:rsid w:val="00BD2650"/>
    <w:rsid w:val="00BE3087"/>
    <w:rsid w:val="00C06CC9"/>
    <w:rsid w:val="00C07F14"/>
    <w:rsid w:val="00C65A84"/>
    <w:rsid w:val="00C835B9"/>
    <w:rsid w:val="00C97728"/>
    <w:rsid w:val="00C97813"/>
    <w:rsid w:val="00CA0AD9"/>
    <w:rsid w:val="00CA351D"/>
    <w:rsid w:val="00CC14C8"/>
    <w:rsid w:val="00D02B52"/>
    <w:rsid w:val="00D559A8"/>
    <w:rsid w:val="00D55C19"/>
    <w:rsid w:val="00D613D9"/>
    <w:rsid w:val="00D76F6B"/>
    <w:rsid w:val="00D81340"/>
    <w:rsid w:val="00D93CE9"/>
    <w:rsid w:val="00DA4956"/>
    <w:rsid w:val="00DA7DEE"/>
    <w:rsid w:val="00DD079C"/>
    <w:rsid w:val="00DD704A"/>
    <w:rsid w:val="00DE2C03"/>
    <w:rsid w:val="00DE31C2"/>
    <w:rsid w:val="00DF2E0A"/>
    <w:rsid w:val="00E16C06"/>
    <w:rsid w:val="00E22386"/>
    <w:rsid w:val="00E27DFB"/>
    <w:rsid w:val="00E400ED"/>
    <w:rsid w:val="00E401A9"/>
    <w:rsid w:val="00E41B81"/>
    <w:rsid w:val="00E546DF"/>
    <w:rsid w:val="00E62201"/>
    <w:rsid w:val="00E63193"/>
    <w:rsid w:val="00EA3F99"/>
    <w:rsid w:val="00EB2245"/>
    <w:rsid w:val="00EB422A"/>
    <w:rsid w:val="00EB6D65"/>
    <w:rsid w:val="00EB7155"/>
    <w:rsid w:val="00EC024F"/>
    <w:rsid w:val="00EE5FDA"/>
    <w:rsid w:val="00EF36EE"/>
    <w:rsid w:val="00F12427"/>
    <w:rsid w:val="00F127C7"/>
    <w:rsid w:val="00F24D3C"/>
    <w:rsid w:val="00F2631D"/>
    <w:rsid w:val="00F40090"/>
    <w:rsid w:val="00F40C56"/>
    <w:rsid w:val="00F56D53"/>
    <w:rsid w:val="00F662FE"/>
    <w:rsid w:val="00F74F99"/>
    <w:rsid w:val="00F91360"/>
    <w:rsid w:val="00FA4F7F"/>
    <w:rsid w:val="00FB3C6C"/>
    <w:rsid w:val="00FB638C"/>
    <w:rsid w:val="00FC26BA"/>
    <w:rsid w:val="00FD27C9"/>
    <w:rsid w:val="00FD5D4D"/>
    <w:rsid w:val="00FE3845"/>
    <w:rsid w:val="00FE470B"/>
    <w:rsid w:val="00FE6264"/>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aliases w:val="TSB Headings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numbering" w:customStyle="1" w:styleId="Style1">
    <w:name w:val="Style1"/>
    <w:basedOn w:val="NoList"/>
    <w:uiPriority w:val="99"/>
    <w:rsid w:val="0042587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harishischool-my.sharepoint.com/personal/pmagee_maharishicbe_com/Documents/Documents/IT/staff-ict-and-electronic-devices-policy.docx"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03bf21-003d-466f-aa85-6982c38cb629"/>
    <ds:schemaRef ds:uri="7937486d-7f89-48a9-a51a-8d49fe8c52cb"/>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50</TotalTime>
  <Pages>24</Pages>
  <Words>6009</Words>
  <Characters>32091</Characters>
  <Application>Microsoft Office Word</Application>
  <DocSecurity>0</DocSecurity>
  <Lines>641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Paul Magee</cp:lastModifiedBy>
  <cp:revision>37</cp:revision>
  <dcterms:created xsi:type="dcterms:W3CDTF">2025-12-01T16:32:00Z</dcterms:created>
  <dcterms:modified xsi:type="dcterms:W3CDTF">2025-12-16T15:17:00Z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