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872"/>
        <w:gridCol w:w="3891"/>
        <w:gridCol w:w="1984"/>
      </w:tblGrid>
      <w:tr w:rsidR="00974D2F" w:rsidRPr="00974D2F" w:rsidTr="00974D2F">
        <w:trPr>
          <w:trHeight w:val="300"/>
        </w:trPr>
        <w:tc>
          <w:tcPr>
            <w:tcW w:w="3872" w:type="dxa"/>
            <w:noWrap/>
          </w:tcPr>
          <w:p w:rsidR="00974D2F" w:rsidRPr="00974D2F" w:rsidRDefault="00974D2F">
            <w:pPr>
              <w:rPr>
                <w:b/>
              </w:rPr>
            </w:pPr>
            <w:r w:rsidRPr="00974D2F">
              <w:rPr>
                <w:b/>
              </w:rPr>
              <w:t>Religion, crime, and the causes of crime</w:t>
            </w:r>
          </w:p>
        </w:tc>
        <w:tc>
          <w:tcPr>
            <w:tcW w:w="3891" w:type="dxa"/>
            <w:noWrap/>
          </w:tcPr>
          <w:p w:rsidR="00974D2F" w:rsidRPr="00974D2F" w:rsidRDefault="00974D2F"/>
        </w:tc>
        <w:tc>
          <w:tcPr>
            <w:tcW w:w="1984" w:type="dxa"/>
          </w:tcPr>
          <w:p w:rsidR="00974D2F" w:rsidRPr="00974D2F" w:rsidRDefault="00974D2F">
            <w:pPr>
              <w:rPr>
                <w:b/>
              </w:rPr>
            </w:pPr>
            <w:r w:rsidRPr="00974D2F">
              <w:rPr>
                <w:b/>
              </w:rPr>
              <w:t>Completed</w:t>
            </w:r>
          </w:p>
        </w:tc>
      </w:tr>
      <w:tr w:rsidR="00974D2F" w:rsidRPr="00974D2F" w:rsidTr="00974D2F">
        <w:trPr>
          <w:trHeight w:val="300"/>
        </w:trPr>
        <w:tc>
          <w:tcPr>
            <w:tcW w:w="3872" w:type="dxa"/>
            <w:vMerge w:val="restart"/>
            <w:noWrap/>
            <w:hideMark/>
          </w:tcPr>
          <w:p w:rsidR="00974D2F" w:rsidRPr="00974D2F" w:rsidRDefault="00974D2F">
            <w:r w:rsidRPr="00974D2F">
              <w:t>Good and evil</w:t>
            </w:r>
          </w:p>
        </w:tc>
        <w:tc>
          <w:tcPr>
            <w:tcW w:w="3891" w:type="dxa"/>
            <w:noWrap/>
            <w:hideMark/>
          </w:tcPr>
          <w:p w:rsidR="00974D2F" w:rsidRPr="00974D2F" w:rsidRDefault="00974D2F">
            <w:r>
              <w:t>I</w:t>
            </w:r>
            <w:r w:rsidRPr="00974D2F">
              <w:t>ntentions and actions</w:t>
            </w:r>
          </w:p>
        </w:tc>
        <w:tc>
          <w:tcPr>
            <w:tcW w:w="1984" w:type="dxa"/>
          </w:tcPr>
          <w:p w:rsidR="00974D2F" w:rsidRPr="00974D2F" w:rsidRDefault="00974D2F"/>
        </w:tc>
      </w:tr>
      <w:tr w:rsidR="00974D2F" w:rsidRPr="00974D2F" w:rsidTr="00974D2F">
        <w:trPr>
          <w:trHeight w:val="300"/>
        </w:trPr>
        <w:tc>
          <w:tcPr>
            <w:tcW w:w="3872" w:type="dxa"/>
            <w:vMerge/>
            <w:hideMark/>
          </w:tcPr>
          <w:p w:rsidR="00974D2F" w:rsidRPr="00974D2F" w:rsidRDefault="00974D2F"/>
        </w:tc>
        <w:tc>
          <w:tcPr>
            <w:tcW w:w="3891" w:type="dxa"/>
            <w:noWrap/>
            <w:hideMark/>
          </w:tcPr>
          <w:p w:rsidR="00974D2F" w:rsidRPr="00974D2F" w:rsidRDefault="00974D2F">
            <w:r w:rsidRPr="00974D2F">
              <w:t>Can it ever be good to cause suffering?</w:t>
            </w:r>
          </w:p>
        </w:tc>
        <w:tc>
          <w:tcPr>
            <w:tcW w:w="1984" w:type="dxa"/>
          </w:tcPr>
          <w:p w:rsidR="00974D2F" w:rsidRPr="00974D2F" w:rsidRDefault="00974D2F"/>
        </w:tc>
      </w:tr>
      <w:tr w:rsidR="00974D2F" w:rsidRPr="00974D2F" w:rsidTr="00974D2F">
        <w:trPr>
          <w:trHeight w:val="300"/>
        </w:trPr>
        <w:tc>
          <w:tcPr>
            <w:tcW w:w="3872" w:type="dxa"/>
            <w:vMerge w:val="restart"/>
            <w:noWrap/>
            <w:hideMark/>
          </w:tcPr>
          <w:p w:rsidR="00974D2F" w:rsidRPr="00974D2F" w:rsidRDefault="00974D2F">
            <w:r w:rsidRPr="00974D2F">
              <w:t>Reasons for crime</w:t>
            </w:r>
          </w:p>
        </w:tc>
        <w:tc>
          <w:tcPr>
            <w:tcW w:w="3891" w:type="dxa"/>
            <w:noWrap/>
            <w:hideMark/>
          </w:tcPr>
          <w:p w:rsidR="00974D2F" w:rsidRPr="00974D2F" w:rsidRDefault="00974D2F">
            <w:r>
              <w:t>P</w:t>
            </w:r>
            <w:r w:rsidRPr="00974D2F">
              <w:t>overty and upbringing</w:t>
            </w:r>
          </w:p>
        </w:tc>
        <w:tc>
          <w:tcPr>
            <w:tcW w:w="1984" w:type="dxa"/>
          </w:tcPr>
          <w:p w:rsidR="00974D2F" w:rsidRPr="00974D2F" w:rsidRDefault="00974D2F"/>
        </w:tc>
      </w:tr>
      <w:tr w:rsidR="00974D2F" w:rsidRPr="00974D2F" w:rsidTr="00974D2F">
        <w:trPr>
          <w:trHeight w:val="300"/>
        </w:trPr>
        <w:tc>
          <w:tcPr>
            <w:tcW w:w="3872" w:type="dxa"/>
            <w:vMerge/>
            <w:hideMark/>
          </w:tcPr>
          <w:p w:rsidR="00974D2F" w:rsidRPr="00974D2F" w:rsidRDefault="00974D2F"/>
        </w:tc>
        <w:tc>
          <w:tcPr>
            <w:tcW w:w="3891" w:type="dxa"/>
            <w:noWrap/>
            <w:hideMark/>
          </w:tcPr>
          <w:p w:rsidR="00974D2F" w:rsidRPr="00974D2F" w:rsidRDefault="00974D2F">
            <w:r>
              <w:t>M</w:t>
            </w:r>
            <w:r w:rsidRPr="00974D2F">
              <w:t>ental illness and addiction</w:t>
            </w:r>
          </w:p>
        </w:tc>
        <w:tc>
          <w:tcPr>
            <w:tcW w:w="1984" w:type="dxa"/>
          </w:tcPr>
          <w:p w:rsidR="00974D2F" w:rsidRPr="00974D2F" w:rsidRDefault="00974D2F"/>
        </w:tc>
      </w:tr>
      <w:tr w:rsidR="00974D2F" w:rsidRPr="00974D2F" w:rsidTr="00974D2F">
        <w:trPr>
          <w:trHeight w:val="300"/>
        </w:trPr>
        <w:tc>
          <w:tcPr>
            <w:tcW w:w="3872" w:type="dxa"/>
            <w:vMerge/>
            <w:hideMark/>
          </w:tcPr>
          <w:p w:rsidR="00974D2F" w:rsidRPr="00974D2F" w:rsidRDefault="00974D2F"/>
        </w:tc>
        <w:tc>
          <w:tcPr>
            <w:tcW w:w="3891" w:type="dxa"/>
            <w:noWrap/>
            <w:hideMark/>
          </w:tcPr>
          <w:p w:rsidR="00974D2F" w:rsidRPr="00974D2F" w:rsidRDefault="00974D2F">
            <w:r>
              <w:t>G</w:t>
            </w:r>
            <w:r w:rsidRPr="00974D2F">
              <w:t>reed and hate</w:t>
            </w:r>
          </w:p>
        </w:tc>
        <w:tc>
          <w:tcPr>
            <w:tcW w:w="1984" w:type="dxa"/>
          </w:tcPr>
          <w:p w:rsidR="00974D2F" w:rsidRPr="00974D2F" w:rsidRDefault="00974D2F"/>
        </w:tc>
      </w:tr>
      <w:tr w:rsidR="00974D2F" w:rsidRPr="00974D2F" w:rsidTr="00974D2F">
        <w:trPr>
          <w:trHeight w:val="300"/>
        </w:trPr>
        <w:tc>
          <w:tcPr>
            <w:tcW w:w="3872" w:type="dxa"/>
            <w:vMerge/>
            <w:hideMark/>
          </w:tcPr>
          <w:p w:rsidR="00974D2F" w:rsidRPr="00974D2F" w:rsidRDefault="00974D2F"/>
        </w:tc>
        <w:tc>
          <w:tcPr>
            <w:tcW w:w="3891" w:type="dxa"/>
            <w:noWrap/>
            <w:hideMark/>
          </w:tcPr>
          <w:p w:rsidR="00974D2F" w:rsidRPr="00974D2F" w:rsidRDefault="00974D2F">
            <w:r>
              <w:t>O</w:t>
            </w:r>
            <w:r w:rsidRPr="00974D2F">
              <w:t>pposition to an unjust law</w:t>
            </w:r>
          </w:p>
        </w:tc>
        <w:tc>
          <w:tcPr>
            <w:tcW w:w="1984" w:type="dxa"/>
          </w:tcPr>
          <w:p w:rsidR="00974D2F" w:rsidRPr="00974D2F" w:rsidRDefault="00974D2F"/>
        </w:tc>
      </w:tr>
      <w:tr w:rsidR="00974D2F" w:rsidRPr="00974D2F" w:rsidTr="00974D2F">
        <w:trPr>
          <w:trHeight w:val="300"/>
        </w:trPr>
        <w:tc>
          <w:tcPr>
            <w:tcW w:w="3872" w:type="dxa"/>
            <w:hideMark/>
          </w:tcPr>
          <w:p w:rsidR="00974D2F" w:rsidRPr="00974D2F" w:rsidRDefault="00974D2F">
            <w:r w:rsidRPr="00974D2F">
              <w:t xml:space="preserve">Views about people who break laws </w:t>
            </w:r>
          </w:p>
        </w:tc>
        <w:tc>
          <w:tcPr>
            <w:tcW w:w="3891" w:type="dxa"/>
            <w:noWrap/>
            <w:hideMark/>
          </w:tcPr>
          <w:p w:rsidR="00974D2F" w:rsidRPr="00974D2F" w:rsidRDefault="00974D2F">
            <w:r w:rsidRPr="00974D2F">
              <w:t>For each of the above reasons</w:t>
            </w:r>
          </w:p>
        </w:tc>
        <w:tc>
          <w:tcPr>
            <w:tcW w:w="1984" w:type="dxa"/>
          </w:tcPr>
          <w:p w:rsidR="00974D2F" w:rsidRPr="00974D2F" w:rsidRDefault="00974D2F"/>
        </w:tc>
      </w:tr>
      <w:tr w:rsidR="00974D2F" w:rsidRPr="00974D2F" w:rsidTr="00974D2F">
        <w:trPr>
          <w:trHeight w:val="300"/>
        </w:trPr>
        <w:tc>
          <w:tcPr>
            <w:tcW w:w="3872" w:type="dxa"/>
            <w:vMerge w:val="restart"/>
            <w:noWrap/>
            <w:hideMark/>
          </w:tcPr>
          <w:p w:rsidR="00974D2F" w:rsidRPr="00974D2F" w:rsidRDefault="00974D2F">
            <w:r w:rsidRPr="00974D2F">
              <w:t>Views about different types of crime</w:t>
            </w:r>
          </w:p>
        </w:tc>
        <w:tc>
          <w:tcPr>
            <w:tcW w:w="3891" w:type="dxa"/>
            <w:noWrap/>
            <w:hideMark/>
          </w:tcPr>
          <w:p w:rsidR="00974D2F" w:rsidRPr="00974D2F" w:rsidRDefault="00974D2F">
            <w:r w:rsidRPr="00974D2F">
              <w:t>Hate crime</w:t>
            </w:r>
          </w:p>
        </w:tc>
        <w:tc>
          <w:tcPr>
            <w:tcW w:w="1984" w:type="dxa"/>
          </w:tcPr>
          <w:p w:rsidR="00974D2F" w:rsidRPr="00974D2F" w:rsidRDefault="00974D2F"/>
        </w:tc>
      </w:tr>
      <w:tr w:rsidR="00974D2F" w:rsidRPr="00974D2F" w:rsidTr="00974D2F">
        <w:trPr>
          <w:trHeight w:val="300"/>
        </w:trPr>
        <w:tc>
          <w:tcPr>
            <w:tcW w:w="3872" w:type="dxa"/>
            <w:vMerge/>
            <w:hideMark/>
          </w:tcPr>
          <w:p w:rsidR="00974D2F" w:rsidRPr="00974D2F" w:rsidRDefault="00974D2F"/>
        </w:tc>
        <w:tc>
          <w:tcPr>
            <w:tcW w:w="3891" w:type="dxa"/>
            <w:noWrap/>
            <w:hideMark/>
          </w:tcPr>
          <w:p w:rsidR="00974D2F" w:rsidRPr="00974D2F" w:rsidRDefault="00974D2F">
            <w:r>
              <w:t>T</w:t>
            </w:r>
            <w:r w:rsidRPr="00974D2F">
              <w:t>heft</w:t>
            </w:r>
          </w:p>
        </w:tc>
        <w:tc>
          <w:tcPr>
            <w:tcW w:w="1984" w:type="dxa"/>
          </w:tcPr>
          <w:p w:rsidR="00974D2F" w:rsidRPr="00974D2F" w:rsidRDefault="00974D2F"/>
        </w:tc>
      </w:tr>
      <w:tr w:rsidR="00974D2F" w:rsidRPr="00974D2F" w:rsidTr="00974D2F">
        <w:trPr>
          <w:trHeight w:val="300"/>
        </w:trPr>
        <w:tc>
          <w:tcPr>
            <w:tcW w:w="3872" w:type="dxa"/>
            <w:vMerge/>
            <w:hideMark/>
          </w:tcPr>
          <w:p w:rsidR="00974D2F" w:rsidRPr="00974D2F" w:rsidRDefault="00974D2F"/>
        </w:tc>
        <w:tc>
          <w:tcPr>
            <w:tcW w:w="3891" w:type="dxa"/>
            <w:noWrap/>
            <w:hideMark/>
          </w:tcPr>
          <w:p w:rsidR="00974D2F" w:rsidRPr="00974D2F" w:rsidRDefault="00974D2F">
            <w:r>
              <w:t>M</w:t>
            </w:r>
            <w:r w:rsidRPr="00974D2F">
              <w:t>urder</w:t>
            </w:r>
          </w:p>
        </w:tc>
        <w:tc>
          <w:tcPr>
            <w:tcW w:w="1984" w:type="dxa"/>
          </w:tcPr>
          <w:p w:rsidR="00974D2F" w:rsidRPr="00974D2F" w:rsidRDefault="00974D2F"/>
        </w:tc>
      </w:tr>
      <w:tr w:rsidR="00974D2F" w:rsidRPr="00974D2F" w:rsidTr="00974D2F">
        <w:trPr>
          <w:trHeight w:val="300"/>
        </w:trPr>
        <w:tc>
          <w:tcPr>
            <w:tcW w:w="3872" w:type="dxa"/>
            <w:noWrap/>
          </w:tcPr>
          <w:p w:rsidR="00974D2F" w:rsidRPr="00974D2F" w:rsidRDefault="00974D2F">
            <w:pPr>
              <w:rPr>
                <w:b/>
              </w:rPr>
            </w:pPr>
            <w:r w:rsidRPr="00974D2F">
              <w:rPr>
                <w:b/>
              </w:rPr>
              <w:t>Religion and punishment</w:t>
            </w:r>
          </w:p>
        </w:tc>
        <w:tc>
          <w:tcPr>
            <w:tcW w:w="3891" w:type="dxa"/>
            <w:noWrap/>
          </w:tcPr>
          <w:p w:rsidR="00974D2F" w:rsidRPr="00974D2F" w:rsidRDefault="00974D2F"/>
        </w:tc>
        <w:tc>
          <w:tcPr>
            <w:tcW w:w="1984" w:type="dxa"/>
          </w:tcPr>
          <w:p w:rsidR="00974D2F" w:rsidRPr="00974D2F" w:rsidRDefault="00974D2F"/>
        </w:tc>
      </w:tr>
      <w:tr w:rsidR="00974D2F" w:rsidRPr="00974D2F" w:rsidTr="00974D2F">
        <w:trPr>
          <w:trHeight w:val="300"/>
        </w:trPr>
        <w:tc>
          <w:tcPr>
            <w:tcW w:w="3872" w:type="dxa"/>
            <w:vMerge w:val="restart"/>
            <w:noWrap/>
            <w:hideMark/>
          </w:tcPr>
          <w:p w:rsidR="00974D2F" w:rsidRPr="00974D2F" w:rsidRDefault="00974D2F">
            <w:r w:rsidRPr="00974D2F">
              <w:t>Aims of punishment</w:t>
            </w:r>
          </w:p>
        </w:tc>
        <w:tc>
          <w:tcPr>
            <w:tcW w:w="3891" w:type="dxa"/>
            <w:noWrap/>
            <w:hideMark/>
          </w:tcPr>
          <w:p w:rsidR="00974D2F" w:rsidRPr="00974D2F" w:rsidRDefault="00974D2F">
            <w:r w:rsidRPr="00974D2F">
              <w:t>Retribution</w:t>
            </w:r>
          </w:p>
        </w:tc>
        <w:tc>
          <w:tcPr>
            <w:tcW w:w="1984" w:type="dxa"/>
          </w:tcPr>
          <w:p w:rsidR="00974D2F" w:rsidRPr="00974D2F" w:rsidRDefault="00974D2F"/>
        </w:tc>
      </w:tr>
      <w:tr w:rsidR="00974D2F" w:rsidRPr="00974D2F" w:rsidTr="00974D2F">
        <w:trPr>
          <w:trHeight w:val="300"/>
        </w:trPr>
        <w:tc>
          <w:tcPr>
            <w:tcW w:w="3872" w:type="dxa"/>
            <w:vMerge/>
            <w:hideMark/>
          </w:tcPr>
          <w:p w:rsidR="00974D2F" w:rsidRPr="00974D2F" w:rsidRDefault="00974D2F"/>
        </w:tc>
        <w:tc>
          <w:tcPr>
            <w:tcW w:w="3891" w:type="dxa"/>
            <w:noWrap/>
            <w:hideMark/>
          </w:tcPr>
          <w:p w:rsidR="00974D2F" w:rsidRPr="00974D2F" w:rsidRDefault="000D386A">
            <w:r>
              <w:t>Det</w:t>
            </w:r>
            <w:r w:rsidRPr="00974D2F">
              <w:t>errence</w:t>
            </w:r>
          </w:p>
        </w:tc>
        <w:tc>
          <w:tcPr>
            <w:tcW w:w="1984" w:type="dxa"/>
          </w:tcPr>
          <w:p w:rsidR="00974D2F" w:rsidRPr="00974D2F" w:rsidRDefault="00974D2F"/>
        </w:tc>
      </w:tr>
      <w:tr w:rsidR="00974D2F" w:rsidRPr="00974D2F" w:rsidTr="00974D2F">
        <w:trPr>
          <w:trHeight w:val="300"/>
        </w:trPr>
        <w:tc>
          <w:tcPr>
            <w:tcW w:w="3872" w:type="dxa"/>
            <w:vMerge/>
            <w:hideMark/>
          </w:tcPr>
          <w:p w:rsidR="00974D2F" w:rsidRPr="00974D2F" w:rsidRDefault="00974D2F"/>
        </w:tc>
        <w:tc>
          <w:tcPr>
            <w:tcW w:w="3891" w:type="dxa"/>
            <w:noWrap/>
            <w:hideMark/>
          </w:tcPr>
          <w:p w:rsidR="00974D2F" w:rsidRPr="00974D2F" w:rsidRDefault="00974D2F">
            <w:r w:rsidRPr="00974D2F">
              <w:t>Reformation</w:t>
            </w:r>
          </w:p>
        </w:tc>
        <w:tc>
          <w:tcPr>
            <w:tcW w:w="1984" w:type="dxa"/>
          </w:tcPr>
          <w:p w:rsidR="00974D2F" w:rsidRPr="00974D2F" w:rsidRDefault="00974D2F"/>
        </w:tc>
      </w:tr>
      <w:tr w:rsidR="00974D2F" w:rsidRPr="00974D2F" w:rsidTr="00974D2F">
        <w:trPr>
          <w:trHeight w:val="300"/>
        </w:trPr>
        <w:tc>
          <w:tcPr>
            <w:tcW w:w="3872" w:type="dxa"/>
            <w:vMerge w:val="restart"/>
            <w:noWrap/>
            <w:hideMark/>
          </w:tcPr>
          <w:p w:rsidR="00974D2F" w:rsidRPr="00974D2F" w:rsidRDefault="00974D2F">
            <w:r w:rsidRPr="00974D2F">
              <w:t>Treatment of criminals</w:t>
            </w:r>
          </w:p>
        </w:tc>
        <w:tc>
          <w:tcPr>
            <w:tcW w:w="3891" w:type="dxa"/>
            <w:noWrap/>
            <w:hideMark/>
          </w:tcPr>
          <w:p w:rsidR="00974D2F" w:rsidRPr="00974D2F" w:rsidRDefault="00974D2F">
            <w:r w:rsidRPr="00974D2F">
              <w:t>Prison</w:t>
            </w:r>
          </w:p>
        </w:tc>
        <w:tc>
          <w:tcPr>
            <w:tcW w:w="1984" w:type="dxa"/>
          </w:tcPr>
          <w:p w:rsidR="00974D2F" w:rsidRPr="00974D2F" w:rsidRDefault="00974D2F"/>
        </w:tc>
      </w:tr>
      <w:tr w:rsidR="00974D2F" w:rsidRPr="00974D2F" w:rsidTr="00974D2F">
        <w:trPr>
          <w:trHeight w:val="300"/>
        </w:trPr>
        <w:tc>
          <w:tcPr>
            <w:tcW w:w="3872" w:type="dxa"/>
            <w:vMerge/>
            <w:hideMark/>
          </w:tcPr>
          <w:p w:rsidR="00974D2F" w:rsidRPr="00974D2F" w:rsidRDefault="00974D2F"/>
        </w:tc>
        <w:tc>
          <w:tcPr>
            <w:tcW w:w="3891" w:type="dxa"/>
            <w:noWrap/>
            <w:hideMark/>
          </w:tcPr>
          <w:p w:rsidR="00974D2F" w:rsidRPr="00974D2F" w:rsidRDefault="00974D2F">
            <w:r w:rsidRPr="00974D2F">
              <w:t>Corporal punishment</w:t>
            </w:r>
          </w:p>
        </w:tc>
        <w:tc>
          <w:tcPr>
            <w:tcW w:w="1984" w:type="dxa"/>
          </w:tcPr>
          <w:p w:rsidR="00974D2F" w:rsidRPr="00974D2F" w:rsidRDefault="00974D2F"/>
        </w:tc>
      </w:tr>
      <w:tr w:rsidR="00974D2F" w:rsidRPr="00974D2F" w:rsidTr="00974D2F">
        <w:trPr>
          <w:trHeight w:val="300"/>
        </w:trPr>
        <w:tc>
          <w:tcPr>
            <w:tcW w:w="3872" w:type="dxa"/>
            <w:vMerge/>
            <w:hideMark/>
          </w:tcPr>
          <w:p w:rsidR="00974D2F" w:rsidRPr="00974D2F" w:rsidRDefault="00974D2F"/>
        </w:tc>
        <w:tc>
          <w:tcPr>
            <w:tcW w:w="3891" w:type="dxa"/>
            <w:noWrap/>
            <w:hideMark/>
          </w:tcPr>
          <w:p w:rsidR="00974D2F" w:rsidRPr="00974D2F" w:rsidRDefault="00974D2F">
            <w:r w:rsidRPr="00974D2F">
              <w:t>Community service</w:t>
            </w:r>
          </w:p>
        </w:tc>
        <w:tc>
          <w:tcPr>
            <w:tcW w:w="1984" w:type="dxa"/>
          </w:tcPr>
          <w:p w:rsidR="00974D2F" w:rsidRPr="00974D2F" w:rsidRDefault="00974D2F"/>
        </w:tc>
      </w:tr>
      <w:tr w:rsidR="00974D2F" w:rsidRPr="00974D2F" w:rsidTr="00974D2F">
        <w:trPr>
          <w:trHeight w:val="300"/>
        </w:trPr>
        <w:tc>
          <w:tcPr>
            <w:tcW w:w="3872" w:type="dxa"/>
            <w:vMerge w:val="restart"/>
            <w:noWrap/>
            <w:hideMark/>
          </w:tcPr>
          <w:p w:rsidR="00974D2F" w:rsidRPr="00974D2F" w:rsidRDefault="00974D2F">
            <w:r w:rsidRPr="00974D2F">
              <w:t>Forgiveness</w:t>
            </w:r>
          </w:p>
        </w:tc>
        <w:tc>
          <w:tcPr>
            <w:tcW w:w="3891" w:type="dxa"/>
            <w:noWrap/>
            <w:hideMark/>
          </w:tcPr>
          <w:p w:rsidR="00974D2F" w:rsidRPr="00974D2F" w:rsidRDefault="00974D2F">
            <w:r w:rsidRPr="00974D2F">
              <w:t xml:space="preserve">Religious teachings  </w:t>
            </w:r>
          </w:p>
        </w:tc>
        <w:tc>
          <w:tcPr>
            <w:tcW w:w="1984" w:type="dxa"/>
          </w:tcPr>
          <w:p w:rsidR="00974D2F" w:rsidRPr="00974D2F" w:rsidRDefault="00974D2F"/>
        </w:tc>
      </w:tr>
      <w:tr w:rsidR="00974D2F" w:rsidRPr="00974D2F" w:rsidTr="00974D2F">
        <w:trPr>
          <w:trHeight w:val="300"/>
        </w:trPr>
        <w:tc>
          <w:tcPr>
            <w:tcW w:w="3872" w:type="dxa"/>
            <w:vMerge/>
            <w:hideMark/>
          </w:tcPr>
          <w:p w:rsidR="00974D2F" w:rsidRPr="00974D2F" w:rsidRDefault="00974D2F"/>
        </w:tc>
        <w:tc>
          <w:tcPr>
            <w:tcW w:w="3891" w:type="dxa"/>
            <w:noWrap/>
            <w:hideMark/>
          </w:tcPr>
          <w:p w:rsidR="00974D2F" w:rsidRPr="00974D2F" w:rsidRDefault="00974D2F">
            <w:r w:rsidRPr="00974D2F">
              <w:t>Examples</w:t>
            </w:r>
          </w:p>
        </w:tc>
        <w:tc>
          <w:tcPr>
            <w:tcW w:w="1984" w:type="dxa"/>
          </w:tcPr>
          <w:p w:rsidR="00974D2F" w:rsidRPr="00974D2F" w:rsidRDefault="00974D2F"/>
        </w:tc>
      </w:tr>
      <w:tr w:rsidR="00974D2F" w:rsidRPr="00974D2F" w:rsidTr="00974D2F">
        <w:trPr>
          <w:trHeight w:val="300"/>
        </w:trPr>
        <w:tc>
          <w:tcPr>
            <w:tcW w:w="3872" w:type="dxa"/>
            <w:vMerge w:val="restart"/>
            <w:hideMark/>
          </w:tcPr>
          <w:p w:rsidR="00974D2F" w:rsidRPr="00974D2F" w:rsidRDefault="00974D2F">
            <w:r w:rsidRPr="00974D2F">
              <w:t>The death penalty</w:t>
            </w:r>
          </w:p>
        </w:tc>
        <w:tc>
          <w:tcPr>
            <w:tcW w:w="3891" w:type="dxa"/>
            <w:noWrap/>
            <w:hideMark/>
          </w:tcPr>
          <w:p w:rsidR="00974D2F" w:rsidRPr="00974D2F" w:rsidRDefault="00974D2F">
            <w:r w:rsidRPr="00974D2F">
              <w:t>Law in the UK</w:t>
            </w:r>
          </w:p>
        </w:tc>
        <w:tc>
          <w:tcPr>
            <w:tcW w:w="1984" w:type="dxa"/>
          </w:tcPr>
          <w:p w:rsidR="00974D2F" w:rsidRPr="00974D2F" w:rsidRDefault="00974D2F"/>
        </w:tc>
      </w:tr>
      <w:tr w:rsidR="00974D2F" w:rsidRPr="00974D2F" w:rsidTr="00974D2F">
        <w:trPr>
          <w:trHeight w:val="300"/>
        </w:trPr>
        <w:tc>
          <w:tcPr>
            <w:tcW w:w="3872" w:type="dxa"/>
            <w:vMerge/>
            <w:hideMark/>
          </w:tcPr>
          <w:p w:rsidR="00974D2F" w:rsidRPr="00974D2F" w:rsidRDefault="00974D2F"/>
        </w:tc>
        <w:tc>
          <w:tcPr>
            <w:tcW w:w="3891" w:type="dxa"/>
            <w:noWrap/>
            <w:hideMark/>
          </w:tcPr>
          <w:p w:rsidR="00974D2F" w:rsidRPr="00974D2F" w:rsidRDefault="00974D2F">
            <w:r w:rsidRPr="00974D2F">
              <w:t>Religious attitudes including teachings</w:t>
            </w:r>
          </w:p>
        </w:tc>
        <w:tc>
          <w:tcPr>
            <w:tcW w:w="1984" w:type="dxa"/>
          </w:tcPr>
          <w:p w:rsidR="00974D2F" w:rsidRPr="00974D2F" w:rsidRDefault="00974D2F"/>
        </w:tc>
      </w:tr>
      <w:tr w:rsidR="00974D2F" w:rsidRPr="00974D2F" w:rsidTr="00974D2F">
        <w:trPr>
          <w:trHeight w:val="300"/>
        </w:trPr>
        <w:tc>
          <w:tcPr>
            <w:tcW w:w="3872" w:type="dxa"/>
            <w:vMerge w:val="restart"/>
            <w:hideMark/>
          </w:tcPr>
          <w:p w:rsidR="00974D2F" w:rsidRPr="00974D2F" w:rsidRDefault="00974D2F">
            <w:r w:rsidRPr="00974D2F">
              <w:t>Ethical arguments related to death penalty</w:t>
            </w:r>
          </w:p>
        </w:tc>
        <w:tc>
          <w:tcPr>
            <w:tcW w:w="3891" w:type="dxa"/>
            <w:noWrap/>
            <w:hideMark/>
          </w:tcPr>
          <w:p w:rsidR="00974D2F" w:rsidRPr="00974D2F" w:rsidRDefault="00974D2F">
            <w:r w:rsidRPr="00974D2F">
              <w:t>Principle of utility</w:t>
            </w:r>
          </w:p>
        </w:tc>
        <w:tc>
          <w:tcPr>
            <w:tcW w:w="1984" w:type="dxa"/>
          </w:tcPr>
          <w:p w:rsidR="00974D2F" w:rsidRPr="00974D2F" w:rsidRDefault="00974D2F"/>
        </w:tc>
      </w:tr>
      <w:tr w:rsidR="00974D2F" w:rsidRPr="00974D2F" w:rsidTr="00974D2F">
        <w:trPr>
          <w:trHeight w:val="300"/>
        </w:trPr>
        <w:tc>
          <w:tcPr>
            <w:tcW w:w="3872" w:type="dxa"/>
            <w:vMerge/>
            <w:hideMark/>
          </w:tcPr>
          <w:p w:rsidR="00974D2F" w:rsidRPr="00974D2F" w:rsidRDefault="00974D2F"/>
        </w:tc>
        <w:tc>
          <w:tcPr>
            <w:tcW w:w="3891" w:type="dxa"/>
            <w:noWrap/>
            <w:hideMark/>
          </w:tcPr>
          <w:p w:rsidR="00974D2F" w:rsidRPr="00974D2F" w:rsidRDefault="00974D2F">
            <w:r w:rsidRPr="00974D2F">
              <w:t>Sanctity of life</w:t>
            </w:r>
          </w:p>
        </w:tc>
        <w:tc>
          <w:tcPr>
            <w:tcW w:w="1984" w:type="dxa"/>
          </w:tcPr>
          <w:p w:rsidR="00974D2F" w:rsidRPr="00974D2F" w:rsidRDefault="00974D2F"/>
        </w:tc>
      </w:tr>
    </w:tbl>
    <w:p w:rsidR="00B5195F" w:rsidRDefault="00B5195F">
      <w:bookmarkStart w:id="0" w:name="_GoBack"/>
      <w:bookmarkEnd w:id="0"/>
    </w:p>
    <w:p w:rsidR="00CF5AAC" w:rsidRPr="00974D2F" w:rsidRDefault="00CF5AAC">
      <w:pPr>
        <w:rPr>
          <w:sz w:val="24"/>
          <w:szCs w:val="24"/>
          <w:u w:val="single"/>
        </w:rPr>
      </w:pPr>
      <w:r w:rsidRPr="00974D2F">
        <w:rPr>
          <w:sz w:val="24"/>
          <w:szCs w:val="24"/>
          <w:u w:val="single"/>
        </w:rPr>
        <w:t xml:space="preserve">The </w:t>
      </w:r>
      <w:r w:rsidRPr="00974D2F">
        <w:rPr>
          <w:b/>
          <w:sz w:val="24"/>
          <w:szCs w:val="24"/>
          <w:u w:val="single"/>
        </w:rPr>
        <w:t xml:space="preserve">CONTRASTING </w:t>
      </w:r>
      <w:r w:rsidRPr="00974D2F">
        <w:rPr>
          <w:sz w:val="24"/>
          <w:szCs w:val="24"/>
          <w:u w:val="single"/>
        </w:rPr>
        <w:t>views question:</w:t>
      </w:r>
    </w:p>
    <w:p w:rsidR="00B5195F" w:rsidRPr="00974D2F" w:rsidRDefault="00B5195F">
      <w:pPr>
        <w:rPr>
          <w:b/>
          <w:sz w:val="24"/>
          <w:szCs w:val="24"/>
        </w:rPr>
      </w:pPr>
      <w:r w:rsidRPr="00974D2F">
        <w:rPr>
          <w:sz w:val="24"/>
          <w:szCs w:val="24"/>
        </w:rPr>
        <w:t xml:space="preserve">In each theme there are some topics that you need to know two </w:t>
      </w:r>
      <w:r w:rsidRPr="00974D2F">
        <w:rPr>
          <w:b/>
          <w:sz w:val="24"/>
          <w:szCs w:val="24"/>
        </w:rPr>
        <w:t>CONTRASTING</w:t>
      </w:r>
      <w:r w:rsidRPr="00974D2F">
        <w:rPr>
          <w:sz w:val="24"/>
          <w:szCs w:val="24"/>
        </w:rPr>
        <w:t xml:space="preserve"> views</w:t>
      </w:r>
      <w:r w:rsidR="000A7393">
        <w:rPr>
          <w:sz w:val="24"/>
          <w:szCs w:val="24"/>
        </w:rPr>
        <w:t xml:space="preserve"> in </w:t>
      </w:r>
      <w:r w:rsidR="000A7393" w:rsidRPr="000A7393">
        <w:rPr>
          <w:b/>
          <w:sz w:val="24"/>
          <w:szCs w:val="24"/>
        </w:rPr>
        <w:t>CONTEMPRARY BRITISH SOCIETY</w:t>
      </w:r>
      <w:r w:rsidRPr="00974D2F">
        <w:rPr>
          <w:sz w:val="24"/>
          <w:szCs w:val="24"/>
        </w:rPr>
        <w:t xml:space="preserve">. One of the views must always be the view of the </w:t>
      </w:r>
      <w:r w:rsidRPr="00974D2F">
        <w:rPr>
          <w:b/>
          <w:sz w:val="24"/>
          <w:szCs w:val="24"/>
        </w:rPr>
        <w:t>“MAIN religious tradition in Great Britain”</w:t>
      </w:r>
      <w:r w:rsidR="00CF5AAC" w:rsidRPr="00974D2F">
        <w:rPr>
          <w:b/>
          <w:sz w:val="24"/>
          <w:szCs w:val="24"/>
        </w:rPr>
        <w:t>.</w:t>
      </w:r>
      <w:r w:rsidR="000A7393">
        <w:rPr>
          <w:b/>
          <w:sz w:val="24"/>
          <w:szCs w:val="24"/>
        </w:rPr>
        <w:t xml:space="preserve"> </w:t>
      </w:r>
    </w:p>
    <w:p w:rsidR="00CF5AAC" w:rsidRPr="00974D2F" w:rsidRDefault="00C34705" w:rsidP="00CF5AAC">
      <w:pPr>
        <w:pStyle w:val="ListParagraph"/>
        <w:rPr>
          <w:sz w:val="24"/>
          <w:szCs w:val="24"/>
        </w:rPr>
      </w:pPr>
      <w:r w:rsidRPr="00974D2F">
        <w:rPr>
          <w:sz w:val="24"/>
          <w:szCs w:val="24"/>
        </w:rPr>
        <w:t>Corporal punishment</w:t>
      </w:r>
    </w:p>
    <w:p w:rsidR="00C34705" w:rsidRPr="00974D2F" w:rsidRDefault="00C34705" w:rsidP="00CF5AAC">
      <w:pPr>
        <w:pStyle w:val="ListParagraph"/>
        <w:rPr>
          <w:sz w:val="24"/>
          <w:szCs w:val="24"/>
        </w:rPr>
      </w:pPr>
      <w:r w:rsidRPr="00974D2F">
        <w:rPr>
          <w:sz w:val="24"/>
          <w:szCs w:val="24"/>
        </w:rPr>
        <w:t>Death penalty</w:t>
      </w:r>
    </w:p>
    <w:p w:rsidR="00C34705" w:rsidRPr="00974D2F" w:rsidRDefault="00C34705" w:rsidP="00CF5AAC">
      <w:pPr>
        <w:pStyle w:val="ListParagraph"/>
        <w:rPr>
          <w:sz w:val="24"/>
          <w:szCs w:val="24"/>
        </w:rPr>
      </w:pPr>
      <w:r w:rsidRPr="00974D2F">
        <w:rPr>
          <w:sz w:val="24"/>
          <w:szCs w:val="24"/>
        </w:rPr>
        <w:t>Forgiveness</w:t>
      </w:r>
    </w:p>
    <w:p w:rsidR="00CF5AAC" w:rsidRPr="00974D2F" w:rsidRDefault="00CF5AAC" w:rsidP="00CF5AAC">
      <w:pPr>
        <w:rPr>
          <w:sz w:val="24"/>
          <w:szCs w:val="24"/>
        </w:rPr>
      </w:pPr>
      <w:r w:rsidRPr="00974D2F">
        <w:rPr>
          <w:sz w:val="24"/>
          <w:szCs w:val="24"/>
        </w:rPr>
        <w:t xml:space="preserve">You are allowed to contrast </w:t>
      </w:r>
      <w:r w:rsidRPr="000A7393">
        <w:rPr>
          <w:b/>
          <w:sz w:val="24"/>
          <w:szCs w:val="24"/>
        </w:rPr>
        <w:t>two different Christian views</w:t>
      </w:r>
      <w:r w:rsidRPr="00974D2F">
        <w:rPr>
          <w:sz w:val="24"/>
          <w:szCs w:val="24"/>
        </w:rPr>
        <w:t xml:space="preserve"> (</w:t>
      </w:r>
      <w:proofErr w:type="spellStart"/>
      <w:r w:rsidRPr="00974D2F">
        <w:rPr>
          <w:sz w:val="24"/>
          <w:szCs w:val="24"/>
        </w:rPr>
        <w:t>eg</w:t>
      </w:r>
      <w:proofErr w:type="spellEnd"/>
      <w:r w:rsidRPr="00974D2F">
        <w:rPr>
          <w:sz w:val="24"/>
          <w:szCs w:val="24"/>
        </w:rPr>
        <w:t>. Catholic and Church of England</w:t>
      </w:r>
      <w:r w:rsidR="000A7393">
        <w:rPr>
          <w:sz w:val="24"/>
          <w:szCs w:val="24"/>
        </w:rPr>
        <w:t xml:space="preserve"> or Old and New Testament </w:t>
      </w:r>
      <w:proofErr w:type="gramStart"/>
      <w:r w:rsidR="000A7393">
        <w:rPr>
          <w:sz w:val="24"/>
          <w:szCs w:val="24"/>
        </w:rPr>
        <w:t xml:space="preserve">views </w:t>
      </w:r>
      <w:r w:rsidR="008F54C8" w:rsidRPr="00974D2F">
        <w:rPr>
          <w:sz w:val="24"/>
          <w:szCs w:val="24"/>
        </w:rPr>
        <w:t>)</w:t>
      </w:r>
      <w:proofErr w:type="gramEnd"/>
      <w:r w:rsidR="008F54C8" w:rsidRPr="00974D2F">
        <w:rPr>
          <w:sz w:val="24"/>
          <w:szCs w:val="24"/>
        </w:rPr>
        <w:t xml:space="preserve"> </w:t>
      </w:r>
      <w:r w:rsidR="00974D2F">
        <w:rPr>
          <w:sz w:val="24"/>
          <w:szCs w:val="24"/>
        </w:rPr>
        <w:t xml:space="preserve"> </w:t>
      </w:r>
      <w:r w:rsidRPr="00974D2F">
        <w:rPr>
          <w:sz w:val="24"/>
          <w:szCs w:val="24"/>
        </w:rPr>
        <w:t>OR Christianity with another religion OR Christianity with a non - religious view</w:t>
      </w:r>
      <w:r w:rsidR="000A7393">
        <w:rPr>
          <w:sz w:val="24"/>
          <w:szCs w:val="24"/>
        </w:rPr>
        <w:t xml:space="preserve"> ( check if the question says </w:t>
      </w:r>
      <w:r w:rsidR="000A7393" w:rsidRPr="000A7393">
        <w:rPr>
          <w:b/>
          <w:sz w:val="24"/>
          <w:szCs w:val="24"/>
          <w:u w:val="single"/>
        </w:rPr>
        <w:t>religious</w:t>
      </w:r>
      <w:r w:rsidR="000A7393">
        <w:rPr>
          <w:sz w:val="24"/>
          <w:szCs w:val="24"/>
        </w:rPr>
        <w:t xml:space="preserve"> views).</w:t>
      </w:r>
    </w:p>
    <w:sectPr w:rsidR="00CF5AAC" w:rsidRPr="00974D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95F" w:rsidRDefault="00B5195F" w:rsidP="00B5195F">
      <w:pPr>
        <w:spacing w:after="0" w:line="240" w:lineRule="auto"/>
      </w:pPr>
      <w:r>
        <w:separator/>
      </w:r>
    </w:p>
  </w:endnote>
  <w:endnote w:type="continuationSeparator" w:id="0">
    <w:p w:rsidR="00B5195F" w:rsidRDefault="00B5195F" w:rsidP="00B51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897" w:rsidRDefault="003558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897" w:rsidRDefault="003558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897" w:rsidRDefault="003558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95F" w:rsidRDefault="00B5195F" w:rsidP="00B5195F">
      <w:pPr>
        <w:spacing w:after="0" w:line="240" w:lineRule="auto"/>
      </w:pPr>
      <w:r>
        <w:separator/>
      </w:r>
    </w:p>
  </w:footnote>
  <w:footnote w:type="continuationSeparator" w:id="0">
    <w:p w:rsidR="00B5195F" w:rsidRDefault="00B5195F" w:rsidP="00B51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897" w:rsidRDefault="003558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5F" w:rsidRPr="00B5195F" w:rsidRDefault="00355897">
    <w:pPr>
      <w:pStyle w:val="Header"/>
      <w:rPr>
        <w:sz w:val="36"/>
        <w:szCs w:val="36"/>
      </w:rPr>
    </w:pPr>
    <w:r>
      <w:rPr>
        <w:sz w:val="36"/>
        <w:szCs w:val="36"/>
      </w:rPr>
      <w:t xml:space="preserve">Theme E: </w:t>
    </w:r>
    <w:r w:rsidR="00C34705">
      <w:rPr>
        <w:sz w:val="36"/>
        <w:szCs w:val="36"/>
      </w:rPr>
      <w:t>Religion, Crime and Punishment</w:t>
    </w:r>
  </w:p>
  <w:p w:rsidR="00B5195F" w:rsidRPr="00B5195F" w:rsidRDefault="00B5195F">
    <w:pPr>
      <w:pStyle w:val="Header"/>
      <w:rPr>
        <w:sz w:val="36"/>
        <w:szCs w:val="3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897" w:rsidRDefault="003558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3028E"/>
    <w:multiLevelType w:val="hybridMultilevel"/>
    <w:tmpl w:val="95CAD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95F"/>
    <w:rsid w:val="000A7393"/>
    <w:rsid w:val="000D386A"/>
    <w:rsid w:val="001C7EC1"/>
    <w:rsid w:val="001F7DB4"/>
    <w:rsid w:val="00355897"/>
    <w:rsid w:val="00414720"/>
    <w:rsid w:val="008F54C8"/>
    <w:rsid w:val="00974D2F"/>
    <w:rsid w:val="00B5195F"/>
    <w:rsid w:val="00C34705"/>
    <w:rsid w:val="00CF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1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95F"/>
  </w:style>
  <w:style w:type="paragraph" w:styleId="Footer">
    <w:name w:val="footer"/>
    <w:basedOn w:val="Normal"/>
    <w:link w:val="FooterChar"/>
    <w:uiPriority w:val="99"/>
    <w:unhideWhenUsed/>
    <w:rsid w:val="00B51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95F"/>
  </w:style>
  <w:style w:type="paragraph" w:styleId="BalloonText">
    <w:name w:val="Balloon Text"/>
    <w:basedOn w:val="Normal"/>
    <w:link w:val="BalloonTextChar"/>
    <w:uiPriority w:val="99"/>
    <w:semiHidden/>
    <w:unhideWhenUsed/>
    <w:rsid w:val="00B51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9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1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5A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1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95F"/>
  </w:style>
  <w:style w:type="paragraph" w:styleId="Footer">
    <w:name w:val="footer"/>
    <w:basedOn w:val="Normal"/>
    <w:link w:val="FooterChar"/>
    <w:uiPriority w:val="99"/>
    <w:unhideWhenUsed/>
    <w:rsid w:val="00B51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95F"/>
  </w:style>
  <w:style w:type="paragraph" w:styleId="BalloonText">
    <w:name w:val="Balloon Text"/>
    <w:basedOn w:val="Normal"/>
    <w:link w:val="BalloonTextChar"/>
    <w:uiPriority w:val="99"/>
    <w:semiHidden/>
    <w:unhideWhenUsed/>
    <w:rsid w:val="00B51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9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1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5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4C8390DCC8041B53BBB59F93789CC" ma:contentTypeVersion="10" ma:contentTypeDescription="Create a new document." ma:contentTypeScope="" ma:versionID="82803f8410119cb133632fafb15f5d39">
  <xsd:schema xmlns:xsd="http://www.w3.org/2001/XMLSchema" xmlns:xs="http://www.w3.org/2001/XMLSchema" xmlns:p="http://schemas.microsoft.com/office/2006/metadata/properties" xmlns:ns2="2e42f206-2874-486e-b5c3-eb25959c0c74" targetNamespace="http://schemas.microsoft.com/office/2006/metadata/properties" ma:root="true" ma:fieldsID="9f4438f78073ba1812465c179abb62dd" ns2:_="">
    <xsd:import namespace="2e42f206-2874-486e-b5c3-eb25959c0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2f206-2874-486e-b5c3-eb25959c0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a2cb56-5629-4e8d-ab37-6aa0b5155d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2f206-2874-486e-b5c3-eb25959c0c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C20642-376A-4674-9EFE-C4B47C0018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8BA0F1-17C3-45D8-9B8E-DE47BDD756B3}"/>
</file>

<file path=customXml/itemProps3.xml><?xml version="1.0" encoding="utf-8"?>
<ds:datastoreItem xmlns:ds="http://schemas.openxmlformats.org/officeDocument/2006/customXml" ds:itemID="{B010CBF7-E2A8-499C-8F37-9127976FC184}"/>
</file>

<file path=customXml/itemProps4.xml><?xml version="1.0" encoding="utf-8"?>
<ds:datastoreItem xmlns:ds="http://schemas.openxmlformats.org/officeDocument/2006/customXml" ds:itemID="{CA5B0D8B-5ECF-447D-859A-6F266CB71381}"/>
</file>

<file path=docProps/app.xml><?xml version="1.0" encoding="utf-8"?>
<Properties xmlns="http://schemas.openxmlformats.org/officeDocument/2006/extended-properties" xmlns:vt="http://schemas.openxmlformats.org/officeDocument/2006/docPropsVTypes">
  <Template>8634BED3</Template>
  <TotalTime>34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Lavington School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 User</dc:creator>
  <cp:lastModifiedBy>Ruth Perry</cp:lastModifiedBy>
  <cp:revision>7</cp:revision>
  <dcterms:created xsi:type="dcterms:W3CDTF">2016-09-18T18:05:00Z</dcterms:created>
  <dcterms:modified xsi:type="dcterms:W3CDTF">2017-07-13T10:30:00Z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0x0101001424C8390DCC8041B53BBB59F93789CC</vt:lpwstr>
  </property>
</Properties>
</file>