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AC" w:rsidRDefault="00F7538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88BCEB9" wp14:editId="06867723">
            <wp:simplePos x="0" y="0"/>
            <wp:positionH relativeFrom="column">
              <wp:posOffset>2693035</wp:posOffset>
            </wp:positionH>
            <wp:positionV relativeFrom="paragraph">
              <wp:posOffset>180975</wp:posOffset>
            </wp:positionV>
            <wp:extent cx="1266825" cy="1266825"/>
            <wp:effectExtent l="0" t="0" r="9525" b="9525"/>
            <wp:wrapNone/>
            <wp:docPr id="2" name="Picture 2" descr="COP10048 OULTON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10048 OULTON 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381" w:rsidRDefault="00F7538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</w:p>
    <w:p w:rsidR="00F75381" w:rsidRDefault="00F7538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</w:p>
    <w:p w:rsidR="00F75381" w:rsidRDefault="00F7538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</w:p>
    <w:p w:rsidR="00136D13" w:rsidRPr="00870C08" w:rsidRDefault="00870C0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QUESTIONS FOR READING</w:t>
      </w:r>
    </w:p>
    <w:p w:rsidR="00136D13" w:rsidRPr="00870C08" w:rsidRDefault="00870C0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Below you will find a list of possible questions to help you </w:t>
      </w:r>
      <w:r w:rsidR="00F7538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develop </w:t>
      </w: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your child’s reading</w:t>
      </w:r>
      <w:r w:rsidR="00F75381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and comprehension skills</w:t>
      </w: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. They are not intended to be used all at once or every time you read with your child. Use them at your discretion and where </w:t>
      </w:r>
      <w:r w:rsidR="005B0A60">
        <w:rPr>
          <w:rFonts w:ascii="Comic Sans MS" w:eastAsia="Times New Roman" w:hAnsi="Comic Sans MS" w:cs="Times New Roman"/>
          <w:sz w:val="28"/>
          <w:szCs w:val="28"/>
          <w:lang w:eastAsia="en-GB"/>
        </w:rPr>
        <w:t>they are appropriate. Happy reading!</w:t>
      </w:r>
      <w:bookmarkStart w:id="0" w:name="_GoBack"/>
      <w:bookmarkEnd w:id="0"/>
    </w:p>
    <w:p w:rsidR="00136D13" w:rsidRPr="00870C08" w:rsidRDefault="00870C08">
      <w:pPr>
        <w:spacing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Questions to ask before you read</w:t>
      </w:r>
    </w:p>
    <w:p w:rsidR="00136D13" w:rsidRPr="00870C08" w:rsidRDefault="00870C08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Can you look at the pictures and predict what you think will happen in this book?</w:t>
      </w:r>
    </w:p>
    <w:p w:rsidR="00136D13" w:rsidRPr="00870C08" w:rsidRDefault="00870C08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makes you think that?</w:t>
      </w:r>
    </w:p>
    <w:p w:rsidR="00136D13" w:rsidRPr="00870C08" w:rsidRDefault="00870C08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characters do you think might be in our story?</w:t>
      </w:r>
    </w:p>
    <w:p w:rsidR="00136D13" w:rsidRPr="00870C08" w:rsidRDefault="00870C08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Do you think there will be a problem in this story? Why or why not?</w:t>
      </w:r>
    </w:p>
    <w:p w:rsidR="00136D13" w:rsidRPr="00870C08" w:rsidRDefault="00870C08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Does the topic/story relate to you or your family? How?</w:t>
      </w:r>
    </w:p>
    <w:p w:rsidR="00136D13" w:rsidRPr="00870C08" w:rsidRDefault="00870C0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Questions to ask during the reading</w:t>
      </w:r>
    </w:p>
    <w:p w:rsidR="00136D13" w:rsidRPr="00870C08" w:rsidRDefault="00870C08">
      <w:pPr>
        <w:numPr>
          <w:ilvl w:val="0"/>
          <w:numId w:val="6"/>
        </w:numPr>
        <w:spacing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do you think will happen next?</w:t>
      </w:r>
    </w:p>
    <w:p w:rsidR="00136D13" w:rsidRPr="00870C08" w:rsidRDefault="00870C08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can you tell me about the story so far?</w:t>
      </w:r>
    </w:p>
    <w:p w:rsidR="00136D13" w:rsidRPr="00870C08" w:rsidRDefault="00870C08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Can you predict how the story will end?</w:t>
      </w:r>
    </w:p>
    <w:p w:rsidR="00136D13" w:rsidRPr="00870C08" w:rsidRDefault="00870C08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Why do you think the character did _______?</w:t>
      </w:r>
    </w:p>
    <w:p w:rsidR="00136D13" w:rsidRPr="00870C08" w:rsidRDefault="00870C08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would you have done if you were the character?</w:t>
      </w:r>
    </w:p>
    <w:p w:rsidR="00136D13" w:rsidRPr="00870C08" w:rsidRDefault="00870C08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lastRenderedPageBreak/>
        <w:t>How would you have felt if you were the character? (use different characters)</w:t>
      </w:r>
    </w:p>
    <w:p w:rsidR="00136D13" w:rsidRPr="00870C08" w:rsidRDefault="00870C08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As I read____________, it made me picture________ in my head. What pictures do you see in your head?</w:t>
      </w:r>
    </w:p>
    <w:p w:rsidR="00136D13" w:rsidRPr="00870C08" w:rsidRDefault="00870C08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As you read, what are you wondering about?</w:t>
      </w:r>
    </w:p>
    <w:p w:rsidR="00136D13" w:rsidRPr="00870C08" w:rsidRDefault="00870C08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Can you put what you’ve just read in your own words?</w:t>
      </w:r>
    </w:p>
    <w:p w:rsidR="00136D13" w:rsidRPr="00870C08" w:rsidRDefault="00870C0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Questions to ask after reading</w:t>
      </w:r>
    </w:p>
    <w:p w:rsidR="00136D13" w:rsidRPr="00870C08" w:rsidRDefault="00870C08">
      <w:pPr>
        <w:numPr>
          <w:ilvl w:val="0"/>
          <w:numId w:val="15"/>
        </w:numPr>
        <w:spacing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Can you remember the title?</w:t>
      </w:r>
    </w:p>
    <w:p w:rsidR="00136D13" w:rsidRPr="00870C08" w:rsidRDefault="00870C08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In your opinion, was it a good title for this book? Why or why not?</w:t>
      </w:r>
    </w:p>
    <w:p w:rsidR="00136D13" w:rsidRPr="00870C08" w:rsidRDefault="00870C08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Were your predictions about the story correct?</w:t>
      </w:r>
    </w:p>
    <w:p w:rsidR="00136D13" w:rsidRPr="00870C08" w:rsidRDefault="00870C0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If there was a problem, did it get solved?</w:t>
      </w:r>
    </w:p>
    <w:p w:rsidR="00136D13" w:rsidRPr="00870C08" w:rsidRDefault="00870C08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happened because of the problem?</w:t>
      </w:r>
    </w:p>
    <w:p w:rsidR="00136D13" w:rsidRPr="00870C08" w:rsidRDefault="00870C08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Why do you think the author wrote this book?</w:t>
      </w:r>
    </w:p>
    <w:p w:rsidR="00136D13" w:rsidRPr="00870C08" w:rsidRDefault="00870C08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is the most important point the author is trying to make in his writing?</w:t>
      </w:r>
    </w:p>
    <w:p w:rsidR="00136D13" w:rsidRPr="00870C08" w:rsidRDefault="00870C08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What was your </w:t>
      </w:r>
      <w:r w:rsidR="00312A08"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favourite</w:t>
      </w: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part of the story?</w:t>
      </w:r>
    </w:p>
    <w:p w:rsidR="00136D13" w:rsidRPr="00870C08" w:rsidRDefault="00870C08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If you could change one thing in the story, what would it be?</w:t>
      </w:r>
    </w:p>
    <w:p w:rsidR="00136D13" w:rsidRPr="00870C08" w:rsidRDefault="00870C08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Can you retell the story in order?</w:t>
      </w:r>
    </w:p>
    <w:p w:rsidR="00136D13" w:rsidRPr="00870C08" w:rsidRDefault="00870C08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If you were __________, how would you have felt?</w:t>
      </w:r>
    </w:p>
    <w:p w:rsidR="00136D13" w:rsidRPr="00870C08" w:rsidRDefault="00870C08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What is the most interesting situation in the story?</w:t>
      </w:r>
    </w:p>
    <w:p w:rsidR="00136D13" w:rsidRPr="00870C08" w:rsidRDefault="00870C08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Is there a character in the story like you? How are you alike?</w:t>
      </w:r>
    </w:p>
    <w:p w:rsidR="00136D13" w:rsidRPr="00870C08" w:rsidRDefault="00870C08">
      <w:pPr>
        <w:numPr>
          <w:ilvl w:val="0"/>
          <w:numId w:val="28"/>
        </w:numPr>
        <w:spacing w:before="100" w:beforeAutospacing="1" w:after="100" w:afterAutospacing="1" w:line="240" w:lineRule="auto"/>
        <w:ind w:left="1440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870C08">
        <w:rPr>
          <w:rFonts w:ascii="Comic Sans MS" w:eastAsia="Times New Roman" w:hAnsi="Comic Sans MS" w:cs="Times New Roman"/>
          <w:sz w:val="28"/>
          <w:szCs w:val="28"/>
          <w:lang w:eastAsia="en-GB"/>
        </w:rPr>
        <w:t>Why did you like this book?</w:t>
      </w:r>
    </w:p>
    <w:sectPr w:rsidR="00136D13" w:rsidRPr="00870C08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0AC"/>
    <w:multiLevelType w:val="multilevel"/>
    <w:tmpl w:val="CF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C20A5"/>
    <w:multiLevelType w:val="multilevel"/>
    <w:tmpl w:val="3C1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8178B"/>
    <w:multiLevelType w:val="multilevel"/>
    <w:tmpl w:val="C590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7A9"/>
    <w:multiLevelType w:val="multilevel"/>
    <w:tmpl w:val="F618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13C7"/>
    <w:multiLevelType w:val="multilevel"/>
    <w:tmpl w:val="CBE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F1CB9"/>
    <w:multiLevelType w:val="multilevel"/>
    <w:tmpl w:val="140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D4736"/>
    <w:multiLevelType w:val="multilevel"/>
    <w:tmpl w:val="3B2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2166E"/>
    <w:multiLevelType w:val="multilevel"/>
    <w:tmpl w:val="7C0C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76C07"/>
    <w:multiLevelType w:val="multilevel"/>
    <w:tmpl w:val="1E3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8079F"/>
    <w:multiLevelType w:val="multilevel"/>
    <w:tmpl w:val="155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4654F"/>
    <w:multiLevelType w:val="multilevel"/>
    <w:tmpl w:val="8E6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3A372F"/>
    <w:multiLevelType w:val="multilevel"/>
    <w:tmpl w:val="A3D8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F0CE4"/>
    <w:multiLevelType w:val="multilevel"/>
    <w:tmpl w:val="7C0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D1925"/>
    <w:multiLevelType w:val="multilevel"/>
    <w:tmpl w:val="9F5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57D4E"/>
    <w:multiLevelType w:val="multilevel"/>
    <w:tmpl w:val="EA3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A5AE2"/>
    <w:multiLevelType w:val="multilevel"/>
    <w:tmpl w:val="C7A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D1EAA"/>
    <w:multiLevelType w:val="multilevel"/>
    <w:tmpl w:val="3C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31A61"/>
    <w:multiLevelType w:val="multilevel"/>
    <w:tmpl w:val="753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93CA6"/>
    <w:multiLevelType w:val="multilevel"/>
    <w:tmpl w:val="C448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92318"/>
    <w:multiLevelType w:val="multilevel"/>
    <w:tmpl w:val="051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D48FC"/>
    <w:multiLevelType w:val="multilevel"/>
    <w:tmpl w:val="41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5302E"/>
    <w:multiLevelType w:val="multilevel"/>
    <w:tmpl w:val="216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DA6"/>
    <w:multiLevelType w:val="multilevel"/>
    <w:tmpl w:val="042E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510F0"/>
    <w:multiLevelType w:val="multilevel"/>
    <w:tmpl w:val="DF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0666A"/>
    <w:multiLevelType w:val="multilevel"/>
    <w:tmpl w:val="679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DE60D2"/>
    <w:multiLevelType w:val="multilevel"/>
    <w:tmpl w:val="533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00CEB"/>
    <w:multiLevelType w:val="multilevel"/>
    <w:tmpl w:val="991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65E2B"/>
    <w:multiLevelType w:val="multilevel"/>
    <w:tmpl w:val="A174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25"/>
  </w:num>
  <w:num w:numId="5">
    <w:abstractNumId w:val="12"/>
  </w:num>
  <w:num w:numId="6">
    <w:abstractNumId w:val="13"/>
  </w:num>
  <w:num w:numId="7">
    <w:abstractNumId w:val="7"/>
  </w:num>
  <w:num w:numId="8">
    <w:abstractNumId w:val="22"/>
  </w:num>
  <w:num w:numId="9">
    <w:abstractNumId w:val="23"/>
  </w:num>
  <w:num w:numId="10">
    <w:abstractNumId w:val="17"/>
  </w:num>
  <w:num w:numId="11">
    <w:abstractNumId w:val="8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9"/>
  </w:num>
  <w:num w:numId="17">
    <w:abstractNumId w:val="27"/>
  </w:num>
  <w:num w:numId="18">
    <w:abstractNumId w:val="19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6"/>
  </w:num>
  <w:num w:numId="24">
    <w:abstractNumId w:val="4"/>
  </w:num>
  <w:num w:numId="25">
    <w:abstractNumId w:val="20"/>
  </w:num>
  <w:num w:numId="26">
    <w:abstractNumId w:val="24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3"/>
    <w:rsid w:val="001147AC"/>
    <w:rsid w:val="00136D13"/>
    <w:rsid w:val="00312A08"/>
    <w:rsid w:val="005B0A60"/>
    <w:rsid w:val="00870C08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E9385996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Gilman</dc:creator>
  <cp:lastModifiedBy>Chris Wright</cp:lastModifiedBy>
  <cp:revision>3</cp:revision>
  <cp:lastPrinted>2017-02-28T14:48:00Z</cp:lastPrinted>
  <dcterms:created xsi:type="dcterms:W3CDTF">2018-02-15T12:27:00Z</dcterms:created>
  <dcterms:modified xsi:type="dcterms:W3CDTF">2018-02-15T12:29:00Z</dcterms:modified>
</cp:coreProperties>
</file>