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69C703" wp14:editId="5012094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494DA" w14:textId="77777777" w:rsidR="007C61D3" w:rsidRDefault="007C61D3" w:rsidP="00FC7843">
      <w:pPr>
        <w:jc w:val="center"/>
        <w:rPr>
          <w:b/>
          <w:bCs/>
          <w:sz w:val="28"/>
          <w:szCs w:val="28"/>
        </w:rPr>
      </w:pPr>
    </w:p>
    <w:p w14:paraId="2C1B281C" w14:textId="6BA99E6C" w:rsidR="005A404B" w:rsidRDefault="005A404B" w:rsidP="00BB324F">
      <w:pPr>
        <w:jc w:val="center"/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281DA6">
        <w:rPr>
          <w:b/>
          <w:bCs/>
          <w:sz w:val="28"/>
          <w:szCs w:val="28"/>
        </w:rPr>
        <w:t xml:space="preserve"> (KIRFs)     YEAR 1     </w:t>
      </w:r>
      <w:r w:rsidRPr="005A404B">
        <w:rPr>
          <w:b/>
          <w:bCs/>
          <w:sz w:val="28"/>
          <w:szCs w:val="28"/>
        </w:rPr>
        <w:t xml:space="preserve"> </w:t>
      </w:r>
      <w:r w:rsidR="00E978E5">
        <w:rPr>
          <w:b/>
          <w:bCs/>
          <w:sz w:val="28"/>
          <w:szCs w:val="28"/>
        </w:rPr>
        <w:t>S</w:t>
      </w:r>
      <w:r w:rsidR="009637D6">
        <w:rPr>
          <w:b/>
          <w:bCs/>
          <w:sz w:val="28"/>
          <w:szCs w:val="28"/>
        </w:rPr>
        <w:t xml:space="preserve">UMMER </w:t>
      </w:r>
      <w:r w:rsidR="001E338A">
        <w:rPr>
          <w:b/>
          <w:bCs/>
          <w:sz w:val="28"/>
          <w:szCs w:val="28"/>
        </w:rPr>
        <w:t>2</w:t>
      </w:r>
      <w:r w:rsidR="00281DA6">
        <w:rPr>
          <w:b/>
          <w:bCs/>
          <w:sz w:val="28"/>
          <w:szCs w:val="28"/>
        </w:rPr>
        <w:t xml:space="preserve"> HOME LEARNING</w:t>
      </w:r>
    </w:p>
    <w:p w14:paraId="35B2884E" w14:textId="77777777" w:rsidR="00C04FE2" w:rsidRDefault="00C04FE2" w:rsidP="00BB324F">
      <w:pPr>
        <w:jc w:val="center"/>
        <w:rPr>
          <w:b/>
          <w:bCs/>
          <w:sz w:val="28"/>
          <w:szCs w:val="28"/>
        </w:rPr>
      </w:pPr>
    </w:p>
    <w:p w14:paraId="7B29680E" w14:textId="514368F8" w:rsidR="005A404B" w:rsidRDefault="001E338A" w:rsidP="005A404B">
      <w:pPr>
        <w:rPr>
          <w:b/>
          <w:bCs/>
          <w:sz w:val="24"/>
          <w:szCs w:val="24"/>
        </w:rPr>
      </w:pPr>
      <w:r w:rsidRPr="001E338A">
        <w:rPr>
          <w:b/>
          <w:bCs/>
          <w:sz w:val="24"/>
          <w:szCs w:val="24"/>
        </w:rPr>
        <w:t>I can represent and use number bonds and related subtraction facts within 20 with one and two-digit numbers.</w:t>
      </w:r>
    </w:p>
    <w:p w14:paraId="221EC98A" w14:textId="708CE8C7" w:rsidR="001E338A" w:rsidRPr="001E338A" w:rsidRDefault="001E338A" w:rsidP="005A404B">
      <w:pPr>
        <w:rPr>
          <w:sz w:val="24"/>
          <w:szCs w:val="24"/>
        </w:rPr>
      </w:pPr>
      <w:r w:rsidRPr="001E338A">
        <w:rPr>
          <w:sz w:val="24"/>
          <w:szCs w:val="24"/>
        </w:rPr>
        <w:t>By the end of this half term, children should be able to work out the following facts and other similar facts.</w:t>
      </w:r>
    </w:p>
    <w:p w14:paraId="533B7D56" w14:textId="1E626621" w:rsidR="001E338A" w:rsidRPr="001E338A" w:rsidRDefault="000E41D9" w:rsidP="00F03354">
      <w:pPr>
        <w:spacing w:after="0"/>
        <w:rPr>
          <w:sz w:val="24"/>
          <w:szCs w:val="24"/>
        </w:rPr>
      </w:pPr>
      <w:r w:rsidRPr="00FC784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546D52" wp14:editId="5466EA9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934210" cy="1584960"/>
                <wp:effectExtent l="0" t="0" r="279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BAB4" w14:textId="178A86DC" w:rsidR="00FC7843" w:rsidRDefault="00FC7843" w:rsidP="00FC78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65683BBD" w14:textId="77777777" w:rsidR="00F03354" w:rsidRDefault="00F03354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What is 3 </w:t>
                            </w:r>
                            <w:r w:rsidRPr="00F033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</w:t>
                            </w: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 13? </w:t>
                            </w:r>
                          </w:p>
                          <w:p w14:paraId="327D1010" w14:textId="77777777" w:rsidR="00F03354" w:rsidRDefault="00F03354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What is 2 </w:t>
                            </w:r>
                            <w:r w:rsidRPr="00F033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plus</w:t>
                            </w: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 12? </w:t>
                            </w:r>
                          </w:p>
                          <w:p w14:paraId="1992E7CB" w14:textId="77777777" w:rsidR="00F03354" w:rsidRDefault="00F03354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What is 15 </w:t>
                            </w:r>
                            <w:r w:rsidRPr="00F033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take away</w:t>
                            </w: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 7? </w:t>
                            </w:r>
                          </w:p>
                          <w:p w14:paraId="53FD81AD" w14:textId="02DDFF2C" w:rsidR="00FC7843" w:rsidRPr="00FC7843" w:rsidRDefault="00F03354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What is 8 </w:t>
                            </w:r>
                            <w:r w:rsidRPr="00F033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less than</w:t>
                            </w:r>
                            <w:r w:rsidRPr="00F03354">
                              <w:rPr>
                                <w:sz w:val="24"/>
                                <w:szCs w:val="24"/>
                              </w:rPr>
                              <w:t xml:space="preserve"> 14?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546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1pt;margin-top:.4pt;width:152.3pt;height:124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LiJA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">
                <v:textbox>
                  <w:txbxContent>
                    <w:p w14:paraId="4FABBAB4" w14:textId="178A86DC" w:rsidR="00FC7843" w:rsidRDefault="00FC7843" w:rsidP="00FC78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78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65683BBD" w14:textId="77777777" w:rsidR="00F03354" w:rsidRDefault="00F03354" w:rsidP="00FC7843">
                      <w:pPr>
                        <w:rPr>
                          <w:sz w:val="24"/>
                          <w:szCs w:val="24"/>
                        </w:rPr>
                      </w:pPr>
                      <w:r w:rsidRPr="00F03354">
                        <w:rPr>
                          <w:sz w:val="24"/>
                          <w:szCs w:val="24"/>
                        </w:rPr>
                        <w:t xml:space="preserve">What is 3 </w:t>
                      </w:r>
                      <w:r w:rsidRPr="00F03354">
                        <w:rPr>
                          <w:b/>
                          <w:bCs/>
                          <w:sz w:val="24"/>
                          <w:szCs w:val="24"/>
                        </w:rPr>
                        <w:t>add</w:t>
                      </w:r>
                      <w:r w:rsidRPr="00F03354">
                        <w:rPr>
                          <w:sz w:val="24"/>
                          <w:szCs w:val="24"/>
                        </w:rPr>
                        <w:t xml:space="preserve"> 13? </w:t>
                      </w:r>
                    </w:p>
                    <w:p w14:paraId="327D1010" w14:textId="77777777" w:rsidR="00F03354" w:rsidRDefault="00F03354" w:rsidP="00FC7843">
                      <w:pPr>
                        <w:rPr>
                          <w:sz w:val="24"/>
                          <w:szCs w:val="24"/>
                        </w:rPr>
                      </w:pPr>
                      <w:r w:rsidRPr="00F03354">
                        <w:rPr>
                          <w:sz w:val="24"/>
                          <w:szCs w:val="24"/>
                        </w:rPr>
                        <w:t xml:space="preserve">What is 2 </w:t>
                      </w:r>
                      <w:r w:rsidRPr="00F03354">
                        <w:rPr>
                          <w:b/>
                          <w:bCs/>
                          <w:sz w:val="24"/>
                          <w:szCs w:val="24"/>
                        </w:rPr>
                        <w:t>plus</w:t>
                      </w:r>
                      <w:r w:rsidRPr="00F03354">
                        <w:rPr>
                          <w:sz w:val="24"/>
                          <w:szCs w:val="24"/>
                        </w:rPr>
                        <w:t xml:space="preserve"> 12? </w:t>
                      </w:r>
                    </w:p>
                    <w:p w14:paraId="1992E7CB" w14:textId="77777777" w:rsidR="00F03354" w:rsidRDefault="00F03354" w:rsidP="00FC7843">
                      <w:pPr>
                        <w:rPr>
                          <w:sz w:val="24"/>
                          <w:szCs w:val="24"/>
                        </w:rPr>
                      </w:pPr>
                      <w:r w:rsidRPr="00F03354">
                        <w:rPr>
                          <w:sz w:val="24"/>
                          <w:szCs w:val="24"/>
                        </w:rPr>
                        <w:t xml:space="preserve">What is 15 </w:t>
                      </w:r>
                      <w:r w:rsidRPr="00F03354">
                        <w:rPr>
                          <w:b/>
                          <w:bCs/>
                          <w:sz w:val="24"/>
                          <w:szCs w:val="24"/>
                        </w:rPr>
                        <w:t>take away</w:t>
                      </w:r>
                      <w:r w:rsidRPr="00F03354">
                        <w:rPr>
                          <w:sz w:val="24"/>
                          <w:szCs w:val="24"/>
                        </w:rPr>
                        <w:t xml:space="preserve"> 7? </w:t>
                      </w:r>
                    </w:p>
                    <w:p w14:paraId="53FD81AD" w14:textId="02DDFF2C" w:rsidR="00FC7843" w:rsidRPr="00FC7843" w:rsidRDefault="00F03354" w:rsidP="00FC7843">
                      <w:pPr>
                        <w:rPr>
                          <w:sz w:val="24"/>
                          <w:szCs w:val="24"/>
                        </w:rPr>
                      </w:pPr>
                      <w:r w:rsidRPr="00F03354">
                        <w:rPr>
                          <w:sz w:val="24"/>
                          <w:szCs w:val="24"/>
                        </w:rPr>
                        <w:t xml:space="preserve">What is 8 </w:t>
                      </w:r>
                      <w:r w:rsidRPr="00F03354">
                        <w:rPr>
                          <w:b/>
                          <w:bCs/>
                          <w:sz w:val="24"/>
                          <w:szCs w:val="24"/>
                        </w:rPr>
                        <w:t>less than</w:t>
                      </w:r>
                      <w:r w:rsidRPr="00F03354">
                        <w:rPr>
                          <w:sz w:val="24"/>
                          <w:szCs w:val="24"/>
                        </w:rPr>
                        <w:t xml:space="preserve"> 14?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38A" w:rsidRPr="001E338A">
        <w:rPr>
          <w:sz w:val="24"/>
          <w:szCs w:val="24"/>
        </w:rPr>
        <w:t>4 + 5 = 9</w:t>
      </w:r>
      <w:r w:rsidR="001E338A">
        <w:rPr>
          <w:sz w:val="24"/>
          <w:szCs w:val="24"/>
        </w:rPr>
        <w:tab/>
        <w:t>3 + 11 = 14</w:t>
      </w:r>
      <w:r w:rsidR="00F03354">
        <w:rPr>
          <w:sz w:val="24"/>
          <w:szCs w:val="24"/>
        </w:rPr>
        <w:tab/>
        <w:t>4 + 15 = 19</w:t>
      </w:r>
    </w:p>
    <w:p w14:paraId="4179253D" w14:textId="71823660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5 + 4 = 9 </w:t>
      </w:r>
      <w:r>
        <w:rPr>
          <w:sz w:val="24"/>
          <w:szCs w:val="24"/>
        </w:rPr>
        <w:tab/>
        <w:t>11 + 3 = 14</w:t>
      </w:r>
      <w:r w:rsidR="00F03354">
        <w:rPr>
          <w:sz w:val="24"/>
          <w:szCs w:val="24"/>
        </w:rPr>
        <w:tab/>
        <w:t>15 + 4 = 19</w:t>
      </w:r>
    </w:p>
    <w:p w14:paraId="285B4E1D" w14:textId="68EB0B82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9 – 5 = 4 </w:t>
      </w:r>
      <w:r>
        <w:rPr>
          <w:sz w:val="24"/>
          <w:szCs w:val="24"/>
        </w:rPr>
        <w:tab/>
        <w:t>14 – 11 = 3</w:t>
      </w:r>
      <w:r w:rsidR="00F03354">
        <w:rPr>
          <w:sz w:val="24"/>
          <w:szCs w:val="24"/>
        </w:rPr>
        <w:tab/>
        <w:t>19 – 4 = 15</w:t>
      </w:r>
    </w:p>
    <w:p w14:paraId="471287CC" w14:textId="6075671A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9 – 4 = 5 </w:t>
      </w:r>
      <w:r>
        <w:rPr>
          <w:sz w:val="24"/>
          <w:szCs w:val="24"/>
        </w:rPr>
        <w:tab/>
        <w:t>14 – 3 = 11</w:t>
      </w:r>
      <w:r w:rsidR="00F03354">
        <w:rPr>
          <w:sz w:val="24"/>
          <w:szCs w:val="24"/>
        </w:rPr>
        <w:tab/>
        <w:t>19 – 15 = 4</w:t>
      </w:r>
    </w:p>
    <w:p w14:paraId="21FBA3D6" w14:textId="6D69A676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5 = 9 - 4 </w:t>
      </w:r>
      <w:r>
        <w:rPr>
          <w:sz w:val="24"/>
          <w:szCs w:val="24"/>
        </w:rPr>
        <w:tab/>
        <w:t xml:space="preserve">11 = 14 </w:t>
      </w:r>
      <w:r w:rsidR="00F03354">
        <w:rPr>
          <w:sz w:val="24"/>
          <w:szCs w:val="24"/>
        </w:rPr>
        <w:t>–</w:t>
      </w:r>
      <w:r>
        <w:rPr>
          <w:sz w:val="24"/>
          <w:szCs w:val="24"/>
        </w:rPr>
        <w:t xml:space="preserve"> 3</w:t>
      </w:r>
      <w:r w:rsidR="00F03354">
        <w:rPr>
          <w:sz w:val="24"/>
          <w:szCs w:val="24"/>
        </w:rPr>
        <w:tab/>
        <w:t xml:space="preserve">15 = 19 – 4 </w:t>
      </w:r>
    </w:p>
    <w:p w14:paraId="2C4427A8" w14:textId="1C3C648C" w:rsidR="001E338A" w:rsidRP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4 = 9 - 5 </w:t>
      </w:r>
      <w:r>
        <w:rPr>
          <w:sz w:val="24"/>
          <w:szCs w:val="24"/>
        </w:rPr>
        <w:tab/>
        <w:t xml:space="preserve">3 = 14 </w:t>
      </w:r>
      <w:r w:rsidR="00F03354">
        <w:rPr>
          <w:sz w:val="24"/>
          <w:szCs w:val="24"/>
        </w:rPr>
        <w:t>–</w:t>
      </w:r>
      <w:r>
        <w:rPr>
          <w:sz w:val="24"/>
          <w:szCs w:val="24"/>
        </w:rPr>
        <w:t xml:space="preserve"> 11</w:t>
      </w:r>
      <w:r w:rsidR="00F03354">
        <w:rPr>
          <w:sz w:val="24"/>
          <w:szCs w:val="24"/>
        </w:rPr>
        <w:tab/>
        <w:t xml:space="preserve">4 = 19 – 15 </w:t>
      </w:r>
    </w:p>
    <w:p w14:paraId="4DB22296" w14:textId="77777777" w:rsidR="001E338A" w:rsidRPr="001E338A" w:rsidRDefault="001E338A" w:rsidP="00F03354">
      <w:pPr>
        <w:spacing w:after="0" w:line="240" w:lineRule="auto"/>
        <w:rPr>
          <w:sz w:val="24"/>
          <w:szCs w:val="24"/>
        </w:rPr>
      </w:pPr>
      <w:r w:rsidRPr="001E338A">
        <w:rPr>
          <w:sz w:val="24"/>
          <w:szCs w:val="24"/>
        </w:rPr>
        <w:t xml:space="preserve"> </w:t>
      </w:r>
    </w:p>
    <w:p w14:paraId="1DD10C2F" w14:textId="0CC75BD6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>9 + 7 = 16</w:t>
      </w:r>
      <w:r>
        <w:rPr>
          <w:sz w:val="24"/>
          <w:szCs w:val="24"/>
        </w:rPr>
        <w:tab/>
        <w:t>6 + 13 = 19</w:t>
      </w:r>
      <w:r w:rsidR="00F03354">
        <w:rPr>
          <w:sz w:val="24"/>
          <w:szCs w:val="24"/>
        </w:rPr>
        <w:tab/>
        <w:t>8 + 12 = 20</w:t>
      </w:r>
    </w:p>
    <w:p w14:paraId="170F7064" w14:textId="256BCB51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>7 + 9 = 16</w:t>
      </w:r>
      <w:r>
        <w:rPr>
          <w:sz w:val="24"/>
          <w:szCs w:val="24"/>
        </w:rPr>
        <w:tab/>
        <w:t>13 + 6 = 19</w:t>
      </w:r>
      <w:r>
        <w:rPr>
          <w:sz w:val="24"/>
          <w:szCs w:val="24"/>
        </w:rPr>
        <w:tab/>
      </w:r>
      <w:r w:rsidR="00F03354">
        <w:rPr>
          <w:sz w:val="24"/>
          <w:szCs w:val="24"/>
        </w:rPr>
        <w:t>12 + 8 = 20</w:t>
      </w:r>
    </w:p>
    <w:p w14:paraId="232B1AAE" w14:textId="596AF18C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>16 – 7 = 9</w:t>
      </w:r>
      <w:r>
        <w:rPr>
          <w:sz w:val="24"/>
          <w:szCs w:val="24"/>
        </w:rPr>
        <w:tab/>
      </w:r>
      <w:r w:rsidR="00F03354">
        <w:rPr>
          <w:sz w:val="24"/>
          <w:szCs w:val="24"/>
        </w:rPr>
        <w:t>19 – 6 = 13</w:t>
      </w:r>
      <w:r w:rsidRPr="001E338A">
        <w:rPr>
          <w:sz w:val="24"/>
          <w:szCs w:val="24"/>
        </w:rPr>
        <w:t xml:space="preserve"> </w:t>
      </w:r>
      <w:r w:rsidR="00F03354">
        <w:rPr>
          <w:sz w:val="24"/>
          <w:szCs w:val="24"/>
        </w:rPr>
        <w:tab/>
        <w:t>20 – 8 = 12</w:t>
      </w:r>
    </w:p>
    <w:p w14:paraId="10C1318F" w14:textId="20D94E06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16 – 9 = 7 </w:t>
      </w:r>
      <w:r w:rsidR="00F03354">
        <w:rPr>
          <w:sz w:val="24"/>
          <w:szCs w:val="24"/>
        </w:rPr>
        <w:tab/>
        <w:t>19 – 13 = 6</w:t>
      </w:r>
      <w:r w:rsidR="00F03354">
        <w:rPr>
          <w:sz w:val="24"/>
          <w:szCs w:val="24"/>
        </w:rPr>
        <w:tab/>
        <w:t>20 – 12 = 8</w:t>
      </w:r>
    </w:p>
    <w:p w14:paraId="5F511CC0" w14:textId="33E0A9DA" w:rsidR="001E338A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7 = 16 - 9 </w:t>
      </w:r>
      <w:r w:rsidR="00F03354">
        <w:rPr>
          <w:sz w:val="24"/>
          <w:szCs w:val="24"/>
        </w:rPr>
        <w:tab/>
        <w:t xml:space="preserve">13 = 19 – 6 </w:t>
      </w:r>
      <w:r w:rsidR="00F03354">
        <w:rPr>
          <w:sz w:val="24"/>
          <w:szCs w:val="24"/>
        </w:rPr>
        <w:tab/>
        <w:t xml:space="preserve">12 = 20 – 8 </w:t>
      </w:r>
    </w:p>
    <w:p w14:paraId="4F03B7CA" w14:textId="1FBEF29B" w:rsidR="00E85C24" w:rsidRDefault="001E338A" w:rsidP="00F03354">
      <w:pPr>
        <w:spacing w:after="0"/>
        <w:rPr>
          <w:sz w:val="24"/>
          <w:szCs w:val="24"/>
        </w:rPr>
      </w:pPr>
      <w:r w:rsidRPr="001E338A">
        <w:rPr>
          <w:sz w:val="24"/>
          <w:szCs w:val="24"/>
        </w:rPr>
        <w:t xml:space="preserve">9 = 16 - 7 </w:t>
      </w:r>
      <w:r w:rsidR="00F03354">
        <w:rPr>
          <w:sz w:val="24"/>
          <w:szCs w:val="24"/>
        </w:rPr>
        <w:tab/>
        <w:t xml:space="preserve">6 = 19 – 13 </w:t>
      </w:r>
      <w:r w:rsidR="00F03354">
        <w:rPr>
          <w:sz w:val="24"/>
          <w:szCs w:val="24"/>
        </w:rPr>
        <w:tab/>
        <w:t xml:space="preserve">8 = 20 – 12 </w:t>
      </w:r>
    </w:p>
    <w:p w14:paraId="7B6DEF29" w14:textId="437CE358" w:rsidR="00F03354" w:rsidRDefault="00F03354" w:rsidP="00F03354">
      <w:pPr>
        <w:spacing w:after="0"/>
        <w:rPr>
          <w:sz w:val="24"/>
          <w:szCs w:val="24"/>
        </w:rPr>
      </w:pPr>
    </w:p>
    <w:p w14:paraId="292A6CBB" w14:textId="4ED949CD" w:rsidR="00F03354" w:rsidRDefault="00F03354" w:rsidP="00F03354">
      <w:pPr>
        <w:spacing w:after="0"/>
        <w:rPr>
          <w:sz w:val="24"/>
          <w:szCs w:val="24"/>
        </w:rPr>
      </w:pPr>
      <w:r w:rsidRPr="00F03354">
        <w:rPr>
          <w:sz w:val="24"/>
          <w:szCs w:val="24"/>
        </w:rPr>
        <w:t>They should be able to answer these questions in any order, including missing number questions e.g. 17 + ⃝ = 20 or 15 - ⃝ = 8</w:t>
      </w:r>
      <w:r>
        <w:rPr>
          <w:sz w:val="24"/>
          <w:szCs w:val="24"/>
        </w:rPr>
        <w:t>.</w:t>
      </w:r>
    </w:p>
    <w:p w14:paraId="20C2B19C" w14:textId="3F9C4618" w:rsidR="00B77E03" w:rsidRPr="00E85C24" w:rsidRDefault="00B77E03" w:rsidP="00B77E03">
      <w:pPr>
        <w:jc w:val="center"/>
        <w:rPr>
          <w:b/>
          <w:bCs/>
          <w:sz w:val="24"/>
          <w:szCs w:val="24"/>
          <w:u w:val="single"/>
        </w:rPr>
      </w:pPr>
      <w:r w:rsidRPr="00E85C24">
        <w:rPr>
          <w:b/>
          <w:bCs/>
          <w:sz w:val="24"/>
          <w:szCs w:val="24"/>
          <w:u w:val="single"/>
        </w:rPr>
        <w:t>Top Tips</w:t>
      </w:r>
    </w:p>
    <w:p w14:paraId="2247C990" w14:textId="77777777" w:rsidR="00F03354" w:rsidRDefault="00F03354" w:rsidP="00F03354">
      <w:pPr>
        <w:tabs>
          <w:tab w:val="left" w:pos="8028"/>
        </w:tabs>
        <w:rPr>
          <w:sz w:val="24"/>
          <w:szCs w:val="24"/>
        </w:rPr>
      </w:pPr>
      <w:r w:rsidRPr="00F03354">
        <w:rPr>
          <w:sz w:val="24"/>
          <w:szCs w:val="24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If you would like more ideas, please speak to your child’s teacher. </w:t>
      </w:r>
    </w:p>
    <w:p w14:paraId="708E34A9" w14:textId="77777777" w:rsidR="00F03354" w:rsidRDefault="00F03354" w:rsidP="00F03354">
      <w:pPr>
        <w:tabs>
          <w:tab w:val="left" w:pos="8028"/>
        </w:tabs>
        <w:rPr>
          <w:sz w:val="24"/>
          <w:szCs w:val="24"/>
        </w:rPr>
      </w:pPr>
      <w:r w:rsidRPr="00F03354">
        <w:rPr>
          <w:b/>
          <w:bCs/>
          <w:sz w:val="24"/>
          <w:szCs w:val="24"/>
        </w:rPr>
        <w:t>Use what you already know</w:t>
      </w:r>
      <w:r w:rsidRPr="00F03354">
        <w:rPr>
          <w:sz w:val="24"/>
          <w:szCs w:val="24"/>
        </w:rPr>
        <w:t xml:space="preserve"> – Use number bonds to 10 (e.g. 6 + 3 = 9) to work out related number bonds to 20 (e.g. 16 + 3 = 19). </w:t>
      </w:r>
    </w:p>
    <w:p w14:paraId="0829F954" w14:textId="77777777" w:rsidR="00F03354" w:rsidRDefault="00F03354" w:rsidP="00F03354">
      <w:pPr>
        <w:tabs>
          <w:tab w:val="left" w:pos="8028"/>
        </w:tabs>
        <w:rPr>
          <w:sz w:val="24"/>
          <w:szCs w:val="24"/>
        </w:rPr>
      </w:pPr>
      <w:r w:rsidRPr="00F03354">
        <w:rPr>
          <w:b/>
          <w:bCs/>
          <w:sz w:val="24"/>
          <w:szCs w:val="24"/>
        </w:rPr>
        <w:t>Use practical resources</w:t>
      </w:r>
      <w:r w:rsidRPr="00F03354">
        <w:rPr>
          <w:sz w:val="24"/>
          <w:szCs w:val="24"/>
        </w:rPr>
        <w:t xml:space="preserve"> – Make collections of 20 objects. Ask questions such as, “How many more conkers would I need to make 20?” </w:t>
      </w:r>
    </w:p>
    <w:p w14:paraId="63690C45" w14:textId="76D96840" w:rsidR="00F03354" w:rsidRDefault="00F03354" w:rsidP="00F03354">
      <w:pPr>
        <w:tabs>
          <w:tab w:val="left" w:pos="8028"/>
        </w:tabs>
        <w:rPr>
          <w:sz w:val="24"/>
          <w:szCs w:val="24"/>
        </w:rPr>
      </w:pPr>
      <w:r w:rsidRPr="00F03354">
        <w:rPr>
          <w:b/>
          <w:bCs/>
          <w:sz w:val="24"/>
          <w:szCs w:val="24"/>
        </w:rPr>
        <w:t>Play games</w:t>
      </w:r>
      <w:r w:rsidRPr="00F03354">
        <w:rPr>
          <w:sz w:val="24"/>
          <w:szCs w:val="24"/>
        </w:rPr>
        <w:t xml:space="preserve"> – You can play number bond pairs online at </w:t>
      </w:r>
      <w:hyperlink r:id="rId5" w:history="1">
        <w:r w:rsidRPr="007958DE">
          <w:rPr>
            <w:rStyle w:val="Hyperlink"/>
            <w:sz w:val="24"/>
            <w:szCs w:val="24"/>
          </w:rPr>
          <w:t>www.conkermaths.com</w:t>
        </w:r>
      </w:hyperlink>
      <w:r>
        <w:rPr>
          <w:sz w:val="24"/>
          <w:szCs w:val="24"/>
        </w:rPr>
        <w:t xml:space="preserve"> </w:t>
      </w:r>
      <w:r w:rsidRPr="00F03354">
        <w:rPr>
          <w:sz w:val="24"/>
          <w:szCs w:val="24"/>
        </w:rPr>
        <w:t xml:space="preserve">and then see how many questions you can answer in just one minute.  These websites also helps practise number bonds to 20: </w:t>
      </w:r>
    </w:p>
    <w:p w14:paraId="43BD231D" w14:textId="00F12DB8" w:rsidR="00876FE4" w:rsidRPr="00876FE4" w:rsidRDefault="006D7FD7" w:rsidP="00876FE4">
      <w:pPr>
        <w:tabs>
          <w:tab w:val="left" w:pos="8028"/>
        </w:tabs>
        <w:rPr>
          <w:sz w:val="24"/>
          <w:szCs w:val="24"/>
        </w:rPr>
      </w:pPr>
      <w:hyperlink r:id="rId6" w:history="1">
        <w:r w:rsidR="00F03354" w:rsidRPr="007958DE">
          <w:rPr>
            <w:rStyle w:val="Hyperlink"/>
            <w:sz w:val="24"/>
            <w:szCs w:val="24"/>
          </w:rPr>
          <w:t>http://www.ictgames.com/funkymum20.html</w:t>
        </w:r>
      </w:hyperlink>
      <w:r w:rsidR="00F03354">
        <w:rPr>
          <w:sz w:val="24"/>
          <w:szCs w:val="24"/>
        </w:rPr>
        <w:t xml:space="preserve"> </w:t>
      </w:r>
      <w:r w:rsidR="00F03354" w:rsidRPr="00F03354">
        <w:rPr>
          <w:sz w:val="24"/>
          <w:szCs w:val="24"/>
        </w:rPr>
        <w:t xml:space="preserve"> </w:t>
      </w:r>
      <w:hyperlink r:id="rId7" w:history="1">
        <w:r w:rsidR="00F03354" w:rsidRPr="007958DE">
          <w:rPr>
            <w:rStyle w:val="Hyperlink"/>
            <w:sz w:val="24"/>
            <w:szCs w:val="24"/>
          </w:rPr>
          <w:t>http://www.interactivestuff.org/sums4fun/colquiz.html</w:t>
        </w:r>
      </w:hyperlink>
      <w:r w:rsidR="00F03354">
        <w:rPr>
          <w:sz w:val="24"/>
          <w:szCs w:val="24"/>
        </w:rPr>
        <w:t xml:space="preserve"> </w:t>
      </w:r>
    </w:p>
    <w:sectPr w:rsidR="00876FE4" w:rsidRPr="00876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0"/>
    <w:rsid w:val="000E41D9"/>
    <w:rsid w:val="000F15AC"/>
    <w:rsid w:val="001E338A"/>
    <w:rsid w:val="00281DA6"/>
    <w:rsid w:val="002C22EA"/>
    <w:rsid w:val="0045427F"/>
    <w:rsid w:val="005A404B"/>
    <w:rsid w:val="005E1266"/>
    <w:rsid w:val="005F4F41"/>
    <w:rsid w:val="006D7FD7"/>
    <w:rsid w:val="006F3C50"/>
    <w:rsid w:val="006F52A0"/>
    <w:rsid w:val="00732795"/>
    <w:rsid w:val="007C61D3"/>
    <w:rsid w:val="00876FE4"/>
    <w:rsid w:val="009637D6"/>
    <w:rsid w:val="00A06335"/>
    <w:rsid w:val="00AA505D"/>
    <w:rsid w:val="00B77E03"/>
    <w:rsid w:val="00BB324F"/>
    <w:rsid w:val="00C04FE2"/>
    <w:rsid w:val="00C7048D"/>
    <w:rsid w:val="00D14DC0"/>
    <w:rsid w:val="00E85C24"/>
    <w:rsid w:val="00E978E5"/>
    <w:rsid w:val="00F03354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activestuff.org/sums4fun/colqui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tgames.com/funkymum20.html" TargetMode="External"/><Relationship Id="rId5" Type="http://schemas.openxmlformats.org/officeDocument/2006/relationships/hyperlink" Target="http://www.conkermath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5F09D83</Template>
  <TotalTime>0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Melling</cp:lastModifiedBy>
  <cp:revision>2</cp:revision>
  <cp:lastPrinted>2020-01-07T07:59:00Z</cp:lastPrinted>
  <dcterms:created xsi:type="dcterms:W3CDTF">2020-04-16T09:48:00Z</dcterms:created>
  <dcterms:modified xsi:type="dcterms:W3CDTF">2020-04-16T09:48:00Z</dcterms:modified>
</cp:coreProperties>
</file>