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5504" w14:textId="62B89041" w:rsidR="00B77E03" w:rsidRDefault="00B77E03" w:rsidP="00FC784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D69C703" wp14:editId="50120949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948940" cy="70866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494DA" w14:textId="77777777" w:rsidR="007C61D3" w:rsidRDefault="007C61D3" w:rsidP="00FC7843">
      <w:pPr>
        <w:jc w:val="center"/>
        <w:rPr>
          <w:b/>
          <w:bCs/>
          <w:sz w:val="28"/>
          <w:szCs w:val="28"/>
        </w:rPr>
      </w:pPr>
    </w:p>
    <w:p w14:paraId="2258A5B0" w14:textId="3433D6D2" w:rsidR="006F3C50" w:rsidRDefault="005A404B" w:rsidP="00FC7843">
      <w:pPr>
        <w:jc w:val="center"/>
        <w:rPr>
          <w:b/>
          <w:bCs/>
          <w:sz w:val="28"/>
          <w:szCs w:val="28"/>
        </w:rPr>
      </w:pPr>
      <w:r w:rsidRPr="005A404B">
        <w:rPr>
          <w:b/>
          <w:bCs/>
          <w:sz w:val="28"/>
          <w:szCs w:val="28"/>
        </w:rPr>
        <w:t>KEY INSTANT RECALL FACTS</w:t>
      </w:r>
      <w:r w:rsidR="00281DA6">
        <w:rPr>
          <w:b/>
          <w:bCs/>
          <w:sz w:val="28"/>
          <w:szCs w:val="28"/>
        </w:rPr>
        <w:t xml:space="preserve"> (KIRFs)     YEAR 1     </w:t>
      </w:r>
      <w:r w:rsidRPr="005A404B">
        <w:rPr>
          <w:b/>
          <w:bCs/>
          <w:sz w:val="28"/>
          <w:szCs w:val="28"/>
        </w:rPr>
        <w:t xml:space="preserve"> AUTUMN </w:t>
      </w:r>
      <w:r w:rsidR="00D14DC0">
        <w:rPr>
          <w:b/>
          <w:bCs/>
          <w:sz w:val="28"/>
          <w:szCs w:val="28"/>
        </w:rPr>
        <w:t>2</w:t>
      </w:r>
      <w:r w:rsidR="00281DA6">
        <w:rPr>
          <w:b/>
          <w:bCs/>
          <w:sz w:val="28"/>
          <w:szCs w:val="28"/>
        </w:rPr>
        <w:t xml:space="preserve"> HOME LEARNING</w:t>
      </w:r>
    </w:p>
    <w:p w14:paraId="2C1B281C" w14:textId="28DE81E1" w:rsidR="005A404B" w:rsidRDefault="005A404B" w:rsidP="005A404B">
      <w:pPr>
        <w:jc w:val="center"/>
        <w:rPr>
          <w:b/>
          <w:bCs/>
          <w:sz w:val="28"/>
          <w:szCs w:val="28"/>
        </w:rPr>
      </w:pPr>
    </w:p>
    <w:p w14:paraId="7B29680E" w14:textId="27287E8E" w:rsidR="005A404B" w:rsidRDefault="005A404B" w:rsidP="005A404B">
      <w:pPr>
        <w:rPr>
          <w:b/>
          <w:bCs/>
          <w:sz w:val="24"/>
          <w:szCs w:val="24"/>
        </w:rPr>
      </w:pPr>
      <w:r w:rsidRPr="005A404B">
        <w:rPr>
          <w:b/>
          <w:bCs/>
          <w:sz w:val="24"/>
          <w:szCs w:val="24"/>
        </w:rPr>
        <w:t>I can read and write numbers from 1</w:t>
      </w:r>
      <w:r w:rsidR="006F52A0">
        <w:rPr>
          <w:b/>
          <w:bCs/>
          <w:sz w:val="24"/>
          <w:szCs w:val="24"/>
        </w:rPr>
        <w:t>1</w:t>
      </w:r>
      <w:r w:rsidRPr="005A404B">
        <w:rPr>
          <w:b/>
          <w:bCs/>
          <w:sz w:val="24"/>
          <w:szCs w:val="24"/>
        </w:rPr>
        <w:t xml:space="preserve"> to </w:t>
      </w:r>
      <w:r w:rsidR="006F52A0">
        <w:rPr>
          <w:b/>
          <w:bCs/>
          <w:sz w:val="24"/>
          <w:szCs w:val="24"/>
        </w:rPr>
        <w:t>2</w:t>
      </w:r>
      <w:r w:rsidRPr="005A404B">
        <w:rPr>
          <w:b/>
          <w:bCs/>
          <w:sz w:val="24"/>
          <w:szCs w:val="24"/>
        </w:rPr>
        <w:t>0 in numerals and words.  When given a number, I can identify one more and one less.</w:t>
      </w:r>
    </w:p>
    <w:p w14:paraId="6563850D" w14:textId="6C645A0D" w:rsidR="005A404B" w:rsidRDefault="005A404B" w:rsidP="005A404B">
      <w:pPr>
        <w:rPr>
          <w:sz w:val="24"/>
          <w:szCs w:val="24"/>
        </w:rPr>
      </w:pPr>
      <w:r>
        <w:rPr>
          <w:sz w:val="24"/>
          <w:szCs w:val="24"/>
        </w:rPr>
        <w:t xml:space="preserve">By the end of this half term, children should know the following facts.  The aim is for them to recall these facts </w:t>
      </w:r>
      <w:r w:rsidRPr="005A404B">
        <w:rPr>
          <w:b/>
          <w:bCs/>
          <w:sz w:val="24"/>
          <w:szCs w:val="24"/>
        </w:rPr>
        <w:t>instantly</w:t>
      </w:r>
      <w:r>
        <w:rPr>
          <w:sz w:val="24"/>
          <w:szCs w:val="24"/>
        </w:rPr>
        <w:t xml:space="preserve">. </w:t>
      </w:r>
    </w:p>
    <w:p w14:paraId="6B9BC825" w14:textId="2551DBEB" w:rsidR="005A404B" w:rsidRDefault="006F52A0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0 +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 = 1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  <w:t>1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 –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0</w:t>
      </w:r>
    </w:p>
    <w:p w14:paraId="57D4246D" w14:textId="3C47A8D8" w:rsidR="005A404B" w:rsidRDefault="005A404B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6F52A0">
        <w:rPr>
          <w:sz w:val="24"/>
          <w:szCs w:val="24"/>
        </w:rPr>
        <w:t>1</w:t>
      </w:r>
      <w:r>
        <w:rPr>
          <w:sz w:val="24"/>
          <w:szCs w:val="24"/>
        </w:rPr>
        <w:t xml:space="preserve"> + 1 = </w:t>
      </w:r>
      <w:r w:rsidR="006F52A0">
        <w:rPr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52A0">
        <w:rPr>
          <w:sz w:val="24"/>
          <w:szCs w:val="24"/>
        </w:rPr>
        <w:t>1</w:t>
      </w:r>
      <w:r>
        <w:rPr>
          <w:sz w:val="24"/>
          <w:szCs w:val="24"/>
        </w:rPr>
        <w:t xml:space="preserve">2 – 1 = </w:t>
      </w:r>
      <w:r w:rsidR="006F52A0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14:paraId="2CD2282D" w14:textId="45461B2E" w:rsidR="005A404B" w:rsidRDefault="00FC7843" w:rsidP="005A404B">
      <w:pPr>
        <w:ind w:firstLine="720"/>
        <w:rPr>
          <w:sz w:val="24"/>
          <w:szCs w:val="24"/>
        </w:rPr>
      </w:pPr>
      <w:r w:rsidRPr="00FC784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546D52" wp14:editId="21424B0E">
                <wp:simplePos x="0" y="0"/>
                <wp:positionH relativeFrom="column">
                  <wp:posOffset>3746500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BAB4" w14:textId="178A86DC" w:rsidR="00FC7843" w:rsidRDefault="00FC7843" w:rsidP="00FC78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Key Vocabulary</w:t>
                            </w:r>
                          </w:p>
                          <w:p w14:paraId="3864616A" w14:textId="1FFE8C76" w:rsidR="00FC7843" w:rsidRDefault="006F52A0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="00FC78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7843"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</w:t>
                            </w:r>
                            <w:r w:rsidR="00FC7843">
                              <w:rPr>
                                <w:sz w:val="24"/>
                                <w:szCs w:val="24"/>
                              </w:rPr>
                              <w:t xml:space="preserve"> 1?</w:t>
                            </w:r>
                          </w:p>
                          <w:p w14:paraId="1AC2BB7D" w14:textId="4C712098" w:rsidR="00FC7843" w:rsidRDefault="006F52A0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FC78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7843"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subtract</w:t>
                            </w:r>
                            <w:r w:rsidR="00FC7843">
                              <w:rPr>
                                <w:sz w:val="24"/>
                                <w:szCs w:val="24"/>
                              </w:rPr>
                              <w:t xml:space="preserve"> 1?</w:t>
                            </w:r>
                          </w:p>
                          <w:p w14:paraId="060993F6" w14:textId="03E7C2A6" w:rsid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 more than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52A0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08D8DCF1" w14:textId="3CBBBFF1" w:rsid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="006F52A0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take away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1?</w:t>
                            </w:r>
                          </w:p>
                          <w:p w14:paraId="53FD81AD" w14:textId="0DA7F83E" w:rsidR="00FC7843" w:rsidRP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 less than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6F52A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546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pt;margin-top: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9fSTo9wAAAAIAQAADwAAAAAAAAAAAAAAAAB/BAAAZHJzL2Rvd25y&#10;ZXYueG1sUEsFBgAAAAAEAAQA8wAAAIgFAAAAAA==&#10;">
                <v:textbox style="mso-fit-shape-to-text:t">
                  <w:txbxContent>
                    <w:p w14:paraId="4FABBAB4" w14:textId="178A86DC" w:rsidR="00FC7843" w:rsidRDefault="00FC7843" w:rsidP="00FC78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C784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Key Vocabulary</w:t>
                      </w:r>
                    </w:p>
                    <w:p w14:paraId="3864616A" w14:textId="1FFE8C76" w:rsidR="00FC7843" w:rsidRDefault="006F52A0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15</w:t>
                      </w:r>
                      <w:r w:rsidR="00FC784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C7843" w:rsidRPr="00FC7843">
                        <w:rPr>
                          <w:b/>
                          <w:bCs/>
                          <w:sz w:val="24"/>
                          <w:szCs w:val="24"/>
                        </w:rPr>
                        <w:t>add</w:t>
                      </w:r>
                      <w:r w:rsidR="00FC7843">
                        <w:rPr>
                          <w:sz w:val="24"/>
                          <w:szCs w:val="24"/>
                        </w:rPr>
                        <w:t xml:space="preserve"> 1?</w:t>
                      </w:r>
                    </w:p>
                    <w:p w14:paraId="1AC2BB7D" w14:textId="4C712098" w:rsidR="00FC7843" w:rsidRDefault="006F52A0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</w:t>
                      </w:r>
                      <w:r w:rsidR="00FC784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C7843" w:rsidRPr="00FC7843">
                        <w:rPr>
                          <w:b/>
                          <w:bCs/>
                          <w:sz w:val="24"/>
                          <w:szCs w:val="24"/>
                        </w:rPr>
                        <w:t>subtract</w:t>
                      </w:r>
                      <w:r w:rsidR="00FC7843">
                        <w:rPr>
                          <w:sz w:val="24"/>
                          <w:szCs w:val="24"/>
                        </w:rPr>
                        <w:t xml:space="preserve"> 1?</w:t>
                      </w:r>
                    </w:p>
                    <w:p w14:paraId="060993F6" w14:textId="03E7C2A6" w:rsid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1 more than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F52A0">
                        <w:rPr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08D8DCF1" w14:textId="3CBBBFF1" w:rsid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</w:t>
                      </w:r>
                      <w:r w:rsidR="006F52A0">
                        <w:rPr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take away</w:t>
                      </w:r>
                      <w:r>
                        <w:rPr>
                          <w:sz w:val="24"/>
                          <w:szCs w:val="24"/>
                        </w:rPr>
                        <w:t xml:space="preserve"> 1?</w:t>
                      </w:r>
                    </w:p>
                    <w:p w14:paraId="53FD81AD" w14:textId="0DA7F83E" w:rsidR="00FC7843" w:rsidRP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1 less than</w:t>
                      </w:r>
                      <w:r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6F52A0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52A0"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2 + 1 = </w:t>
      </w:r>
      <w:r w:rsidR="006F52A0">
        <w:rPr>
          <w:sz w:val="24"/>
          <w:szCs w:val="24"/>
        </w:rPr>
        <w:t>1</w:t>
      </w:r>
      <w:r w:rsidR="005A404B">
        <w:rPr>
          <w:sz w:val="24"/>
          <w:szCs w:val="24"/>
        </w:rPr>
        <w:t>3</w:t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 w:rsidR="006F52A0"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3 – 1 = </w:t>
      </w:r>
      <w:r w:rsidR="006F52A0">
        <w:rPr>
          <w:sz w:val="24"/>
          <w:szCs w:val="24"/>
        </w:rPr>
        <w:t>1</w:t>
      </w:r>
      <w:r w:rsidR="005A404B">
        <w:rPr>
          <w:sz w:val="24"/>
          <w:szCs w:val="24"/>
        </w:rPr>
        <w:t>2</w:t>
      </w:r>
    </w:p>
    <w:p w14:paraId="720F3C79" w14:textId="2AAA29D4" w:rsidR="005A404B" w:rsidRDefault="006F52A0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3 + 1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4</w:t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4 –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3</w:t>
      </w:r>
    </w:p>
    <w:p w14:paraId="29F28C0F" w14:textId="4C832A99" w:rsidR="005A404B" w:rsidRDefault="006F52A0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4 + 1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5</w:t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5 –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4</w:t>
      </w:r>
    </w:p>
    <w:p w14:paraId="5C5C1505" w14:textId="0695BB0C" w:rsidR="005A404B" w:rsidRDefault="006F52A0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5 + 1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6</w:t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6 –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5</w:t>
      </w:r>
    </w:p>
    <w:p w14:paraId="2C206995" w14:textId="51B61BBE" w:rsidR="005A404B" w:rsidRDefault="006F52A0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6 + 1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7</w:t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7 –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6</w:t>
      </w:r>
    </w:p>
    <w:p w14:paraId="64A20F65" w14:textId="59D3F221" w:rsidR="005A404B" w:rsidRDefault="006F52A0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7 + 1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8</w:t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8 –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7</w:t>
      </w:r>
    </w:p>
    <w:p w14:paraId="58D6B7A4" w14:textId="257C04CF" w:rsidR="005A404B" w:rsidRDefault="006F52A0" w:rsidP="005A40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8 + 1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9</w:t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9 –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8</w:t>
      </w:r>
    </w:p>
    <w:p w14:paraId="5ADC7B79" w14:textId="27C2E910" w:rsidR="00B77E03" w:rsidRDefault="006F52A0" w:rsidP="005F4F41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5A404B">
        <w:rPr>
          <w:sz w:val="24"/>
          <w:szCs w:val="24"/>
        </w:rPr>
        <w:t xml:space="preserve">9 + 1 = </w:t>
      </w:r>
      <w:r>
        <w:rPr>
          <w:sz w:val="24"/>
          <w:szCs w:val="24"/>
        </w:rPr>
        <w:t>2</w:t>
      </w:r>
      <w:r w:rsidR="005A404B">
        <w:rPr>
          <w:sz w:val="24"/>
          <w:szCs w:val="24"/>
        </w:rPr>
        <w:t>0</w:t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 w:rsidR="005A404B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5A404B">
        <w:rPr>
          <w:sz w:val="24"/>
          <w:szCs w:val="24"/>
        </w:rPr>
        <w:t xml:space="preserve">0 – 1 = </w:t>
      </w:r>
      <w:r>
        <w:rPr>
          <w:sz w:val="24"/>
          <w:szCs w:val="24"/>
        </w:rPr>
        <w:t>1</w:t>
      </w:r>
      <w:r w:rsidR="005A404B">
        <w:rPr>
          <w:sz w:val="24"/>
          <w:szCs w:val="24"/>
        </w:rPr>
        <w:t>9</w:t>
      </w:r>
    </w:p>
    <w:p w14:paraId="28666EAC" w14:textId="4C6039A4" w:rsidR="00B77E03" w:rsidRDefault="00B77E03" w:rsidP="00B77E03">
      <w:pPr>
        <w:rPr>
          <w:sz w:val="24"/>
          <w:szCs w:val="24"/>
        </w:rPr>
      </w:pPr>
      <w:r>
        <w:rPr>
          <w:sz w:val="24"/>
          <w:szCs w:val="24"/>
        </w:rPr>
        <w:t xml:space="preserve">They should be able to answer these questions in any order, including missing number questions e.g. </w:t>
      </w:r>
      <w:r w:rsidR="006F52A0">
        <w:rPr>
          <w:sz w:val="24"/>
          <w:szCs w:val="24"/>
        </w:rPr>
        <w:t>19</w:t>
      </w:r>
      <w:r>
        <w:rPr>
          <w:sz w:val="24"/>
          <w:szCs w:val="24"/>
        </w:rPr>
        <w:t xml:space="preserve"> +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= </w:t>
      </w:r>
      <w:r w:rsidR="006F52A0">
        <w:rPr>
          <w:sz w:val="24"/>
          <w:szCs w:val="24"/>
        </w:rPr>
        <w:t>20</w:t>
      </w:r>
      <w:r>
        <w:rPr>
          <w:sz w:val="24"/>
          <w:szCs w:val="24"/>
        </w:rPr>
        <w:t xml:space="preserve"> or </w:t>
      </w:r>
      <w:r w:rsidR="006F52A0">
        <w:rPr>
          <w:sz w:val="24"/>
          <w:szCs w:val="24"/>
        </w:rPr>
        <w:t>20</w:t>
      </w:r>
      <w:r>
        <w:rPr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= </w:t>
      </w:r>
      <w:r w:rsidR="006F52A0">
        <w:rPr>
          <w:sz w:val="24"/>
          <w:szCs w:val="24"/>
        </w:rPr>
        <w:t>19</w:t>
      </w:r>
      <w:r>
        <w:rPr>
          <w:sz w:val="24"/>
          <w:szCs w:val="24"/>
        </w:rPr>
        <w:t>.</w:t>
      </w:r>
    </w:p>
    <w:p w14:paraId="20C2B19C" w14:textId="3F9C4618" w:rsidR="00B77E03" w:rsidRDefault="00B77E03" w:rsidP="00B77E03">
      <w:pPr>
        <w:jc w:val="center"/>
        <w:rPr>
          <w:sz w:val="24"/>
          <w:szCs w:val="24"/>
          <w:u w:val="single"/>
        </w:rPr>
      </w:pPr>
      <w:r w:rsidRPr="00B77E03">
        <w:rPr>
          <w:sz w:val="24"/>
          <w:szCs w:val="24"/>
          <w:u w:val="single"/>
        </w:rPr>
        <w:t>Top Tips</w:t>
      </w:r>
    </w:p>
    <w:p w14:paraId="58A9A9B7" w14:textId="22902830" w:rsidR="00B77E03" w:rsidRDefault="00B77E03" w:rsidP="00B77E03">
      <w:pPr>
        <w:rPr>
          <w:sz w:val="24"/>
          <w:szCs w:val="24"/>
        </w:rPr>
      </w:pPr>
      <w:r w:rsidRPr="00B77E03">
        <w:rPr>
          <w:sz w:val="24"/>
          <w:szCs w:val="24"/>
        </w:rPr>
        <w:t xml:space="preserve">The secret to success is practising </w:t>
      </w:r>
      <w:r w:rsidRPr="00B77E03">
        <w:rPr>
          <w:b/>
          <w:bCs/>
          <w:sz w:val="24"/>
          <w:szCs w:val="24"/>
        </w:rPr>
        <w:t>little</w:t>
      </w:r>
      <w:r w:rsidRPr="00B77E03">
        <w:rPr>
          <w:sz w:val="24"/>
          <w:szCs w:val="24"/>
        </w:rPr>
        <w:t xml:space="preserve"> and </w:t>
      </w:r>
      <w:r w:rsidRPr="00B77E03">
        <w:rPr>
          <w:b/>
          <w:bCs/>
          <w:sz w:val="24"/>
          <w:szCs w:val="24"/>
        </w:rPr>
        <w:t>often</w:t>
      </w:r>
      <w:r w:rsidRPr="00B77E03">
        <w:rPr>
          <w:sz w:val="24"/>
          <w:szCs w:val="24"/>
        </w:rPr>
        <w:t>.  Use time wisely.  Can you practise these KIRFs while walking to school or during a car journey?  You don’t need to practise them all at once: perhaps you could have a fact of the day.  If you would like more ideas, please speak to your child’s teacher.</w:t>
      </w:r>
    </w:p>
    <w:p w14:paraId="0F628A97" w14:textId="4F0C9100" w:rsidR="006F52A0" w:rsidRPr="00B77E03" w:rsidRDefault="006F52A0" w:rsidP="00B77E03">
      <w:pPr>
        <w:rPr>
          <w:sz w:val="24"/>
          <w:szCs w:val="24"/>
        </w:rPr>
      </w:pPr>
      <w:r w:rsidRPr="005F4F41">
        <w:rPr>
          <w:sz w:val="24"/>
          <w:szCs w:val="24"/>
          <w:u w:val="single"/>
        </w:rPr>
        <w:t>Use what you already know</w:t>
      </w:r>
      <w:r>
        <w:rPr>
          <w:sz w:val="24"/>
          <w:szCs w:val="24"/>
        </w:rPr>
        <w:t xml:space="preserve"> – Use number bonds to 10 (e.g. 7 + 1 = 8) to work out related number bonds to 20 (e.g. 17 + 1 = 18).</w:t>
      </w:r>
    </w:p>
    <w:p w14:paraId="3DD90610" w14:textId="04A34333" w:rsidR="009A0281" w:rsidRDefault="00B77E03" w:rsidP="00B77E03">
      <w:pPr>
        <w:rPr>
          <w:sz w:val="24"/>
          <w:szCs w:val="24"/>
        </w:rPr>
      </w:pPr>
      <w:r w:rsidRPr="00B77E03">
        <w:rPr>
          <w:sz w:val="24"/>
          <w:szCs w:val="24"/>
          <w:u w:val="single"/>
        </w:rPr>
        <w:t>Use practical resources</w:t>
      </w:r>
      <w:r>
        <w:rPr>
          <w:sz w:val="24"/>
          <w:szCs w:val="24"/>
        </w:rPr>
        <w:t xml:space="preserve"> – Make collections of 20 objects.  Ask questions such as, “How many conkers would I have left if I took away one?”</w:t>
      </w:r>
    </w:p>
    <w:p w14:paraId="08658743" w14:textId="149C1C4D" w:rsidR="005F4F41" w:rsidRDefault="00B77E03" w:rsidP="00B77E03">
      <w:pPr>
        <w:rPr>
          <w:sz w:val="24"/>
          <w:szCs w:val="24"/>
        </w:rPr>
      </w:pPr>
      <w:r w:rsidRPr="00B77E03">
        <w:rPr>
          <w:sz w:val="24"/>
          <w:szCs w:val="24"/>
          <w:u w:val="single"/>
        </w:rPr>
        <w:t>Online</w:t>
      </w:r>
      <w:r>
        <w:rPr>
          <w:sz w:val="24"/>
          <w:szCs w:val="24"/>
        </w:rPr>
        <w:t xml:space="preserve"> – Th</w:t>
      </w:r>
      <w:r w:rsidR="005F4F41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="005F4F41">
        <w:rPr>
          <w:sz w:val="24"/>
          <w:szCs w:val="24"/>
        </w:rPr>
        <w:t>e</w:t>
      </w:r>
      <w:r>
        <w:rPr>
          <w:sz w:val="24"/>
          <w:szCs w:val="24"/>
        </w:rPr>
        <w:t xml:space="preserve"> website</w:t>
      </w:r>
      <w:r w:rsidR="005F4F4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F4F41">
        <w:rPr>
          <w:sz w:val="24"/>
          <w:szCs w:val="24"/>
        </w:rPr>
        <w:t>can be used</w:t>
      </w:r>
      <w:r>
        <w:rPr>
          <w:sz w:val="24"/>
          <w:szCs w:val="24"/>
        </w:rPr>
        <w:t xml:space="preserve"> to practise counting up or down from a given number: </w:t>
      </w:r>
      <w:hyperlink r:id="rId5" w:history="1">
        <w:r w:rsidR="005F4F41" w:rsidRPr="00021846">
          <w:rPr>
            <w:rStyle w:val="Hyperlink"/>
            <w:sz w:val="24"/>
            <w:szCs w:val="24"/>
          </w:rPr>
          <w:t>https://uk.ixl.com/math/year-1/count-forward-and-backward-up-to-20</w:t>
        </w:r>
      </w:hyperlink>
    </w:p>
    <w:p w14:paraId="2586E7AF" w14:textId="05855DCB" w:rsidR="00281DA6" w:rsidRPr="00281DA6" w:rsidRDefault="00281DA6" w:rsidP="00B77E03">
      <w:pPr>
        <w:rPr>
          <w:color w:val="0563C1" w:themeColor="hyperlink"/>
          <w:sz w:val="24"/>
          <w:szCs w:val="24"/>
          <w:u w:val="single"/>
        </w:rPr>
      </w:pPr>
      <w:r>
        <w:rPr>
          <w:rStyle w:val="Hyperlink"/>
          <w:sz w:val="24"/>
          <w:szCs w:val="24"/>
        </w:rPr>
        <w:t>www.conkermaths.org</w:t>
      </w:r>
    </w:p>
    <w:sectPr w:rsidR="00281DA6" w:rsidRPr="00281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50"/>
    <w:rsid w:val="000F15AC"/>
    <w:rsid w:val="00281DA6"/>
    <w:rsid w:val="003A1A75"/>
    <w:rsid w:val="005A404B"/>
    <w:rsid w:val="005F4F41"/>
    <w:rsid w:val="006F3C50"/>
    <w:rsid w:val="006F52A0"/>
    <w:rsid w:val="007C61D3"/>
    <w:rsid w:val="00A06335"/>
    <w:rsid w:val="00B77E03"/>
    <w:rsid w:val="00C7048D"/>
    <w:rsid w:val="00D14DC0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B994"/>
  <w15:chartTrackingRefBased/>
  <w15:docId w15:val="{6FB7F11C-F617-4995-9068-7A199C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1D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4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ixl.com/math/year-1/count-forward-and-backward-up-to-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5F09D83</Template>
  <TotalTime>1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Mrs Melling</cp:lastModifiedBy>
  <cp:revision>2</cp:revision>
  <dcterms:created xsi:type="dcterms:W3CDTF">2020-04-16T09:44:00Z</dcterms:created>
  <dcterms:modified xsi:type="dcterms:W3CDTF">2020-04-16T09:44:00Z</dcterms:modified>
</cp:coreProperties>
</file>