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C1B281C" w14:textId="5536E10A" w:rsidR="005A404B" w:rsidRDefault="005A404B" w:rsidP="00BB324F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</w:t>
      </w:r>
      <w:r w:rsidR="00E978E5">
        <w:rPr>
          <w:b/>
          <w:bCs/>
          <w:sz w:val="28"/>
          <w:szCs w:val="28"/>
        </w:rPr>
        <w:t>S</w:t>
      </w:r>
      <w:r w:rsidR="009637D6">
        <w:rPr>
          <w:b/>
          <w:bCs/>
          <w:sz w:val="28"/>
          <w:szCs w:val="28"/>
        </w:rPr>
        <w:t>UMMER 1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35B2884E" w14:textId="77777777" w:rsidR="00C04FE2" w:rsidRDefault="00C04FE2" w:rsidP="00BB324F">
      <w:pPr>
        <w:jc w:val="center"/>
        <w:rPr>
          <w:b/>
          <w:bCs/>
          <w:sz w:val="28"/>
          <w:szCs w:val="28"/>
        </w:rPr>
      </w:pPr>
    </w:p>
    <w:p w14:paraId="7B29680E" w14:textId="58FE2C97" w:rsidR="005A404B" w:rsidRDefault="00E978E5" w:rsidP="005A4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9637D6">
        <w:rPr>
          <w:b/>
          <w:bCs/>
          <w:sz w:val="24"/>
          <w:szCs w:val="24"/>
        </w:rPr>
        <w:t>know doubles and halves of numbers to 20.</w:t>
      </w:r>
    </w:p>
    <w:p w14:paraId="6563850D" w14:textId="227F5277" w:rsidR="005A404B" w:rsidRPr="009637D6" w:rsidRDefault="005A404B" w:rsidP="005A404B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half term, </w:t>
      </w:r>
      <w:r w:rsidR="00AA505D">
        <w:rPr>
          <w:sz w:val="24"/>
          <w:szCs w:val="24"/>
        </w:rPr>
        <w:t>children</w:t>
      </w:r>
      <w:r w:rsidR="009637D6">
        <w:rPr>
          <w:sz w:val="24"/>
          <w:szCs w:val="24"/>
        </w:rPr>
        <w:t xml:space="preserve"> should know the following facts</w:t>
      </w:r>
      <w:r w:rsidR="00AA505D">
        <w:rPr>
          <w:sz w:val="24"/>
          <w:szCs w:val="24"/>
        </w:rPr>
        <w:t>.</w:t>
      </w:r>
      <w:r w:rsidR="009637D6">
        <w:rPr>
          <w:sz w:val="24"/>
          <w:szCs w:val="24"/>
        </w:rPr>
        <w:t xml:space="preserve">  The aim is for them to recall these facts </w:t>
      </w:r>
      <w:r w:rsidR="009637D6">
        <w:rPr>
          <w:b/>
          <w:bCs/>
          <w:sz w:val="24"/>
          <w:szCs w:val="24"/>
        </w:rPr>
        <w:t>instantly</w:t>
      </w:r>
      <w:r w:rsidR="009637D6">
        <w:rPr>
          <w:sz w:val="24"/>
          <w:szCs w:val="24"/>
        </w:rPr>
        <w:t>.</w:t>
      </w:r>
    </w:p>
    <w:p w14:paraId="08E6B55D" w14:textId="4CBBCF88" w:rsidR="009637D6" w:rsidRDefault="000E41D9" w:rsidP="00AA505D">
      <w:pPr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7AC3AB7B">
                <wp:simplePos x="0" y="0"/>
                <wp:positionH relativeFrom="margin">
                  <wp:posOffset>4335780</wp:posOffset>
                </wp:positionH>
                <wp:positionV relativeFrom="paragraph">
                  <wp:posOffset>7620</wp:posOffset>
                </wp:positionV>
                <wp:extent cx="1377950" cy="9906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08D8DCF1" w14:textId="5CE3A134" w:rsidR="000E41D9" w:rsidRPr="00FC7843" w:rsidRDefault="0045427F" w:rsidP="00876F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r w:rsidR="00876FE4">
                              <w:rPr>
                                <w:sz w:val="24"/>
                                <w:szCs w:val="24"/>
                              </w:rPr>
                              <w:t xml:space="preserve">at is </w:t>
                            </w:r>
                            <w:r w:rsidR="00876FE4" w:rsidRPr="00876F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double</w:t>
                            </w:r>
                            <w:r w:rsidR="00876FE4">
                              <w:rPr>
                                <w:sz w:val="24"/>
                                <w:szCs w:val="24"/>
                              </w:rPr>
                              <w:t xml:space="preserve"> 9?</w:t>
                            </w:r>
                          </w:p>
                          <w:p w14:paraId="53FD81AD" w14:textId="4B805530" w:rsidR="00FC7843" w:rsidRPr="00FC7843" w:rsidRDefault="00876FE4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876F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half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26?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pt;margin-top:.6pt;width:108.5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">
                <v:textbox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08D8DCF1" w14:textId="5CE3A134" w:rsidR="000E41D9" w:rsidRPr="00FC7843" w:rsidRDefault="0045427F" w:rsidP="00876F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</w:t>
                      </w:r>
                      <w:r w:rsidR="00876FE4">
                        <w:rPr>
                          <w:sz w:val="24"/>
                          <w:szCs w:val="24"/>
                        </w:rPr>
                        <w:t xml:space="preserve">at is </w:t>
                      </w:r>
                      <w:r w:rsidR="00876FE4" w:rsidRPr="00876FE4">
                        <w:rPr>
                          <w:b/>
                          <w:bCs/>
                          <w:sz w:val="24"/>
                          <w:szCs w:val="24"/>
                        </w:rPr>
                        <w:t>double</w:t>
                      </w:r>
                      <w:r w:rsidR="00876FE4">
                        <w:rPr>
                          <w:sz w:val="24"/>
                          <w:szCs w:val="24"/>
                        </w:rPr>
                        <w:t xml:space="preserve"> 9?</w:t>
                      </w:r>
                    </w:p>
                    <w:p w14:paraId="53FD81AD" w14:textId="4B805530" w:rsidR="00FC7843" w:rsidRPr="00FC7843" w:rsidRDefault="00876FE4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876FE4">
                        <w:rPr>
                          <w:b/>
                          <w:bCs/>
                          <w:sz w:val="24"/>
                          <w:szCs w:val="24"/>
                        </w:rPr>
                        <w:t>half</w:t>
                      </w:r>
                      <w:r>
                        <w:rPr>
                          <w:sz w:val="24"/>
                          <w:szCs w:val="24"/>
                        </w:rPr>
                        <w:t xml:space="preserve"> of 26?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7D6">
        <w:rPr>
          <w:sz w:val="24"/>
          <w:szCs w:val="24"/>
        </w:rPr>
        <w:t>0 + 0 = 0</w:t>
      </w:r>
      <w:r w:rsidR="00876FE4">
        <w:rPr>
          <w:sz w:val="24"/>
          <w:szCs w:val="24"/>
        </w:rPr>
        <w:tab/>
        <w:t>11 + 11 = 22</w:t>
      </w:r>
      <w:r w:rsidR="005E1266">
        <w:rPr>
          <w:sz w:val="24"/>
          <w:szCs w:val="24"/>
        </w:rPr>
        <w:tab/>
      </w:r>
      <w:r w:rsidR="00876FE4">
        <w:rPr>
          <w:sz w:val="24"/>
          <w:szCs w:val="24"/>
        </w:rPr>
        <w:tab/>
        <w:t>½ of 0 = 0</w:t>
      </w:r>
      <w:r w:rsidR="00876FE4">
        <w:rPr>
          <w:sz w:val="24"/>
          <w:szCs w:val="24"/>
        </w:rPr>
        <w:tab/>
        <w:t xml:space="preserve">½ of </w:t>
      </w:r>
      <w:r w:rsidR="005E1266">
        <w:rPr>
          <w:sz w:val="24"/>
          <w:szCs w:val="24"/>
        </w:rPr>
        <w:t>22 = 11</w:t>
      </w:r>
    </w:p>
    <w:p w14:paraId="4B509CEC" w14:textId="5C157FC7" w:rsidR="000E41D9" w:rsidRDefault="009637D6" w:rsidP="00AA505D">
      <w:pPr>
        <w:rPr>
          <w:sz w:val="24"/>
          <w:szCs w:val="24"/>
        </w:rPr>
      </w:pPr>
      <w:r>
        <w:rPr>
          <w:sz w:val="24"/>
          <w:szCs w:val="24"/>
        </w:rPr>
        <w:t>1 + 1 = 2</w:t>
      </w:r>
      <w:r w:rsidR="00876FE4">
        <w:rPr>
          <w:sz w:val="24"/>
          <w:szCs w:val="24"/>
        </w:rPr>
        <w:tab/>
        <w:t>12 + 12 = 24</w:t>
      </w:r>
      <w:r w:rsidR="00876FE4"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 w:rsidR="00876FE4">
        <w:rPr>
          <w:sz w:val="24"/>
          <w:szCs w:val="24"/>
        </w:rPr>
        <w:t>½ of 2 = 1</w:t>
      </w:r>
      <w:r w:rsidR="005E1266">
        <w:rPr>
          <w:sz w:val="24"/>
          <w:szCs w:val="24"/>
        </w:rPr>
        <w:tab/>
        <w:t>½ of 24 = 12</w:t>
      </w:r>
    </w:p>
    <w:p w14:paraId="4664715D" w14:textId="3FD3DA4C" w:rsidR="009637D6" w:rsidRDefault="009637D6" w:rsidP="00AA505D">
      <w:pPr>
        <w:rPr>
          <w:sz w:val="24"/>
          <w:szCs w:val="24"/>
        </w:rPr>
      </w:pPr>
      <w:r>
        <w:rPr>
          <w:sz w:val="24"/>
          <w:szCs w:val="24"/>
        </w:rPr>
        <w:t>2 + 2 = 4</w:t>
      </w:r>
      <w:r w:rsidR="00876FE4">
        <w:rPr>
          <w:sz w:val="24"/>
          <w:szCs w:val="24"/>
        </w:rPr>
        <w:tab/>
        <w:t>13 + 13 = 26</w:t>
      </w:r>
      <w:r w:rsidR="00876FE4"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 w:rsidR="00876FE4">
        <w:rPr>
          <w:sz w:val="24"/>
          <w:szCs w:val="24"/>
        </w:rPr>
        <w:t>½ of 4 = 2</w:t>
      </w:r>
      <w:r w:rsidR="005E1266">
        <w:rPr>
          <w:sz w:val="24"/>
          <w:szCs w:val="24"/>
        </w:rPr>
        <w:tab/>
        <w:t>½ of 26 = 13</w:t>
      </w:r>
    </w:p>
    <w:p w14:paraId="269CD7AA" w14:textId="3D6A69C1" w:rsidR="000E41D9" w:rsidRDefault="009637D6" w:rsidP="00AA505D">
      <w:pPr>
        <w:rPr>
          <w:sz w:val="24"/>
          <w:szCs w:val="24"/>
        </w:rPr>
      </w:pPr>
      <w:r>
        <w:rPr>
          <w:sz w:val="24"/>
          <w:szCs w:val="24"/>
        </w:rPr>
        <w:t>3 + 3 = 6</w:t>
      </w:r>
      <w:r w:rsidR="00876FE4">
        <w:rPr>
          <w:sz w:val="24"/>
          <w:szCs w:val="24"/>
        </w:rPr>
        <w:tab/>
        <w:t>14 + 14 = 28</w:t>
      </w:r>
      <w:r w:rsidR="00876FE4"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 w:rsidR="00876FE4">
        <w:rPr>
          <w:sz w:val="24"/>
          <w:szCs w:val="24"/>
        </w:rPr>
        <w:t>½ of 6 = 3</w:t>
      </w:r>
      <w:r w:rsidR="005E1266">
        <w:rPr>
          <w:sz w:val="24"/>
          <w:szCs w:val="24"/>
        </w:rPr>
        <w:tab/>
        <w:t>½ of 28 = 14</w:t>
      </w:r>
    </w:p>
    <w:p w14:paraId="5B8E63F3" w14:textId="3667EA47" w:rsidR="009637D6" w:rsidRPr="009637D6" w:rsidRDefault="009637D6" w:rsidP="00AA505D">
      <w:pPr>
        <w:rPr>
          <w:sz w:val="24"/>
          <w:szCs w:val="24"/>
        </w:rPr>
      </w:pPr>
      <w:r>
        <w:rPr>
          <w:sz w:val="24"/>
          <w:szCs w:val="24"/>
        </w:rPr>
        <w:t>4 + 4 = 8</w:t>
      </w:r>
      <w:r w:rsidR="00876FE4">
        <w:rPr>
          <w:sz w:val="24"/>
          <w:szCs w:val="24"/>
        </w:rPr>
        <w:tab/>
        <w:t>15 + 15 = 30</w:t>
      </w:r>
      <w:r w:rsidR="00876FE4"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 w:rsidR="00876FE4">
        <w:rPr>
          <w:sz w:val="24"/>
          <w:szCs w:val="24"/>
        </w:rPr>
        <w:t>½ of 8 = 4</w:t>
      </w:r>
      <w:r w:rsidR="005E1266">
        <w:rPr>
          <w:sz w:val="24"/>
          <w:szCs w:val="24"/>
        </w:rPr>
        <w:tab/>
        <w:t>½ of 30 = 15</w:t>
      </w:r>
    </w:p>
    <w:p w14:paraId="33D4B733" w14:textId="4B93857A" w:rsidR="000E41D9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t>5 + 5 = 10</w:t>
      </w:r>
      <w:r>
        <w:rPr>
          <w:sz w:val="24"/>
          <w:szCs w:val="24"/>
        </w:rPr>
        <w:tab/>
        <w:t>16 + 16 = 32</w:t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10 = 5</w:t>
      </w:r>
      <w:r w:rsidR="005E1266">
        <w:rPr>
          <w:sz w:val="24"/>
          <w:szCs w:val="24"/>
        </w:rPr>
        <w:tab/>
        <w:t>½ of 32 = 16</w:t>
      </w:r>
    </w:p>
    <w:p w14:paraId="57D4246D" w14:textId="7574716F" w:rsidR="005A404B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t>6 + 6 = 12</w:t>
      </w:r>
      <w:r>
        <w:rPr>
          <w:sz w:val="24"/>
          <w:szCs w:val="24"/>
        </w:rPr>
        <w:tab/>
        <w:t>17 + 17 = 34</w:t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12 = 6</w:t>
      </w:r>
      <w:r w:rsidR="005E1266">
        <w:rPr>
          <w:sz w:val="24"/>
          <w:szCs w:val="24"/>
        </w:rPr>
        <w:tab/>
        <w:t>½ of 34 = 17</w:t>
      </w:r>
    </w:p>
    <w:p w14:paraId="5C3CC284" w14:textId="0F30A08B" w:rsidR="00876FE4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t>7 + 7 = 14</w:t>
      </w:r>
      <w:r>
        <w:rPr>
          <w:sz w:val="24"/>
          <w:szCs w:val="24"/>
        </w:rPr>
        <w:tab/>
        <w:t>18 + 18 = 36</w:t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14 = 7</w:t>
      </w:r>
      <w:r w:rsidR="005E1266">
        <w:rPr>
          <w:sz w:val="24"/>
          <w:szCs w:val="24"/>
        </w:rPr>
        <w:tab/>
        <w:t>½ of 36 = 18</w:t>
      </w:r>
    </w:p>
    <w:p w14:paraId="691F6E5A" w14:textId="578BB9A7" w:rsidR="00876FE4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t>8 + 8 = 16</w:t>
      </w:r>
      <w:r>
        <w:rPr>
          <w:sz w:val="24"/>
          <w:szCs w:val="24"/>
        </w:rPr>
        <w:tab/>
        <w:t>19 + 19 = 38</w:t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16 = 8</w:t>
      </w:r>
      <w:r w:rsidR="005E1266">
        <w:rPr>
          <w:sz w:val="24"/>
          <w:szCs w:val="24"/>
        </w:rPr>
        <w:tab/>
        <w:t>½ of 38 = 19</w:t>
      </w:r>
    </w:p>
    <w:p w14:paraId="49F4A8EA" w14:textId="265E2E9C" w:rsidR="00876FE4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t>9 + 9 = 18</w:t>
      </w:r>
      <w:r>
        <w:rPr>
          <w:sz w:val="24"/>
          <w:szCs w:val="24"/>
        </w:rPr>
        <w:tab/>
        <w:t>20 + 20 = 40</w:t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18 = 9</w:t>
      </w:r>
      <w:r w:rsidR="005E1266">
        <w:rPr>
          <w:sz w:val="24"/>
          <w:szCs w:val="24"/>
        </w:rPr>
        <w:tab/>
        <w:t>½ of 40 = 20</w:t>
      </w:r>
    </w:p>
    <w:p w14:paraId="44D78B91" w14:textId="062EE294" w:rsidR="00876FE4" w:rsidRDefault="00876FE4" w:rsidP="00AA50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+ 10 =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266">
        <w:rPr>
          <w:sz w:val="24"/>
          <w:szCs w:val="24"/>
        </w:rPr>
        <w:tab/>
      </w:r>
      <w:r>
        <w:rPr>
          <w:sz w:val="24"/>
          <w:szCs w:val="24"/>
        </w:rPr>
        <w:t>½ of 20 = 10</w:t>
      </w:r>
    </w:p>
    <w:p w14:paraId="4F03B7CA" w14:textId="77777777" w:rsidR="00E85C24" w:rsidRDefault="00E85C24" w:rsidP="00B77E03">
      <w:pPr>
        <w:rPr>
          <w:sz w:val="24"/>
          <w:szCs w:val="24"/>
        </w:rPr>
      </w:pPr>
    </w:p>
    <w:p w14:paraId="20C2B19C" w14:textId="3F9C4618" w:rsidR="00B77E03" w:rsidRPr="00E85C24" w:rsidRDefault="00B77E03" w:rsidP="00B77E03">
      <w:pPr>
        <w:jc w:val="center"/>
        <w:rPr>
          <w:b/>
          <w:bCs/>
          <w:sz w:val="24"/>
          <w:szCs w:val="24"/>
          <w:u w:val="single"/>
        </w:rPr>
      </w:pPr>
      <w:r w:rsidRPr="00E85C24">
        <w:rPr>
          <w:b/>
          <w:bCs/>
          <w:sz w:val="24"/>
          <w:szCs w:val="24"/>
          <w:u w:val="single"/>
        </w:rPr>
        <w:t>Top Tips</w:t>
      </w:r>
    </w:p>
    <w:p w14:paraId="7DEFED05" w14:textId="779CD703" w:rsidR="00732795" w:rsidRDefault="00E85C24" w:rsidP="00E85C24">
      <w:pPr>
        <w:tabs>
          <w:tab w:val="left" w:pos="8028"/>
        </w:tabs>
        <w:rPr>
          <w:sz w:val="24"/>
          <w:szCs w:val="24"/>
        </w:rPr>
      </w:pPr>
      <w:r w:rsidRPr="00E85C24">
        <w:rPr>
          <w:sz w:val="24"/>
          <w:szCs w:val="24"/>
        </w:rPr>
        <w:t xml:space="preserve">The secret to success is practising </w:t>
      </w:r>
      <w:r w:rsidRPr="00E85C24">
        <w:rPr>
          <w:b/>
          <w:bCs/>
          <w:sz w:val="24"/>
          <w:szCs w:val="24"/>
        </w:rPr>
        <w:t>little</w:t>
      </w:r>
      <w:r w:rsidRPr="00E85C24">
        <w:rPr>
          <w:sz w:val="24"/>
          <w:szCs w:val="24"/>
        </w:rPr>
        <w:t xml:space="preserve"> and </w:t>
      </w:r>
      <w:r w:rsidRPr="00E85C24">
        <w:rPr>
          <w:b/>
          <w:bCs/>
          <w:sz w:val="24"/>
          <w:szCs w:val="24"/>
        </w:rPr>
        <w:t>often</w:t>
      </w:r>
      <w:r w:rsidRPr="00E85C24">
        <w:rPr>
          <w:sz w:val="24"/>
          <w:szCs w:val="24"/>
        </w:rPr>
        <w:t xml:space="preserve">. Use time wisely. Can you practise these KIRFs while walking to school or during a car journey? You don’t need to practise them all at once: perhaps you could have a counting step of the day. If you would like more ideas, please speak to your child’s teacher. </w:t>
      </w:r>
    </w:p>
    <w:p w14:paraId="56F1896C" w14:textId="1A6B985A" w:rsidR="00876FE4" w:rsidRDefault="00876FE4" w:rsidP="00E85C24">
      <w:pPr>
        <w:tabs>
          <w:tab w:val="left" w:pos="8028"/>
        </w:tabs>
        <w:rPr>
          <w:sz w:val="24"/>
          <w:szCs w:val="24"/>
        </w:rPr>
      </w:pPr>
      <w:r w:rsidRPr="00876FE4">
        <w:rPr>
          <w:b/>
          <w:bCs/>
          <w:sz w:val="24"/>
          <w:szCs w:val="24"/>
        </w:rPr>
        <w:t>Ping Pong</w:t>
      </w:r>
      <w:r w:rsidRPr="00876FE4">
        <w:rPr>
          <w:sz w:val="24"/>
          <w:szCs w:val="24"/>
        </w:rPr>
        <w:t xml:space="preserve"> – In this game, the parent says, “Ping,” and the child replies, “Pong.” Then the parent says a number and the child doubles it. For a harder version, the adult can say, “Pong.” The child replies, “Ping,” and then halves the next number given.</w:t>
      </w:r>
    </w:p>
    <w:p w14:paraId="7D511B8F" w14:textId="77777777" w:rsidR="00876FE4" w:rsidRDefault="00876FE4" w:rsidP="00E85C24">
      <w:pPr>
        <w:tabs>
          <w:tab w:val="left" w:pos="8028"/>
        </w:tabs>
        <w:rPr>
          <w:sz w:val="24"/>
          <w:szCs w:val="24"/>
        </w:rPr>
      </w:pPr>
      <w:r w:rsidRPr="00876FE4">
        <w:rPr>
          <w:b/>
          <w:bCs/>
          <w:sz w:val="24"/>
          <w:szCs w:val="24"/>
        </w:rPr>
        <w:t>Practise online</w:t>
      </w:r>
      <w:r w:rsidRPr="00876FE4">
        <w:rPr>
          <w:sz w:val="24"/>
          <w:szCs w:val="24"/>
        </w:rPr>
        <w:t xml:space="preserve"> – Go to www.conkermaths.com and see how many questions you can answer in just 90 seconds. </w:t>
      </w:r>
    </w:p>
    <w:p w14:paraId="43BD231D" w14:textId="6E807299" w:rsidR="00876FE4" w:rsidRPr="00876FE4" w:rsidRDefault="00876FE4" w:rsidP="00876FE4">
      <w:pPr>
        <w:tabs>
          <w:tab w:val="left" w:pos="8028"/>
        </w:tabs>
        <w:rPr>
          <w:sz w:val="24"/>
          <w:szCs w:val="24"/>
        </w:rPr>
      </w:pPr>
      <w:r w:rsidRPr="00876FE4">
        <w:rPr>
          <w:sz w:val="24"/>
          <w:szCs w:val="24"/>
        </w:rPr>
        <w:t xml:space="preserve">The following game allows children to practise doubling and halving to 10 and 20: </w:t>
      </w:r>
      <w:hyperlink r:id="rId5" w:history="1">
        <w:r w:rsidRPr="007958DE">
          <w:rPr>
            <w:rStyle w:val="Hyperlink"/>
            <w:sz w:val="24"/>
            <w:szCs w:val="24"/>
          </w:rPr>
          <w:t>http://www.topmarks.co.uk/maths-games/hit-the-button</w:t>
        </w:r>
      </w:hyperlink>
      <w:r>
        <w:rPr>
          <w:sz w:val="24"/>
          <w:szCs w:val="24"/>
        </w:rPr>
        <w:t xml:space="preserve"> </w:t>
      </w:r>
    </w:p>
    <w:sectPr w:rsidR="00876FE4" w:rsidRPr="0087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E41D9"/>
    <w:rsid w:val="000F15AC"/>
    <w:rsid w:val="00281DA6"/>
    <w:rsid w:val="002C22EA"/>
    <w:rsid w:val="0045427F"/>
    <w:rsid w:val="005A404B"/>
    <w:rsid w:val="005E1266"/>
    <w:rsid w:val="005F4F41"/>
    <w:rsid w:val="006F3C50"/>
    <w:rsid w:val="006F52A0"/>
    <w:rsid w:val="00732795"/>
    <w:rsid w:val="007C61D3"/>
    <w:rsid w:val="00876FE4"/>
    <w:rsid w:val="009637D6"/>
    <w:rsid w:val="00A06335"/>
    <w:rsid w:val="00AA505D"/>
    <w:rsid w:val="00B77E03"/>
    <w:rsid w:val="00BB324F"/>
    <w:rsid w:val="00C04FE2"/>
    <w:rsid w:val="00C7048D"/>
    <w:rsid w:val="00D14DC0"/>
    <w:rsid w:val="00E85C24"/>
    <w:rsid w:val="00E978E5"/>
    <w:rsid w:val="00F45066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/maths-games/hit-the-but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5F09D83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Melling</cp:lastModifiedBy>
  <cp:revision>2</cp:revision>
  <cp:lastPrinted>2020-01-07T07:59:00Z</cp:lastPrinted>
  <dcterms:created xsi:type="dcterms:W3CDTF">2020-04-16T09:47:00Z</dcterms:created>
  <dcterms:modified xsi:type="dcterms:W3CDTF">2020-04-16T09:47:00Z</dcterms:modified>
</cp:coreProperties>
</file>