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47" w:type="dxa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5102"/>
        <w:gridCol w:w="10545"/>
      </w:tblGrid>
      <w:tr w:rsidR="00213C60" w:rsidRPr="00325E33">
        <w:trPr>
          <w:trHeight w:hRule="exact" w:val="283"/>
        </w:trPr>
        <w:tc>
          <w:tcPr>
            <w:tcW w:w="5102" w:type="dxa"/>
            <w:shd w:val="clear" w:color="auto" w:fill="008080"/>
            <w:vAlign w:val="center"/>
          </w:tcPr>
          <w:p w:rsidR="00213C60" w:rsidRPr="00325E33" w:rsidRDefault="00213C60" w:rsidP="00325E33">
            <w:pPr>
              <w:spacing w:after="0" w:line="240" w:lineRule="auto"/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</w:pPr>
            <w:r w:rsidRPr="00325E33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Word Reading</w:t>
            </w:r>
          </w:p>
        </w:tc>
        <w:tc>
          <w:tcPr>
            <w:tcW w:w="10545" w:type="dxa"/>
            <w:shd w:val="clear" w:color="auto" w:fill="008080"/>
            <w:vAlign w:val="center"/>
          </w:tcPr>
          <w:p w:rsidR="00213C60" w:rsidRPr="00325E33" w:rsidRDefault="00213C60" w:rsidP="00325E33">
            <w:pPr>
              <w:spacing w:after="0" w:line="240" w:lineRule="auto"/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</w:pPr>
            <w:r w:rsidRPr="00325E33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Comprehension</w:t>
            </w:r>
          </w:p>
        </w:tc>
      </w:tr>
      <w:tr w:rsidR="00213C60" w:rsidRPr="00325E33">
        <w:tc>
          <w:tcPr>
            <w:tcW w:w="5102" w:type="dxa"/>
          </w:tcPr>
          <w:p w:rsidR="00213C60" w:rsidRPr="00325E33" w:rsidRDefault="00213C60" w:rsidP="00325E33">
            <w:p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325E33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213C60" w:rsidRPr="00325E33" w:rsidRDefault="00213C60" w:rsidP="00325E33">
            <w:p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325E33">
              <w:rPr>
                <w:rFonts w:ascii="Segoe UI" w:hAnsi="Segoe UI" w:cs="Segoe UI"/>
                <w:sz w:val="17"/>
                <w:szCs w:val="17"/>
              </w:rPr>
              <w:t>Letters and Sounds Phases 4 to 5.</w:t>
            </w:r>
          </w:p>
          <w:p w:rsidR="00213C60" w:rsidRPr="00325E33" w:rsidRDefault="00213C60" w:rsidP="00325E33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="Segoe UI" w:hAnsi="Segoe UI" w:cs="Segoe UI"/>
                <w:sz w:val="17"/>
                <w:szCs w:val="17"/>
                <w:u w:val="single"/>
              </w:rPr>
            </w:pPr>
            <w:r w:rsidRPr="00325E33">
              <w:rPr>
                <w:rFonts w:ascii="Segoe UI" w:hAnsi="Segoe UI" w:cs="Segoe UI"/>
                <w:sz w:val="17"/>
                <w:szCs w:val="17"/>
                <w:u w:val="single"/>
              </w:rPr>
              <w:t>Respond speedily with the correct sound to grapheme for the 44 phonemes.</w:t>
            </w:r>
          </w:p>
          <w:p w:rsidR="00213C60" w:rsidRPr="00325E33" w:rsidRDefault="00213C60" w:rsidP="00325E33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="Segoe UI" w:hAnsi="Segoe UI" w:cs="Segoe UI"/>
                <w:sz w:val="17"/>
                <w:szCs w:val="17"/>
                <w:u w:val="single"/>
              </w:rPr>
            </w:pPr>
            <w:r w:rsidRPr="00325E33">
              <w:rPr>
                <w:rFonts w:ascii="Segoe UI" w:hAnsi="Segoe UI" w:cs="Segoe UI"/>
                <w:sz w:val="17"/>
                <w:szCs w:val="17"/>
                <w:u w:val="single"/>
              </w:rPr>
              <w:t xml:space="preserve">Recognise and use the different ways of pronouncing the same grapheme; e.g. </w:t>
            </w:r>
            <w:r w:rsidRPr="00325E33">
              <w:rPr>
                <w:rFonts w:ascii="Segoe UI" w:hAnsi="Segoe UI" w:cs="Segoe UI"/>
                <w:i/>
                <w:iCs/>
                <w:sz w:val="17"/>
                <w:szCs w:val="17"/>
                <w:u w:val="single"/>
              </w:rPr>
              <w:t>ow in snow and cow.</w:t>
            </w:r>
          </w:p>
          <w:p w:rsidR="00213C60" w:rsidRPr="00325E33" w:rsidRDefault="00213C60" w:rsidP="00325E33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325E33">
              <w:rPr>
                <w:rFonts w:ascii="Segoe UI" w:hAnsi="Segoe UI" w:cs="Segoe UI"/>
                <w:sz w:val="17"/>
                <w:szCs w:val="17"/>
                <w:u w:val="single"/>
              </w:rPr>
              <w:t>Read accurately by blending sounds in unfamiliar words</w:t>
            </w:r>
            <w:r w:rsidRPr="00325E33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213C60" w:rsidRPr="00325E33" w:rsidRDefault="00213C60" w:rsidP="00325E33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325E33">
              <w:rPr>
                <w:rFonts w:ascii="Segoe UI" w:hAnsi="Segoe UI" w:cs="Segoe UI"/>
                <w:sz w:val="17"/>
                <w:szCs w:val="17"/>
              </w:rPr>
              <w:t xml:space="preserve">Read words containing </w:t>
            </w:r>
            <w:r w:rsidRPr="00325E33">
              <w:rPr>
                <w:rFonts w:ascii="Segoe UI" w:hAnsi="Segoe UI" w:cs="Segoe UI"/>
                <w:i/>
                <w:iCs/>
                <w:sz w:val="17"/>
                <w:szCs w:val="17"/>
              </w:rPr>
              <w:t>–s, -es, -ing, -ed, -er, -est</w:t>
            </w:r>
            <w:r w:rsidRPr="00325E33">
              <w:rPr>
                <w:rFonts w:ascii="Segoe UI" w:hAnsi="Segoe UI" w:cs="Segoe UI"/>
                <w:sz w:val="17"/>
                <w:szCs w:val="17"/>
              </w:rPr>
              <w:t xml:space="preserve"> endings.</w:t>
            </w:r>
          </w:p>
          <w:p w:rsidR="00213C60" w:rsidRPr="00325E33" w:rsidRDefault="00213C60" w:rsidP="00325E33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325E33">
              <w:rPr>
                <w:rFonts w:ascii="Segoe UI" w:hAnsi="Segoe UI" w:cs="Segoe UI"/>
                <w:sz w:val="17"/>
                <w:szCs w:val="17"/>
              </w:rPr>
              <w:t>Split two and three syllable words into the separate syllables to support blending for reading.</w:t>
            </w:r>
          </w:p>
          <w:p w:rsidR="00213C60" w:rsidRPr="00325E33" w:rsidRDefault="00213C60" w:rsidP="00325E33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325E33">
              <w:rPr>
                <w:rFonts w:ascii="Segoe UI" w:hAnsi="Segoe UI" w:cs="Segoe UI"/>
                <w:sz w:val="17"/>
                <w:szCs w:val="17"/>
              </w:rPr>
              <w:t xml:space="preserve">Read words with contractions e.g. </w:t>
            </w:r>
            <w:r w:rsidRPr="00325E33">
              <w:rPr>
                <w:rFonts w:ascii="Segoe UI" w:hAnsi="Segoe UI" w:cs="Segoe UI"/>
                <w:i/>
                <w:iCs/>
                <w:sz w:val="17"/>
                <w:szCs w:val="17"/>
              </w:rPr>
              <w:t>I’m, I’ll, we’ll</w:t>
            </w:r>
            <w:r w:rsidRPr="00325E33">
              <w:rPr>
                <w:rFonts w:ascii="Segoe UI" w:hAnsi="Segoe UI" w:cs="Segoe UI"/>
                <w:sz w:val="17"/>
                <w:szCs w:val="17"/>
              </w:rPr>
              <w:t xml:space="preserve"> and understand that the apostrophe represents the omitted letter.</w:t>
            </w:r>
          </w:p>
          <w:p w:rsidR="00213C60" w:rsidRPr="00325E33" w:rsidRDefault="00213C60" w:rsidP="00325E33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325E33">
              <w:rPr>
                <w:rFonts w:ascii="Segoe UI" w:hAnsi="Segoe UI" w:cs="Segoe UI"/>
                <w:sz w:val="17"/>
                <w:szCs w:val="17"/>
              </w:rPr>
              <w:t>Automatically recognise approximately 150 high frequency words (see bottom).</w:t>
            </w:r>
          </w:p>
          <w:p w:rsidR="00213C60" w:rsidRPr="00325E33" w:rsidRDefault="00213C60" w:rsidP="00325E33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="Segoe UI" w:hAnsi="Segoe UI" w:cs="Segoe UI"/>
                <w:sz w:val="17"/>
                <w:szCs w:val="17"/>
                <w:u w:val="single"/>
              </w:rPr>
            </w:pPr>
            <w:r w:rsidRPr="00325E33">
              <w:rPr>
                <w:rFonts w:ascii="Segoe UI" w:hAnsi="Segoe UI" w:cs="Segoe UI"/>
                <w:sz w:val="17"/>
                <w:szCs w:val="17"/>
                <w:u w:val="single"/>
              </w:rPr>
              <w:t>Apply phonic knowledge for reading.</w:t>
            </w:r>
          </w:p>
          <w:p w:rsidR="00213C60" w:rsidRPr="00325E33" w:rsidRDefault="00213C60" w:rsidP="00325E33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="Segoe UI" w:hAnsi="Segoe UI" w:cs="Segoe UI"/>
                <w:sz w:val="17"/>
                <w:szCs w:val="17"/>
                <w:u w:val="single"/>
              </w:rPr>
            </w:pPr>
            <w:r w:rsidRPr="00325E33">
              <w:rPr>
                <w:rFonts w:ascii="Segoe UI" w:hAnsi="Segoe UI" w:cs="Segoe UI"/>
                <w:sz w:val="17"/>
                <w:szCs w:val="17"/>
                <w:u w:val="single"/>
              </w:rPr>
              <w:t>Read aloud accurately books that are consistent with their developing phonic knowledge.</w:t>
            </w:r>
          </w:p>
          <w:p w:rsidR="00213C60" w:rsidRPr="00325E33" w:rsidRDefault="00213C60" w:rsidP="00325E33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325E33">
              <w:rPr>
                <w:rFonts w:ascii="Segoe UI" w:hAnsi="Segoe UI" w:cs="Segoe UI"/>
                <w:sz w:val="17"/>
                <w:szCs w:val="17"/>
              </w:rPr>
              <w:t>Develop fluency, accuracy and confidence by re-reading books.</w:t>
            </w:r>
          </w:p>
          <w:p w:rsidR="00213C60" w:rsidRPr="00325E33" w:rsidRDefault="00213C60" w:rsidP="00325E33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="Segoe UI" w:hAnsi="Segoe UI" w:cs="Segoe UI"/>
                <w:sz w:val="21"/>
                <w:szCs w:val="21"/>
              </w:rPr>
            </w:pPr>
            <w:r w:rsidRPr="00325E33">
              <w:rPr>
                <w:rFonts w:ascii="Segoe UI" w:hAnsi="Segoe UI" w:cs="Segoe UI"/>
                <w:sz w:val="17"/>
                <w:szCs w:val="17"/>
                <w:u w:val="single"/>
              </w:rPr>
              <w:t>Read more challenging texts using phonics and high frequency word recognition.</w:t>
            </w:r>
          </w:p>
        </w:tc>
        <w:tc>
          <w:tcPr>
            <w:tcW w:w="10545" w:type="dxa"/>
          </w:tcPr>
          <w:p w:rsidR="00213C60" w:rsidRPr="00325E33" w:rsidRDefault="00213C60" w:rsidP="00325E33">
            <w:p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325E33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213C60" w:rsidRPr="00325E33" w:rsidRDefault="00213C60" w:rsidP="00325E33">
            <w:pPr>
              <w:spacing w:after="6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325E33">
              <w:rPr>
                <w:rFonts w:ascii="Segoe UI" w:hAnsi="Segoe UI" w:cs="Segoe UI"/>
                <w:sz w:val="17"/>
                <w:szCs w:val="17"/>
              </w:rPr>
              <w:t>Develop pleasure in reading, motivation to read, vocabulary and understanding by:</w:t>
            </w:r>
          </w:p>
          <w:p w:rsidR="00213C60" w:rsidRPr="00325E33" w:rsidRDefault="00213C60" w:rsidP="00325E33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325E33">
              <w:rPr>
                <w:rFonts w:ascii="Segoe UI" w:hAnsi="Segoe UI" w:cs="Segoe UI"/>
                <w:sz w:val="17"/>
                <w:szCs w:val="17"/>
              </w:rPr>
              <w:t>Listening to a range of texts at a level beyond that at which they can read independently including stories, non-fiction and poems.</w:t>
            </w:r>
          </w:p>
          <w:p w:rsidR="00213C60" w:rsidRPr="00325E33" w:rsidRDefault="00213C60" w:rsidP="00325E33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="Segoe UI" w:hAnsi="Segoe UI" w:cs="Segoe UI"/>
                <w:sz w:val="17"/>
                <w:szCs w:val="17"/>
                <w:u w:val="single"/>
              </w:rPr>
            </w:pPr>
            <w:r w:rsidRPr="00325E33">
              <w:rPr>
                <w:rFonts w:ascii="Segoe UI" w:hAnsi="Segoe UI" w:cs="Segoe UI"/>
                <w:sz w:val="17"/>
                <w:szCs w:val="17"/>
                <w:u w:val="single"/>
              </w:rPr>
              <w:t>Identifying and discuss the main events in stories.</w:t>
            </w:r>
          </w:p>
          <w:p w:rsidR="00213C60" w:rsidRPr="00325E33" w:rsidRDefault="00213C60" w:rsidP="00325E33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325E33">
              <w:rPr>
                <w:rFonts w:ascii="Segoe UI" w:hAnsi="Segoe UI" w:cs="Segoe UI"/>
                <w:sz w:val="17"/>
                <w:szCs w:val="17"/>
                <w:u w:val="single"/>
              </w:rPr>
              <w:t>Identifying and discuss the main characters in stories</w:t>
            </w:r>
            <w:r w:rsidRPr="00325E33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213C60" w:rsidRPr="00325E33" w:rsidRDefault="00213C60" w:rsidP="00325E33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325E33">
              <w:rPr>
                <w:rFonts w:ascii="Segoe UI" w:hAnsi="Segoe UI" w:cs="Segoe UI"/>
                <w:sz w:val="17"/>
                <w:szCs w:val="17"/>
                <w:u w:val="single"/>
              </w:rPr>
              <w:t>Recalling specific information in texts</w:t>
            </w:r>
            <w:r w:rsidRPr="00325E33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213C60" w:rsidRPr="00325E33" w:rsidRDefault="00213C60" w:rsidP="00325E33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325E33">
              <w:rPr>
                <w:rFonts w:ascii="Segoe UI" w:hAnsi="Segoe UI" w:cs="Segoe UI"/>
                <w:sz w:val="17"/>
                <w:szCs w:val="17"/>
              </w:rPr>
              <w:t>Recognising and join in with language patterns and repetition.</w:t>
            </w:r>
          </w:p>
          <w:p w:rsidR="00213C60" w:rsidRPr="00325E33" w:rsidRDefault="00213C60" w:rsidP="00325E33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325E33">
              <w:rPr>
                <w:rFonts w:ascii="Segoe UI" w:hAnsi="Segoe UI" w:cs="Segoe UI"/>
                <w:sz w:val="17"/>
                <w:szCs w:val="17"/>
              </w:rPr>
              <w:t>Use patterns and repetition to support oral retelling.</w:t>
            </w:r>
          </w:p>
          <w:p w:rsidR="00213C60" w:rsidRPr="00325E33" w:rsidRDefault="00213C60" w:rsidP="00325E33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325E33">
              <w:rPr>
                <w:rFonts w:ascii="Segoe UI" w:hAnsi="Segoe UI" w:cs="Segoe UI"/>
                <w:sz w:val="17"/>
                <w:szCs w:val="17"/>
              </w:rPr>
              <w:t>Reciting rhymes and poems by heart.</w:t>
            </w:r>
          </w:p>
          <w:p w:rsidR="00213C60" w:rsidRPr="00325E33" w:rsidRDefault="00213C60" w:rsidP="00325E33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325E33">
              <w:rPr>
                <w:rFonts w:ascii="Segoe UI" w:hAnsi="Segoe UI" w:cs="Segoe UI"/>
                <w:sz w:val="17"/>
                <w:szCs w:val="17"/>
              </w:rPr>
              <w:t>Relating texts to own experiences.</w:t>
            </w:r>
          </w:p>
          <w:p w:rsidR="00213C60" w:rsidRPr="00325E33" w:rsidRDefault="00213C60" w:rsidP="00325E33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325E33">
              <w:rPr>
                <w:rFonts w:ascii="Segoe UI" w:hAnsi="Segoe UI" w:cs="Segoe UI"/>
                <w:sz w:val="17"/>
                <w:szCs w:val="17"/>
              </w:rPr>
              <w:t xml:space="preserve">Re telling familiar stories in a range of contexts e.g. </w:t>
            </w:r>
            <w:r w:rsidRPr="00325E33">
              <w:rPr>
                <w:rFonts w:ascii="Segoe UI" w:hAnsi="Segoe UI" w:cs="Segoe UI"/>
                <w:i/>
                <w:iCs/>
                <w:sz w:val="17"/>
                <w:szCs w:val="17"/>
              </w:rPr>
              <w:t>small world, role play, storytelling.</w:t>
            </w:r>
          </w:p>
          <w:p w:rsidR="00213C60" w:rsidRPr="00325E33" w:rsidRDefault="00213C60" w:rsidP="00325E33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="Segoe UI" w:hAnsi="Segoe UI" w:cs="Segoe UI"/>
                <w:sz w:val="17"/>
                <w:szCs w:val="17"/>
                <w:u w:val="single"/>
              </w:rPr>
            </w:pPr>
            <w:r w:rsidRPr="00325E33">
              <w:rPr>
                <w:rFonts w:ascii="Segoe UI" w:hAnsi="Segoe UI" w:cs="Segoe UI"/>
                <w:sz w:val="17"/>
                <w:szCs w:val="17"/>
                <w:u w:val="single"/>
              </w:rPr>
              <w:t>Make personal reading choices and explain reasons for choices.</w:t>
            </w:r>
          </w:p>
          <w:p w:rsidR="00213C60" w:rsidRPr="00325E33" w:rsidRDefault="00213C60" w:rsidP="00325E33">
            <w:pPr>
              <w:spacing w:after="60" w:line="240" w:lineRule="auto"/>
              <w:rPr>
                <w:rFonts w:ascii="Segoe UI" w:hAnsi="Segoe UI" w:cs="Segoe UI"/>
                <w:sz w:val="6"/>
                <w:szCs w:val="6"/>
              </w:rPr>
            </w:pPr>
          </w:p>
          <w:p w:rsidR="00213C60" w:rsidRPr="00325E33" w:rsidRDefault="00213C60" w:rsidP="00325E33">
            <w:pPr>
              <w:spacing w:after="6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325E33">
              <w:rPr>
                <w:rFonts w:ascii="Segoe UI" w:hAnsi="Segoe UI" w:cs="Segoe UI"/>
                <w:sz w:val="17"/>
                <w:szCs w:val="17"/>
              </w:rPr>
              <w:t>Understand both the books they can already read accurately and fluently and those that they listen to by:</w:t>
            </w:r>
          </w:p>
          <w:p w:rsidR="00213C60" w:rsidRPr="00325E33" w:rsidRDefault="00213C60" w:rsidP="00325E33">
            <w:pPr>
              <w:pStyle w:val="ListParagraph"/>
              <w:numPr>
                <w:ilvl w:val="0"/>
                <w:numId w:val="33"/>
              </w:numPr>
              <w:spacing w:after="6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325E33">
              <w:rPr>
                <w:rFonts w:ascii="Segoe UI" w:hAnsi="Segoe UI" w:cs="Segoe UI"/>
                <w:sz w:val="17"/>
                <w:szCs w:val="17"/>
              </w:rPr>
              <w:t>Introducing and discussing key vocabulary.</w:t>
            </w:r>
          </w:p>
          <w:p w:rsidR="00213C60" w:rsidRPr="00325E33" w:rsidRDefault="00213C60" w:rsidP="00325E33">
            <w:pPr>
              <w:pStyle w:val="ListParagraph"/>
              <w:numPr>
                <w:ilvl w:val="0"/>
                <w:numId w:val="33"/>
              </w:numPr>
              <w:spacing w:after="6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325E33">
              <w:rPr>
                <w:rFonts w:ascii="Segoe UI" w:hAnsi="Segoe UI" w:cs="Segoe UI"/>
                <w:sz w:val="17"/>
                <w:szCs w:val="17"/>
              </w:rPr>
              <w:t xml:space="preserve">Activating prior knowledge e.g. </w:t>
            </w:r>
            <w:r w:rsidRPr="00325E33">
              <w:rPr>
                <w:rFonts w:ascii="Segoe UI" w:hAnsi="Segoe UI" w:cs="Segoe UI"/>
                <w:i/>
                <w:iCs/>
                <w:sz w:val="17"/>
                <w:szCs w:val="17"/>
              </w:rPr>
              <w:t>what do you know about minibeasts?</w:t>
            </w:r>
          </w:p>
          <w:p w:rsidR="00213C60" w:rsidRPr="00325E33" w:rsidRDefault="00213C60" w:rsidP="00325E33">
            <w:pPr>
              <w:pStyle w:val="ListParagraph"/>
              <w:numPr>
                <w:ilvl w:val="0"/>
                <w:numId w:val="33"/>
              </w:numPr>
              <w:spacing w:after="60" w:line="240" w:lineRule="auto"/>
              <w:rPr>
                <w:rFonts w:ascii="Segoe UI" w:hAnsi="Segoe UI" w:cs="Segoe UI"/>
                <w:sz w:val="17"/>
                <w:szCs w:val="17"/>
                <w:u w:val="single"/>
              </w:rPr>
            </w:pPr>
            <w:r w:rsidRPr="00325E33">
              <w:rPr>
                <w:rFonts w:ascii="Segoe UI" w:hAnsi="Segoe UI" w:cs="Segoe UI"/>
                <w:sz w:val="17"/>
                <w:szCs w:val="17"/>
                <w:u w:val="single"/>
              </w:rPr>
              <w:t>Checking that texts make sense while reading and self-correct.</w:t>
            </w:r>
          </w:p>
          <w:p w:rsidR="00213C60" w:rsidRPr="00325E33" w:rsidRDefault="00213C60" w:rsidP="00325E33">
            <w:pPr>
              <w:pStyle w:val="ListParagraph"/>
              <w:numPr>
                <w:ilvl w:val="0"/>
                <w:numId w:val="33"/>
              </w:numPr>
              <w:spacing w:after="60" w:line="240" w:lineRule="auto"/>
              <w:rPr>
                <w:rFonts w:ascii="Segoe UI" w:hAnsi="Segoe UI" w:cs="Segoe UI"/>
                <w:sz w:val="17"/>
                <w:szCs w:val="17"/>
                <w:u w:val="single"/>
              </w:rPr>
            </w:pPr>
            <w:r w:rsidRPr="00325E33">
              <w:rPr>
                <w:rFonts w:ascii="Segoe UI" w:hAnsi="Segoe UI" w:cs="Segoe UI"/>
                <w:sz w:val="17"/>
                <w:szCs w:val="17"/>
                <w:u w:val="single"/>
              </w:rPr>
              <w:t>Making predictions based on what has been read so far.</w:t>
            </w:r>
          </w:p>
          <w:p w:rsidR="00213C60" w:rsidRPr="00325E33" w:rsidRDefault="00213C60" w:rsidP="00325E33">
            <w:pPr>
              <w:pStyle w:val="ListParagraph"/>
              <w:numPr>
                <w:ilvl w:val="0"/>
                <w:numId w:val="33"/>
              </w:numPr>
              <w:spacing w:after="6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325E33">
              <w:rPr>
                <w:rFonts w:ascii="Segoe UI" w:hAnsi="Segoe UI" w:cs="Segoe UI"/>
                <w:sz w:val="17"/>
                <w:szCs w:val="17"/>
              </w:rPr>
              <w:t>Make basic inferences about what is being said and done.</w:t>
            </w:r>
          </w:p>
          <w:p w:rsidR="00213C60" w:rsidRPr="00325E33" w:rsidRDefault="00213C60" w:rsidP="00325E33">
            <w:pPr>
              <w:pStyle w:val="ListParagraph"/>
              <w:numPr>
                <w:ilvl w:val="0"/>
                <w:numId w:val="33"/>
              </w:numPr>
              <w:spacing w:after="6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325E33">
              <w:rPr>
                <w:rFonts w:ascii="Segoe UI" w:hAnsi="Segoe UI" w:cs="Segoe UI"/>
                <w:sz w:val="17"/>
                <w:szCs w:val="17"/>
              </w:rPr>
              <w:t xml:space="preserve">Discussing the title and how it relates to the events in the whole story e.g. </w:t>
            </w:r>
            <w:r w:rsidRPr="00325E33">
              <w:rPr>
                <w:rFonts w:ascii="Segoe UI" w:hAnsi="Segoe UI" w:cs="Segoe UI"/>
                <w:i/>
                <w:iCs/>
                <w:sz w:val="17"/>
                <w:szCs w:val="17"/>
              </w:rPr>
              <w:t>Peace at Last by Jill Murphy.</w:t>
            </w:r>
          </w:p>
          <w:p w:rsidR="00213C60" w:rsidRPr="00325E33" w:rsidRDefault="00213C60" w:rsidP="00325E33">
            <w:pPr>
              <w:spacing w:after="60" w:line="240" w:lineRule="auto"/>
              <w:rPr>
                <w:rFonts w:ascii="Segoe UI" w:hAnsi="Segoe UI" w:cs="Segoe UI"/>
                <w:sz w:val="6"/>
                <w:szCs w:val="6"/>
              </w:rPr>
            </w:pPr>
          </w:p>
          <w:p w:rsidR="00213C60" w:rsidRPr="00325E33" w:rsidRDefault="00213C60" w:rsidP="00325E33">
            <w:pPr>
              <w:spacing w:after="6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325E33">
              <w:rPr>
                <w:rFonts w:ascii="Segoe UI" w:hAnsi="Segoe UI" w:cs="Segoe UI"/>
                <w:sz w:val="17"/>
                <w:szCs w:val="17"/>
              </w:rPr>
              <w:t>Participating in discussion about what is read to them, taking turns and listening to what others say by:</w:t>
            </w:r>
          </w:p>
          <w:p w:rsidR="00213C60" w:rsidRPr="00325E33" w:rsidRDefault="00213C60" w:rsidP="00325E33">
            <w:pPr>
              <w:pStyle w:val="ListParagraph"/>
              <w:numPr>
                <w:ilvl w:val="0"/>
                <w:numId w:val="34"/>
              </w:numPr>
              <w:spacing w:after="60" w:line="240" w:lineRule="auto"/>
              <w:rPr>
                <w:rFonts w:ascii="Segoe UI" w:hAnsi="Segoe UI" w:cs="Segoe UI"/>
                <w:sz w:val="17"/>
                <w:szCs w:val="17"/>
                <w:u w:val="single"/>
              </w:rPr>
            </w:pPr>
            <w:r w:rsidRPr="00325E33">
              <w:rPr>
                <w:rFonts w:ascii="Segoe UI" w:hAnsi="Segoe UI" w:cs="Segoe UI"/>
                <w:sz w:val="17"/>
                <w:szCs w:val="17"/>
                <w:u w:val="single"/>
              </w:rPr>
              <w:t>Listening to what others say.</w:t>
            </w:r>
          </w:p>
          <w:p w:rsidR="00213C60" w:rsidRPr="00325E33" w:rsidRDefault="00213C60" w:rsidP="00325E33">
            <w:pPr>
              <w:pStyle w:val="ListParagraph"/>
              <w:numPr>
                <w:ilvl w:val="0"/>
                <w:numId w:val="34"/>
              </w:numPr>
              <w:spacing w:after="6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325E33">
              <w:rPr>
                <w:rFonts w:ascii="Segoe UI" w:hAnsi="Segoe UI" w:cs="Segoe UI"/>
                <w:sz w:val="17"/>
                <w:szCs w:val="17"/>
              </w:rPr>
              <w:t>Taking turns.</w:t>
            </w:r>
          </w:p>
          <w:p w:rsidR="00213C60" w:rsidRPr="00325E33" w:rsidRDefault="00213C60" w:rsidP="00325E33">
            <w:pPr>
              <w:pStyle w:val="ListParagraph"/>
              <w:numPr>
                <w:ilvl w:val="0"/>
                <w:numId w:val="34"/>
              </w:numPr>
              <w:spacing w:after="6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325E33">
              <w:rPr>
                <w:rFonts w:ascii="Segoe UI" w:hAnsi="Segoe UI" w:cs="Segoe UI"/>
                <w:sz w:val="17"/>
                <w:szCs w:val="17"/>
              </w:rPr>
              <w:t xml:space="preserve">Giving opinions and supporting with reasons e.g. </w:t>
            </w:r>
            <w:r w:rsidRPr="00325E33">
              <w:rPr>
                <w:rFonts w:ascii="Segoe UI" w:hAnsi="Segoe UI" w:cs="Segoe UI"/>
                <w:i/>
                <w:iCs/>
                <w:sz w:val="17"/>
                <w:szCs w:val="17"/>
              </w:rPr>
              <w:t>Hansel was clever when he put stones in his pocket.</w:t>
            </w:r>
          </w:p>
          <w:p w:rsidR="00213C60" w:rsidRPr="00325E33" w:rsidRDefault="00213C60" w:rsidP="00325E33">
            <w:pPr>
              <w:pStyle w:val="ListParagraph"/>
              <w:numPr>
                <w:ilvl w:val="0"/>
                <w:numId w:val="34"/>
              </w:numPr>
              <w:spacing w:after="6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325E33">
              <w:rPr>
                <w:rFonts w:ascii="Segoe UI" w:hAnsi="Segoe UI" w:cs="Segoe UI"/>
                <w:sz w:val="17"/>
                <w:szCs w:val="17"/>
              </w:rPr>
              <w:t>Explaining clearly their understanding of what is read to them.</w:t>
            </w:r>
          </w:p>
          <w:p w:rsidR="00213C60" w:rsidRPr="00325E33" w:rsidRDefault="00213C60" w:rsidP="00325E33">
            <w:pPr>
              <w:pStyle w:val="ListParagraph"/>
              <w:numPr>
                <w:ilvl w:val="0"/>
                <w:numId w:val="34"/>
              </w:numPr>
              <w:spacing w:after="6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325E33">
              <w:rPr>
                <w:rFonts w:ascii="Segoe UI" w:hAnsi="Segoe UI" w:cs="Segoe UI"/>
                <w:sz w:val="17"/>
                <w:szCs w:val="17"/>
                <w:u w:val="single"/>
              </w:rPr>
              <w:t>Demonstrating understanding of texts by answering questions related to who, what, where, when, why, how.</w:t>
            </w:r>
          </w:p>
        </w:tc>
      </w:tr>
    </w:tbl>
    <w:p w:rsidR="00213C60" w:rsidRDefault="00213C60" w:rsidP="0060142C">
      <w:pPr>
        <w:spacing w:after="0" w:line="240" w:lineRule="auto"/>
      </w:pPr>
    </w:p>
    <w:p w:rsidR="00213C60" w:rsidRDefault="00213C60" w:rsidP="0060142C">
      <w:pPr>
        <w:spacing w:after="0" w:line="240" w:lineRule="auto"/>
      </w:pPr>
    </w:p>
    <w:p w:rsidR="00213C60" w:rsidRDefault="00213C60" w:rsidP="0060142C">
      <w:pPr>
        <w:spacing w:after="0" w:line="240" w:lineRule="auto"/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30" type="#_x0000_t202" style="position:absolute;margin-left:751.65pt;margin-top:560.25pt;width:25.5pt;height:25.5pt;z-index:251662336;visibility:visible" fillcolor="#ed9b4f" stroked="f" strokecolor="#ed9b4f" strokeweight="3pt">
            <o:lock v:ext="edit" aspectratio="t"/>
            <v:textbox>
              <w:txbxContent>
                <w:p w:rsidR="00213C60" w:rsidRPr="00B42F2A" w:rsidRDefault="00213C60" w:rsidP="001023EA">
                  <w:pPr>
                    <w:spacing w:after="0" w:line="240" w:lineRule="auto"/>
                    <w:jc w:val="center"/>
                    <w:rPr>
                      <w:rFonts w:ascii="Segoe UI" w:hAnsi="Segoe UI" w:cs="Segoe UI"/>
                      <w:b/>
                      <w:bCs/>
                      <w:color w:val="FFFFFF"/>
                    </w:rPr>
                  </w:pPr>
                  <w:bookmarkStart w:id="0" w:name="_GoBack"/>
                  <w:bookmarkEnd w:id="0"/>
                  <w:r w:rsidRPr="00B42F2A">
                    <w:rPr>
                      <w:rFonts w:ascii="Segoe UI" w:hAnsi="Segoe UI" w:cs="Segoe UI"/>
                      <w:b/>
                      <w:bCs/>
                      <w:color w:val="FFFFFF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9" o:spid="_x0000_s1031" type="#_x0000_t202" style="position:absolute;margin-left:751.65pt;margin-top:560.25pt;width:25.5pt;height:25.5pt;z-index:251661312;visibility:visible" fillcolor="#ed9b4f" stroked="f" strokecolor="#ed9b4f" strokeweight="3pt">
            <o:lock v:ext="edit" aspectratio="t"/>
            <v:textbox>
              <w:txbxContent>
                <w:p w:rsidR="00213C60" w:rsidRPr="00B42F2A" w:rsidRDefault="00213C60" w:rsidP="001023EA">
                  <w:pPr>
                    <w:spacing w:after="0" w:line="240" w:lineRule="auto"/>
                    <w:jc w:val="center"/>
                    <w:rPr>
                      <w:rFonts w:ascii="Segoe UI" w:hAnsi="Segoe UI" w:cs="Segoe UI"/>
                      <w:b/>
                      <w:bCs/>
                      <w:color w:val="FFFFFF"/>
                    </w:rPr>
                  </w:pPr>
                  <w:r w:rsidRPr="00B42F2A">
                    <w:rPr>
                      <w:rFonts w:ascii="Segoe UI" w:hAnsi="Segoe UI" w:cs="Segoe UI"/>
                      <w:b/>
                      <w:bCs/>
                      <w:color w:val="FFFFFF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8" o:spid="_x0000_s1032" type="#_x0000_t202" style="position:absolute;margin-left:785.25pt;margin-top:560.25pt;width:25.5pt;height:25.5pt;z-index:251660288;visibility:visible" fillcolor="#ed9b4f" stroked="f" strokecolor="#ed9b4f" strokeweight="3pt">
            <o:lock v:ext="edit" aspectratio="t"/>
            <v:textbox>
              <w:txbxContent>
                <w:p w:rsidR="00213C60" w:rsidRPr="00B42F2A" w:rsidRDefault="00213C60" w:rsidP="001023EA">
                  <w:pPr>
                    <w:spacing w:after="0" w:line="240" w:lineRule="auto"/>
                    <w:jc w:val="center"/>
                    <w:rPr>
                      <w:rFonts w:ascii="Segoe UI" w:hAnsi="Segoe UI" w:cs="Segoe UI"/>
                      <w:b/>
                      <w:bCs/>
                      <w:color w:val="FFFFFF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FFFFFF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7" o:spid="_x0000_s1033" type="#_x0000_t202" style="position:absolute;margin-left:751.65pt;margin-top:560.25pt;width:25.5pt;height:25.5pt;z-index:251659264;visibility:visible" fillcolor="#ed9b4f" stroked="f" strokecolor="#ed9b4f" strokeweight="3pt">
            <o:lock v:ext="edit" aspectratio="t"/>
            <v:textbox>
              <w:txbxContent>
                <w:p w:rsidR="00213C60" w:rsidRPr="00B42F2A" w:rsidRDefault="00213C60" w:rsidP="001023EA">
                  <w:pPr>
                    <w:spacing w:after="0" w:line="240" w:lineRule="auto"/>
                    <w:jc w:val="center"/>
                    <w:rPr>
                      <w:rFonts w:ascii="Segoe UI" w:hAnsi="Segoe UI" w:cs="Segoe UI"/>
                      <w:b/>
                      <w:bCs/>
                      <w:color w:val="FFFFFF"/>
                    </w:rPr>
                  </w:pPr>
                  <w:r w:rsidRPr="00B42F2A">
                    <w:rPr>
                      <w:rFonts w:ascii="Segoe UI" w:hAnsi="Segoe UI" w:cs="Segoe UI"/>
                      <w:b/>
                      <w:bCs/>
                      <w:color w:val="FFFFFF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6" o:spid="_x0000_s1034" type="#_x0000_t202" style="position:absolute;margin-left:785.25pt;margin-top:560.25pt;width:25.5pt;height:25.5pt;z-index:251658240;visibility:visible" fillcolor="#ed9b4f" stroked="f" strokecolor="#ed9b4f" strokeweight="3pt">
            <o:lock v:ext="edit" aspectratio="t"/>
            <v:textbox>
              <w:txbxContent>
                <w:p w:rsidR="00213C60" w:rsidRPr="00B42F2A" w:rsidRDefault="00213C60" w:rsidP="00121123">
                  <w:pPr>
                    <w:spacing w:after="0" w:line="240" w:lineRule="auto"/>
                    <w:jc w:val="center"/>
                    <w:rPr>
                      <w:rFonts w:ascii="Segoe UI" w:hAnsi="Segoe UI" w:cs="Segoe UI"/>
                      <w:b/>
                      <w:bCs/>
                      <w:color w:val="FFFFFF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FFFFFF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5" o:spid="_x0000_s1035" type="#_x0000_t202" style="position:absolute;margin-left:751.65pt;margin-top:560.25pt;width:25.5pt;height:25.5pt;z-index:251657216;visibility:visible" fillcolor="#ed9b4f" stroked="f" strokecolor="#ed9b4f" strokeweight="3pt">
            <o:lock v:ext="edit" aspectratio="t"/>
            <v:textbox>
              <w:txbxContent>
                <w:p w:rsidR="00213C60" w:rsidRPr="00B42F2A" w:rsidRDefault="00213C60" w:rsidP="00121123">
                  <w:pPr>
                    <w:spacing w:after="0" w:line="240" w:lineRule="auto"/>
                    <w:jc w:val="center"/>
                    <w:rPr>
                      <w:rFonts w:ascii="Segoe UI" w:hAnsi="Segoe UI" w:cs="Segoe UI"/>
                      <w:b/>
                      <w:bCs/>
                      <w:color w:val="FFFFFF"/>
                    </w:rPr>
                  </w:pPr>
                  <w:r w:rsidRPr="00B42F2A">
                    <w:rPr>
                      <w:rFonts w:ascii="Segoe UI" w:hAnsi="Segoe UI" w:cs="Segoe UI"/>
                      <w:b/>
                      <w:bCs/>
                      <w:color w:val="FFFFFF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4" o:spid="_x0000_s1036" type="#_x0000_t202" style="position:absolute;margin-left:785.25pt;margin-top:560.25pt;width:25.5pt;height:25.5pt;z-index:251656192;visibility:visible" fillcolor="#ed9b4f" stroked="f" strokecolor="#ed9b4f" strokeweight="3pt">
            <o:lock v:ext="edit" aspectratio="t"/>
            <v:textbox>
              <w:txbxContent>
                <w:p w:rsidR="00213C60" w:rsidRPr="00B42F2A" w:rsidRDefault="00213C60" w:rsidP="00121123">
                  <w:pPr>
                    <w:spacing w:after="0" w:line="240" w:lineRule="auto"/>
                    <w:jc w:val="center"/>
                    <w:rPr>
                      <w:rFonts w:ascii="Segoe UI" w:hAnsi="Segoe UI" w:cs="Segoe UI"/>
                      <w:b/>
                      <w:bCs/>
                      <w:color w:val="FFFFFF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FFFFFF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3" o:spid="_x0000_s1037" type="#_x0000_t202" style="position:absolute;margin-left:751.65pt;margin-top:560.25pt;width:25.5pt;height:25.5pt;z-index:251655168;visibility:visible" fillcolor="#ed9b4f" stroked="f" strokecolor="#ed9b4f" strokeweight="3pt">
            <o:lock v:ext="edit" aspectratio="t"/>
            <v:textbox>
              <w:txbxContent>
                <w:p w:rsidR="00213C60" w:rsidRPr="00B42F2A" w:rsidRDefault="00213C60" w:rsidP="00121123">
                  <w:pPr>
                    <w:spacing w:after="0" w:line="240" w:lineRule="auto"/>
                    <w:jc w:val="center"/>
                    <w:rPr>
                      <w:rFonts w:ascii="Segoe UI" w:hAnsi="Segoe UI" w:cs="Segoe UI"/>
                      <w:b/>
                      <w:bCs/>
                      <w:color w:val="FFFFFF"/>
                    </w:rPr>
                  </w:pPr>
                  <w:r w:rsidRPr="00B42F2A">
                    <w:rPr>
                      <w:rFonts w:ascii="Segoe UI" w:hAnsi="Segoe UI" w:cs="Segoe UI"/>
                      <w:b/>
                      <w:bCs/>
                      <w:color w:val="FFFFFF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2" o:spid="_x0000_s1038" type="#_x0000_t202" style="position:absolute;margin-left:785.25pt;margin-top:560.25pt;width:25.5pt;height:25.5pt;z-index:251654144;visibility:visible" fillcolor="#ed9b4f" stroked="f" strokecolor="#ed9b4f" strokeweight="3pt">
            <o:lock v:ext="edit" aspectratio="t"/>
            <v:textbox>
              <w:txbxContent>
                <w:p w:rsidR="00213C60" w:rsidRPr="00B42F2A" w:rsidRDefault="00213C60" w:rsidP="00121123">
                  <w:pPr>
                    <w:spacing w:after="0" w:line="240" w:lineRule="auto"/>
                    <w:jc w:val="center"/>
                    <w:rPr>
                      <w:rFonts w:ascii="Segoe UI" w:hAnsi="Segoe UI" w:cs="Segoe UI"/>
                      <w:b/>
                      <w:bCs/>
                      <w:color w:val="FFFFFF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FFFFFF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1" o:spid="_x0000_s1039" type="#_x0000_t202" style="position:absolute;margin-left:751.65pt;margin-top:560.25pt;width:25.5pt;height:25.5pt;z-index:251653120;visibility:visible" fillcolor="#ed9b4f" stroked="f" strokecolor="#ed9b4f" strokeweight="3pt">
            <o:lock v:ext="edit" aspectratio="t"/>
            <v:textbox>
              <w:txbxContent>
                <w:p w:rsidR="00213C60" w:rsidRPr="00B42F2A" w:rsidRDefault="00213C60" w:rsidP="00121123">
                  <w:pPr>
                    <w:spacing w:after="0" w:line="240" w:lineRule="auto"/>
                    <w:jc w:val="center"/>
                    <w:rPr>
                      <w:rFonts w:ascii="Segoe UI" w:hAnsi="Segoe UI" w:cs="Segoe UI"/>
                      <w:b/>
                      <w:bCs/>
                      <w:color w:val="FFFFFF"/>
                    </w:rPr>
                  </w:pPr>
                  <w:r w:rsidRPr="00B42F2A">
                    <w:rPr>
                      <w:rFonts w:ascii="Segoe UI" w:hAnsi="Segoe UI" w:cs="Segoe UI"/>
                      <w:b/>
                      <w:bCs/>
                      <w:color w:val="FFFFFF"/>
                    </w:rPr>
                    <w:t>1</w:t>
                  </w:r>
                </w:p>
              </w:txbxContent>
            </v:textbox>
          </v:shape>
        </w:pict>
      </w:r>
    </w:p>
    <w:sectPr w:rsidR="00213C60" w:rsidSect="00CB04F7">
      <w:headerReference w:type="default" r:id="rId7"/>
      <w:footerReference w:type="default" r:id="rId8"/>
      <w:type w:val="continuous"/>
      <w:pgSz w:w="16838" w:h="11906" w:orient="landscape" w:code="9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C60" w:rsidRDefault="00213C60" w:rsidP="005033AC">
      <w:pPr>
        <w:spacing w:after="0" w:line="240" w:lineRule="auto"/>
      </w:pPr>
      <w:r>
        <w:separator/>
      </w:r>
    </w:p>
  </w:endnote>
  <w:endnote w:type="continuationSeparator" w:id="0">
    <w:p w:rsidR="00213C60" w:rsidRDefault="00213C60" w:rsidP="0050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C60" w:rsidRDefault="00213C60">
    <w:pPr>
      <w:pStyle w:val="Footer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5.3pt;margin-top:550.8pt;width:28.35pt;height:28.35pt;z-index:251658240;visibility:visible;mso-position-horizontal-relative:page;mso-position-vertical-relative:page" fillcolor="teal" stroked="f">
          <v:textbox>
            <w:txbxContent>
              <w:p w:rsidR="00213C60" w:rsidRPr="00325E33" w:rsidRDefault="00213C60" w:rsidP="000B2967">
                <w:pPr>
                  <w:jc w:val="center"/>
                  <w:rPr>
                    <w:rFonts w:ascii="Segoe UI" w:hAnsi="Segoe UI" w:cs="Segoe UI"/>
                    <w:b/>
                    <w:bCs/>
                    <w:color w:val="FFFFFF"/>
                  </w:rPr>
                </w:pPr>
                <w:r w:rsidRPr="00325E33">
                  <w:rPr>
                    <w:rFonts w:ascii="Segoe UI" w:hAnsi="Segoe UI" w:cs="Segoe UI"/>
                    <w:b/>
                    <w:bCs/>
                    <w:color w:val="FFFFFF"/>
                  </w:rPr>
                  <w:t>1</w:t>
                </w:r>
              </w:p>
            </w:txbxContent>
          </v:textbox>
          <w10:wrap anchorx="page" anchory="margin"/>
        </v:shape>
      </w:pict>
    </w:r>
    <w:r>
      <w:rPr>
        <w:noProof/>
        <w:lang w:eastAsia="en-GB"/>
      </w:rPr>
      <w:pict>
        <v:shape id="_x0000_s2051" type="#_x0000_t202" style="position:absolute;margin-left:22.7pt;margin-top:553.65pt;width:175.75pt;height:28.35pt;z-index:251657216;visibility:visible;mso-position-horizontal-relative:page;mso-position-vertical-relative:page" filled="f" stroked="f">
          <v:textbox>
            <w:txbxContent>
              <w:p w:rsidR="00213C60" w:rsidRPr="006B2A08" w:rsidRDefault="00213C60" w:rsidP="001F3649">
                <w:pPr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6B2A08">
                  <w:rPr>
                    <w:rFonts w:ascii="Segoe UI" w:hAnsi="Segoe UI" w:cs="Segoe UI"/>
                    <w:sz w:val="18"/>
                    <w:szCs w:val="18"/>
                  </w:rPr>
                  <w:t>© Lancashire County Council (2014)</w:t>
                </w:r>
              </w:p>
            </w:txbxContent>
          </v:textbox>
          <w10:wrap anchorx="page" anchory="margin"/>
        </v:shape>
      </w:pict>
    </w:r>
    <w:r>
      <w:rPr>
        <w:noProof/>
        <w:lang w:eastAsia="en-GB"/>
      </w:rPr>
      <w:pict>
        <v:shape id="Text Box 11" o:spid="_x0000_s2052" type="#_x0000_t202" style="position:absolute;margin-left:751.65pt;margin-top:560.25pt;width:25.5pt;height:25.5pt;z-index:251656192;visibility:visible" fillcolor="#ed9b4f" stroked="f" strokecolor="#ed9b4f" strokeweight="3pt">
          <o:lock v:ext="edit" aspectratio="t"/>
          <v:textbox>
            <w:txbxContent>
              <w:p w:rsidR="00213C60" w:rsidRPr="00B42F2A" w:rsidRDefault="00213C60" w:rsidP="001023EA">
                <w:pPr>
                  <w:spacing w:after="0" w:line="240" w:lineRule="auto"/>
                  <w:jc w:val="center"/>
                  <w:rPr>
                    <w:rFonts w:ascii="Segoe UI" w:hAnsi="Segoe UI" w:cs="Segoe UI"/>
                    <w:b/>
                    <w:bCs/>
                    <w:color w:val="FFFFFF"/>
                  </w:rPr>
                </w:pPr>
                <w:r w:rsidRPr="00B42F2A">
                  <w:rPr>
                    <w:rFonts w:ascii="Segoe UI" w:hAnsi="Segoe UI" w:cs="Segoe UI"/>
                    <w:b/>
                    <w:bCs/>
                    <w:color w:val="FFFFFF"/>
                  </w:rPr>
                  <w:t>1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C60" w:rsidRDefault="00213C60" w:rsidP="005033AC">
      <w:pPr>
        <w:spacing w:after="0" w:line="240" w:lineRule="auto"/>
      </w:pPr>
      <w:r>
        <w:separator/>
      </w:r>
    </w:p>
  </w:footnote>
  <w:footnote w:type="continuationSeparator" w:id="0">
    <w:p w:rsidR="00213C60" w:rsidRDefault="00213C60" w:rsidP="00503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C60" w:rsidRDefault="00213C60" w:rsidP="00A5780F">
    <w:pPr>
      <w:pStyle w:val="Header"/>
      <w:spacing w:before="240" w:after="60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4" o:spid="_x0000_s2049" type="#_x0000_t75" style="position:absolute;margin-left:776.8pt;margin-top:-45.35pt;width:54.15pt;height:45.35pt;z-index:251659264;visibility:visible;mso-position-horizontal-relative:page;mso-position-vertical-relative:margin">
          <v:imagedata r:id="rId1" o:title=""/>
          <w10:wrap anchorx="page" anchory="margin"/>
        </v:shape>
      </w:pict>
    </w:r>
    <w:r w:rsidRPr="00CB5B99">
      <w:rPr>
        <w:rFonts w:ascii="Segoe UI" w:hAnsi="Segoe UI" w:cs="Segoe UI"/>
        <w:b/>
        <w:bCs/>
        <w:color w:val="008080"/>
        <w:sz w:val="28"/>
        <w:szCs w:val="28"/>
      </w:rPr>
      <w:t>Key Learning in Reading: Year</w:t>
    </w:r>
    <w:r>
      <w:rPr>
        <w:rFonts w:ascii="Segoe UI" w:hAnsi="Segoe UI" w:cs="Segoe UI"/>
        <w:b/>
        <w:bCs/>
        <w:color w:val="008080"/>
        <w:sz w:val="28"/>
        <w:szCs w:val="28"/>
      </w:rPr>
      <w:t xml:space="preserve">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312"/>
    <w:multiLevelType w:val="hybridMultilevel"/>
    <w:tmpl w:val="8FF655BA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038C306C"/>
    <w:multiLevelType w:val="hybridMultilevel"/>
    <w:tmpl w:val="D8E6770E"/>
    <w:lvl w:ilvl="0" w:tplc="D140445A">
      <w:start w:val="1"/>
      <w:numFmt w:val="bullet"/>
      <w:lvlText w:val=""/>
      <w:lvlJc w:val="left"/>
      <w:pPr>
        <w:ind w:left="113" w:hanging="113"/>
      </w:pPr>
      <w:rPr>
        <w:rFonts w:ascii="Wingdings" w:hAnsi="Wingdings" w:cs="Wingdings" w:hint="default"/>
        <w:color w:val="008080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6300075"/>
    <w:multiLevelType w:val="hybridMultilevel"/>
    <w:tmpl w:val="67F205E0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07BE392A"/>
    <w:multiLevelType w:val="hybridMultilevel"/>
    <w:tmpl w:val="85F8136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089E4A83"/>
    <w:multiLevelType w:val="hybridMultilevel"/>
    <w:tmpl w:val="86B09A0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08D61967"/>
    <w:multiLevelType w:val="hybridMultilevel"/>
    <w:tmpl w:val="6BF06682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0C665FBB"/>
    <w:multiLevelType w:val="hybridMultilevel"/>
    <w:tmpl w:val="8C8C7948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0D147472"/>
    <w:multiLevelType w:val="hybridMultilevel"/>
    <w:tmpl w:val="196A60B6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168E7B45"/>
    <w:multiLevelType w:val="hybridMultilevel"/>
    <w:tmpl w:val="B14659A6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234D6BC6"/>
    <w:multiLevelType w:val="hybridMultilevel"/>
    <w:tmpl w:val="D4FC62B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24766C76"/>
    <w:multiLevelType w:val="hybridMultilevel"/>
    <w:tmpl w:val="625E35B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25C06B59"/>
    <w:multiLevelType w:val="hybridMultilevel"/>
    <w:tmpl w:val="C590B968"/>
    <w:lvl w:ilvl="0" w:tplc="6268937A">
      <w:start w:val="1"/>
      <w:numFmt w:val="bullet"/>
      <w:lvlText w:val=""/>
      <w:lvlJc w:val="left"/>
      <w:pPr>
        <w:ind w:left="113" w:hanging="113"/>
      </w:pPr>
      <w:rPr>
        <w:rFonts w:ascii="Wingdings" w:hAnsi="Wingdings" w:cs="Wingdings" w:hint="default"/>
        <w:color w:val="008080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2AA7799C"/>
    <w:multiLevelType w:val="hybridMultilevel"/>
    <w:tmpl w:val="5F7A2B9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2F6A21C0"/>
    <w:multiLevelType w:val="hybridMultilevel"/>
    <w:tmpl w:val="BB542A46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30562239"/>
    <w:multiLevelType w:val="hybridMultilevel"/>
    <w:tmpl w:val="5E160FF0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32D42B38"/>
    <w:multiLevelType w:val="hybridMultilevel"/>
    <w:tmpl w:val="F9BE79B6"/>
    <w:lvl w:ilvl="0" w:tplc="D140445A">
      <w:start w:val="1"/>
      <w:numFmt w:val="bullet"/>
      <w:lvlText w:val=""/>
      <w:lvlJc w:val="left"/>
      <w:pPr>
        <w:ind w:left="113" w:hanging="113"/>
      </w:pPr>
      <w:rPr>
        <w:rFonts w:ascii="Wingdings" w:hAnsi="Wingdings" w:cs="Wingdings" w:hint="default"/>
        <w:color w:val="008080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33532320"/>
    <w:multiLevelType w:val="hybridMultilevel"/>
    <w:tmpl w:val="615CA5B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33C25015"/>
    <w:multiLevelType w:val="hybridMultilevel"/>
    <w:tmpl w:val="EFB46476"/>
    <w:lvl w:ilvl="0" w:tplc="A59A7A54">
      <w:start w:val="1"/>
      <w:numFmt w:val="bullet"/>
      <w:lvlText w:val=""/>
      <w:lvlJc w:val="left"/>
      <w:pPr>
        <w:ind w:left="37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7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9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3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5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90" w:hanging="360"/>
      </w:pPr>
      <w:rPr>
        <w:rFonts w:ascii="Wingdings" w:hAnsi="Wingdings" w:cs="Wingdings" w:hint="default"/>
      </w:rPr>
    </w:lvl>
  </w:abstractNum>
  <w:abstractNum w:abstractNumId="18">
    <w:nsid w:val="375A3173"/>
    <w:multiLevelType w:val="hybridMultilevel"/>
    <w:tmpl w:val="5A4EEB4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3AF10116"/>
    <w:multiLevelType w:val="hybridMultilevel"/>
    <w:tmpl w:val="A37420E8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3B5439C7"/>
    <w:multiLevelType w:val="hybridMultilevel"/>
    <w:tmpl w:val="705CFA6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>
    <w:nsid w:val="3B5E38E8"/>
    <w:multiLevelType w:val="hybridMultilevel"/>
    <w:tmpl w:val="B4362E9A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>
    <w:nsid w:val="47D042E8"/>
    <w:multiLevelType w:val="hybridMultilevel"/>
    <w:tmpl w:val="CF4C2906"/>
    <w:lvl w:ilvl="0" w:tplc="6B5AFB0E">
      <w:start w:val="1"/>
      <w:numFmt w:val="bullet"/>
      <w:lvlText w:val=""/>
      <w:lvlJc w:val="left"/>
      <w:pPr>
        <w:ind w:left="113" w:hanging="113"/>
      </w:pPr>
      <w:rPr>
        <w:rFonts w:ascii="Wingdings" w:hAnsi="Wingdings" w:cs="Wingdings" w:hint="default"/>
        <w:color w:val="008080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>
    <w:nsid w:val="4C59373E"/>
    <w:multiLevelType w:val="hybridMultilevel"/>
    <w:tmpl w:val="27728D3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>
    <w:nsid w:val="4CD24C43"/>
    <w:multiLevelType w:val="hybridMultilevel"/>
    <w:tmpl w:val="A02C679E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5BE2DA2"/>
    <w:multiLevelType w:val="hybridMultilevel"/>
    <w:tmpl w:val="A38CB668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57A64F3F"/>
    <w:multiLevelType w:val="hybridMultilevel"/>
    <w:tmpl w:val="B29A398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593223BA"/>
    <w:multiLevelType w:val="hybridMultilevel"/>
    <w:tmpl w:val="B1324082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>
    <w:nsid w:val="65635608"/>
    <w:multiLevelType w:val="hybridMultilevel"/>
    <w:tmpl w:val="7A64CAE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>
    <w:nsid w:val="6BA619C5"/>
    <w:multiLevelType w:val="hybridMultilevel"/>
    <w:tmpl w:val="B582AC9A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>
    <w:nsid w:val="6D97150A"/>
    <w:multiLevelType w:val="hybridMultilevel"/>
    <w:tmpl w:val="D090A47A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>
    <w:nsid w:val="6F08534D"/>
    <w:multiLevelType w:val="hybridMultilevel"/>
    <w:tmpl w:val="DA741650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>
    <w:nsid w:val="75173B87"/>
    <w:multiLevelType w:val="hybridMultilevel"/>
    <w:tmpl w:val="BAC6EAC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>
    <w:nsid w:val="7F6D5B4A"/>
    <w:multiLevelType w:val="hybridMultilevel"/>
    <w:tmpl w:val="BAF840B0"/>
    <w:lvl w:ilvl="0" w:tplc="20FE1728">
      <w:start w:val="1"/>
      <w:numFmt w:val="bullet"/>
      <w:lvlText w:val=""/>
      <w:lvlJc w:val="left"/>
      <w:pPr>
        <w:ind w:left="113" w:hanging="113"/>
      </w:pPr>
      <w:rPr>
        <w:rFonts w:ascii="Wingdings" w:hAnsi="Wingdings" w:cs="Wingdings" w:hint="default"/>
        <w:color w:val="008080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5"/>
  </w:num>
  <w:num w:numId="3">
    <w:abstractNumId w:val="26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27"/>
  </w:num>
  <w:num w:numId="9">
    <w:abstractNumId w:val="18"/>
  </w:num>
  <w:num w:numId="10">
    <w:abstractNumId w:val="23"/>
  </w:num>
  <w:num w:numId="11">
    <w:abstractNumId w:val="24"/>
  </w:num>
  <w:num w:numId="12">
    <w:abstractNumId w:val="9"/>
  </w:num>
  <w:num w:numId="13">
    <w:abstractNumId w:val="29"/>
  </w:num>
  <w:num w:numId="14">
    <w:abstractNumId w:val="32"/>
  </w:num>
  <w:num w:numId="15">
    <w:abstractNumId w:val="25"/>
  </w:num>
  <w:num w:numId="16">
    <w:abstractNumId w:val="30"/>
  </w:num>
  <w:num w:numId="17">
    <w:abstractNumId w:val="12"/>
  </w:num>
  <w:num w:numId="18">
    <w:abstractNumId w:val="7"/>
  </w:num>
  <w:num w:numId="19">
    <w:abstractNumId w:val="6"/>
  </w:num>
  <w:num w:numId="20">
    <w:abstractNumId w:val="14"/>
  </w:num>
  <w:num w:numId="21">
    <w:abstractNumId w:val="17"/>
  </w:num>
  <w:num w:numId="22">
    <w:abstractNumId w:val="16"/>
  </w:num>
  <w:num w:numId="23">
    <w:abstractNumId w:val="2"/>
  </w:num>
  <w:num w:numId="24">
    <w:abstractNumId w:val="13"/>
  </w:num>
  <w:num w:numId="25">
    <w:abstractNumId w:val="21"/>
  </w:num>
  <w:num w:numId="26">
    <w:abstractNumId w:val="20"/>
  </w:num>
  <w:num w:numId="27">
    <w:abstractNumId w:val="10"/>
  </w:num>
  <w:num w:numId="28">
    <w:abstractNumId w:val="3"/>
  </w:num>
  <w:num w:numId="29">
    <w:abstractNumId w:val="19"/>
  </w:num>
  <w:num w:numId="30">
    <w:abstractNumId w:val="31"/>
  </w:num>
  <w:num w:numId="31">
    <w:abstractNumId w:val="28"/>
  </w:num>
  <w:num w:numId="32">
    <w:abstractNumId w:val="1"/>
  </w:num>
  <w:num w:numId="33">
    <w:abstractNumId w:val="22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20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3C4"/>
    <w:rsid w:val="0002231B"/>
    <w:rsid w:val="00023089"/>
    <w:rsid w:val="00024389"/>
    <w:rsid w:val="0003456A"/>
    <w:rsid w:val="000B25CE"/>
    <w:rsid w:val="000B2967"/>
    <w:rsid w:val="001023EA"/>
    <w:rsid w:val="00121123"/>
    <w:rsid w:val="00121B96"/>
    <w:rsid w:val="00137667"/>
    <w:rsid w:val="00140B5C"/>
    <w:rsid w:val="00146AC3"/>
    <w:rsid w:val="00162D4A"/>
    <w:rsid w:val="00164D3E"/>
    <w:rsid w:val="0017120E"/>
    <w:rsid w:val="001B5AA6"/>
    <w:rsid w:val="001F3649"/>
    <w:rsid w:val="002005A0"/>
    <w:rsid w:val="00213C60"/>
    <w:rsid w:val="00216B0C"/>
    <w:rsid w:val="002A1A19"/>
    <w:rsid w:val="002E2609"/>
    <w:rsid w:val="002F42DB"/>
    <w:rsid w:val="00305F01"/>
    <w:rsid w:val="003063C4"/>
    <w:rsid w:val="00325E33"/>
    <w:rsid w:val="0035459F"/>
    <w:rsid w:val="00365940"/>
    <w:rsid w:val="003B48F3"/>
    <w:rsid w:val="004170F8"/>
    <w:rsid w:val="00417217"/>
    <w:rsid w:val="00487744"/>
    <w:rsid w:val="004965AA"/>
    <w:rsid w:val="004A7B40"/>
    <w:rsid w:val="004B0406"/>
    <w:rsid w:val="005023AB"/>
    <w:rsid w:val="005033AC"/>
    <w:rsid w:val="005054BC"/>
    <w:rsid w:val="00536564"/>
    <w:rsid w:val="0055649A"/>
    <w:rsid w:val="005A7DCF"/>
    <w:rsid w:val="005C0406"/>
    <w:rsid w:val="005C796C"/>
    <w:rsid w:val="005D106A"/>
    <w:rsid w:val="005E7EA4"/>
    <w:rsid w:val="0060142C"/>
    <w:rsid w:val="00603649"/>
    <w:rsid w:val="006203A5"/>
    <w:rsid w:val="00661CC5"/>
    <w:rsid w:val="00686A33"/>
    <w:rsid w:val="006B2A08"/>
    <w:rsid w:val="00705849"/>
    <w:rsid w:val="00783581"/>
    <w:rsid w:val="00792AF2"/>
    <w:rsid w:val="007976AB"/>
    <w:rsid w:val="007A20BD"/>
    <w:rsid w:val="007B655F"/>
    <w:rsid w:val="007C4A4F"/>
    <w:rsid w:val="007C50A6"/>
    <w:rsid w:val="007D516A"/>
    <w:rsid w:val="007D6A3C"/>
    <w:rsid w:val="007E2CE8"/>
    <w:rsid w:val="00887160"/>
    <w:rsid w:val="00890E3F"/>
    <w:rsid w:val="0089102E"/>
    <w:rsid w:val="008B3E43"/>
    <w:rsid w:val="008B51C5"/>
    <w:rsid w:val="008B78DD"/>
    <w:rsid w:val="008C18DE"/>
    <w:rsid w:val="009169EF"/>
    <w:rsid w:val="009B406F"/>
    <w:rsid w:val="009F037B"/>
    <w:rsid w:val="00A51CD7"/>
    <w:rsid w:val="00A54D4E"/>
    <w:rsid w:val="00A5780F"/>
    <w:rsid w:val="00A6304C"/>
    <w:rsid w:val="00A759E0"/>
    <w:rsid w:val="00A8661B"/>
    <w:rsid w:val="00A93F17"/>
    <w:rsid w:val="00AB47E5"/>
    <w:rsid w:val="00AC5BC0"/>
    <w:rsid w:val="00AE053E"/>
    <w:rsid w:val="00B42F2A"/>
    <w:rsid w:val="00B65408"/>
    <w:rsid w:val="00B707BB"/>
    <w:rsid w:val="00B73A51"/>
    <w:rsid w:val="00BD5C73"/>
    <w:rsid w:val="00BF29F8"/>
    <w:rsid w:val="00C269D7"/>
    <w:rsid w:val="00C35BBB"/>
    <w:rsid w:val="00C50FFC"/>
    <w:rsid w:val="00C62A3B"/>
    <w:rsid w:val="00C638B5"/>
    <w:rsid w:val="00CB04F7"/>
    <w:rsid w:val="00CB5B99"/>
    <w:rsid w:val="00CC796A"/>
    <w:rsid w:val="00D55C7C"/>
    <w:rsid w:val="00DA6114"/>
    <w:rsid w:val="00DD072D"/>
    <w:rsid w:val="00DD6301"/>
    <w:rsid w:val="00DD7E4E"/>
    <w:rsid w:val="00DF3D9A"/>
    <w:rsid w:val="00E50D4F"/>
    <w:rsid w:val="00EA484C"/>
    <w:rsid w:val="00ED452C"/>
    <w:rsid w:val="00ED765A"/>
    <w:rsid w:val="00F24942"/>
    <w:rsid w:val="00F27364"/>
    <w:rsid w:val="00F81955"/>
    <w:rsid w:val="00FD0E34"/>
    <w:rsid w:val="00FE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40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3C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063C4"/>
    <w:pPr>
      <w:ind w:left="720"/>
    </w:pPr>
  </w:style>
  <w:style w:type="paragraph" w:styleId="Header">
    <w:name w:val="header"/>
    <w:basedOn w:val="Normal"/>
    <w:link w:val="HeaderChar"/>
    <w:uiPriority w:val="99"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033AC"/>
  </w:style>
  <w:style w:type="paragraph" w:styleId="Footer">
    <w:name w:val="footer"/>
    <w:basedOn w:val="Normal"/>
    <w:link w:val="FooterChar"/>
    <w:uiPriority w:val="99"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033AC"/>
  </w:style>
  <w:style w:type="paragraph" w:styleId="BalloonText">
    <w:name w:val="Balloon Text"/>
    <w:basedOn w:val="Normal"/>
    <w:link w:val="BalloonTextChar"/>
    <w:uiPriority w:val="99"/>
    <w:semiHidden/>
    <w:rsid w:val="008B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7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384</Words>
  <Characters>2191</Characters>
  <Application>Microsoft Office Outlook</Application>
  <DocSecurity>0</DocSecurity>
  <Lines>0</Lines>
  <Paragraphs>0</Paragraphs>
  <ScaleCrop>false</ScaleCrop>
  <Company>LCC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Reading</dc:title>
  <dc:subject/>
  <dc:creator>Learning Excellence</dc:creator>
  <cp:keywords/>
  <dc:description/>
  <cp:lastModifiedBy>l.dixon</cp:lastModifiedBy>
  <cp:revision>2</cp:revision>
  <cp:lastPrinted>2014-05-29T11:09:00Z</cp:lastPrinted>
  <dcterms:created xsi:type="dcterms:W3CDTF">2017-01-27T08:43:00Z</dcterms:created>
  <dcterms:modified xsi:type="dcterms:W3CDTF">2017-01-27T08:43:00Z</dcterms:modified>
</cp:coreProperties>
</file>