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69" w:type="dxa"/>
        <w:tblLook w:val="04A0" w:firstRow="1" w:lastRow="0" w:firstColumn="1" w:lastColumn="0" w:noHBand="0" w:noVBand="1"/>
      </w:tblPr>
      <w:tblGrid>
        <w:gridCol w:w="15369"/>
      </w:tblGrid>
      <w:tr w:rsidR="00B87BE9" w14:paraId="0FD042CB" w14:textId="77777777" w:rsidTr="00C012F6">
        <w:trPr>
          <w:trHeight w:val="342"/>
        </w:trPr>
        <w:tc>
          <w:tcPr>
            <w:tcW w:w="15369" w:type="dxa"/>
            <w:shd w:val="clear" w:color="auto" w:fill="222A35" w:themeFill="text2" w:themeFillShade="80"/>
          </w:tcPr>
          <w:p w14:paraId="5C3F9F54" w14:textId="77777777" w:rsidR="00B87BE9" w:rsidRPr="003570A2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Long Term Plan </w:t>
            </w:r>
            <w:r w:rsidR="0075185A">
              <w:rPr>
                <w:rFonts w:asciiTheme="majorHAnsi" w:hAnsiTheme="majorHAnsi" w:cstheme="majorHAnsi"/>
                <w:sz w:val="24"/>
                <w:szCs w:val="24"/>
              </w:rPr>
              <w:t xml:space="preserve"> - Key Stage 3</w:t>
            </w:r>
          </w:p>
        </w:tc>
      </w:tr>
    </w:tbl>
    <w:p w14:paraId="439F2117" w14:textId="77777777" w:rsidR="00B87BE9" w:rsidRDefault="00B87BE9" w:rsidP="00B87BE9">
      <w:pPr>
        <w:pStyle w:val="NoSpacing"/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283"/>
        <w:gridCol w:w="1565"/>
        <w:gridCol w:w="1564"/>
        <w:gridCol w:w="1576"/>
        <w:gridCol w:w="1436"/>
        <w:gridCol w:w="1502"/>
        <w:gridCol w:w="1414"/>
        <w:gridCol w:w="1564"/>
        <w:gridCol w:w="1564"/>
        <w:gridCol w:w="1836"/>
      </w:tblGrid>
      <w:tr w:rsidR="00C43B1D" w14:paraId="7947BDE6" w14:textId="77777777" w:rsidTr="00CD369A">
        <w:trPr>
          <w:trHeight w:val="407"/>
        </w:trPr>
        <w:tc>
          <w:tcPr>
            <w:tcW w:w="1283" w:type="dxa"/>
          </w:tcPr>
          <w:p w14:paraId="4AC543CD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222A35" w:themeFill="text2" w:themeFillShade="80"/>
          </w:tcPr>
          <w:p w14:paraId="0CC6DE27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44452701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576" w:type="dxa"/>
            <w:shd w:val="clear" w:color="auto" w:fill="222A35" w:themeFill="text2" w:themeFillShade="80"/>
          </w:tcPr>
          <w:p w14:paraId="2BF62AFB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436" w:type="dxa"/>
            <w:shd w:val="clear" w:color="auto" w:fill="222A35" w:themeFill="text2" w:themeFillShade="80"/>
          </w:tcPr>
          <w:p w14:paraId="1DDB9BF4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502" w:type="dxa"/>
            <w:shd w:val="clear" w:color="auto" w:fill="222A35" w:themeFill="text2" w:themeFillShade="80"/>
          </w:tcPr>
          <w:p w14:paraId="0CFA9F09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414" w:type="dxa"/>
            <w:shd w:val="clear" w:color="auto" w:fill="222A35" w:themeFill="text2" w:themeFillShade="80"/>
          </w:tcPr>
          <w:p w14:paraId="05B3C303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5C4CFA0B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10215B6E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836" w:type="dxa"/>
            <w:shd w:val="clear" w:color="auto" w:fill="222A35" w:themeFill="text2" w:themeFillShade="80"/>
          </w:tcPr>
          <w:p w14:paraId="6ABD3FDC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D14398" w14:paraId="79520CF2" w14:textId="77777777" w:rsidTr="00CD369A">
        <w:trPr>
          <w:trHeight w:val="2098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4EB22325" w14:textId="77777777" w:rsidR="00D14398" w:rsidRDefault="00D1439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</w:t>
            </w:r>
            <w:r w:rsidR="004F332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03B908B1" w14:textId="4771DF19" w:rsidR="00B127EC" w:rsidRDefault="00B127EC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of</w:t>
            </w:r>
          </w:p>
          <w:p w14:paraId="504D1EBC" w14:textId="77390674" w:rsidR="004F332C" w:rsidRDefault="004F332C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KS3</w:t>
            </w:r>
          </w:p>
        </w:tc>
        <w:tc>
          <w:tcPr>
            <w:tcW w:w="3129" w:type="dxa"/>
            <w:gridSpan w:val="2"/>
            <w:vAlign w:val="center"/>
          </w:tcPr>
          <w:p w14:paraId="301C0744" w14:textId="22F52FC9" w:rsidR="006E52E5" w:rsidRPr="006E52E5" w:rsidRDefault="009D3CA2" w:rsidP="00C86F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The Formal </w:t>
            </w:r>
            <w:r w:rsidR="006E52E5" w:rsidRPr="006E52E5">
              <w:rPr>
                <w:b/>
                <w:bCs/>
              </w:rPr>
              <w:t>Elements of Art</w:t>
            </w:r>
          </w:p>
          <w:p w14:paraId="34A17C8D" w14:textId="77777777" w:rsidR="00D81684" w:rsidRDefault="006E52E5" w:rsidP="00C86FFD">
            <w:pPr>
              <w:jc w:val="center"/>
            </w:pPr>
            <w:r>
              <w:t>Introduction to line, form, value and texture.</w:t>
            </w:r>
          </w:p>
          <w:p w14:paraId="5BE0E096" w14:textId="77777777" w:rsidR="00D91D4D" w:rsidRDefault="00D91D4D" w:rsidP="00C86FFD">
            <w:pPr>
              <w:jc w:val="center"/>
            </w:pPr>
          </w:p>
          <w:p w14:paraId="584FC723" w14:textId="77777777" w:rsidR="001B3E54" w:rsidRDefault="001B3E54" w:rsidP="00C86FFD">
            <w:pPr>
              <w:jc w:val="center"/>
            </w:pPr>
            <w:r w:rsidRPr="001B3E54">
              <w:t>Students Create a range of  Art Work using the Formal Elements</w:t>
            </w:r>
          </w:p>
          <w:p w14:paraId="13C3F71A" w14:textId="77777777" w:rsidR="00754C7A" w:rsidRDefault="009944A1" w:rsidP="00C86FF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944A1">
              <w:rPr>
                <w:rFonts w:asciiTheme="majorHAnsi" w:hAnsiTheme="majorHAnsi" w:cstheme="majorHAnsi"/>
                <w:b/>
                <w:bCs/>
              </w:rPr>
              <w:t>Mandela Hands/Patterns</w:t>
            </w:r>
          </w:p>
          <w:p w14:paraId="6CE35425" w14:textId="05FBDBF2" w:rsidR="001554FD" w:rsidRPr="009944A1" w:rsidRDefault="001554FD" w:rsidP="00C86FF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Tonal Line</w:t>
            </w:r>
          </w:p>
        </w:tc>
        <w:tc>
          <w:tcPr>
            <w:tcW w:w="1576" w:type="dxa"/>
            <w:vAlign w:val="center"/>
          </w:tcPr>
          <w:p w14:paraId="1F3F04DC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</w:p>
          <w:p w14:paraId="2F940BE8" w14:textId="283BF552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 Matrix</w:t>
            </w:r>
          </w:p>
          <w:p w14:paraId="5D99891D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C36432" w14:textId="0D29D868" w:rsidR="006E52E5" w:rsidRDefault="006E52E5" w:rsidP="00C012F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Skills Based</w:t>
            </w:r>
          </w:p>
        </w:tc>
        <w:tc>
          <w:tcPr>
            <w:tcW w:w="2938" w:type="dxa"/>
            <w:gridSpan w:val="2"/>
            <w:vAlign w:val="center"/>
          </w:tcPr>
          <w:p w14:paraId="4535BD52" w14:textId="4D15F3B2" w:rsidR="00C86FFD" w:rsidRDefault="009D3CA2" w:rsidP="00C86FFD">
            <w:pPr>
              <w:tabs>
                <w:tab w:val="left" w:pos="720"/>
              </w:tabs>
              <w:jc w:val="center"/>
            </w:pPr>
            <w:r>
              <w:rPr>
                <w:b/>
                <w:bCs/>
              </w:rPr>
              <w:t xml:space="preserve">The Formal </w:t>
            </w:r>
            <w:r w:rsidR="006E52E5" w:rsidRPr="006E52E5">
              <w:rPr>
                <w:b/>
                <w:bCs/>
              </w:rPr>
              <w:t>Elements of Art</w:t>
            </w:r>
            <w:r w:rsidR="006E52E5">
              <w:t xml:space="preserve"> </w:t>
            </w:r>
          </w:p>
          <w:p w14:paraId="4D9EDD16" w14:textId="77777777" w:rsidR="00AF6A89" w:rsidRDefault="006E52E5" w:rsidP="00C86FFD">
            <w:pPr>
              <w:tabs>
                <w:tab w:val="left" w:pos="720"/>
              </w:tabs>
              <w:jc w:val="center"/>
            </w:pPr>
            <w:r>
              <w:t>Introduction to colour theory, pattern, shape and space.</w:t>
            </w:r>
          </w:p>
          <w:p w14:paraId="7A4D37C0" w14:textId="77777777" w:rsidR="00D91D4D" w:rsidRDefault="00D91D4D" w:rsidP="00C86FFD">
            <w:pPr>
              <w:tabs>
                <w:tab w:val="left" w:pos="720"/>
              </w:tabs>
              <w:jc w:val="center"/>
            </w:pPr>
          </w:p>
          <w:p w14:paraId="4AA53558" w14:textId="77777777" w:rsidR="001B3E54" w:rsidRDefault="001B3E54" w:rsidP="00C86FFD">
            <w:pPr>
              <w:tabs>
                <w:tab w:val="left" w:pos="720"/>
              </w:tabs>
              <w:jc w:val="center"/>
            </w:pPr>
            <w:r w:rsidRPr="001B3E54">
              <w:t>Students Create a range of  Art Work using the Formal Elements</w:t>
            </w:r>
          </w:p>
          <w:p w14:paraId="6E3C443F" w14:textId="77777777" w:rsidR="001554FD" w:rsidRPr="00A41410" w:rsidRDefault="00EC2046" w:rsidP="001554F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41410">
              <w:rPr>
                <w:b/>
                <w:bCs/>
              </w:rPr>
              <w:t>Under the Sea</w:t>
            </w:r>
          </w:p>
          <w:p w14:paraId="3DD900E9" w14:textId="731C7A8A" w:rsidR="001554FD" w:rsidRPr="001554FD" w:rsidRDefault="00937452" w:rsidP="001554FD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41410">
              <w:rPr>
                <w:b/>
                <w:bCs/>
              </w:rPr>
              <w:t xml:space="preserve">Poly-Block </w:t>
            </w:r>
            <w:r w:rsidR="002F45A8" w:rsidRPr="00A41410">
              <w:rPr>
                <w:b/>
                <w:bCs/>
              </w:rPr>
              <w:t>Printing</w:t>
            </w:r>
          </w:p>
        </w:tc>
        <w:tc>
          <w:tcPr>
            <w:tcW w:w="1414" w:type="dxa"/>
            <w:vAlign w:val="center"/>
          </w:tcPr>
          <w:p w14:paraId="3CC50B67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</w:p>
          <w:p w14:paraId="6E533359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 Matrix</w:t>
            </w:r>
          </w:p>
          <w:p w14:paraId="08E5E1BC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76A942" w14:textId="2BF8B692" w:rsidR="007F000C" w:rsidRDefault="006E52E5" w:rsidP="00C012F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Skills Based</w:t>
            </w:r>
          </w:p>
        </w:tc>
        <w:tc>
          <w:tcPr>
            <w:tcW w:w="3128" w:type="dxa"/>
            <w:gridSpan w:val="2"/>
            <w:vAlign w:val="center"/>
          </w:tcPr>
          <w:p w14:paraId="680F2197" w14:textId="65C82639" w:rsidR="00AF6A89" w:rsidRPr="006E52E5" w:rsidRDefault="009D3CA2" w:rsidP="009D3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The Formal </w:t>
            </w:r>
            <w:r w:rsidR="006E52E5" w:rsidRPr="006E52E5">
              <w:rPr>
                <w:b/>
                <w:bCs/>
              </w:rPr>
              <w:t>Elements of Art</w:t>
            </w:r>
          </w:p>
          <w:p w14:paraId="19E7C894" w14:textId="77777777" w:rsidR="006E52E5" w:rsidRDefault="006E52E5" w:rsidP="00C86FFD">
            <w:pPr>
              <w:jc w:val="center"/>
            </w:pPr>
            <w:r>
              <w:t>Introduction to pattern, shape and space.</w:t>
            </w:r>
          </w:p>
          <w:p w14:paraId="3B33A0B4" w14:textId="77777777" w:rsidR="00D91D4D" w:rsidRDefault="00D91D4D" w:rsidP="00C86FFD">
            <w:pPr>
              <w:jc w:val="center"/>
            </w:pPr>
          </w:p>
          <w:p w14:paraId="216BC94D" w14:textId="77777777" w:rsidR="001B3E54" w:rsidRDefault="001B3E54" w:rsidP="00C86FFD">
            <w:pPr>
              <w:jc w:val="center"/>
            </w:pPr>
            <w:r w:rsidRPr="001B3E54">
              <w:t>Students Create a range of  Art Work using the Formal Elements</w:t>
            </w:r>
          </w:p>
          <w:p w14:paraId="3F16546E" w14:textId="77777777" w:rsidR="00C146E6" w:rsidRPr="00A41410" w:rsidRDefault="00C146E6" w:rsidP="00C146E6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41410">
              <w:rPr>
                <w:b/>
                <w:bCs/>
              </w:rPr>
              <w:t>Mono Printing</w:t>
            </w:r>
          </w:p>
          <w:p w14:paraId="415A574F" w14:textId="77C78873" w:rsidR="002F45A8" w:rsidRPr="00A41410" w:rsidRDefault="002F45A8" w:rsidP="00C146E6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41410">
              <w:rPr>
                <w:b/>
                <w:bCs/>
              </w:rPr>
              <w:t>Using Acrylic Paints Brush Control</w:t>
            </w:r>
          </w:p>
          <w:p w14:paraId="7C383D64" w14:textId="6C0692D4" w:rsidR="00C146E6" w:rsidRDefault="00C146E6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4417728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</w:p>
          <w:p w14:paraId="7E84F6BF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 Matrix</w:t>
            </w:r>
          </w:p>
          <w:p w14:paraId="4DFAE696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63453" w14:textId="195FB4F9" w:rsidR="007F000C" w:rsidRDefault="006E52E5" w:rsidP="00C012F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Skills Based</w:t>
            </w:r>
          </w:p>
        </w:tc>
      </w:tr>
      <w:tr w:rsidR="00CC55F2" w14:paraId="57ADEA9F" w14:textId="77777777" w:rsidTr="00CD369A">
        <w:trPr>
          <w:trHeight w:val="471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5BC793FA" w14:textId="77777777" w:rsidR="00CC55F2" w:rsidRDefault="00CC55F2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3129" w:type="dxa"/>
            <w:gridSpan w:val="2"/>
            <w:vAlign w:val="center"/>
          </w:tcPr>
          <w:p w14:paraId="0A9D4804" w14:textId="4FBE4E15" w:rsidR="00CC55F2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Elements of Art will be Revisited throughout KS3</w:t>
            </w:r>
          </w:p>
        </w:tc>
        <w:tc>
          <w:tcPr>
            <w:tcW w:w="1576" w:type="dxa"/>
            <w:shd w:val="clear" w:color="auto" w:fill="222A35" w:themeFill="text2" w:themeFillShade="80"/>
            <w:vAlign w:val="center"/>
          </w:tcPr>
          <w:p w14:paraId="4EE0753A" w14:textId="77777777" w:rsidR="00CC55F2" w:rsidRDefault="00CC55F2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170FB94E" w14:textId="7700DAE2" w:rsidR="00CC55F2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Elements of Art will be Revisited throughout KS3</w:t>
            </w:r>
          </w:p>
        </w:tc>
        <w:tc>
          <w:tcPr>
            <w:tcW w:w="1414" w:type="dxa"/>
            <w:shd w:val="clear" w:color="auto" w:fill="222A35" w:themeFill="text2" w:themeFillShade="80"/>
            <w:vAlign w:val="center"/>
          </w:tcPr>
          <w:p w14:paraId="5144B50F" w14:textId="77777777" w:rsidR="00CC55F2" w:rsidRDefault="00CC55F2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426408F7" w14:textId="76D9FF38" w:rsidR="00CC55F2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Elements of Art will be Revisited throughout KS3</w:t>
            </w:r>
          </w:p>
        </w:tc>
        <w:tc>
          <w:tcPr>
            <w:tcW w:w="1836" w:type="dxa"/>
            <w:shd w:val="clear" w:color="auto" w:fill="222A35" w:themeFill="text2" w:themeFillShade="80"/>
            <w:vAlign w:val="center"/>
          </w:tcPr>
          <w:p w14:paraId="12B8D41C" w14:textId="77777777" w:rsidR="00CC55F2" w:rsidRDefault="00CC55F2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4398" w14:paraId="7353BBD6" w14:textId="77777777" w:rsidTr="00CD369A">
        <w:trPr>
          <w:trHeight w:val="2098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2819C3C0" w14:textId="1D890DC0" w:rsidR="00D14398" w:rsidRDefault="00D1439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</w:t>
            </w:r>
            <w:r w:rsidR="004F332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14:paraId="71EF3D1C" w14:textId="1527C951" w:rsidR="00B127EC" w:rsidRDefault="00B127EC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of</w:t>
            </w:r>
          </w:p>
          <w:p w14:paraId="460EB54C" w14:textId="580DBAAB" w:rsidR="004F332C" w:rsidRDefault="004F332C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KS3</w:t>
            </w:r>
          </w:p>
        </w:tc>
        <w:tc>
          <w:tcPr>
            <w:tcW w:w="3129" w:type="dxa"/>
            <w:gridSpan w:val="2"/>
            <w:vAlign w:val="center"/>
          </w:tcPr>
          <w:p w14:paraId="69013227" w14:textId="135E1531" w:rsidR="006E52E5" w:rsidRPr="006E52E5" w:rsidRDefault="00FC023A" w:rsidP="00C86F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Picasso </w:t>
            </w:r>
            <w:r w:rsidR="006E52E5" w:rsidRPr="006E52E5">
              <w:rPr>
                <w:b/>
                <w:bCs/>
              </w:rPr>
              <w:t>Portraits</w:t>
            </w:r>
          </w:p>
          <w:p w14:paraId="24EE9CB5" w14:textId="77777777" w:rsidR="00297040" w:rsidRDefault="006E52E5" w:rsidP="00C86FFD">
            <w:pPr>
              <w:jc w:val="center"/>
            </w:pPr>
            <w:r>
              <w:t>Creating portraits inspired by unique artist styles.</w:t>
            </w:r>
          </w:p>
          <w:p w14:paraId="4A42DD84" w14:textId="77777777" w:rsidR="005B0A6F" w:rsidRDefault="005B0A6F" w:rsidP="00C86FFD">
            <w:pPr>
              <w:jc w:val="center"/>
              <w:rPr>
                <w:b/>
                <w:bCs/>
              </w:rPr>
            </w:pPr>
            <w:r w:rsidRPr="005B0A6F">
              <w:rPr>
                <w:b/>
                <w:bCs/>
              </w:rPr>
              <w:t>Cubism</w:t>
            </w:r>
          </w:p>
          <w:p w14:paraId="71CE8E7A" w14:textId="56C334F7" w:rsidR="005B0A6F" w:rsidRPr="005B0A6F" w:rsidRDefault="005B0A6F" w:rsidP="00C86FF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79C2D1B1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</w:p>
          <w:p w14:paraId="41F36185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 Matrix</w:t>
            </w:r>
          </w:p>
          <w:p w14:paraId="30F10CA6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7F1446" w14:textId="639C23C1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Skills Based</w:t>
            </w:r>
          </w:p>
          <w:p w14:paraId="62F89177" w14:textId="50C5B2CB" w:rsidR="00FE2546" w:rsidRDefault="00FE2546" w:rsidP="00C012F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DBFB73F" w14:textId="394EDA2B" w:rsidR="00B2233D" w:rsidRDefault="00511140" w:rsidP="00511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Heart</w:t>
            </w:r>
            <w:r w:rsidR="00C012F6">
              <w:rPr>
                <w:b/>
                <w:bCs/>
              </w:rPr>
              <w:t xml:space="preserve"> 2 Heart</w:t>
            </w:r>
          </w:p>
          <w:p w14:paraId="57EDFE31" w14:textId="77777777" w:rsidR="00511140" w:rsidRDefault="00073788" w:rsidP="00511140">
            <w:pPr>
              <w:jc w:val="center"/>
            </w:pPr>
            <w:r>
              <w:t>Exploring</w:t>
            </w:r>
            <w:r w:rsidR="00511140">
              <w:t xml:space="preserve"> the Paintings and Sculptures of Pop Artist Jim Dine</w:t>
            </w:r>
            <w:r>
              <w:t>.</w:t>
            </w:r>
          </w:p>
          <w:p w14:paraId="6F1A5A05" w14:textId="5773D915" w:rsidR="00073788" w:rsidRPr="00511140" w:rsidRDefault="00073788" w:rsidP="00511140">
            <w:pPr>
              <w:jc w:val="center"/>
            </w:pPr>
            <w:r>
              <w:t xml:space="preserve">Creating A Jim Dine inspired </w:t>
            </w:r>
            <w:r w:rsidR="00742B62">
              <w:t>piece of Artwork</w:t>
            </w:r>
          </w:p>
        </w:tc>
        <w:tc>
          <w:tcPr>
            <w:tcW w:w="1414" w:type="dxa"/>
            <w:vAlign w:val="center"/>
          </w:tcPr>
          <w:p w14:paraId="1E00BD42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</w:p>
          <w:p w14:paraId="1D693DAF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 Matrix</w:t>
            </w:r>
          </w:p>
          <w:p w14:paraId="69702419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25BA26" w14:textId="78149500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Skills Based</w:t>
            </w:r>
          </w:p>
          <w:p w14:paraId="4F923CDB" w14:textId="3295EB6E" w:rsidR="00FE2546" w:rsidRDefault="00FE2546" w:rsidP="00C012F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11D38138" w14:textId="0088FAEB" w:rsidR="009B4E46" w:rsidRPr="009B4E46" w:rsidRDefault="009B4E46" w:rsidP="009B4E46">
            <w:pPr>
              <w:jc w:val="center"/>
              <w:rPr>
                <w:b/>
                <w:bCs/>
              </w:rPr>
            </w:pPr>
            <w:r w:rsidRPr="009B4E46">
              <w:rPr>
                <w:b/>
                <w:bCs/>
              </w:rPr>
              <w:t>Clay Work</w:t>
            </w:r>
          </w:p>
          <w:p w14:paraId="7317272D" w14:textId="2B7256DE" w:rsidR="009B4E46" w:rsidRDefault="009B4E46" w:rsidP="009B4E46">
            <w:pPr>
              <w:jc w:val="center"/>
            </w:pPr>
            <w:r>
              <w:t>Create a Piece of Clay Work</w:t>
            </w:r>
          </w:p>
          <w:p w14:paraId="7799A58F" w14:textId="6EC3D91C" w:rsidR="00A12475" w:rsidRPr="009B4E46" w:rsidRDefault="00A12475" w:rsidP="009B4E4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180130D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</w:p>
          <w:p w14:paraId="5967C3E5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 Matrix</w:t>
            </w:r>
          </w:p>
          <w:p w14:paraId="7CD310DD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3AE4F9" w14:textId="48A524CC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Skills Based</w:t>
            </w:r>
          </w:p>
          <w:p w14:paraId="01D56A18" w14:textId="55D2172B" w:rsidR="00FE2546" w:rsidRDefault="00FE2546" w:rsidP="00C012F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C55F2" w14:paraId="72138280" w14:textId="77777777" w:rsidTr="00CD369A">
        <w:trPr>
          <w:trHeight w:val="465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26D91514" w14:textId="77777777" w:rsidR="001456D8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4551</w:t>
            </w:r>
          </w:p>
          <w:p w14:paraId="367D37B4" w14:textId="77777777" w:rsidR="001456D8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04461B" w14:textId="77777777" w:rsidR="001456D8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####’</w:t>
            </w:r>
          </w:p>
          <w:p w14:paraId="42E0F0F0" w14:textId="77777777" w:rsidR="001456D8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]4+6</w:t>
            </w:r>
          </w:p>
          <w:p w14:paraId="6E59E585" w14:textId="63F06825" w:rsidR="00CC55F2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321</w:t>
            </w:r>
            <w:r w:rsidR="00CC55F2"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3129" w:type="dxa"/>
            <w:gridSpan w:val="2"/>
            <w:vAlign w:val="center"/>
          </w:tcPr>
          <w:p w14:paraId="36870946" w14:textId="7F95FBD5" w:rsidR="00CC55F2" w:rsidRDefault="00E76120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Elements of Art will be Revisited throughout KS3</w:t>
            </w:r>
          </w:p>
        </w:tc>
        <w:tc>
          <w:tcPr>
            <w:tcW w:w="1576" w:type="dxa"/>
            <w:shd w:val="clear" w:color="auto" w:fill="222A35" w:themeFill="text2" w:themeFillShade="80"/>
            <w:vAlign w:val="center"/>
          </w:tcPr>
          <w:p w14:paraId="757B826A" w14:textId="77777777" w:rsidR="00CC55F2" w:rsidRDefault="00CC55F2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29D77BD9" w14:textId="37EB066D" w:rsidR="00CC55F2" w:rsidRDefault="00E76120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Elements of Art will be Revisited throughout KS3</w:t>
            </w:r>
          </w:p>
        </w:tc>
        <w:tc>
          <w:tcPr>
            <w:tcW w:w="1414" w:type="dxa"/>
            <w:shd w:val="clear" w:color="auto" w:fill="222A35" w:themeFill="text2" w:themeFillShade="80"/>
            <w:vAlign w:val="center"/>
          </w:tcPr>
          <w:p w14:paraId="4AB6FADD" w14:textId="77777777" w:rsidR="00CC55F2" w:rsidRDefault="00CC55F2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14F0725E" w14:textId="4E625ABD" w:rsidR="00CC55F2" w:rsidRDefault="00E76120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Elements of Art will be Revisited throughout KS3</w:t>
            </w:r>
          </w:p>
        </w:tc>
        <w:tc>
          <w:tcPr>
            <w:tcW w:w="1836" w:type="dxa"/>
            <w:shd w:val="clear" w:color="auto" w:fill="222A35" w:themeFill="text2" w:themeFillShade="80"/>
            <w:vAlign w:val="center"/>
          </w:tcPr>
          <w:p w14:paraId="67603D10" w14:textId="77777777" w:rsidR="00CC55F2" w:rsidRDefault="00CC55F2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264B" w14:paraId="68907197" w14:textId="77777777" w:rsidTr="00CD369A">
        <w:trPr>
          <w:trHeight w:val="2245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3D5F5E51" w14:textId="15731E47" w:rsidR="00C1264B" w:rsidRDefault="00C1264B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</w:t>
            </w:r>
            <w:r w:rsidR="004F332C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1456D8">
              <w:rPr>
                <w:rFonts w:asciiTheme="majorHAnsi" w:hAnsiTheme="majorHAnsi" w:cstheme="majorHAnsi"/>
                <w:sz w:val="24"/>
                <w:szCs w:val="24"/>
              </w:rPr>
              <w:t>415</w:t>
            </w:r>
          </w:p>
          <w:p w14:paraId="20324FAC" w14:textId="45273773" w:rsidR="001456D8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#</w:t>
            </w:r>
          </w:p>
          <w:p w14:paraId="35D460B7" w14:textId="44C5D3A6" w:rsidR="001456D8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788</w:t>
            </w:r>
          </w:p>
          <w:p w14:paraId="0A9958D3" w14:textId="77777777" w:rsidR="001456D8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372B5A" w14:textId="2A201668" w:rsidR="001456D8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541</w:t>
            </w:r>
          </w:p>
          <w:p w14:paraId="5969B87F" w14:textId="77777777" w:rsidR="001456D8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1502BC73" w14:textId="791E4821" w:rsidR="00B127EC" w:rsidRDefault="001456D8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32112</w:t>
            </w:r>
            <w:r w:rsidR="00B127EC">
              <w:rPr>
                <w:rFonts w:asciiTheme="majorHAnsi" w:hAnsiTheme="majorHAnsi" w:cstheme="majorHAnsi"/>
                <w:sz w:val="24"/>
                <w:szCs w:val="24"/>
              </w:rPr>
              <w:t>of</w:t>
            </w:r>
          </w:p>
          <w:p w14:paraId="718253B8" w14:textId="22B37BB2" w:rsidR="004F332C" w:rsidRDefault="004F332C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KS3</w:t>
            </w:r>
          </w:p>
        </w:tc>
        <w:tc>
          <w:tcPr>
            <w:tcW w:w="3129" w:type="dxa"/>
            <w:gridSpan w:val="2"/>
            <w:vAlign w:val="center"/>
          </w:tcPr>
          <w:p w14:paraId="7D903F43" w14:textId="1EF9DB8E" w:rsidR="00E76120" w:rsidRPr="00E76120" w:rsidRDefault="000717A8" w:rsidP="00C86F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Printing</w:t>
            </w:r>
          </w:p>
          <w:p w14:paraId="41D0B4C3" w14:textId="72433A4B" w:rsidR="00E82F90" w:rsidRDefault="00E76120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 xml:space="preserve">Exploring </w:t>
            </w:r>
            <w:r w:rsidR="00F45CC3">
              <w:t>the work of Burton Morris and creating a Pop-Art Image inspired by the artist.</w:t>
            </w:r>
          </w:p>
        </w:tc>
        <w:tc>
          <w:tcPr>
            <w:tcW w:w="1576" w:type="dxa"/>
            <w:vAlign w:val="center"/>
          </w:tcPr>
          <w:p w14:paraId="13D0C24B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</w:p>
          <w:p w14:paraId="4ABA75E3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 Matrix</w:t>
            </w:r>
          </w:p>
          <w:p w14:paraId="6E49599B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B37819" w14:textId="07AE67DD" w:rsidR="00FE2546" w:rsidRDefault="006E52E5" w:rsidP="00C012F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Skills Based</w:t>
            </w:r>
          </w:p>
        </w:tc>
        <w:tc>
          <w:tcPr>
            <w:tcW w:w="2938" w:type="dxa"/>
            <w:gridSpan w:val="2"/>
            <w:vAlign w:val="center"/>
          </w:tcPr>
          <w:p w14:paraId="5B88ABF8" w14:textId="38B93644" w:rsidR="001C25A4" w:rsidRDefault="001C25A4" w:rsidP="00C86FFD">
            <w:pPr>
              <w:jc w:val="center"/>
            </w:pPr>
            <w:r w:rsidRPr="001C25A4">
              <w:rPr>
                <w:b/>
                <w:bCs/>
              </w:rPr>
              <w:t xml:space="preserve"> </w:t>
            </w:r>
            <w:r w:rsidR="00E25E6A">
              <w:rPr>
                <w:b/>
                <w:bCs/>
              </w:rPr>
              <w:t>Body Adornment</w:t>
            </w:r>
            <w:r w:rsidR="00D77467">
              <w:rPr>
                <w:b/>
                <w:bCs/>
              </w:rPr>
              <w:t>/Masks</w:t>
            </w:r>
          </w:p>
          <w:p w14:paraId="765870A8" w14:textId="77777777" w:rsidR="00E82F90" w:rsidRDefault="001C25A4" w:rsidP="00C86FFD">
            <w:pPr>
              <w:jc w:val="center"/>
            </w:pPr>
            <w:r>
              <w:t xml:space="preserve">Create a culturally inspired </w:t>
            </w:r>
            <w:r w:rsidR="00E25E6A">
              <w:t>M</w:t>
            </w:r>
            <w:r>
              <w:t>ask</w:t>
            </w:r>
            <w:r w:rsidR="00E25E6A">
              <w:t xml:space="preserve"> or a Piece of Body Adornment</w:t>
            </w:r>
          </w:p>
          <w:p w14:paraId="70670D7C" w14:textId="5C881EE8" w:rsidR="00405183" w:rsidRPr="00405183" w:rsidRDefault="00405183" w:rsidP="00C86FF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05183">
              <w:rPr>
                <w:b/>
                <w:bCs/>
              </w:rPr>
              <w:t>Clay work Mask</w:t>
            </w:r>
          </w:p>
        </w:tc>
        <w:tc>
          <w:tcPr>
            <w:tcW w:w="1414" w:type="dxa"/>
            <w:vAlign w:val="center"/>
          </w:tcPr>
          <w:p w14:paraId="75206343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</w:p>
          <w:p w14:paraId="768CFB78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 Matrix</w:t>
            </w:r>
          </w:p>
          <w:p w14:paraId="19982DCC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8E9AA8" w14:textId="48D32DA0" w:rsidR="0031125F" w:rsidRDefault="006E52E5" w:rsidP="00C012F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Skills Based</w:t>
            </w:r>
          </w:p>
        </w:tc>
        <w:tc>
          <w:tcPr>
            <w:tcW w:w="3128" w:type="dxa"/>
            <w:gridSpan w:val="2"/>
            <w:vAlign w:val="center"/>
          </w:tcPr>
          <w:p w14:paraId="3D07E5E4" w14:textId="2302E98B" w:rsidR="00BB5A61" w:rsidRPr="00BB5A61" w:rsidRDefault="00BB5A61" w:rsidP="00BB5A61">
            <w:pPr>
              <w:jc w:val="center"/>
              <w:rPr>
                <w:b/>
                <w:bCs/>
              </w:rPr>
            </w:pPr>
            <w:r w:rsidRPr="00BB5A61">
              <w:rPr>
                <w:b/>
                <w:bCs/>
              </w:rPr>
              <w:t>Surrealism</w:t>
            </w:r>
          </w:p>
          <w:p w14:paraId="049396DB" w14:textId="77777777" w:rsidR="00BB5A61" w:rsidRDefault="00BB5A61" w:rsidP="00BB5A61">
            <w:pPr>
              <w:jc w:val="center"/>
            </w:pPr>
            <w:r w:rsidRPr="00BB5A61">
              <w:t>Creating Surrealist Imagery</w:t>
            </w:r>
            <w:r w:rsidR="00F756C2">
              <w:t>.</w:t>
            </w:r>
          </w:p>
          <w:p w14:paraId="144E0465" w14:textId="77777777" w:rsidR="00F756C2" w:rsidRDefault="00F756C2" w:rsidP="00BB5A61">
            <w:pPr>
              <w:jc w:val="center"/>
            </w:pPr>
            <w:r>
              <w:t xml:space="preserve">Exploring the works of </w:t>
            </w:r>
          </w:p>
          <w:p w14:paraId="5558198A" w14:textId="2AA84439" w:rsidR="00F756C2" w:rsidRPr="00BB5A61" w:rsidRDefault="00F756C2" w:rsidP="00BB5A61">
            <w:pPr>
              <w:jc w:val="center"/>
              <w:rPr>
                <w:rFonts w:asciiTheme="majorHAnsi" w:hAnsiTheme="majorHAnsi" w:cstheme="majorHAnsi"/>
              </w:rPr>
            </w:pPr>
            <w:r>
              <w:t>Rene Magritte and Salvador Dali</w:t>
            </w:r>
          </w:p>
        </w:tc>
        <w:tc>
          <w:tcPr>
            <w:tcW w:w="1836" w:type="dxa"/>
            <w:vAlign w:val="center"/>
          </w:tcPr>
          <w:p w14:paraId="2DC0F0CD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</w:p>
          <w:p w14:paraId="5DE2ADDB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 Matrix</w:t>
            </w:r>
          </w:p>
          <w:p w14:paraId="5C348C0A" w14:textId="77777777" w:rsidR="006E52E5" w:rsidRDefault="006E52E5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83062B" w14:textId="688A30A2" w:rsidR="0031125F" w:rsidRDefault="006E52E5" w:rsidP="00C012F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Skills Based</w:t>
            </w:r>
          </w:p>
        </w:tc>
      </w:tr>
      <w:tr w:rsidR="00CC55F2" w14:paraId="3240794C" w14:textId="77777777" w:rsidTr="00CD369A">
        <w:trPr>
          <w:trHeight w:val="572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0862A31F" w14:textId="77777777" w:rsidR="00CC55F2" w:rsidRDefault="00CC55F2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Revisit</w:t>
            </w:r>
          </w:p>
        </w:tc>
        <w:tc>
          <w:tcPr>
            <w:tcW w:w="3129" w:type="dxa"/>
            <w:gridSpan w:val="2"/>
            <w:vAlign w:val="center"/>
          </w:tcPr>
          <w:p w14:paraId="09D8E59E" w14:textId="2E3FE804" w:rsidR="00CC55F2" w:rsidRDefault="00E76120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Elements of Art will be Revisited throughout KS3</w:t>
            </w:r>
          </w:p>
        </w:tc>
        <w:tc>
          <w:tcPr>
            <w:tcW w:w="1576" w:type="dxa"/>
            <w:shd w:val="clear" w:color="auto" w:fill="222A35" w:themeFill="text2" w:themeFillShade="80"/>
            <w:vAlign w:val="center"/>
          </w:tcPr>
          <w:p w14:paraId="60ED9C4A" w14:textId="77777777" w:rsidR="00CC55F2" w:rsidRDefault="00CC55F2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6B69F48C" w14:textId="64B4B5BF" w:rsidR="00CC55F2" w:rsidRDefault="00E76120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Elements of Art will be Revisited throughout KS3</w:t>
            </w:r>
          </w:p>
        </w:tc>
        <w:tc>
          <w:tcPr>
            <w:tcW w:w="1414" w:type="dxa"/>
            <w:shd w:val="clear" w:color="auto" w:fill="222A35" w:themeFill="text2" w:themeFillShade="80"/>
            <w:vAlign w:val="center"/>
          </w:tcPr>
          <w:p w14:paraId="5AD7A129" w14:textId="77777777" w:rsidR="00CC55F2" w:rsidRDefault="00CC55F2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6635B53E" w14:textId="03AD477E" w:rsidR="00CC55F2" w:rsidRDefault="00E76120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Elements of Art will be Revisited throughout KS3</w:t>
            </w:r>
          </w:p>
        </w:tc>
        <w:tc>
          <w:tcPr>
            <w:tcW w:w="1836" w:type="dxa"/>
            <w:shd w:val="clear" w:color="auto" w:fill="222A35" w:themeFill="text2" w:themeFillShade="80"/>
            <w:vAlign w:val="center"/>
          </w:tcPr>
          <w:p w14:paraId="3577067B" w14:textId="77777777" w:rsidR="00CC55F2" w:rsidRDefault="00CC55F2" w:rsidP="00C86F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19D80A" w14:textId="77777777" w:rsidR="007A09DE" w:rsidRDefault="007A09D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7A09DE" w14:paraId="2FA9DC7E" w14:textId="77777777" w:rsidTr="008250F9">
        <w:tc>
          <w:tcPr>
            <w:tcW w:w="14879" w:type="dxa"/>
            <w:shd w:val="clear" w:color="auto" w:fill="222A35" w:themeFill="text2" w:themeFillShade="80"/>
          </w:tcPr>
          <w:p w14:paraId="2081D3DF" w14:textId="77777777" w:rsidR="007A09DE" w:rsidRPr="003570A2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Long Term Plan </w:t>
            </w:r>
            <w:r w:rsidR="0075185A">
              <w:rPr>
                <w:rFonts w:asciiTheme="majorHAnsi" w:hAnsiTheme="majorHAnsi" w:cstheme="majorHAnsi"/>
                <w:sz w:val="24"/>
                <w:szCs w:val="24"/>
              </w:rPr>
              <w:t>- Key Stage 4</w:t>
            </w:r>
          </w:p>
        </w:tc>
      </w:tr>
    </w:tbl>
    <w:p w14:paraId="227C9662" w14:textId="77777777" w:rsidR="007A09DE" w:rsidRDefault="007A09DE" w:rsidP="007A09DE">
      <w:pPr>
        <w:pStyle w:val="NoSpacing"/>
      </w:pPr>
    </w:p>
    <w:tbl>
      <w:tblPr>
        <w:tblStyle w:val="TableGrid"/>
        <w:tblW w:w="14933" w:type="dxa"/>
        <w:tblLook w:val="04A0" w:firstRow="1" w:lastRow="0" w:firstColumn="1" w:lastColumn="0" w:noHBand="0" w:noVBand="1"/>
      </w:tblPr>
      <w:tblGrid>
        <w:gridCol w:w="1283"/>
        <w:gridCol w:w="1565"/>
        <w:gridCol w:w="1564"/>
        <w:gridCol w:w="1395"/>
        <w:gridCol w:w="1617"/>
        <w:gridCol w:w="1502"/>
        <w:gridCol w:w="1414"/>
        <w:gridCol w:w="1564"/>
        <w:gridCol w:w="1564"/>
        <w:gridCol w:w="1465"/>
      </w:tblGrid>
      <w:tr w:rsidR="007A09DE" w14:paraId="7529B1F9" w14:textId="77777777" w:rsidTr="00F439A3">
        <w:trPr>
          <w:trHeight w:val="407"/>
        </w:trPr>
        <w:tc>
          <w:tcPr>
            <w:tcW w:w="1283" w:type="dxa"/>
          </w:tcPr>
          <w:p w14:paraId="20A1E174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222A35" w:themeFill="text2" w:themeFillShade="80"/>
          </w:tcPr>
          <w:p w14:paraId="7D52ED4A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71661B07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395" w:type="dxa"/>
            <w:shd w:val="clear" w:color="auto" w:fill="222A35" w:themeFill="text2" w:themeFillShade="80"/>
          </w:tcPr>
          <w:p w14:paraId="7527D227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617" w:type="dxa"/>
            <w:shd w:val="clear" w:color="auto" w:fill="222A35" w:themeFill="text2" w:themeFillShade="80"/>
          </w:tcPr>
          <w:p w14:paraId="13B610B1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502" w:type="dxa"/>
            <w:shd w:val="clear" w:color="auto" w:fill="222A35" w:themeFill="text2" w:themeFillShade="80"/>
          </w:tcPr>
          <w:p w14:paraId="4AAB06C7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414" w:type="dxa"/>
            <w:shd w:val="clear" w:color="auto" w:fill="222A35" w:themeFill="text2" w:themeFillShade="80"/>
          </w:tcPr>
          <w:p w14:paraId="1E2FEE24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2FCF997F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4A405C60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465" w:type="dxa"/>
            <w:shd w:val="clear" w:color="auto" w:fill="222A35" w:themeFill="text2" w:themeFillShade="80"/>
          </w:tcPr>
          <w:p w14:paraId="2224B468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AD2ACC" w14:paraId="15AB63C0" w14:textId="77777777" w:rsidTr="00581E17">
        <w:trPr>
          <w:trHeight w:val="2098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5504870A" w14:textId="77777777" w:rsidR="006F278A" w:rsidRDefault="006F278A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5E33A4" w14:textId="77777777" w:rsidR="006F278A" w:rsidRDefault="006F278A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</w:t>
            </w:r>
          </w:p>
          <w:p w14:paraId="5B9DA680" w14:textId="0EF335A8" w:rsidR="00AD2ACC" w:rsidRDefault="00AD2ACC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10</w:t>
            </w:r>
          </w:p>
        </w:tc>
        <w:tc>
          <w:tcPr>
            <w:tcW w:w="3129" w:type="dxa"/>
            <w:gridSpan w:val="2"/>
            <w:vAlign w:val="center"/>
          </w:tcPr>
          <w:p w14:paraId="39E6F0B3" w14:textId="14EF3ED7" w:rsidR="00581E17" w:rsidRPr="00581E17" w:rsidRDefault="00581E17" w:rsidP="00581E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1E17">
              <w:rPr>
                <w:rFonts w:asciiTheme="minorHAnsi" w:hAnsiTheme="minorHAnsi" w:cstheme="minorHAnsi"/>
                <w:b/>
                <w:bCs/>
              </w:rPr>
              <w:t>BTEC Level 1 Award</w:t>
            </w:r>
            <w:r w:rsidR="00131052">
              <w:rPr>
                <w:rFonts w:asciiTheme="minorHAnsi" w:hAnsiTheme="minorHAnsi" w:cstheme="minorHAnsi"/>
                <w:b/>
                <w:bCs/>
              </w:rPr>
              <w:t>/</w:t>
            </w:r>
            <w:r w:rsidR="006350A7">
              <w:rPr>
                <w:rFonts w:asciiTheme="minorHAnsi" w:hAnsiTheme="minorHAnsi" w:cstheme="minorHAnsi"/>
                <w:b/>
                <w:bCs/>
              </w:rPr>
              <w:t>Certificate</w:t>
            </w:r>
          </w:p>
          <w:p w14:paraId="164F00A9" w14:textId="77777777" w:rsidR="00D162A9" w:rsidRDefault="00BB5A61" w:rsidP="00581E17">
            <w:pPr>
              <w:jc w:val="center"/>
              <w:rPr>
                <w:rFonts w:asciiTheme="minorHAnsi" w:hAnsiTheme="minorHAnsi" w:cstheme="minorHAnsi"/>
              </w:rPr>
            </w:pPr>
            <w:r w:rsidRPr="00581E17">
              <w:rPr>
                <w:rFonts w:asciiTheme="minorHAnsi" w:hAnsiTheme="minorHAnsi" w:cstheme="minorHAnsi"/>
              </w:rPr>
              <w:t>Unit A2 Developing a Personal Progression Plan</w:t>
            </w:r>
            <w:r w:rsidR="00D162A9">
              <w:rPr>
                <w:rFonts w:asciiTheme="minorHAnsi" w:hAnsiTheme="minorHAnsi" w:cstheme="minorHAnsi"/>
              </w:rPr>
              <w:t xml:space="preserve"> </w:t>
            </w:r>
          </w:p>
          <w:p w14:paraId="6489CA88" w14:textId="6DCE16D6" w:rsidR="00AD2ACC" w:rsidRDefault="00D162A9" w:rsidP="00581E1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(Mandatory Unit)</w:t>
            </w:r>
          </w:p>
        </w:tc>
        <w:tc>
          <w:tcPr>
            <w:tcW w:w="1395" w:type="dxa"/>
            <w:vAlign w:val="center"/>
          </w:tcPr>
          <w:p w14:paraId="49809A6A" w14:textId="1B9EF5AA" w:rsidR="004F332C" w:rsidRDefault="00711410" w:rsidP="003963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 and External Assessment</w:t>
            </w:r>
          </w:p>
        </w:tc>
        <w:tc>
          <w:tcPr>
            <w:tcW w:w="3119" w:type="dxa"/>
            <w:gridSpan w:val="2"/>
            <w:vAlign w:val="center"/>
          </w:tcPr>
          <w:p w14:paraId="213E434F" w14:textId="66A693FD" w:rsidR="00F439A3" w:rsidRPr="00581E17" w:rsidRDefault="00581E17" w:rsidP="003963FA">
            <w:pPr>
              <w:jc w:val="center"/>
              <w:rPr>
                <w:b/>
                <w:bCs/>
              </w:rPr>
            </w:pPr>
            <w:r w:rsidRPr="00581E17">
              <w:rPr>
                <w:b/>
                <w:bCs/>
              </w:rPr>
              <w:t>BTEC Level 1 Awa</w:t>
            </w:r>
            <w:r w:rsidR="003963FA">
              <w:rPr>
                <w:b/>
                <w:bCs/>
              </w:rPr>
              <w:t>rd</w:t>
            </w:r>
            <w:r w:rsidR="00131052">
              <w:rPr>
                <w:b/>
                <w:bCs/>
              </w:rPr>
              <w:t>/</w:t>
            </w:r>
            <w:r w:rsidR="006350A7">
              <w:rPr>
                <w:b/>
                <w:bCs/>
              </w:rPr>
              <w:t>Certificate</w:t>
            </w:r>
          </w:p>
          <w:p w14:paraId="20851BEA" w14:textId="3F38A423" w:rsidR="00B90889" w:rsidRDefault="00F439A3" w:rsidP="003963FA">
            <w:pPr>
              <w:jc w:val="center"/>
            </w:pPr>
            <w:r>
              <w:t>Unit AD11: Creating an Artefact using Clay</w:t>
            </w:r>
            <w:r w:rsidR="00A954E4">
              <w:t xml:space="preserve"> or</w:t>
            </w:r>
          </w:p>
          <w:p w14:paraId="478DBB3A" w14:textId="505CFEA6" w:rsidR="00F439A3" w:rsidRDefault="00F439A3" w:rsidP="003963FA">
            <w:pPr>
              <w:jc w:val="center"/>
            </w:pPr>
            <w:r>
              <w:t>Unit AD5: Creating an Art Image</w:t>
            </w:r>
          </w:p>
          <w:p w14:paraId="471492E2" w14:textId="1BB83821" w:rsidR="00F439A3" w:rsidRDefault="00F439A3" w:rsidP="003963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5D41CC6" w14:textId="6FB25DBF" w:rsidR="00445B55" w:rsidRDefault="00711410" w:rsidP="00445B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 and External Assessment</w:t>
            </w:r>
          </w:p>
        </w:tc>
        <w:tc>
          <w:tcPr>
            <w:tcW w:w="3128" w:type="dxa"/>
            <w:gridSpan w:val="2"/>
            <w:vAlign w:val="center"/>
          </w:tcPr>
          <w:p w14:paraId="789814DF" w14:textId="249FA3B3" w:rsidR="00581E17" w:rsidRPr="00581E17" w:rsidRDefault="00581E17" w:rsidP="00F439A3">
            <w:pPr>
              <w:jc w:val="center"/>
              <w:rPr>
                <w:b/>
                <w:bCs/>
              </w:rPr>
            </w:pPr>
            <w:r w:rsidRPr="00581E17">
              <w:rPr>
                <w:b/>
                <w:bCs/>
              </w:rPr>
              <w:t>BTEC Level 1 Award</w:t>
            </w:r>
            <w:r w:rsidR="00131052">
              <w:rPr>
                <w:b/>
                <w:bCs/>
              </w:rPr>
              <w:t>/</w:t>
            </w:r>
            <w:r w:rsidR="006350A7">
              <w:rPr>
                <w:b/>
                <w:bCs/>
              </w:rPr>
              <w:t>Certificate</w:t>
            </w:r>
          </w:p>
          <w:p w14:paraId="2191655C" w14:textId="77777777" w:rsidR="00A954E4" w:rsidRDefault="00F439A3" w:rsidP="00A954E4">
            <w:pPr>
              <w:jc w:val="center"/>
            </w:pPr>
            <w:r>
              <w:t>Unit AD11: Creating an Artefact using Clay</w:t>
            </w:r>
            <w:r w:rsidR="00A954E4">
              <w:t xml:space="preserve"> or</w:t>
            </w:r>
          </w:p>
          <w:p w14:paraId="1DBEDE8B" w14:textId="01AE94DC" w:rsidR="00F439A3" w:rsidRDefault="00A954E4" w:rsidP="00A954E4">
            <w:pPr>
              <w:jc w:val="center"/>
            </w:pPr>
            <w:r>
              <w:t xml:space="preserve"> </w:t>
            </w:r>
            <w:r w:rsidR="00F439A3">
              <w:t>AD5: Creating an Art Image</w:t>
            </w:r>
          </w:p>
          <w:p w14:paraId="2DD4F319" w14:textId="273F8135" w:rsidR="00284B63" w:rsidRDefault="00284B63" w:rsidP="00A954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6298A97F" w14:textId="28C34D77" w:rsidR="00445B55" w:rsidRDefault="00711410" w:rsidP="00445B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 and External Assessment</w:t>
            </w:r>
          </w:p>
        </w:tc>
      </w:tr>
      <w:tr w:rsidR="00445B55" w14:paraId="4CA2FD63" w14:textId="77777777" w:rsidTr="00F439A3">
        <w:trPr>
          <w:trHeight w:val="471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6B1E84D4" w14:textId="77777777" w:rsidR="00445B55" w:rsidRDefault="00445B55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3129" w:type="dxa"/>
            <w:gridSpan w:val="2"/>
            <w:vAlign w:val="center"/>
          </w:tcPr>
          <w:p w14:paraId="3C7F3C6C" w14:textId="574B3C18" w:rsidR="00445B55" w:rsidRDefault="0063176D" w:rsidP="00445B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11</w:t>
            </w:r>
          </w:p>
        </w:tc>
        <w:tc>
          <w:tcPr>
            <w:tcW w:w="1395" w:type="dxa"/>
            <w:shd w:val="clear" w:color="auto" w:fill="222A35" w:themeFill="text2" w:themeFillShade="80"/>
            <w:vAlign w:val="center"/>
          </w:tcPr>
          <w:p w14:paraId="783DC45C" w14:textId="77777777" w:rsidR="00445B55" w:rsidRDefault="00445B55" w:rsidP="00445B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D86A240" w14:textId="49048534" w:rsidR="00445B55" w:rsidRDefault="0063176D" w:rsidP="00445B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11</w:t>
            </w:r>
          </w:p>
        </w:tc>
        <w:tc>
          <w:tcPr>
            <w:tcW w:w="1414" w:type="dxa"/>
            <w:shd w:val="clear" w:color="auto" w:fill="222A35" w:themeFill="text2" w:themeFillShade="80"/>
            <w:vAlign w:val="center"/>
          </w:tcPr>
          <w:p w14:paraId="210B3FB4" w14:textId="77777777" w:rsidR="00445B55" w:rsidRDefault="00445B55" w:rsidP="00445B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1D7C9D8E" w14:textId="3F2492F3" w:rsidR="00445B55" w:rsidRDefault="0063176D" w:rsidP="00445B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11</w:t>
            </w:r>
          </w:p>
        </w:tc>
        <w:tc>
          <w:tcPr>
            <w:tcW w:w="1465" w:type="dxa"/>
            <w:shd w:val="clear" w:color="auto" w:fill="222A35" w:themeFill="text2" w:themeFillShade="80"/>
          </w:tcPr>
          <w:p w14:paraId="50B50C3A" w14:textId="77777777" w:rsidR="00445B55" w:rsidRDefault="00445B55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5B55" w14:paraId="00458899" w14:textId="77777777" w:rsidTr="00711410">
        <w:trPr>
          <w:trHeight w:val="2098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4CED053D" w14:textId="77777777" w:rsidR="006F278A" w:rsidRDefault="006F278A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2</w:t>
            </w:r>
          </w:p>
          <w:p w14:paraId="23DFA385" w14:textId="3BEECC3A" w:rsidR="00445B55" w:rsidRDefault="00445B55" w:rsidP="006F2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11</w:t>
            </w:r>
          </w:p>
        </w:tc>
        <w:tc>
          <w:tcPr>
            <w:tcW w:w="3129" w:type="dxa"/>
            <w:gridSpan w:val="2"/>
            <w:vAlign w:val="center"/>
          </w:tcPr>
          <w:p w14:paraId="2B2AEEB7" w14:textId="21F26321" w:rsidR="00C844E0" w:rsidRPr="00D67F3E" w:rsidRDefault="00C844E0" w:rsidP="007114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67F3E">
              <w:rPr>
                <w:rFonts w:asciiTheme="majorHAnsi" w:hAnsiTheme="majorHAnsi" w:cstheme="majorHAnsi"/>
                <w:b/>
                <w:bCs/>
              </w:rPr>
              <w:t>BTEC Level 1 Award/Certificate</w:t>
            </w:r>
          </w:p>
          <w:p w14:paraId="78223A0E" w14:textId="77777777" w:rsidR="00445B55" w:rsidRDefault="00C844E0" w:rsidP="00711410">
            <w:pPr>
              <w:jc w:val="center"/>
              <w:rPr>
                <w:rFonts w:asciiTheme="majorHAnsi" w:hAnsiTheme="majorHAnsi" w:cstheme="majorHAnsi"/>
              </w:rPr>
            </w:pPr>
            <w:r w:rsidRPr="00C844E0">
              <w:rPr>
                <w:rFonts w:asciiTheme="majorHAnsi" w:hAnsiTheme="majorHAnsi" w:cstheme="majorHAnsi"/>
              </w:rPr>
              <w:t>Unit A1 Being Organised</w:t>
            </w:r>
          </w:p>
          <w:p w14:paraId="353AC2FB" w14:textId="6E194B0C" w:rsidR="00D162A9" w:rsidRDefault="00D162A9" w:rsidP="0071141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(Mandatory Unit)</w:t>
            </w:r>
          </w:p>
        </w:tc>
        <w:tc>
          <w:tcPr>
            <w:tcW w:w="1395" w:type="dxa"/>
            <w:vAlign w:val="center"/>
          </w:tcPr>
          <w:p w14:paraId="64F33EA4" w14:textId="677FA96B" w:rsidR="00445B55" w:rsidRDefault="00711410" w:rsidP="0071141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 and External Assessment</w:t>
            </w:r>
          </w:p>
        </w:tc>
        <w:tc>
          <w:tcPr>
            <w:tcW w:w="3119" w:type="dxa"/>
            <w:gridSpan w:val="2"/>
            <w:vAlign w:val="center"/>
          </w:tcPr>
          <w:p w14:paraId="08C23802" w14:textId="77777777" w:rsidR="00C844E0" w:rsidRDefault="00C844E0" w:rsidP="00C844E0">
            <w:pPr>
              <w:jc w:val="center"/>
              <w:rPr>
                <w:rFonts w:asciiTheme="majorHAnsi" w:hAnsiTheme="majorHAnsi" w:cstheme="majorHAnsi"/>
              </w:rPr>
            </w:pPr>
          </w:p>
          <w:p w14:paraId="6798F314" w14:textId="6AD1AC0C" w:rsidR="00C844E0" w:rsidRPr="00D67F3E" w:rsidRDefault="00C844E0" w:rsidP="00C844E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67F3E">
              <w:rPr>
                <w:rFonts w:asciiTheme="majorHAnsi" w:hAnsiTheme="majorHAnsi" w:cstheme="majorHAnsi"/>
                <w:b/>
                <w:bCs/>
              </w:rPr>
              <w:t>BTEC Level 1 Award/Certificate</w:t>
            </w:r>
          </w:p>
          <w:p w14:paraId="60E421EC" w14:textId="600FDFA0" w:rsidR="00C844E0" w:rsidRPr="00C844E0" w:rsidRDefault="00C844E0" w:rsidP="00C844E0">
            <w:pPr>
              <w:jc w:val="center"/>
            </w:pPr>
            <w:r w:rsidRPr="00C844E0">
              <w:t>Unit AD12: Creating Prints</w:t>
            </w:r>
          </w:p>
          <w:p w14:paraId="68320075" w14:textId="77777777" w:rsidR="00C844E0" w:rsidRDefault="00C844E0" w:rsidP="00C844E0">
            <w:pPr>
              <w:jc w:val="center"/>
            </w:pPr>
          </w:p>
          <w:p w14:paraId="246DAA74" w14:textId="77777777" w:rsidR="00445B55" w:rsidRDefault="00445B55" w:rsidP="0071141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41A0B11" w14:textId="279349E3" w:rsidR="00445B55" w:rsidRDefault="00711410" w:rsidP="0071141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 and External Assessment</w:t>
            </w:r>
          </w:p>
        </w:tc>
        <w:tc>
          <w:tcPr>
            <w:tcW w:w="3128" w:type="dxa"/>
            <w:gridSpan w:val="2"/>
            <w:vAlign w:val="center"/>
          </w:tcPr>
          <w:p w14:paraId="26818CD9" w14:textId="7F9BFF16" w:rsidR="00C844E0" w:rsidRPr="00D67F3E" w:rsidRDefault="00C844E0" w:rsidP="00D67F3E">
            <w:pPr>
              <w:jc w:val="center"/>
              <w:rPr>
                <w:b/>
                <w:bCs/>
              </w:rPr>
            </w:pPr>
            <w:r w:rsidRPr="00D67F3E">
              <w:rPr>
                <w:b/>
                <w:bCs/>
              </w:rPr>
              <w:t>BTEC Level 1 Award/Certificate</w:t>
            </w:r>
          </w:p>
          <w:p w14:paraId="5E2056C7" w14:textId="423C832F" w:rsidR="00C844E0" w:rsidRDefault="00C844E0" w:rsidP="00D67F3E">
            <w:pPr>
              <w:jc w:val="center"/>
            </w:pPr>
            <w:r>
              <w:t>Unit AD6: Creating a 3D Product</w:t>
            </w:r>
          </w:p>
          <w:p w14:paraId="33633935" w14:textId="77777777" w:rsidR="00445B55" w:rsidRDefault="00445B55" w:rsidP="00C844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8A5EB6D" w14:textId="58863F0A" w:rsidR="00445B55" w:rsidRDefault="00711410" w:rsidP="0071141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 and External Assessment</w:t>
            </w:r>
          </w:p>
        </w:tc>
      </w:tr>
      <w:tr w:rsidR="00445B55" w14:paraId="569BB36A" w14:textId="77777777" w:rsidTr="009E5F0D">
        <w:trPr>
          <w:trHeight w:val="519"/>
        </w:trPr>
        <w:tc>
          <w:tcPr>
            <w:tcW w:w="1283" w:type="dxa"/>
            <w:shd w:val="clear" w:color="auto" w:fill="222A35" w:themeFill="text2" w:themeFillShade="80"/>
          </w:tcPr>
          <w:p w14:paraId="069605F4" w14:textId="6B524D08" w:rsidR="00445B55" w:rsidRDefault="00445B55" w:rsidP="00445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Align w:val="center"/>
          </w:tcPr>
          <w:p w14:paraId="7318A08F" w14:textId="4251C810" w:rsidR="00445B55" w:rsidRDefault="009E5F0D" w:rsidP="009E5F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End</w:t>
            </w:r>
            <w:r w:rsidR="0063176D">
              <w:rPr>
                <w:rFonts w:asciiTheme="majorHAnsi" w:hAnsiTheme="majorHAnsi" w:cstheme="majorHAnsi"/>
                <w:sz w:val="24"/>
                <w:szCs w:val="24"/>
              </w:rPr>
              <w:t xml:space="preserve"> of Course</w:t>
            </w:r>
          </w:p>
        </w:tc>
        <w:tc>
          <w:tcPr>
            <w:tcW w:w="1395" w:type="dxa"/>
            <w:shd w:val="clear" w:color="auto" w:fill="222A35" w:themeFill="text2" w:themeFillShade="80"/>
            <w:vAlign w:val="center"/>
          </w:tcPr>
          <w:p w14:paraId="12D47DAC" w14:textId="77777777" w:rsidR="00445B55" w:rsidRDefault="00445B55" w:rsidP="009E5F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943D46C" w14:textId="4BB72598" w:rsidR="00445B55" w:rsidRDefault="009E5F0D" w:rsidP="009E5F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End</w:t>
            </w:r>
            <w:r w:rsidR="0063176D">
              <w:rPr>
                <w:rFonts w:asciiTheme="majorHAnsi" w:hAnsiTheme="majorHAnsi" w:cstheme="majorHAnsi"/>
                <w:sz w:val="24"/>
                <w:szCs w:val="24"/>
              </w:rPr>
              <w:t xml:space="preserve"> of Course</w:t>
            </w:r>
          </w:p>
        </w:tc>
        <w:tc>
          <w:tcPr>
            <w:tcW w:w="1414" w:type="dxa"/>
            <w:shd w:val="clear" w:color="auto" w:fill="222A35" w:themeFill="text2" w:themeFillShade="80"/>
            <w:vAlign w:val="center"/>
          </w:tcPr>
          <w:p w14:paraId="5A38F7CB" w14:textId="77777777" w:rsidR="00445B55" w:rsidRDefault="00445B55" w:rsidP="009E5F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15565ED9" w14:textId="3618C454" w:rsidR="00445B55" w:rsidRDefault="009E5F0D" w:rsidP="009E5F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End</w:t>
            </w:r>
            <w:r w:rsidR="0063176D">
              <w:rPr>
                <w:rFonts w:asciiTheme="majorHAnsi" w:hAnsiTheme="majorHAnsi" w:cstheme="majorHAnsi"/>
                <w:sz w:val="24"/>
                <w:szCs w:val="24"/>
              </w:rPr>
              <w:t xml:space="preserve"> of Course</w:t>
            </w:r>
          </w:p>
        </w:tc>
        <w:tc>
          <w:tcPr>
            <w:tcW w:w="1465" w:type="dxa"/>
            <w:shd w:val="clear" w:color="auto" w:fill="222A35" w:themeFill="text2" w:themeFillShade="80"/>
            <w:vAlign w:val="center"/>
          </w:tcPr>
          <w:p w14:paraId="2D815B63" w14:textId="77777777" w:rsidR="00445B55" w:rsidRDefault="00445B55" w:rsidP="009E5F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E3ECA2B" w14:textId="77777777" w:rsidR="00B87BE9" w:rsidRDefault="00B87BE9" w:rsidP="00B87BE9">
      <w:pPr>
        <w:rPr>
          <w:rFonts w:asciiTheme="majorHAnsi" w:hAnsiTheme="majorHAnsi" w:cstheme="majorHAnsi"/>
          <w:sz w:val="24"/>
          <w:szCs w:val="24"/>
        </w:rPr>
      </w:pPr>
    </w:p>
    <w:sectPr w:rsidR="00B87BE9" w:rsidSect="00E65ACC">
      <w:pgSz w:w="16838" w:h="11906" w:orient="landscape"/>
      <w:pgMar w:top="426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9D"/>
    <w:rsid w:val="00001272"/>
    <w:rsid w:val="00022137"/>
    <w:rsid w:val="00022ED9"/>
    <w:rsid w:val="00030C1D"/>
    <w:rsid w:val="000419E1"/>
    <w:rsid w:val="000717A8"/>
    <w:rsid w:val="00073788"/>
    <w:rsid w:val="000864C2"/>
    <w:rsid w:val="000B2AB0"/>
    <w:rsid w:val="000B5A5C"/>
    <w:rsid w:val="000B6429"/>
    <w:rsid w:val="000F51DC"/>
    <w:rsid w:val="0011205D"/>
    <w:rsid w:val="00117C17"/>
    <w:rsid w:val="00120E7D"/>
    <w:rsid w:val="00124F91"/>
    <w:rsid w:val="00126498"/>
    <w:rsid w:val="00131052"/>
    <w:rsid w:val="001456D8"/>
    <w:rsid w:val="00150AE4"/>
    <w:rsid w:val="001554FD"/>
    <w:rsid w:val="001922E7"/>
    <w:rsid w:val="0019429D"/>
    <w:rsid w:val="001A6CD6"/>
    <w:rsid w:val="001B3E54"/>
    <w:rsid w:val="001B646D"/>
    <w:rsid w:val="001C25A4"/>
    <w:rsid w:val="00240A00"/>
    <w:rsid w:val="00284B63"/>
    <w:rsid w:val="00297040"/>
    <w:rsid w:val="002A6FF4"/>
    <w:rsid w:val="002B5439"/>
    <w:rsid w:val="002C491E"/>
    <w:rsid w:val="002F45A8"/>
    <w:rsid w:val="0031125F"/>
    <w:rsid w:val="00332E0D"/>
    <w:rsid w:val="00334D20"/>
    <w:rsid w:val="003430C1"/>
    <w:rsid w:val="00375341"/>
    <w:rsid w:val="003963FA"/>
    <w:rsid w:val="003B7153"/>
    <w:rsid w:val="003C716C"/>
    <w:rsid w:val="003C72BA"/>
    <w:rsid w:val="003F7347"/>
    <w:rsid w:val="00405183"/>
    <w:rsid w:val="00414F34"/>
    <w:rsid w:val="00425D8B"/>
    <w:rsid w:val="00441608"/>
    <w:rsid w:val="00445B55"/>
    <w:rsid w:val="00457922"/>
    <w:rsid w:val="00474AB5"/>
    <w:rsid w:val="004A32B2"/>
    <w:rsid w:val="004C3CE6"/>
    <w:rsid w:val="004F332C"/>
    <w:rsid w:val="00511140"/>
    <w:rsid w:val="00514920"/>
    <w:rsid w:val="00531444"/>
    <w:rsid w:val="005331CA"/>
    <w:rsid w:val="0054118E"/>
    <w:rsid w:val="00554BFE"/>
    <w:rsid w:val="00581E17"/>
    <w:rsid w:val="005A5549"/>
    <w:rsid w:val="005B0A6F"/>
    <w:rsid w:val="005C4649"/>
    <w:rsid w:val="00631037"/>
    <w:rsid w:val="0063176D"/>
    <w:rsid w:val="006350A7"/>
    <w:rsid w:val="006C1C3B"/>
    <w:rsid w:val="006E4B17"/>
    <w:rsid w:val="006E52E5"/>
    <w:rsid w:val="006F278A"/>
    <w:rsid w:val="00711410"/>
    <w:rsid w:val="00733C39"/>
    <w:rsid w:val="00742B62"/>
    <w:rsid w:val="0075185A"/>
    <w:rsid w:val="00754C7A"/>
    <w:rsid w:val="007A07ED"/>
    <w:rsid w:val="007A09DE"/>
    <w:rsid w:val="007A2021"/>
    <w:rsid w:val="007B1508"/>
    <w:rsid w:val="007D7DD6"/>
    <w:rsid w:val="007E6FB6"/>
    <w:rsid w:val="007F000C"/>
    <w:rsid w:val="00870E55"/>
    <w:rsid w:val="008F020F"/>
    <w:rsid w:val="008F0F07"/>
    <w:rsid w:val="00901EB8"/>
    <w:rsid w:val="009160EF"/>
    <w:rsid w:val="00937452"/>
    <w:rsid w:val="009833ED"/>
    <w:rsid w:val="009944A1"/>
    <w:rsid w:val="009B4E46"/>
    <w:rsid w:val="009D3CA2"/>
    <w:rsid w:val="009E5F0D"/>
    <w:rsid w:val="00A12475"/>
    <w:rsid w:val="00A41410"/>
    <w:rsid w:val="00A424F8"/>
    <w:rsid w:val="00A4481A"/>
    <w:rsid w:val="00A65404"/>
    <w:rsid w:val="00A954E4"/>
    <w:rsid w:val="00AD2ACC"/>
    <w:rsid w:val="00AF1AA1"/>
    <w:rsid w:val="00AF6A89"/>
    <w:rsid w:val="00B127EC"/>
    <w:rsid w:val="00B2233D"/>
    <w:rsid w:val="00B2517A"/>
    <w:rsid w:val="00B8713C"/>
    <w:rsid w:val="00B87BE9"/>
    <w:rsid w:val="00B90889"/>
    <w:rsid w:val="00BA15B9"/>
    <w:rsid w:val="00BB5A61"/>
    <w:rsid w:val="00BE717E"/>
    <w:rsid w:val="00C012F6"/>
    <w:rsid w:val="00C1264B"/>
    <w:rsid w:val="00C146E6"/>
    <w:rsid w:val="00C43B1D"/>
    <w:rsid w:val="00C6468F"/>
    <w:rsid w:val="00C844E0"/>
    <w:rsid w:val="00C86FFD"/>
    <w:rsid w:val="00C953B2"/>
    <w:rsid w:val="00CB337F"/>
    <w:rsid w:val="00CC55F2"/>
    <w:rsid w:val="00CD369A"/>
    <w:rsid w:val="00CF68BB"/>
    <w:rsid w:val="00D14398"/>
    <w:rsid w:val="00D162A9"/>
    <w:rsid w:val="00D661F0"/>
    <w:rsid w:val="00D673E2"/>
    <w:rsid w:val="00D67F3E"/>
    <w:rsid w:val="00D77467"/>
    <w:rsid w:val="00D81684"/>
    <w:rsid w:val="00D91D4D"/>
    <w:rsid w:val="00DC4B1C"/>
    <w:rsid w:val="00DE27A3"/>
    <w:rsid w:val="00E25E6A"/>
    <w:rsid w:val="00E30BAA"/>
    <w:rsid w:val="00E65ACC"/>
    <w:rsid w:val="00E76120"/>
    <w:rsid w:val="00E82F90"/>
    <w:rsid w:val="00EB75D9"/>
    <w:rsid w:val="00EC2046"/>
    <w:rsid w:val="00F300D7"/>
    <w:rsid w:val="00F37B71"/>
    <w:rsid w:val="00F439A3"/>
    <w:rsid w:val="00F45CC3"/>
    <w:rsid w:val="00F752FF"/>
    <w:rsid w:val="00F756C2"/>
    <w:rsid w:val="00FA4429"/>
    <w:rsid w:val="00FC023A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46CE"/>
  <w15:chartTrackingRefBased/>
  <w15:docId w15:val="{A9AF358B-D511-4B17-9C27-EFFBC284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BE9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tt.Gough\Downloads\Long%20Term%20Plan%20-%20KS3%20&amp;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- KS3 &amp; 4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Gough (Pine Green Staff)</dc:creator>
  <cp:keywords/>
  <dc:description/>
  <cp:lastModifiedBy>Brett Gough (Pine Green Staff)</cp:lastModifiedBy>
  <cp:revision>3</cp:revision>
  <dcterms:created xsi:type="dcterms:W3CDTF">2024-06-04T10:26:00Z</dcterms:created>
  <dcterms:modified xsi:type="dcterms:W3CDTF">2024-06-05T09:04:00Z</dcterms:modified>
</cp:coreProperties>
</file>