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94" w:type="dxa"/>
        <w:tblInd w:w="-5" w:type="dxa"/>
        <w:tblLook w:val="04A0" w:firstRow="1" w:lastRow="0" w:firstColumn="1" w:lastColumn="0" w:noHBand="0" w:noVBand="1"/>
      </w:tblPr>
      <w:tblGrid>
        <w:gridCol w:w="15594"/>
      </w:tblGrid>
      <w:tr w:rsidR="007A09DE" w:rsidTr="00014168" w14:paraId="405875B4" w14:textId="77777777">
        <w:tc>
          <w:tcPr>
            <w:tcW w:w="15594" w:type="dxa"/>
            <w:shd w:val="clear" w:color="auto" w:fill="222A35" w:themeFill="text2" w:themeFillShade="80"/>
          </w:tcPr>
          <w:p w:rsidRPr="003570A2" w:rsidR="007A09DE" w:rsidP="008250F9" w:rsidRDefault="007A09DE" w14:paraId="5FD9C49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Long Term Plan </w:t>
            </w:r>
            <w:r w:rsidR="0075185A">
              <w:rPr>
                <w:rFonts w:asciiTheme="majorHAnsi" w:hAnsiTheme="majorHAnsi" w:cstheme="majorHAnsi"/>
                <w:sz w:val="24"/>
                <w:szCs w:val="24"/>
              </w:rPr>
              <w:t>- Key Stage 4</w:t>
            </w:r>
          </w:p>
        </w:tc>
      </w:tr>
    </w:tbl>
    <w:p w:rsidRPr="0072325D" w:rsidR="007A09DE" w:rsidP="0072325D" w:rsidRDefault="0072325D" w14:paraId="1CA85CD9" w14:textId="39446D2D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CAREERS - Academic Year - 2023 - 2024</w:t>
      </w:r>
    </w:p>
    <w:tbl>
      <w:tblPr>
        <w:tblStyle w:val="TableGrid"/>
        <w:tblW w:w="155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695"/>
        <w:gridCol w:w="1709"/>
        <w:gridCol w:w="1415"/>
        <w:gridCol w:w="1561"/>
        <w:gridCol w:w="1558"/>
        <w:gridCol w:w="1418"/>
        <w:gridCol w:w="1701"/>
        <w:gridCol w:w="1843"/>
        <w:gridCol w:w="1560"/>
      </w:tblGrid>
      <w:tr w:rsidR="007C1AFB" w:rsidTr="42F368F4" w14:paraId="6B2657D4" w14:textId="77777777">
        <w:trPr>
          <w:trHeight w:val="407"/>
        </w:trPr>
        <w:tc>
          <w:tcPr>
            <w:tcW w:w="1134" w:type="dxa"/>
            <w:tcMar/>
          </w:tcPr>
          <w:p w:rsidR="007A09DE" w:rsidP="008250F9" w:rsidRDefault="007A09DE" w14:paraId="01FEBE3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222A35" w:themeFill="text2" w:themeFillShade="80"/>
            <w:tcMar/>
          </w:tcPr>
          <w:p w:rsidR="007A09DE" w:rsidP="008250F9" w:rsidRDefault="007A09DE" w14:paraId="24D4CFA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AUTUMN 1</w:t>
            </w:r>
          </w:p>
        </w:tc>
        <w:tc>
          <w:tcPr>
            <w:tcW w:w="1709" w:type="dxa"/>
            <w:shd w:val="clear" w:color="auto" w:fill="222A35" w:themeFill="text2" w:themeFillShade="80"/>
            <w:tcMar/>
          </w:tcPr>
          <w:p w:rsidR="007A09DE" w:rsidP="008250F9" w:rsidRDefault="007A09DE" w14:paraId="132E001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AUTUMN 2 </w:t>
            </w:r>
          </w:p>
        </w:tc>
        <w:tc>
          <w:tcPr>
            <w:tcW w:w="1415" w:type="dxa"/>
            <w:shd w:val="clear" w:color="auto" w:fill="222A35" w:themeFill="text2" w:themeFillShade="80"/>
            <w:tcMar/>
          </w:tcPr>
          <w:p w:rsidR="007A09DE" w:rsidP="008250F9" w:rsidRDefault="007A09DE" w14:paraId="66C5A64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  <w:tc>
          <w:tcPr>
            <w:tcW w:w="1561" w:type="dxa"/>
            <w:shd w:val="clear" w:color="auto" w:fill="222A35" w:themeFill="text2" w:themeFillShade="80"/>
            <w:tcMar/>
          </w:tcPr>
          <w:p w:rsidR="007A09DE" w:rsidP="008250F9" w:rsidRDefault="007A09DE" w14:paraId="4789CA2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3</w:t>
            </w:r>
          </w:p>
        </w:tc>
        <w:tc>
          <w:tcPr>
            <w:tcW w:w="1558" w:type="dxa"/>
            <w:shd w:val="clear" w:color="auto" w:fill="222A35" w:themeFill="text2" w:themeFillShade="80"/>
            <w:tcMar/>
          </w:tcPr>
          <w:p w:rsidR="007A09DE" w:rsidP="008250F9" w:rsidRDefault="007A09DE" w14:paraId="0C1D803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SPRING 4</w:t>
            </w:r>
          </w:p>
        </w:tc>
        <w:tc>
          <w:tcPr>
            <w:tcW w:w="1418" w:type="dxa"/>
            <w:shd w:val="clear" w:color="auto" w:fill="222A35" w:themeFill="text2" w:themeFillShade="80"/>
            <w:tcMar/>
          </w:tcPr>
          <w:p w:rsidR="007A09DE" w:rsidP="008250F9" w:rsidRDefault="007A09DE" w14:paraId="62CC27A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Assessment</w:t>
            </w:r>
          </w:p>
        </w:tc>
        <w:tc>
          <w:tcPr>
            <w:tcW w:w="1701" w:type="dxa"/>
            <w:shd w:val="clear" w:color="auto" w:fill="222A35" w:themeFill="text2" w:themeFillShade="80"/>
            <w:tcMar/>
          </w:tcPr>
          <w:p w:rsidR="007A09DE" w:rsidP="008250F9" w:rsidRDefault="007A09DE" w14:paraId="4D1A069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SUMMER 5</w:t>
            </w:r>
          </w:p>
        </w:tc>
        <w:tc>
          <w:tcPr>
            <w:tcW w:w="1843" w:type="dxa"/>
            <w:shd w:val="clear" w:color="auto" w:fill="222A35" w:themeFill="text2" w:themeFillShade="80"/>
            <w:tcMar/>
          </w:tcPr>
          <w:p w:rsidR="007A09DE" w:rsidP="008250F9" w:rsidRDefault="007A09DE" w14:paraId="7A7A94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SUMMER 6 </w:t>
            </w:r>
          </w:p>
        </w:tc>
        <w:tc>
          <w:tcPr>
            <w:tcW w:w="1560" w:type="dxa"/>
            <w:shd w:val="clear" w:color="auto" w:fill="222A35" w:themeFill="text2" w:themeFillShade="80"/>
            <w:tcMar/>
          </w:tcPr>
          <w:p w:rsidR="007A09DE" w:rsidP="008250F9" w:rsidRDefault="007A09DE" w14:paraId="4B9D432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Assessment </w:t>
            </w:r>
          </w:p>
        </w:tc>
      </w:tr>
      <w:tr w:rsidR="007C1AFB" w:rsidTr="42F368F4" w14:paraId="036A404F" w14:textId="77777777">
        <w:trPr>
          <w:trHeight w:val="2098"/>
        </w:trPr>
        <w:tc>
          <w:tcPr>
            <w:tcW w:w="1134" w:type="dxa"/>
            <w:shd w:val="clear" w:color="auto" w:fill="222A35" w:themeFill="text2" w:themeFillShade="80"/>
            <w:tcMar/>
            <w:vAlign w:val="center"/>
          </w:tcPr>
          <w:p w:rsidR="00DE2647" w:rsidP="00DE2647" w:rsidRDefault="00DE2647" w14:paraId="39045B59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YEAR 10</w:t>
            </w:r>
          </w:p>
        </w:tc>
        <w:tc>
          <w:tcPr>
            <w:tcW w:w="1695" w:type="dxa"/>
            <w:tcMar/>
          </w:tcPr>
          <w:p w:rsidR="00DE2647" w:rsidP="00DE2647" w:rsidRDefault="00DE2647" w14:paraId="2B5E3E3B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Topic Theme: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:rsidRPr="00FD76BF" w:rsidR="00DE2647" w:rsidP="00DE2647" w:rsidRDefault="00DE2647" w14:paraId="7273CC14" w14:textId="45F790E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Saving and Managing Money</w:t>
            </w:r>
          </w:p>
          <w:p w:rsidR="007C1AFB" w:rsidP="00DE2647" w:rsidRDefault="007C1AFB" w14:paraId="01D8F4C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FD76BF" w:rsidR="00DE2647" w:rsidP="00DE2647" w:rsidRDefault="00DE2647" w14:paraId="5F690969" w14:textId="5806398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Employment and Financial Management</w:t>
            </w:r>
          </w:p>
          <w:p w:rsidR="007C1AFB" w:rsidP="00DE2647" w:rsidRDefault="007C1AFB" w14:paraId="073D884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2647" w:rsidP="00DE2647" w:rsidRDefault="00DE2647" w14:paraId="77313E92" w14:textId="7B33A4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Employability Skills Practice</w:t>
            </w:r>
          </w:p>
        </w:tc>
        <w:tc>
          <w:tcPr>
            <w:tcW w:w="1709" w:type="dxa"/>
            <w:tcMar/>
          </w:tcPr>
          <w:p w:rsidRPr="00FD76BF" w:rsidR="00DE2647" w:rsidP="00DE2647" w:rsidRDefault="00DE2647" w14:paraId="002B9E73" w14:textId="58E3FBF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opic Theme: 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Targeted Advertising and Your Data</w:t>
            </w:r>
          </w:p>
          <w:p w:rsidR="00DE2647" w:rsidP="00DE2647" w:rsidRDefault="00DE2647" w14:paraId="6FBD64D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FD76BF" w:rsidR="00DE2647" w:rsidP="6AA06C2F" w:rsidRDefault="00DE2647" w14:paraId="246A6271" w14:textId="73D7A975">
            <w:pPr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6AA06C2F" w:rsidR="00DE264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+ </w:t>
            </w:r>
            <w:r w:rsidRPr="6AA06C2F" w:rsidR="00DE264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Exploring a </w:t>
            </w:r>
            <w:r w:rsidRPr="6AA06C2F" w:rsidR="4034CC5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Paycheck</w:t>
            </w:r>
          </w:p>
          <w:p w:rsidR="00DE2647" w:rsidP="00DE2647" w:rsidRDefault="00DE2647" w14:paraId="067E73A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2647" w:rsidP="00DE2647" w:rsidRDefault="00DE2647" w14:paraId="373A4DB1" w14:textId="3C26CFF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Employment Rights</w:t>
            </w:r>
          </w:p>
        </w:tc>
        <w:tc>
          <w:tcPr>
            <w:tcW w:w="1415" w:type="dxa"/>
            <w:tcMar/>
          </w:tcPr>
          <w:p w:rsidR="00DE2647" w:rsidP="00DE2647" w:rsidRDefault="00DE2647" w14:paraId="70DA4248" w14:textId="77777777"/>
          <w:p w:rsidR="00DE2647" w:rsidP="00DE2647" w:rsidRDefault="00DE2647" w14:paraId="52C35372" w14:textId="40F42272">
            <w:r>
              <w:t>Key Skills Matrix-based Assessment</w:t>
            </w:r>
          </w:p>
          <w:p w:rsidR="00DE2647" w:rsidP="00DE2647" w:rsidRDefault="00DE2647" w14:paraId="76379626" w14:textId="77777777"/>
          <w:p w:rsidR="00DE2647" w:rsidP="00DE2647" w:rsidRDefault="00DE2647" w14:paraId="7C7B7EB9" w14:textId="6905C3F8">
            <w:r>
              <w:t>Self – Assessment</w:t>
            </w:r>
          </w:p>
          <w:p w:rsidR="00DE2647" w:rsidP="00DE2647" w:rsidRDefault="00DE2647" w14:paraId="4AA33F40" w14:textId="77777777"/>
          <w:p w:rsidR="00DE2647" w:rsidP="00DE2647" w:rsidRDefault="00DE2647" w14:paraId="21699987" w14:textId="7B1D6C1A">
            <w:r>
              <w:t>Formative Assessment</w:t>
            </w:r>
          </w:p>
          <w:p w:rsidR="00AD0EED" w:rsidP="00DE2647" w:rsidRDefault="00AD0EED" w14:paraId="70AD4A88" w14:textId="77777777"/>
          <w:p w:rsidR="00AD0EED" w:rsidP="00DE2647" w:rsidRDefault="00AD0EED" w14:paraId="05592C15" w14:textId="269DABED">
            <w:r>
              <w:t>Evidence of Learning</w:t>
            </w:r>
          </w:p>
          <w:p w:rsidR="00DE2647" w:rsidP="00DE2647" w:rsidRDefault="00DE2647" w14:paraId="2A65159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00DE2647" w:rsidP="00DE2647" w:rsidRDefault="00DE2647" w14:paraId="4EF19F8C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opic Theme: </w:t>
            </w:r>
          </w:p>
          <w:p w:rsidR="00DE2647" w:rsidP="00DE2647" w:rsidRDefault="00DE2647" w14:paraId="26829E25" w14:textId="77777777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+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 xml:space="preserve"> Consumer Rights</w:t>
            </w:r>
          </w:p>
          <w:p w:rsidRPr="00FD76BF" w:rsidR="00DE2647" w:rsidP="00DE2647" w:rsidRDefault="00DE2647" w14:paraId="7BF9B493" w14:textId="77777777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Online Gambling</w:t>
            </w:r>
          </w:p>
          <w:p w:rsidR="00DE2647" w:rsidP="00DE2647" w:rsidRDefault="00DE2647" w14:paraId="02F9AE74" w14:textId="2569FB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FD76BF">
              <w:rPr>
                <w:rFonts w:asciiTheme="majorHAnsi" w:hAnsiTheme="majorHAnsi" w:cstheme="majorHAnsi"/>
                <w:sz w:val="24"/>
                <w:szCs w:val="24"/>
              </w:rPr>
              <w:t>Rights and Responsibilities</w:t>
            </w:r>
          </w:p>
        </w:tc>
        <w:tc>
          <w:tcPr>
            <w:tcW w:w="1558" w:type="dxa"/>
            <w:tcMar/>
          </w:tcPr>
          <w:p w:rsidR="00DE2647" w:rsidP="00DE2647" w:rsidRDefault="00DE2647" w14:paraId="2F733935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opic Theme: </w:t>
            </w:r>
          </w:p>
          <w:p w:rsidRPr="00DE2647" w:rsidR="00DE2647" w:rsidP="6AA06C2F" w:rsidRDefault="007C1AFB" w14:paraId="72667946" w14:textId="478A0F58">
            <w:pPr>
              <w:pStyle w:val="NormalWeb"/>
              <w:spacing w:before="0" w:beforeAutospacing="off" w:after="0" w:afterAutospacing="off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6AA06C2F" w:rsidR="007C1AFB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+ </w:t>
            </w:r>
            <w:r w:rsidRPr="6AA06C2F" w:rsidR="00DE2647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What is an </w:t>
            </w:r>
            <w:r w:rsidRPr="6AA06C2F" w:rsidR="02F77DDD">
              <w:rPr>
                <w:rFonts w:ascii="Calibri Light" w:hAnsi="Calibri Light" w:eastAsia="Calibri" w:cs="Calibri Light" w:asciiTheme="majorAscii" w:hAnsiTheme="majorAscii" w:cstheme="majorAscii"/>
              </w:rPr>
              <w:t>entrepreneur</w:t>
            </w:r>
          </w:p>
          <w:p w:rsidR="007C1AFB" w:rsidP="00DE2647" w:rsidRDefault="007C1AFB" w14:paraId="61A065DD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</w:p>
          <w:p w:rsidR="007C1AFB" w:rsidP="00DE2647" w:rsidRDefault="007C1AFB" w14:paraId="2D7A29A2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DE2647" w:rsidR="00DE2647">
              <w:rPr>
                <w:rFonts w:eastAsia="Calibri" w:asciiTheme="majorHAnsi" w:hAnsiTheme="majorHAnsi" w:cstheme="majorHAnsi"/>
              </w:rPr>
              <w:t xml:space="preserve">Types of Employment &amp; </w:t>
            </w:r>
          </w:p>
          <w:p w:rsidR="007C1AFB" w:rsidP="00DE2647" w:rsidRDefault="007C1AFB" w14:paraId="73688D71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</w:p>
          <w:p w:rsidRPr="00DE2647" w:rsidR="00DE2647" w:rsidP="00DE2647" w:rsidRDefault="007C1AFB" w14:paraId="60475628" w14:textId="627E46F3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DE2647" w:rsidR="00DE2647">
              <w:rPr>
                <w:rFonts w:eastAsia="Calibri" w:asciiTheme="majorHAnsi" w:hAnsiTheme="majorHAnsi" w:cstheme="majorHAnsi"/>
              </w:rPr>
              <w:t>Paperwork</w:t>
            </w:r>
          </w:p>
          <w:p w:rsidR="00DE2647" w:rsidP="00DE2647" w:rsidRDefault="00DE2647" w14:paraId="3FA649E5" w14:textId="2BC133B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647">
              <w:rPr>
                <w:rFonts w:asciiTheme="majorHAnsi" w:hAnsiTheme="majorHAnsi" w:cstheme="majorHAnsi"/>
                <w:sz w:val="24"/>
                <w:szCs w:val="24"/>
              </w:rPr>
              <w:t>Banks and Money</w:t>
            </w:r>
          </w:p>
        </w:tc>
        <w:tc>
          <w:tcPr>
            <w:tcW w:w="1418" w:type="dxa"/>
            <w:tcMar/>
          </w:tcPr>
          <w:p w:rsidR="00DE2647" w:rsidP="00DE2647" w:rsidRDefault="00DE2647" w14:paraId="45E26C7C" w14:textId="77777777"/>
          <w:p w:rsidR="00DE2647" w:rsidP="00DE2647" w:rsidRDefault="00DE2647" w14:paraId="1A68BDEC" w14:textId="77777777">
            <w:r>
              <w:t>Key Skills Matrix-based Assessment</w:t>
            </w:r>
          </w:p>
          <w:p w:rsidR="00DE2647" w:rsidP="00DE2647" w:rsidRDefault="00DE2647" w14:paraId="3F4AB74A" w14:textId="77777777"/>
          <w:p w:rsidR="00DE2647" w:rsidP="00DE2647" w:rsidRDefault="00DE2647" w14:paraId="30666056" w14:textId="77777777">
            <w:r>
              <w:t>Self – Assessment</w:t>
            </w:r>
          </w:p>
          <w:p w:rsidR="00DE2647" w:rsidP="00DE2647" w:rsidRDefault="00DE2647" w14:paraId="628A7D89" w14:textId="77777777"/>
          <w:p w:rsidR="00DE2647" w:rsidP="00DE2647" w:rsidRDefault="00DE2647" w14:paraId="75FED6BE" w14:textId="77777777">
            <w:r>
              <w:t>Formative Assessment</w:t>
            </w:r>
          </w:p>
          <w:p w:rsidR="00DE2647" w:rsidP="00DE2647" w:rsidRDefault="00DE2647" w14:paraId="2D963BB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D0EED" w:rsidP="00AD0EED" w:rsidRDefault="00AD0EED" w14:paraId="777ED198" w14:textId="77777777">
            <w:r>
              <w:t>Evidence of Learning</w:t>
            </w:r>
          </w:p>
          <w:p w:rsidR="00AD0EED" w:rsidP="00DE2647" w:rsidRDefault="00AD0EED" w14:paraId="2DC8257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="002F69EB" w:rsidP="00DE2647" w:rsidRDefault="00DE2647" w14:paraId="3AA125BA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 w:rsidRPr="007C1AFB">
              <w:rPr>
                <w:rFonts w:eastAsia="Calibri" w:asciiTheme="majorHAnsi" w:hAnsiTheme="majorHAnsi" w:cstheme="majorHAnsi"/>
                <w:b/>
                <w:bCs/>
              </w:rPr>
              <w:t>Topic Theme:</w:t>
            </w:r>
            <w:r>
              <w:rPr>
                <w:rFonts w:eastAsia="Calibri" w:asciiTheme="majorHAnsi" w:hAnsiTheme="majorHAnsi" w:cstheme="majorHAnsi"/>
              </w:rPr>
              <w:t xml:space="preserve"> </w:t>
            </w:r>
          </w:p>
          <w:p w:rsidRPr="00DE2647" w:rsidR="00DE2647" w:rsidP="00DE2647" w:rsidRDefault="007C1AFB" w14:paraId="699C70EA" w14:textId="2FBB2C59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DE2647" w:rsidR="00DE2647">
              <w:rPr>
                <w:rFonts w:eastAsia="Calibri" w:asciiTheme="majorHAnsi" w:hAnsiTheme="majorHAnsi" w:cstheme="majorHAnsi"/>
              </w:rPr>
              <w:t>Role of Trade Unions.</w:t>
            </w:r>
          </w:p>
          <w:p w:rsidR="007C1AFB" w:rsidP="00DE2647" w:rsidRDefault="007C1AFB" w14:paraId="3EFEB657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</w:p>
          <w:p w:rsidRPr="00DE2647" w:rsidR="00DE2647" w:rsidP="00DE2647" w:rsidRDefault="007C1AFB" w14:paraId="31A4BF30" w14:textId="18025F0C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DE2647" w:rsidR="00DE2647">
              <w:rPr>
                <w:rFonts w:eastAsia="Calibri" w:asciiTheme="majorHAnsi" w:hAnsiTheme="majorHAnsi" w:cstheme="majorHAnsi"/>
              </w:rPr>
              <w:t>Team Quiz</w:t>
            </w:r>
          </w:p>
          <w:p w:rsidR="007C1AFB" w:rsidP="00DE2647" w:rsidRDefault="007C1AFB" w14:paraId="10228AB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DE2647" w:rsidP="00DE2647" w:rsidRDefault="007C1AFB" w14:paraId="72516951" w14:textId="312B34E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DE2647" w:rsidR="00DE2647">
              <w:rPr>
                <w:rFonts w:asciiTheme="majorHAnsi" w:hAnsiTheme="majorHAnsi" w:cstheme="majorHAnsi"/>
                <w:sz w:val="24"/>
                <w:szCs w:val="24"/>
              </w:rPr>
              <w:t>Work Experience</w:t>
            </w:r>
          </w:p>
        </w:tc>
        <w:tc>
          <w:tcPr>
            <w:tcW w:w="1843" w:type="dxa"/>
            <w:tcMar/>
          </w:tcPr>
          <w:p w:rsidRPr="007C1AFB" w:rsidR="007C1AFB" w:rsidP="007C1AFB" w:rsidRDefault="007C1AFB" w14:paraId="1B2AF31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C1AF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Prisons for the Future Project:</w:t>
            </w:r>
          </w:p>
          <w:p w:rsidRPr="002F69EB" w:rsidR="007C1AFB" w:rsidP="6AA06C2F" w:rsidRDefault="007C1AFB" w14:paraId="4FA4B0E6" w14:textId="152291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6AA06C2F" w:rsidR="70606F0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 xml:space="preserve">Works Experience </w:t>
            </w:r>
            <w:r w:rsidRPr="6AA06C2F" w:rsidR="024FE7B0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>/</w:t>
            </w:r>
            <w:r w:rsidRPr="6AA06C2F" w:rsidR="70606F06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 xml:space="preserve"> Interviews</w:t>
            </w:r>
          </w:p>
          <w:p w:rsidRPr="002F69EB" w:rsidR="007C1AFB" w:rsidP="6AA06C2F" w:rsidRDefault="007C1AFB" w14:paraId="59BBED4D" w14:textId="7E51766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6AA06C2F" w:rsidR="007C1A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>Decision making,</w:t>
            </w:r>
          </w:p>
          <w:p w:rsidRPr="002F69EB" w:rsidR="007C1AFB" w:rsidP="007C1AFB" w:rsidRDefault="007C1AFB" w14:paraId="198B952B" w14:textId="7777777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6AA06C2F" w:rsidR="007C1A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>Problem solving,</w:t>
            </w:r>
          </w:p>
          <w:p w:rsidRPr="002F69EB" w:rsidR="007C1AFB" w:rsidP="007C1AFB" w:rsidRDefault="007C1AFB" w14:paraId="1AE63F35" w14:textId="7777777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6AA06C2F" w:rsidR="007C1A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>Creativity &amp; innovation,</w:t>
            </w:r>
          </w:p>
          <w:p w:rsidRPr="002F69EB" w:rsidR="007C1AFB" w:rsidP="6AA06C2F" w:rsidRDefault="007C1AFB" w14:paraId="0E138AA8" w14:textId="021173E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6AA06C2F" w:rsidR="007C1A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 xml:space="preserve">Planning &amp; </w:t>
            </w:r>
            <w:r w:rsidRPr="6AA06C2F" w:rsidR="007C1A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organis</w:t>
            </w:r>
            <w:r w:rsidRPr="6AA06C2F" w:rsidR="47974984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at’n</w:t>
            </w:r>
          </w:p>
          <w:p w:rsidRPr="007C1AFB" w:rsidR="00DE2647" w:rsidP="00DE2647" w:rsidRDefault="007C1AFB" w14:paraId="38423FA3" w14:textId="7BB4895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6AA06C2F" w:rsidR="007C1AF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  <w:lang w:val="en-US"/>
              </w:rPr>
              <w:t>Resilience &amp; staying positive</w:t>
            </w:r>
          </w:p>
        </w:tc>
        <w:tc>
          <w:tcPr>
            <w:tcW w:w="1560" w:type="dxa"/>
            <w:tcMar/>
          </w:tcPr>
          <w:p w:rsidR="00DE2647" w:rsidP="00DE2647" w:rsidRDefault="00DE2647" w14:paraId="44A24F30" w14:textId="77777777"/>
          <w:p w:rsidR="00DE2647" w:rsidP="00DE2647" w:rsidRDefault="00DE2647" w14:paraId="21C4AC85" w14:textId="77777777">
            <w:r>
              <w:t>Key Skills Matrix-based Assessment</w:t>
            </w:r>
          </w:p>
          <w:p w:rsidR="00DE2647" w:rsidP="00DE2647" w:rsidRDefault="00DE2647" w14:paraId="111B3A1E" w14:textId="77777777"/>
          <w:p w:rsidR="00DE2647" w:rsidP="00DE2647" w:rsidRDefault="00DE2647" w14:paraId="5C915588" w14:textId="77777777">
            <w:r>
              <w:t>Self – Assessment</w:t>
            </w:r>
          </w:p>
          <w:p w:rsidR="00DE2647" w:rsidP="00DE2647" w:rsidRDefault="00DE2647" w14:paraId="4E8B2AEE" w14:textId="77777777"/>
          <w:p w:rsidR="00DE2647" w:rsidP="00DE2647" w:rsidRDefault="00DE2647" w14:paraId="4BFAD536" w14:textId="77777777">
            <w:r>
              <w:t>Formative Assessment</w:t>
            </w:r>
          </w:p>
          <w:p w:rsidR="00DE2647" w:rsidP="00DE2647" w:rsidRDefault="00DE2647" w14:paraId="2820C96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D0EED" w:rsidP="00AD0EED" w:rsidRDefault="00AD0EED" w14:paraId="0CDC7780" w14:textId="77777777">
            <w:r>
              <w:t>Evidence of Learning</w:t>
            </w:r>
          </w:p>
          <w:p w:rsidR="00AD0EED" w:rsidP="00DE2647" w:rsidRDefault="00AD0EED" w14:paraId="159EAD4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C1AFB" w:rsidTr="42F368F4" w14:paraId="01B57012" w14:textId="77777777">
        <w:trPr>
          <w:trHeight w:val="471"/>
        </w:trPr>
        <w:tc>
          <w:tcPr>
            <w:tcW w:w="1134" w:type="dxa"/>
            <w:shd w:val="clear" w:color="auto" w:fill="222A35" w:themeFill="text2" w:themeFillShade="80"/>
            <w:tcMar/>
            <w:vAlign w:val="center"/>
          </w:tcPr>
          <w:p w:rsidR="00DE2647" w:rsidP="00DE2647" w:rsidRDefault="00DE2647" w14:paraId="1E31BD1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695" w:type="dxa"/>
            <w:tcMar/>
          </w:tcPr>
          <w:p w:rsidR="00DE2647" w:rsidP="00566276" w:rsidRDefault="00DE2647" w14:paraId="752EE8A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9" w:type="dxa"/>
            <w:tcMar/>
          </w:tcPr>
          <w:p w:rsidR="00DE2647" w:rsidP="00DE2647" w:rsidRDefault="00DE2647" w14:paraId="23A0205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222A35" w:themeFill="text2" w:themeFillShade="80"/>
            <w:tcMar/>
          </w:tcPr>
          <w:p w:rsidR="00DE2647" w:rsidP="00DE2647" w:rsidRDefault="00DE2647" w14:paraId="5105832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00DE2647" w:rsidP="00566276" w:rsidRDefault="00DE2647" w14:paraId="5B84FE9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  <w:tcMar/>
          </w:tcPr>
          <w:p w:rsidR="00DE2647" w:rsidP="00DE2647" w:rsidRDefault="00DE2647" w14:paraId="182843D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22A35" w:themeFill="text2" w:themeFillShade="80"/>
            <w:tcMar/>
          </w:tcPr>
          <w:p w:rsidR="00DE2647" w:rsidP="00DE2647" w:rsidRDefault="00DE2647" w14:paraId="5BBE9C0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="00DE2647" w:rsidP="00DE2647" w:rsidRDefault="00DE2647" w14:paraId="3A741F4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="00DE2647" w:rsidP="00DE2647" w:rsidRDefault="00DE2647" w14:paraId="13E151E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222A35" w:themeFill="text2" w:themeFillShade="80"/>
            <w:tcMar/>
          </w:tcPr>
          <w:p w:rsidR="00DE2647" w:rsidP="00DE2647" w:rsidRDefault="00DE2647" w14:paraId="46107DC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69EB" w:rsidTr="42F368F4" w14:paraId="5C80B12E" w14:textId="77777777">
        <w:trPr>
          <w:trHeight w:val="2098"/>
        </w:trPr>
        <w:tc>
          <w:tcPr>
            <w:tcW w:w="1134" w:type="dxa"/>
            <w:shd w:val="clear" w:color="auto" w:fill="222A35" w:themeFill="text2" w:themeFillShade="80"/>
            <w:tcMar/>
            <w:vAlign w:val="center"/>
          </w:tcPr>
          <w:p w:rsidR="002F69EB" w:rsidP="002F69EB" w:rsidRDefault="002F69EB" w14:paraId="289907E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YEAR 11 </w:t>
            </w:r>
          </w:p>
        </w:tc>
        <w:tc>
          <w:tcPr>
            <w:tcW w:w="1695" w:type="dxa"/>
            <w:tcMar/>
          </w:tcPr>
          <w:p w:rsidR="002F69EB" w:rsidP="002F69EB" w:rsidRDefault="002F69EB" w14:paraId="0822D245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Topic Theme: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:rsidRPr="00566276" w:rsidR="002F69EB" w:rsidP="002F69EB" w:rsidRDefault="002F69EB" w14:paraId="6E6BE3FE" w14:textId="47ACF44E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Works Experience Review &amp; </w:t>
            </w:r>
            <w:r w:rsidR="00C40652">
              <w:rPr>
                <w:rFonts w:eastAsia="Calibri" w:asciiTheme="majorHAnsi" w:hAnsiTheme="majorHAnsi" w:cstheme="majorHAnsi"/>
              </w:rPr>
              <w:t>Preparation</w:t>
            </w:r>
          </w:p>
          <w:p w:rsidR="002F69EB" w:rsidP="002F69EB" w:rsidRDefault="002F69EB" w14:paraId="7CEA89F6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</w:p>
          <w:p w:rsidRPr="00566276" w:rsidR="002F69EB" w:rsidP="002F69EB" w:rsidRDefault="002F69EB" w14:paraId="3C166C2A" w14:textId="565E211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566276">
              <w:rPr>
                <w:rFonts w:eastAsia="Calibri" w:asciiTheme="majorHAnsi" w:hAnsiTheme="majorHAnsi" w:cstheme="majorHAnsi"/>
              </w:rPr>
              <w:t>Planning for the future</w:t>
            </w:r>
          </w:p>
          <w:p w:rsidR="002F69EB" w:rsidP="002F69EB" w:rsidRDefault="002F69EB" w14:paraId="4BDCCEAF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69EB" w:rsidP="002F69EB" w:rsidRDefault="002F69EB" w14:paraId="11D20172" w14:textId="0D4F05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566276">
              <w:rPr>
                <w:rFonts w:asciiTheme="majorHAnsi" w:hAnsiTheme="majorHAnsi" w:cstheme="majorHAnsi"/>
                <w:sz w:val="24"/>
                <w:szCs w:val="24"/>
              </w:rPr>
              <w:t>Personal Branding</w:t>
            </w:r>
          </w:p>
        </w:tc>
        <w:tc>
          <w:tcPr>
            <w:tcW w:w="1709" w:type="dxa"/>
            <w:tcMar/>
          </w:tcPr>
          <w:p w:rsidR="002F69EB" w:rsidP="002F69EB" w:rsidRDefault="002F69EB" w14:paraId="254336D1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Topic Theme: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:rsidR="002F69EB" w:rsidP="002F69EB" w:rsidRDefault="002F69EB" w14:paraId="0D2B3889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566276">
              <w:rPr>
                <w:rFonts w:eastAsia="Calibri" w:asciiTheme="majorHAnsi" w:hAnsiTheme="majorHAnsi" w:cstheme="majorHAnsi"/>
              </w:rPr>
              <w:t>Writing a Personal</w:t>
            </w:r>
          </w:p>
          <w:p w:rsidRPr="00566276" w:rsidR="002F69EB" w:rsidP="002F69EB" w:rsidRDefault="002F69EB" w14:paraId="31449DE9" w14:textId="423F3042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 w:rsidRPr="00566276">
              <w:rPr>
                <w:rFonts w:eastAsia="Calibri" w:asciiTheme="majorHAnsi" w:hAnsiTheme="majorHAnsi" w:cstheme="majorHAnsi"/>
              </w:rPr>
              <w:t>Statement</w:t>
            </w:r>
          </w:p>
          <w:p w:rsidR="002F69EB" w:rsidP="002F69EB" w:rsidRDefault="002F69EB" w14:paraId="6AD2F956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</w:p>
          <w:p w:rsidRPr="00566276" w:rsidR="002F69EB" w:rsidP="002F69EB" w:rsidRDefault="002F69EB" w14:paraId="306AD19B" w14:textId="2E7C1B2B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566276">
              <w:rPr>
                <w:rFonts w:eastAsia="Calibri" w:asciiTheme="majorHAnsi" w:hAnsiTheme="majorHAnsi" w:cstheme="majorHAnsi"/>
              </w:rPr>
              <w:t>CV Writing</w:t>
            </w:r>
          </w:p>
          <w:p w:rsidR="002F69EB" w:rsidP="002F69EB" w:rsidRDefault="002F69EB" w14:paraId="12B711A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66276">
              <w:rPr>
                <w:rFonts w:asciiTheme="majorHAnsi" w:hAnsiTheme="majorHAnsi" w:cstheme="majorHAnsi"/>
                <w:sz w:val="24"/>
                <w:szCs w:val="24"/>
              </w:rPr>
              <w:t xml:space="preserve">Making </w:t>
            </w:r>
          </w:p>
          <w:p w:rsidR="002F69EB" w:rsidP="002F69EB" w:rsidRDefault="002F69EB" w14:paraId="3BB1F09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69EB" w:rsidP="002F69EB" w:rsidRDefault="002F69EB" w14:paraId="408E1D93" w14:textId="0B145D6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566276">
              <w:rPr>
                <w:rFonts w:asciiTheme="majorHAnsi" w:hAnsiTheme="majorHAnsi" w:cstheme="majorHAnsi"/>
                <w:sz w:val="24"/>
                <w:szCs w:val="24"/>
              </w:rPr>
              <w:t>Applications Post 16</w:t>
            </w:r>
          </w:p>
        </w:tc>
        <w:tc>
          <w:tcPr>
            <w:tcW w:w="1415" w:type="dxa"/>
            <w:tcMar/>
          </w:tcPr>
          <w:p w:rsidR="002F69EB" w:rsidP="002F69EB" w:rsidRDefault="002F69EB" w14:paraId="1746467F" w14:textId="77777777"/>
          <w:p w:rsidR="002F69EB" w:rsidP="002F69EB" w:rsidRDefault="002F69EB" w14:paraId="7E0B2616" w14:textId="77777777">
            <w:r>
              <w:t>Key Skills Matrix-based Assessment</w:t>
            </w:r>
          </w:p>
          <w:p w:rsidR="002F69EB" w:rsidP="002F69EB" w:rsidRDefault="002F69EB" w14:paraId="0CC123CA" w14:textId="77777777"/>
          <w:p w:rsidR="002F69EB" w:rsidP="002F69EB" w:rsidRDefault="002F69EB" w14:paraId="6886B15B" w14:textId="77777777">
            <w:r>
              <w:t>Self – Assessment</w:t>
            </w:r>
          </w:p>
          <w:p w:rsidR="002F69EB" w:rsidP="002F69EB" w:rsidRDefault="002F69EB" w14:paraId="124EDA03" w14:textId="77777777"/>
          <w:p w:rsidR="002F69EB" w:rsidP="002F69EB" w:rsidRDefault="002F69EB" w14:paraId="760E526B" w14:textId="77777777">
            <w:r>
              <w:t>Formative Assessment</w:t>
            </w:r>
          </w:p>
          <w:p w:rsidR="002F69EB" w:rsidP="002F69EB" w:rsidRDefault="002F69EB" w14:paraId="2F6B92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D0EED" w:rsidP="00AD0EED" w:rsidRDefault="00AD0EED" w14:paraId="4CDD4A38" w14:textId="77777777">
            <w:r>
              <w:t>Evidence of Learning</w:t>
            </w:r>
          </w:p>
          <w:p w:rsidR="00AD0EED" w:rsidP="002F69EB" w:rsidRDefault="00AD0EED" w14:paraId="5FFDB7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002F69EB" w:rsidP="002F69EB" w:rsidRDefault="002F69EB" w14:paraId="666FFE7F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opic Theme: </w:t>
            </w:r>
          </w:p>
          <w:p w:rsidR="002F69EB" w:rsidP="002F69EB" w:rsidRDefault="002F69EB" w14:paraId="33CB7BEE" w14:textId="4B287AA4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566276">
              <w:rPr>
                <w:rFonts w:eastAsia="Calibri" w:asciiTheme="majorHAnsi" w:hAnsiTheme="majorHAnsi" w:cstheme="majorHAnsi"/>
              </w:rPr>
              <w:t>Interview Preparation</w:t>
            </w:r>
          </w:p>
          <w:p w:rsidRPr="00566276" w:rsidR="002F69EB" w:rsidP="002F69EB" w:rsidRDefault="002F69EB" w14:paraId="5F6213F8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</w:p>
          <w:p w:rsidRPr="00566276" w:rsidR="002F69EB" w:rsidP="002F69EB" w:rsidRDefault="002F69EB" w14:paraId="205E248B" w14:textId="6F250FE8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566276">
              <w:rPr>
                <w:rFonts w:eastAsia="Calibri" w:asciiTheme="majorHAnsi" w:hAnsiTheme="majorHAnsi" w:cstheme="majorHAnsi"/>
              </w:rPr>
              <w:t>Time Management</w:t>
            </w:r>
          </w:p>
          <w:p w:rsidR="002F69EB" w:rsidP="002F69EB" w:rsidRDefault="002F69EB" w14:paraId="66BAEC1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69EB" w:rsidP="002F69EB" w:rsidRDefault="002F69EB" w14:paraId="2363528C" w14:textId="35E622A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566276">
              <w:rPr>
                <w:rFonts w:asciiTheme="majorHAnsi" w:hAnsiTheme="majorHAnsi" w:cstheme="majorHAnsi"/>
                <w:sz w:val="24"/>
                <w:szCs w:val="24"/>
              </w:rPr>
              <w:t>Stress Management</w:t>
            </w:r>
          </w:p>
        </w:tc>
        <w:tc>
          <w:tcPr>
            <w:tcW w:w="1558" w:type="dxa"/>
            <w:tcMar/>
          </w:tcPr>
          <w:p w:rsidR="002F69EB" w:rsidP="002F69EB" w:rsidRDefault="002F69EB" w14:paraId="52255686" w14:textId="7777777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D76B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opic Theme: </w:t>
            </w:r>
          </w:p>
          <w:p w:rsidRPr="00566276" w:rsidR="002F69EB" w:rsidP="002F69EB" w:rsidRDefault="002F69EB" w14:paraId="6AD5AC28" w14:textId="12D240A6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566276">
              <w:rPr>
                <w:rFonts w:eastAsia="Calibri" w:asciiTheme="majorHAnsi" w:hAnsiTheme="majorHAnsi" w:cstheme="majorHAnsi"/>
              </w:rPr>
              <w:t>Resilience and Growing Up</w:t>
            </w:r>
          </w:p>
          <w:p w:rsidR="002F69EB" w:rsidP="002F69EB" w:rsidRDefault="002F69EB" w14:paraId="4E2CEB79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</w:p>
          <w:p w:rsidRPr="00566276" w:rsidR="002F69EB" w:rsidP="002F69EB" w:rsidRDefault="002F69EB" w14:paraId="223A6FDF" w14:textId="7428E2E6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>
              <w:rPr>
                <w:rFonts w:eastAsia="Calibri" w:asciiTheme="majorHAnsi" w:hAnsiTheme="majorHAnsi" w:cstheme="majorHAnsi"/>
              </w:rPr>
              <w:t xml:space="preserve">+ </w:t>
            </w:r>
            <w:r w:rsidRPr="00566276">
              <w:rPr>
                <w:rFonts w:eastAsia="Calibri" w:asciiTheme="majorHAnsi" w:hAnsiTheme="majorHAnsi" w:cstheme="majorHAnsi"/>
              </w:rPr>
              <w:t>Online Reputation &amp; Digital Footprints</w:t>
            </w:r>
          </w:p>
          <w:p w:rsidR="002F69EB" w:rsidP="002F69EB" w:rsidRDefault="002F69EB" w14:paraId="04DDEC92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69EB" w:rsidP="002F69EB" w:rsidRDefault="002F69EB" w14:paraId="346297E2" w14:textId="56D201B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566276">
              <w:rPr>
                <w:rFonts w:asciiTheme="majorHAnsi" w:hAnsiTheme="majorHAnsi" w:cstheme="majorHAnsi"/>
                <w:sz w:val="24"/>
                <w:szCs w:val="24"/>
              </w:rPr>
              <w:t>Keeping Data Safe</w:t>
            </w:r>
          </w:p>
        </w:tc>
        <w:tc>
          <w:tcPr>
            <w:tcW w:w="1418" w:type="dxa"/>
            <w:tcMar/>
          </w:tcPr>
          <w:p w:rsidR="002F69EB" w:rsidP="002F69EB" w:rsidRDefault="002F69EB" w14:paraId="502854A9" w14:textId="77777777"/>
          <w:p w:rsidR="002F69EB" w:rsidP="002F69EB" w:rsidRDefault="002F69EB" w14:paraId="3644CA30" w14:textId="77777777">
            <w:r>
              <w:t>Key Skills Matrix-based Assessment</w:t>
            </w:r>
          </w:p>
          <w:p w:rsidR="002F69EB" w:rsidP="002F69EB" w:rsidRDefault="002F69EB" w14:paraId="080D5168" w14:textId="77777777"/>
          <w:p w:rsidR="002F69EB" w:rsidP="002F69EB" w:rsidRDefault="002F69EB" w14:paraId="01F8BE94" w14:textId="77777777">
            <w:r>
              <w:t>Self – Assessment</w:t>
            </w:r>
          </w:p>
          <w:p w:rsidR="002F69EB" w:rsidP="002F69EB" w:rsidRDefault="002F69EB" w14:paraId="3EB3E54B" w14:textId="77777777"/>
          <w:p w:rsidR="002F69EB" w:rsidP="002F69EB" w:rsidRDefault="002F69EB" w14:paraId="16704A90" w14:textId="77777777">
            <w:r>
              <w:t>Formative Assessment</w:t>
            </w:r>
          </w:p>
          <w:p w:rsidR="002F69EB" w:rsidP="002F69EB" w:rsidRDefault="002F69EB" w14:paraId="3C34FF5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D0EED" w:rsidP="00AD0EED" w:rsidRDefault="00AD0EED" w14:paraId="583409B0" w14:textId="77777777">
            <w:r>
              <w:t>Evidence of Learning</w:t>
            </w:r>
          </w:p>
          <w:p w:rsidR="00AD0EED" w:rsidP="002F69EB" w:rsidRDefault="00AD0EED" w14:paraId="79F2AA5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566276" w:rsidR="002F69EB" w:rsidP="002F69EB" w:rsidRDefault="002F69EB" w14:paraId="2C9A4DE0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  <w:b/>
                <w:bCs/>
              </w:rPr>
            </w:pPr>
            <w:r w:rsidRPr="00566276">
              <w:rPr>
                <w:rFonts w:eastAsia="Calibri" w:asciiTheme="majorHAnsi" w:hAnsiTheme="majorHAnsi" w:cstheme="majorHAnsi"/>
                <w:b/>
                <w:bCs/>
              </w:rPr>
              <w:t>New Reality TV Show Project:</w:t>
            </w:r>
          </w:p>
          <w:p w:rsidRPr="00566276" w:rsidR="002F69EB" w:rsidP="002F69EB" w:rsidRDefault="002F69EB" w14:paraId="36AA4F03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 w:rsidRPr="00566276">
              <w:rPr>
                <w:rFonts w:eastAsia="Calibri" w:asciiTheme="majorHAnsi" w:hAnsiTheme="majorHAnsi" w:cstheme="majorHAnsi"/>
              </w:rPr>
              <w:t>+ Decision making,</w:t>
            </w:r>
          </w:p>
          <w:p w:rsidRPr="00566276" w:rsidR="002F69EB" w:rsidP="002F69EB" w:rsidRDefault="002F69EB" w14:paraId="3EA5E840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 w:rsidRPr="00566276">
              <w:rPr>
                <w:rFonts w:eastAsia="Calibri" w:asciiTheme="majorHAnsi" w:hAnsiTheme="majorHAnsi" w:cstheme="majorHAnsi"/>
              </w:rPr>
              <w:t>+ Problem solving, creativity &amp; innovation,</w:t>
            </w:r>
          </w:p>
          <w:p w:rsidRPr="00566276" w:rsidR="002F69EB" w:rsidP="002F69EB" w:rsidRDefault="002F69EB" w14:paraId="7DCBC7FF" w14:textId="77777777">
            <w:pPr>
              <w:pStyle w:val="NormalWeb"/>
              <w:spacing w:before="0" w:beforeAutospacing="0" w:after="0" w:afterAutospacing="0"/>
              <w:rPr>
                <w:rFonts w:eastAsia="Calibri" w:asciiTheme="majorHAnsi" w:hAnsiTheme="majorHAnsi" w:cstheme="majorHAnsi"/>
              </w:rPr>
            </w:pPr>
            <w:r w:rsidRPr="00566276">
              <w:rPr>
                <w:rFonts w:eastAsia="Calibri" w:asciiTheme="majorHAnsi" w:hAnsiTheme="majorHAnsi" w:cstheme="majorHAnsi"/>
              </w:rPr>
              <w:t xml:space="preserve">+ Planning &amp; organisation,       + Resilience &amp; staying positive, </w:t>
            </w:r>
          </w:p>
          <w:p w:rsidRPr="00566276" w:rsidR="002F69EB" w:rsidP="002F69EB" w:rsidRDefault="002F69EB" w14:paraId="0DC47F4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2F69EB" w:rsidP="002F69EB" w:rsidRDefault="00C40652" w14:paraId="6D7EAAA4" w14:textId="3BBF33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566276" w:rsidR="002F69EB">
              <w:rPr>
                <w:rFonts w:asciiTheme="majorHAnsi" w:hAnsiTheme="majorHAnsi" w:cstheme="majorHAnsi"/>
                <w:sz w:val="24"/>
                <w:szCs w:val="24"/>
              </w:rPr>
              <w:t>Post 16 Careers Quiz</w:t>
            </w:r>
          </w:p>
        </w:tc>
        <w:tc>
          <w:tcPr>
            <w:tcW w:w="1843" w:type="dxa"/>
            <w:tcMar/>
          </w:tcPr>
          <w:p w:rsidRPr="002F69EB" w:rsidR="002F69EB" w:rsidP="002F69EB" w:rsidRDefault="002F69EB" w14:paraId="36CC7FC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69EB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Topic Them</w:t>
            </w:r>
            <w:r w:rsidRPr="0086514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 :</w:t>
            </w:r>
          </w:p>
          <w:p w:rsidR="002F69EB" w:rsidP="002F69EB" w:rsidRDefault="002F69EB" w14:paraId="4E037D9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2F69EB">
              <w:rPr>
                <w:rFonts w:asciiTheme="majorHAnsi" w:hAnsiTheme="majorHAnsi" w:cstheme="majorHAnsi"/>
                <w:sz w:val="24"/>
                <w:szCs w:val="24"/>
              </w:rPr>
              <w:t xml:space="preserve">CV Creation </w:t>
            </w:r>
          </w:p>
          <w:p w:rsidRPr="002F69EB" w:rsidR="002F69EB" w:rsidP="002F69EB" w:rsidRDefault="002F69EB" w14:paraId="5E4F85E1" w14:textId="2E63024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F69EB">
              <w:rPr>
                <w:rFonts w:asciiTheme="majorHAnsi" w:hAnsiTheme="majorHAnsi" w:cstheme="majorHAnsi"/>
                <w:sz w:val="24"/>
                <w:szCs w:val="24"/>
              </w:rPr>
              <w:t xml:space="preserve">Workshops </w:t>
            </w:r>
          </w:p>
          <w:p w:rsidR="002F69EB" w:rsidP="002F69EB" w:rsidRDefault="002F69EB" w14:paraId="786B3A3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2F69EB" w:rsidR="002F69EB" w:rsidP="002F69EB" w:rsidRDefault="002F69EB" w14:paraId="2BD00199" w14:textId="0F816C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2F69EB">
              <w:rPr>
                <w:rFonts w:asciiTheme="majorHAnsi" w:hAnsiTheme="majorHAnsi" w:cstheme="majorHAnsi"/>
                <w:sz w:val="24"/>
                <w:szCs w:val="24"/>
              </w:rPr>
              <w:t xml:space="preserve">Interview Technique Workshop </w:t>
            </w:r>
          </w:p>
          <w:p w:rsidR="002F69EB" w:rsidP="002F69EB" w:rsidRDefault="002F69EB" w14:paraId="3CFE6B0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2F69EB" w:rsidR="002F69EB" w:rsidP="002F69EB" w:rsidRDefault="002F69EB" w14:paraId="2F655555" w14:textId="33235B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+ </w:t>
            </w:r>
            <w:r w:rsidRPr="002F69EB">
              <w:rPr>
                <w:rFonts w:asciiTheme="majorHAnsi" w:hAnsiTheme="majorHAnsi" w:cstheme="majorHAnsi"/>
                <w:sz w:val="24"/>
                <w:szCs w:val="24"/>
              </w:rPr>
              <w:t>Mock Interview Day</w:t>
            </w:r>
          </w:p>
        </w:tc>
        <w:tc>
          <w:tcPr>
            <w:tcW w:w="1560" w:type="dxa"/>
            <w:tcMar/>
          </w:tcPr>
          <w:p w:rsidR="002F69EB" w:rsidP="002F69EB" w:rsidRDefault="002F69EB" w14:paraId="520722C7" w14:textId="77777777"/>
          <w:p w:rsidR="002F69EB" w:rsidP="002F69EB" w:rsidRDefault="002F69EB" w14:paraId="76CE1A49" w14:textId="77777777">
            <w:r>
              <w:t>Key Skills Matrix-based Assessment</w:t>
            </w:r>
          </w:p>
          <w:p w:rsidR="002F69EB" w:rsidP="002F69EB" w:rsidRDefault="002F69EB" w14:paraId="5BD3553C" w14:textId="77777777"/>
          <w:p w:rsidR="002F69EB" w:rsidP="002F69EB" w:rsidRDefault="002F69EB" w14:paraId="5579BC3B" w14:textId="77777777">
            <w:r>
              <w:t>Self – Assessment</w:t>
            </w:r>
          </w:p>
          <w:p w:rsidR="002F69EB" w:rsidP="002F69EB" w:rsidRDefault="002F69EB" w14:paraId="3A3710AE" w14:textId="77777777"/>
          <w:p w:rsidR="002F69EB" w:rsidP="002F69EB" w:rsidRDefault="002F69EB" w14:paraId="6D87B69B" w14:textId="77777777">
            <w:r>
              <w:t>Formative Assessment</w:t>
            </w:r>
          </w:p>
          <w:p w:rsidR="002F69EB" w:rsidP="002F69EB" w:rsidRDefault="002F69EB" w14:paraId="362DB820" w14:textId="77777777"/>
          <w:p w:rsidR="00AD0EED" w:rsidP="00AD0EED" w:rsidRDefault="00AD0EED" w14:paraId="12FD66D7" w14:textId="77777777">
            <w:r>
              <w:t>Evidence of Learning</w:t>
            </w:r>
          </w:p>
          <w:p w:rsidRPr="002F69EB" w:rsidR="00AD0EED" w:rsidP="002F69EB" w:rsidRDefault="00AD0EED" w14:paraId="2F4DF36F" w14:textId="77777777"/>
        </w:tc>
      </w:tr>
      <w:tr w:rsidR="007C1AFB" w:rsidTr="42F368F4" w14:paraId="338CF975" w14:textId="77777777">
        <w:trPr>
          <w:trHeight w:val="519"/>
        </w:trPr>
        <w:tc>
          <w:tcPr>
            <w:tcW w:w="1134" w:type="dxa"/>
            <w:shd w:val="clear" w:color="auto" w:fill="222A35" w:themeFill="text2" w:themeFillShade="80"/>
            <w:tcMar/>
            <w:vAlign w:val="center"/>
          </w:tcPr>
          <w:p w:rsidR="00DE2647" w:rsidP="00DE2647" w:rsidRDefault="00DE2647" w14:paraId="501A12F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Revisit</w:t>
            </w:r>
          </w:p>
        </w:tc>
        <w:tc>
          <w:tcPr>
            <w:tcW w:w="1695" w:type="dxa"/>
            <w:tcMar/>
          </w:tcPr>
          <w:p w:rsidR="00DE2647" w:rsidP="00DE2647" w:rsidRDefault="00DE2647" w14:paraId="13568518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9" w:type="dxa"/>
            <w:tcMar/>
          </w:tcPr>
          <w:p w:rsidR="00DE2647" w:rsidP="00DE2647" w:rsidRDefault="00DE2647" w14:paraId="793CAAC1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222A35" w:themeFill="text2" w:themeFillShade="80"/>
            <w:tcMar/>
          </w:tcPr>
          <w:p w:rsidR="00DE2647" w:rsidP="00DE2647" w:rsidRDefault="00DE2647" w14:paraId="276FA1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1" w:type="dxa"/>
            <w:tcMar/>
          </w:tcPr>
          <w:p w:rsidR="00DE2647" w:rsidP="00DE2647" w:rsidRDefault="00DE2647" w14:paraId="0090C16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  <w:tcMar/>
          </w:tcPr>
          <w:p w:rsidR="00DE2647" w:rsidP="00DE2647" w:rsidRDefault="00DE2647" w14:paraId="4C58F22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222A35" w:themeFill="text2" w:themeFillShade="80"/>
            <w:tcMar/>
          </w:tcPr>
          <w:p w:rsidR="00DE2647" w:rsidP="00DE2647" w:rsidRDefault="00DE2647" w14:paraId="0B4E723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="00DE2647" w:rsidP="00DE2647" w:rsidRDefault="00DE2647" w14:paraId="5B7FDE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43" w:type="dxa"/>
            <w:tcMar/>
          </w:tcPr>
          <w:p w:rsidR="00DE2647" w:rsidP="00DE2647" w:rsidRDefault="00DE2647" w14:paraId="537581A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222A35" w:themeFill="text2" w:themeFillShade="80"/>
            <w:tcMar/>
          </w:tcPr>
          <w:p w:rsidR="00DE2647" w:rsidP="00DE2647" w:rsidRDefault="00DE2647" w14:paraId="5DFC4FC4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B87BE9" w:rsidP="00014168" w:rsidRDefault="00B87BE9" w14:paraId="424ABC85" w14:textId="77777777">
      <w:pPr>
        <w:rPr>
          <w:rFonts w:asciiTheme="majorHAnsi" w:hAnsiTheme="majorHAnsi" w:cstheme="majorHAnsi"/>
          <w:sz w:val="24"/>
          <w:szCs w:val="24"/>
        </w:rPr>
      </w:pPr>
    </w:p>
    <w:sectPr w:rsidR="00B87BE9" w:rsidSect="00014168">
      <w:pgSz w:w="16838" w:h="11906" w:orient="landscape"/>
      <w:pgMar w:top="426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329B"/>
    <w:multiLevelType w:val="hybridMultilevel"/>
    <w:tmpl w:val="3104C392"/>
    <w:lvl w:ilvl="0" w:tplc="29C6DC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6F826C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B896FC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193C6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D8E2E6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57F843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944CCD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EEDCF2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E8A83C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" w15:restartNumberingAfterBreak="0">
    <w:nsid w:val="5AE67CF1"/>
    <w:multiLevelType w:val="hybridMultilevel"/>
    <w:tmpl w:val="F2D6C60E"/>
    <w:lvl w:ilvl="0" w:tplc="C1429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A3A9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92C3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44B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A742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186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2E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582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99A5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73154736"/>
    <w:multiLevelType w:val="hybridMultilevel"/>
    <w:tmpl w:val="49444D66"/>
    <w:lvl w:ilvl="0" w:tplc="CD9ED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A9CB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11CE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A729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A2D43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6B48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BCA7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0BE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0866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160923553">
    <w:abstractNumId w:val="0"/>
  </w:num>
  <w:num w:numId="2" w16cid:durableId="1754546519">
    <w:abstractNumId w:val="1"/>
  </w:num>
  <w:num w:numId="3" w16cid:durableId="38024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BF"/>
    <w:rsid w:val="00014168"/>
    <w:rsid w:val="00022137"/>
    <w:rsid w:val="000B2AB0"/>
    <w:rsid w:val="00150AE4"/>
    <w:rsid w:val="002F69EB"/>
    <w:rsid w:val="00334D20"/>
    <w:rsid w:val="003C72BA"/>
    <w:rsid w:val="003F414D"/>
    <w:rsid w:val="00566276"/>
    <w:rsid w:val="0072325D"/>
    <w:rsid w:val="0075185A"/>
    <w:rsid w:val="007A09DE"/>
    <w:rsid w:val="007C1AFB"/>
    <w:rsid w:val="00865149"/>
    <w:rsid w:val="00AD0EED"/>
    <w:rsid w:val="00B87BE9"/>
    <w:rsid w:val="00BA15B9"/>
    <w:rsid w:val="00C40652"/>
    <w:rsid w:val="00CB337F"/>
    <w:rsid w:val="00CF68BB"/>
    <w:rsid w:val="00DE2647"/>
    <w:rsid w:val="00FD76BF"/>
    <w:rsid w:val="024FE7B0"/>
    <w:rsid w:val="02F77DDD"/>
    <w:rsid w:val="14706EDC"/>
    <w:rsid w:val="4034CC5B"/>
    <w:rsid w:val="42F368F4"/>
    <w:rsid w:val="47974984"/>
    <w:rsid w:val="59BDC178"/>
    <w:rsid w:val="5F412D8F"/>
    <w:rsid w:val="6AA06C2F"/>
    <w:rsid w:val="7060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841C"/>
  <w15:chartTrackingRefBased/>
  <w15:docId w15:val="{767814BB-78CA-40C7-9C6F-067A277A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B87BE9"/>
    <w:rPr>
      <w:rFonts w:ascii="Calibri" w:hAnsi="Calibri" w:eastAsia="Calibri" w:cs="Calibri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B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87B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76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6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2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1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6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a.Singh\Desktop\Curriculum%20Intent\Careers%20LTP\Careers%20-%20Long%20Term%20Plan%20-%20KS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Careers - Long Term Plan - KS4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Butta Singh</dc:creator>
  <keywords/>
  <dc:description/>
  <lastModifiedBy>Butta Singh</lastModifiedBy>
  <revision>12</revision>
  <dcterms:created xsi:type="dcterms:W3CDTF">2023-10-12T20:16:00.0000000Z</dcterms:created>
  <dcterms:modified xsi:type="dcterms:W3CDTF">2024-05-21T11:27:33.2296752Z</dcterms:modified>
</coreProperties>
</file>