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:rsidTr="00B87BE9" w14:paraId="0FD042CB" w14:textId="77777777">
        <w:tc>
          <w:tcPr>
            <w:tcW w:w="14879" w:type="dxa"/>
            <w:shd w:val="clear" w:color="auto" w:fill="222A35" w:themeFill="text2" w:themeFillShade="80"/>
          </w:tcPr>
          <w:p w:rsidRPr="003570A2" w:rsidR="00B87BE9" w:rsidP="00F53BF8" w:rsidRDefault="00B87BE9" w14:paraId="5C3F9F5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 xml:space="preserve"> - Key Stage 3</w:t>
            </w:r>
          </w:p>
        </w:tc>
      </w:tr>
    </w:tbl>
    <w:p w:rsidR="00B87BE9" w:rsidP="00B87BE9" w:rsidRDefault="00B87BE9" w14:paraId="439F2117" w14:textId="77777777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1283"/>
        <w:gridCol w:w="1565"/>
        <w:gridCol w:w="1564"/>
        <w:gridCol w:w="1576"/>
        <w:gridCol w:w="1436"/>
        <w:gridCol w:w="1436"/>
        <w:gridCol w:w="1480"/>
        <w:gridCol w:w="1564"/>
        <w:gridCol w:w="1564"/>
        <w:gridCol w:w="1465"/>
      </w:tblGrid>
      <w:tr w:rsidR="00B87BE9" w:rsidTr="5F35FACF" w14:paraId="7947BDE6" w14:textId="77777777">
        <w:trPr>
          <w:trHeight w:val="407"/>
        </w:trPr>
        <w:tc>
          <w:tcPr>
            <w:tcW w:w="1283" w:type="dxa"/>
            <w:tcMar/>
            <w:vAlign w:val="center"/>
          </w:tcPr>
          <w:p w:rsidR="00B87BE9" w:rsidP="00A04F5D" w:rsidRDefault="00B87BE9" w14:paraId="4AC543CD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0CC6DE27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64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44452701" w14:textId="7130FE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1576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2BF62AFB" w14:textId="7F8DD3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436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1DDB9BF4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436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0CFA9F0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80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05B3C303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5C4CFA0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64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10215B6E" w14:textId="7F0995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6</w:t>
            </w:r>
          </w:p>
        </w:tc>
        <w:tc>
          <w:tcPr>
            <w:tcW w:w="1465" w:type="dxa"/>
            <w:shd w:val="clear" w:color="auto" w:fill="222A35" w:themeFill="text2" w:themeFillShade="80"/>
            <w:tcMar/>
            <w:vAlign w:val="center"/>
          </w:tcPr>
          <w:p w:rsidR="00B87BE9" w:rsidP="00A04F5D" w:rsidRDefault="00B87BE9" w14:paraId="6ABD3FDC" w14:textId="2DCA88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</w:tr>
      <w:tr w:rsidR="00D14398" w:rsidTr="5F35FACF" w14:paraId="79520CF2" w14:textId="77777777">
        <w:trPr>
          <w:trHeight w:val="2098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D14398" w:rsidP="00A04F5D" w:rsidRDefault="00D14398" w14:paraId="4EB2232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:rsidR="00B127EC" w:rsidP="00A04F5D" w:rsidRDefault="00B127EC" w14:paraId="03B908B1" w14:textId="4771DF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:rsidR="004F332C" w:rsidP="00A04F5D" w:rsidRDefault="004F332C" w14:paraId="504D1EBC" w14:textId="77390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tcMar/>
            <w:vAlign w:val="center"/>
          </w:tcPr>
          <w:p w:rsidRPr="00901EB8" w:rsidR="00D14398" w:rsidP="00A04F5D" w:rsidRDefault="00B8713C" w14:paraId="39DA27FF" w14:textId="7A4FD64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Keep </w:t>
            </w:r>
            <w:r w:rsidR="0012649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it</w:t>
            </w:r>
            <w:r w:rsidRPr="00901EB8" w:rsidR="0012649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Tidy</w:t>
            </w:r>
          </w:p>
          <w:p w:rsidR="001B646D" w:rsidP="1F6E712F" w:rsidRDefault="00AF6A89" w14:paraId="1A30994E" w14:textId="7D9CCBBB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1F6E712F" w:rsidR="00AF6A8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Students make </w:t>
            </w:r>
            <w:r w:rsidRPr="1F6E712F" w:rsidR="00120E7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products</w:t>
            </w:r>
            <w:r w:rsidRPr="1F6E712F" w:rsidR="00AF6A8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that can be used to keep </w:t>
            </w:r>
            <w:r w:rsidRPr="1F6E712F" w:rsidR="44B3689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several</w:t>
            </w:r>
            <w:r w:rsidRPr="1F6E712F" w:rsidR="00AF6A8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small items tidy for </w:t>
            </w:r>
            <w:r w:rsidRPr="1F6E712F" w:rsidR="001B646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Examples:</w:t>
            </w:r>
          </w:p>
          <w:p w:rsidRPr="00346D70" w:rsidR="00AF6A89" w:rsidP="00A04F5D" w:rsidRDefault="00AF6A89" w14:paraId="2AF57752" w14:textId="06B99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pencil pot</w:t>
            </w:r>
            <w:r w:rsidRPr="00346D70" w:rsidR="00120E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desk tidy, Key Holder etc…</w:t>
            </w:r>
          </w:p>
          <w:p w:rsidR="00D81684" w:rsidP="00A04F5D" w:rsidRDefault="00D81684" w14:paraId="6CE35425" w14:textId="3F7267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6" w:type="dxa"/>
            <w:tcMar/>
            <w:vAlign w:val="center"/>
          </w:tcPr>
          <w:p w:rsidR="004F332C" w:rsidP="00A04F5D" w:rsidRDefault="004F332C" w14:paraId="4C620E81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00A04F5D" w:rsidRDefault="004F332C" w14:paraId="36D50041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1814702E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000C" w:rsidP="00A04F5D" w:rsidRDefault="007F000C" w14:paraId="2DC36432" w14:textId="42AF6D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FFFFFF" w:themeFill="background1"/>
            <w:tcMar/>
            <w:vAlign w:val="center"/>
          </w:tcPr>
          <w:p w:rsidRPr="00901EB8" w:rsidR="007551F4" w:rsidP="007551F4" w:rsidRDefault="007551F4" w14:paraId="21CDC70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01E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Storage</w:t>
            </w:r>
          </w:p>
          <w:p w:rsidR="007551F4" w:rsidP="007551F4" w:rsidRDefault="007551F4" w14:paraId="6E58AE41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Students explore different types of storage and design and make a product that can store items successfully. Examples:</w:t>
            </w:r>
          </w:p>
          <w:p w:rsidRPr="007256C8" w:rsidR="007551F4" w:rsidP="007551F4" w:rsidRDefault="007551F4" w14:paraId="5B21F09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256C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Storage Box.</w:t>
            </w:r>
          </w:p>
          <w:p w:rsidR="00AF6A89" w:rsidP="00A04F5D" w:rsidRDefault="00AF6A89" w14:paraId="3DD900E9" w14:textId="7C5CAC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0" w:type="dxa"/>
            <w:tcMar/>
            <w:vAlign w:val="center"/>
          </w:tcPr>
          <w:p w:rsidR="004F332C" w:rsidP="00A04F5D" w:rsidRDefault="004F332C" w14:paraId="0E0207E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00A04F5D" w:rsidRDefault="004F332C" w14:paraId="2E334AC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353053B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000C" w:rsidP="00A04F5D" w:rsidRDefault="007F000C" w14:paraId="5876A942" w14:textId="12F456B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Pr="00901EB8" w:rsidR="00D14398" w:rsidP="00A04F5D" w:rsidRDefault="00AF6A89" w14:paraId="7EC2F817" w14:textId="0F045E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01E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Sanctuary</w:t>
            </w:r>
          </w:p>
          <w:p w:rsidR="001B646D" w:rsidP="00A04F5D" w:rsidRDefault="00AF6A89" w14:paraId="19D240E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Students design and make a safe place for small insects or animals </w:t>
            </w:r>
            <w:r w:rsidR="00901EB8">
              <w:rPr>
                <w:rFonts w:asciiTheme="majorHAnsi" w:hAnsiTheme="majorHAnsi" w:cstheme="majorHAnsi"/>
                <w:sz w:val="24"/>
                <w:szCs w:val="24"/>
              </w:rPr>
              <w:t>to live in</w:t>
            </w:r>
            <w:r w:rsidR="001B646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1B646D" w:rsidP="00A04F5D" w:rsidRDefault="001B646D" w14:paraId="6DD598F4" w14:textId="6EBC21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Examples:</w:t>
            </w:r>
          </w:p>
          <w:p w:rsidRPr="00346D70" w:rsidR="00AF6A89" w:rsidP="00A04F5D" w:rsidRDefault="00AF6A89" w14:paraId="7C383D64" w14:textId="48B6DB4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Bird Box, Bug Hotel or Hedgehog House.</w:t>
            </w:r>
          </w:p>
        </w:tc>
        <w:tc>
          <w:tcPr>
            <w:tcW w:w="1465" w:type="dxa"/>
            <w:tcMar/>
            <w:vAlign w:val="center"/>
          </w:tcPr>
          <w:p w:rsidR="004F332C" w:rsidP="00A04F5D" w:rsidRDefault="004F332C" w14:paraId="4EB2476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5F35FACF" w:rsidRDefault="004F332C" w14:paraId="14982EC0" w14:textId="23FA17EC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5F35FACF" w:rsidR="004F332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DT Assessment Matrix</w:t>
            </w:r>
            <w:r w:rsidRPr="5F35FACF" w:rsidR="0ED7230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</w:p>
          <w:p w:rsidR="00D14398" w:rsidP="00A04F5D" w:rsidRDefault="00D14398" w14:paraId="24AF1BC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000C" w:rsidP="00A04F5D" w:rsidRDefault="007F000C" w14:paraId="2D463453" w14:textId="45C789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55F2" w:rsidTr="5F35FACF" w14:paraId="57ADEA9F" w14:textId="77777777">
        <w:trPr>
          <w:trHeight w:val="471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5BC793F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tcMar/>
            <w:vAlign w:val="center"/>
          </w:tcPr>
          <w:p w:rsidR="00CC55F2" w:rsidP="00A04F5D" w:rsidRDefault="006C1C3B" w14:paraId="0A9D4804" w14:textId="128344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 in Year 8 Storage Project</w:t>
            </w:r>
          </w:p>
        </w:tc>
        <w:tc>
          <w:tcPr>
            <w:tcW w:w="1576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4EE0753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FFFFFF" w:themeFill="background1"/>
            <w:tcMar/>
            <w:vAlign w:val="center"/>
          </w:tcPr>
          <w:p w:rsidR="00CC55F2" w:rsidP="00A04F5D" w:rsidRDefault="006C1C3B" w14:paraId="170FB94E" w14:textId="0BCC56C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 Mechanisms in Year 8 Vehicle Project</w:t>
            </w:r>
          </w:p>
        </w:tc>
        <w:tc>
          <w:tcPr>
            <w:tcW w:w="1480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5144B50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="00CC55F2" w:rsidP="00A04F5D" w:rsidRDefault="006C1C3B" w14:paraId="426408F7" w14:textId="7AB876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Revisit in Year 10 </w:t>
            </w:r>
            <w:r w:rsidR="00124F91">
              <w:rPr>
                <w:rFonts w:asciiTheme="majorHAnsi" w:hAnsiTheme="majorHAnsi" w:cstheme="majorHAnsi"/>
                <w:sz w:val="24"/>
                <w:szCs w:val="24"/>
              </w:rPr>
              <w:t xml:space="preserve">Re-Use and Recycle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Project</w:t>
            </w:r>
          </w:p>
        </w:tc>
        <w:tc>
          <w:tcPr>
            <w:tcW w:w="1465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12B8D41C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4398" w:rsidTr="5F35FACF" w14:paraId="7353BBD6" w14:textId="77777777">
        <w:trPr>
          <w:trHeight w:val="2098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D14398" w:rsidP="00A04F5D" w:rsidRDefault="00D14398" w14:paraId="2819C3C0" w14:textId="1D890D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:rsidR="00B127EC" w:rsidP="00A04F5D" w:rsidRDefault="00B127EC" w14:paraId="71EF3D1C" w14:textId="1527C9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:rsidR="004F332C" w:rsidP="00A04F5D" w:rsidRDefault="004F332C" w14:paraId="460EB54C" w14:textId="580DBA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tcMar/>
            <w:vAlign w:val="center"/>
          </w:tcPr>
          <w:p w:rsidR="00297040" w:rsidP="00A04F5D" w:rsidRDefault="00297040" w14:paraId="650CD39E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Forces and Motion</w:t>
            </w:r>
          </w:p>
          <w:p w:rsidR="00B2233D" w:rsidP="00A04F5D" w:rsidRDefault="00B2233D" w14:paraId="44C3C35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Students explore forces and motion and design and make a </w:t>
            </w:r>
            <w:r w:rsidR="00297040">
              <w:rPr>
                <w:rFonts w:asciiTheme="majorHAnsi" w:hAnsiTheme="majorHAnsi" w:cstheme="majorHAnsi"/>
                <w:sz w:val="24"/>
                <w:szCs w:val="24"/>
              </w:rPr>
              <w:t>product that uses these elements.</w:t>
            </w:r>
          </w:p>
          <w:p w:rsidRPr="00346D70" w:rsidR="00297040" w:rsidP="00A04F5D" w:rsidRDefault="00297040" w14:paraId="6E6D72BA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Examples:</w:t>
            </w:r>
          </w:p>
          <w:p w:rsidR="00297040" w:rsidP="00A04F5D" w:rsidRDefault="00297040" w14:paraId="71CE8E7A" w14:textId="57DBC1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Moving </w:t>
            </w:r>
            <w:r w:rsidRPr="00346D70" w:rsidR="00FE254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Toys/</w:t>
            </w:r>
            <w:r w:rsid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Balloon Racers</w:t>
            </w:r>
          </w:p>
        </w:tc>
        <w:tc>
          <w:tcPr>
            <w:tcW w:w="1576" w:type="dxa"/>
            <w:tcMar/>
            <w:vAlign w:val="center"/>
          </w:tcPr>
          <w:p w:rsidR="00D14398" w:rsidP="00A04F5D" w:rsidRDefault="00D14398" w14:paraId="1C3CC90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00A04F5D" w:rsidRDefault="004F332C" w14:paraId="49F2EEE6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7A751A00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E2546" w:rsidP="00A04F5D" w:rsidRDefault="00FE2546" w14:paraId="62F89177" w14:textId="79F902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FFFFFF" w:themeFill="background1"/>
            <w:tcMar/>
            <w:vAlign w:val="center"/>
          </w:tcPr>
          <w:p w:rsidRPr="00901EB8" w:rsidR="00D14398" w:rsidP="00A04F5D" w:rsidRDefault="000C2E8F" w14:paraId="6763A23F" w14:textId="65F6490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Furniture</w:t>
            </w:r>
          </w:p>
          <w:p w:rsidR="000C2E8F" w:rsidP="000C2E8F" w:rsidRDefault="00B2233D" w14:paraId="4CE17BD1" w14:textId="68B768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Students learn </w:t>
            </w:r>
            <w:r w:rsidR="000C2E8F">
              <w:rPr>
                <w:rFonts w:asciiTheme="majorHAnsi" w:hAnsiTheme="majorHAnsi" w:cstheme="majorHAnsi"/>
                <w:sz w:val="24"/>
                <w:szCs w:val="24"/>
              </w:rPr>
              <w:t xml:space="preserve">about types of furniture. Students make a piece of furniture </w:t>
            </w:r>
          </w:p>
          <w:p w:rsidR="000C2E8F" w:rsidP="000C2E8F" w:rsidRDefault="000C2E8F" w14:paraId="5454C661" w14:textId="54F95CF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Examples</w:t>
            </w:r>
          </w:p>
          <w:p w:rsidRPr="00346D70" w:rsidR="000C2E8F" w:rsidP="000C2E8F" w:rsidRDefault="000C2E8F" w14:paraId="61B8E4FF" w14:textId="617624D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Stool, Table, Shelf</w:t>
            </w:r>
          </w:p>
          <w:p w:rsidRPr="00346D70" w:rsidR="00B2233D" w:rsidP="00A04F5D" w:rsidRDefault="00B2233D" w14:paraId="6F1A5A05" w14:textId="345CE7B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Mar/>
            <w:vAlign w:val="center"/>
          </w:tcPr>
          <w:p w:rsidR="00D14398" w:rsidP="00A04F5D" w:rsidRDefault="00D14398" w14:paraId="60FC714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00A04F5D" w:rsidRDefault="004F332C" w14:paraId="76BEB21E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5BEB21E2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E2546" w:rsidP="00A04F5D" w:rsidRDefault="00FE2546" w14:paraId="4F923CDB" w14:textId="60DEA0F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Pr="00901EB8" w:rsidR="007551F4" w:rsidP="007551F4" w:rsidRDefault="007551F4" w14:paraId="7AA06D87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01E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Mechanisms</w:t>
            </w:r>
          </w:p>
          <w:p w:rsidR="007551F4" w:rsidP="007551F4" w:rsidRDefault="007551F4" w14:paraId="7796CF26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Students explore different types of mechanisms and learn about types of movement including, Linear, Oscillating and Reciprocating.</w:t>
            </w:r>
          </w:p>
          <w:p w:rsidRPr="00346D70" w:rsidR="007551F4" w:rsidP="007551F4" w:rsidRDefault="007551F4" w14:paraId="6F95CF6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Examples:</w:t>
            </w:r>
          </w:p>
          <w:p w:rsidR="007551F4" w:rsidP="007551F4" w:rsidRDefault="007551F4" w14:paraId="7799A58F" w14:textId="614374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6D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Mechanical Toy.</w:t>
            </w:r>
          </w:p>
        </w:tc>
        <w:tc>
          <w:tcPr>
            <w:tcW w:w="1465" w:type="dxa"/>
            <w:tcMar/>
            <w:vAlign w:val="center"/>
          </w:tcPr>
          <w:p w:rsidR="00D14398" w:rsidP="00A04F5D" w:rsidRDefault="00D14398" w14:paraId="5C714E4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14398" w:rsidP="00A04F5D" w:rsidRDefault="004F332C" w14:paraId="1DE104AD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46D4B690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E2546" w:rsidP="00A04F5D" w:rsidRDefault="00FE2546" w14:paraId="01D56A18" w14:textId="57D29C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55F2" w:rsidTr="5F35FACF" w14:paraId="72138280" w14:textId="77777777">
        <w:trPr>
          <w:trHeight w:val="465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6E59E58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tcMar/>
            <w:vAlign w:val="center"/>
          </w:tcPr>
          <w:p w:rsidR="00CC55F2" w:rsidP="00A04F5D" w:rsidRDefault="006C1C3B" w14:paraId="36870946" w14:textId="4AC21D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 in Electronic Project Year 9</w:t>
            </w:r>
          </w:p>
        </w:tc>
        <w:tc>
          <w:tcPr>
            <w:tcW w:w="1576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757B826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FFFFFF" w:themeFill="background1"/>
            <w:tcMar/>
            <w:vAlign w:val="center"/>
          </w:tcPr>
          <w:p w:rsidR="00CC55F2" w:rsidP="00A04F5D" w:rsidRDefault="006C1C3B" w14:paraId="29D77BD9" w14:textId="5C31FA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 in Year 10 Electronics Project</w:t>
            </w:r>
          </w:p>
        </w:tc>
        <w:tc>
          <w:tcPr>
            <w:tcW w:w="1480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4AB6FADD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="00CC55F2" w:rsidP="00A04F5D" w:rsidRDefault="006C1C3B" w14:paraId="14F0725E" w14:textId="0FBE7B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 in Year 9 Personal Choice Project</w:t>
            </w:r>
          </w:p>
        </w:tc>
        <w:tc>
          <w:tcPr>
            <w:tcW w:w="1465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67603D10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264B" w:rsidTr="5F35FACF" w14:paraId="68907197" w14:textId="77777777">
        <w:trPr>
          <w:trHeight w:val="2245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C1264B" w:rsidP="00A04F5D" w:rsidRDefault="00C1264B" w14:paraId="3D5F5E51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4F332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  <w:p w:rsidR="00B127EC" w:rsidP="00A04F5D" w:rsidRDefault="00B127EC" w14:paraId="1502BC73" w14:textId="30F160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of</w:t>
            </w:r>
          </w:p>
          <w:p w:rsidR="004F332C" w:rsidP="00A04F5D" w:rsidRDefault="004F332C" w14:paraId="718253B8" w14:textId="22B37B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</w:p>
        </w:tc>
        <w:tc>
          <w:tcPr>
            <w:tcW w:w="3129" w:type="dxa"/>
            <w:gridSpan w:val="2"/>
            <w:shd w:val="clear" w:color="auto" w:fill="FFFFFF" w:themeFill="background1"/>
            <w:tcMar/>
            <w:vAlign w:val="center"/>
          </w:tcPr>
          <w:p w:rsidRPr="00901EB8" w:rsidR="00C1264B" w:rsidP="00A04F5D" w:rsidRDefault="00C1264B" w14:paraId="145DFBD7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01E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Personal Choice Project</w:t>
            </w:r>
          </w:p>
          <w:p w:rsidR="00E82F90" w:rsidP="00A04F5D" w:rsidRDefault="00E82F90" w14:paraId="41D0B4C3" w14:textId="2A7F55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Students develop their own brief and specification to manufacture a product of their own personal choice.</w:t>
            </w:r>
          </w:p>
        </w:tc>
        <w:tc>
          <w:tcPr>
            <w:tcW w:w="1576" w:type="dxa"/>
            <w:tcMar/>
            <w:vAlign w:val="center"/>
          </w:tcPr>
          <w:p w:rsidR="00C1264B" w:rsidP="00A04F5D" w:rsidRDefault="00C1264B" w14:paraId="55715EA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F332C" w:rsidP="00A04F5D" w:rsidRDefault="004F332C" w14:paraId="40CF8C3E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FE2546" w:rsidP="00A04F5D" w:rsidRDefault="00FE2546" w14:paraId="7EB37819" w14:textId="5E632A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FFFFFF" w:themeFill="background1"/>
            <w:tcMar/>
            <w:vAlign w:val="center"/>
          </w:tcPr>
          <w:p w:rsidRPr="00901EB8" w:rsidR="00C1264B" w:rsidP="00A04F5D" w:rsidRDefault="00E82F90" w14:paraId="1CA4F032" w14:textId="697776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01E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Re-Use and Recycle.</w:t>
            </w:r>
          </w:p>
          <w:p w:rsidR="00E82F90" w:rsidP="00A04F5D" w:rsidRDefault="00E82F90" w14:paraId="20B2D834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Students design and make a product that considers the environment. Using materials that can be re-used and recycled.</w:t>
            </w:r>
          </w:p>
          <w:p w:rsidRPr="009C1720" w:rsidR="009C1720" w:rsidP="1F6E712F" w:rsidRDefault="009C1720" w14:noSpellErr="1" w14:paraId="66274F32" w14:textId="1549B508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F6E712F" w:rsidR="009C172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Wood Block Picture Frame</w:t>
            </w:r>
          </w:p>
          <w:p w:rsidRPr="009C1720" w:rsidR="009C1720" w:rsidP="1F6E712F" w:rsidRDefault="009C1720" w14:paraId="70670D7C" w14:textId="01B0BA1C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480" w:type="dxa"/>
            <w:tcMar/>
            <w:vAlign w:val="center"/>
          </w:tcPr>
          <w:p w:rsidR="00C1264B" w:rsidP="00A04F5D" w:rsidRDefault="00C1264B" w14:paraId="3C7D50B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1264B" w:rsidP="00A04F5D" w:rsidRDefault="004F332C" w14:paraId="195F914D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00A04F5D" w:rsidRDefault="0031125F" w14:paraId="2E8E9AA8" w14:textId="2A50D49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Pr="00901EB8" w:rsidR="00C1264B" w:rsidP="1F6E712F" w:rsidRDefault="00414F34" w14:paraId="468CACDB" w14:textId="23EBB735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1F6E712F" w:rsidR="5917FB5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Games</w:t>
            </w:r>
          </w:p>
          <w:p w:rsidR="47699E36" w:rsidP="1F6E712F" w:rsidRDefault="47699E36" w14:paraId="12EA4D11" w14:textId="2B140D74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4"/>
                <w:szCs w:val="24"/>
              </w:rPr>
            </w:pPr>
            <w:r w:rsidRPr="1F6E712F" w:rsidR="47699E36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4"/>
                <w:szCs w:val="24"/>
              </w:rPr>
              <w:t>Students design and make a game with a fun element.</w:t>
            </w:r>
          </w:p>
          <w:p w:rsidRPr="00346D70" w:rsidR="00901EB8" w:rsidP="1F6E712F" w:rsidRDefault="00901EB8" w14:paraId="5558198A" w14:noSpellErr="1" w14:textId="0AEBCD29">
            <w:pPr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465" w:type="dxa"/>
            <w:tcMar/>
            <w:vAlign w:val="center"/>
          </w:tcPr>
          <w:p w:rsidR="00C1264B" w:rsidP="00A04F5D" w:rsidRDefault="00C1264B" w14:paraId="2FD8B420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1264B" w:rsidP="00A04F5D" w:rsidRDefault="004F332C" w14:paraId="11D20C90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DT Assessment Matrix</w:t>
            </w:r>
          </w:p>
          <w:p w:rsidR="0031125F" w:rsidP="1F6E712F" w:rsidRDefault="0031125F" w14:paraId="2783062B" w14:noSpellErr="1" w14:textId="4E458AE0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</w:tc>
      </w:tr>
      <w:tr w:rsidR="00CC55F2" w:rsidTr="5F35FACF" w14:paraId="3240794C" w14:textId="77777777">
        <w:trPr>
          <w:trHeight w:val="572"/>
        </w:trPr>
        <w:tc>
          <w:tcPr>
            <w:tcW w:w="1283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0862A31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129" w:type="dxa"/>
            <w:gridSpan w:val="2"/>
            <w:tcMar/>
            <w:vAlign w:val="center"/>
          </w:tcPr>
          <w:p w:rsidR="00CC55F2" w:rsidP="00A04F5D" w:rsidRDefault="00CC55F2" w14:paraId="0E7A21A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10 -11</w:t>
            </w:r>
          </w:p>
          <w:p w:rsidR="00CC55F2" w:rsidP="00A04F5D" w:rsidRDefault="00CC55F2" w14:paraId="09D8E59E" w14:textId="77AD05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BTEC Construction</w:t>
            </w:r>
          </w:p>
        </w:tc>
        <w:tc>
          <w:tcPr>
            <w:tcW w:w="1576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60ED9C4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/>
            <w:vAlign w:val="center"/>
          </w:tcPr>
          <w:p w:rsidR="00CC55F2" w:rsidP="00A04F5D" w:rsidRDefault="00CC55F2" w14:paraId="587FC74D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10-11</w:t>
            </w:r>
          </w:p>
          <w:p w:rsidR="00CC55F2" w:rsidP="00A04F5D" w:rsidRDefault="00CC55F2" w14:paraId="6B69F48C" w14:textId="0F8938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BTEC Construction</w:t>
            </w:r>
          </w:p>
        </w:tc>
        <w:tc>
          <w:tcPr>
            <w:tcW w:w="1480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5AD7A12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  <w:vAlign w:val="center"/>
          </w:tcPr>
          <w:p w:rsidR="00CC55F2" w:rsidP="00A04F5D" w:rsidRDefault="00CC55F2" w14:paraId="601C0CD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10 -11</w:t>
            </w:r>
          </w:p>
          <w:p w:rsidR="00CC55F2" w:rsidP="00A04F5D" w:rsidRDefault="00CC55F2" w14:paraId="6635B53E" w14:textId="6D995FA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BTEC Construction</w:t>
            </w:r>
          </w:p>
        </w:tc>
        <w:tc>
          <w:tcPr>
            <w:tcW w:w="1465" w:type="dxa"/>
            <w:shd w:val="clear" w:color="auto" w:fill="222A35" w:themeFill="text2" w:themeFillShade="80"/>
            <w:tcMar/>
            <w:vAlign w:val="center"/>
          </w:tcPr>
          <w:p w:rsidR="00CC55F2" w:rsidP="00A04F5D" w:rsidRDefault="00CC55F2" w14:paraId="3577067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A09DE" w:rsidRDefault="007A09DE" w14:paraId="5E19D80A" w14:textId="6E1F70A4">
      <w:pPr>
        <w:rPr>
          <w:rFonts w:asciiTheme="majorHAnsi" w:hAnsiTheme="majorHAnsi" w:cstheme="majorHAnsi"/>
          <w:sz w:val="24"/>
          <w:szCs w:val="24"/>
        </w:rPr>
      </w:pPr>
    </w:p>
    <w:p w:rsidR="002628D1" w:rsidRDefault="002628D1" w14:paraId="6E323A08" w14:textId="7777777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A09DE" w:rsidTr="008250F9" w14:paraId="2FA9DC7E" w14:textId="77777777">
        <w:tc>
          <w:tcPr>
            <w:tcW w:w="14879" w:type="dxa"/>
            <w:shd w:val="clear" w:color="auto" w:fill="222A35" w:themeFill="text2" w:themeFillShade="80"/>
          </w:tcPr>
          <w:p w:rsidRPr="003570A2" w:rsidR="007A09DE" w:rsidP="008250F9" w:rsidRDefault="007A09DE" w14:paraId="2081D3D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>- Key Stage 4</w:t>
            </w:r>
          </w:p>
        </w:tc>
      </w:tr>
    </w:tbl>
    <w:p w:rsidR="007A09DE" w:rsidP="007A09DE" w:rsidRDefault="007A09DE" w14:paraId="227C9662" w14:textId="77777777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1257"/>
        <w:gridCol w:w="1540"/>
        <w:gridCol w:w="1734"/>
        <w:gridCol w:w="1368"/>
        <w:gridCol w:w="1407"/>
        <w:gridCol w:w="1736"/>
        <w:gridCol w:w="1354"/>
        <w:gridCol w:w="1539"/>
        <w:gridCol w:w="1539"/>
        <w:gridCol w:w="1459"/>
      </w:tblGrid>
      <w:tr w:rsidR="007A09DE" w:rsidTr="1F6E712F" w14:paraId="7529B1F9" w14:textId="77777777">
        <w:trPr>
          <w:trHeight w:val="407"/>
        </w:trPr>
        <w:tc>
          <w:tcPr>
            <w:tcW w:w="1257" w:type="dxa"/>
            <w:tcMar/>
          </w:tcPr>
          <w:p w:rsidR="007A09DE" w:rsidP="008250F9" w:rsidRDefault="007A09DE" w14:paraId="20A1E17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222A35" w:themeFill="text2" w:themeFillShade="80"/>
            <w:tcMar/>
          </w:tcPr>
          <w:p w:rsidR="007A09DE" w:rsidP="008250F9" w:rsidRDefault="007A09DE" w14:paraId="7D52ED4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734" w:type="dxa"/>
            <w:shd w:val="clear" w:color="auto" w:fill="222A35" w:themeFill="text2" w:themeFillShade="80"/>
            <w:tcMar/>
          </w:tcPr>
          <w:p w:rsidR="007A09DE" w:rsidP="008250F9" w:rsidRDefault="007A09DE" w14:paraId="71661B0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368" w:type="dxa"/>
            <w:shd w:val="clear" w:color="auto" w:fill="222A35" w:themeFill="text2" w:themeFillShade="80"/>
            <w:tcMar/>
          </w:tcPr>
          <w:p w:rsidR="007A09DE" w:rsidP="008250F9" w:rsidRDefault="007A09DE" w14:paraId="7527D22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07" w:type="dxa"/>
            <w:shd w:val="clear" w:color="auto" w:fill="222A35" w:themeFill="text2" w:themeFillShade="80"/>
            <w:tcMar/>
          </w:tcPr>
          <w:p w:rsidR="007A09DE" w:rsidP="008250F9" w:rsidRDefault="007A09DE" w14:paraId="13B610B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736" w:type="dxa"/>
            <w:shd w:val="clear" w:color="auto" w:fill="222A35" w:themeFill="text2" w:themeFillShade="80"/>
            <w:tcMar/>
          </w:tcPr>
          <w:p w:rsidR="007A09DE" w:rsidP="008250F9" w:rsidRDefault="007A09DE" w14:paraId="4AAB06C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354" w:type="dxa"/>
            <w:shd w:val="clear" w:color="auto" w:fill="222A35" w:themeFill="text2" w:themeFillShade="80"/>
            <w:tcMar/>
          </w:tcPr>
          <w:p w:rsidR="007A09DE" w:rsidP="008250F9" w:rsidRDefault="007A09DE" w14:paraId="1E2FEE2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39" w:type="dxa"/>
            <w:shd w:val="clear" w:color="auto" w:fill="222A35" w:themeFill="text2" w:themeFillShade="80"/>
            <w:tcMar/>
          </w:tcPr>
          <w:p w:rsidR="007A09DE" w:rsidP="008250F9" w:rsidRDefault="007A09DE" w14:paraId="2FCF997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39" w:type="dxa"/>
            <w:shd w:val="clear" w:color="auto" w:fill="222A35" w:themeFill="text2" w:themeFillShade="80"/>
            <w:tcMar/>
          </w:tcPr>
          <w:p w:rsidR="007A09DE" w:rsidP="008250F9" w:rsidRDefault="007A09DE" w14:paraId="4A405C6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59" w:type="dxa"/>
            <w:shd w:val="clear" w:color="auto" w:fill="222A35" w:themeFill="text2" w:themeFillShade="80"/>
            <w:tcMar/>
          </w:tcPr>
          <w:p w:rsidR="007A09DE" w:rsidP="008250F9" w:rsidRDefault="007A09DE" w14:paraId="2224B46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AD2ACC" w:rsidTr="1F6E712F" w14:paraId="15AB63C0" w14:textId="77777777">
        <w:trPr>
          <w:trHeight w:val="2098"/>
        </w:trPr>
        <w:tc>
          <w:tcPr>
            <w:tcW w:w="1257" w:type="dxa"/>
            <w:shd w:val="clear" w:color="auto" w:fill="222A35" w:themeFill="text2" w:themeFillShade="80"/>
            <w:tcMar/>
            <w:vAlign w:val="center"/>
          </w:tcPr>
          <w:p w:rsidR="00AD2ACC" w:rsidP="008250F9" w:rsidRDefault="00AD2ACC" w14:paraId="5B9DA68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</w:t>
            </w:r>
          </w:p>
        </w:tc>
        <w:tc>
          <w:tcPr>
            <w:tcW w:w="3274" w:type="dxa"/>
            <w:gridSpan w:val="2"/>
            <w:tcMar/>
            <w:vAlign w:val="center"/>
          </w:tcPr>
          <w:p w:rsidR="00CA4A7F" w:rsidP="00CA4A7F" w:rsidRDefault="00CA4A7F" w14:paraId="6E7EAD1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A4A7F" w:rsidP="00CA4A7F" w:rsidRDefault="00CA4A7F" w14:paraId="5C985E2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00F6E" w:rsidP="00CA4A7F" w:rsidRDefault="00700F6E" w14:paraId="6B9DFE3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581E17" w:rsidR="00255ACB" w:rsidP="00CA4A7F" w:rsidRDefault="00255ACB" w14:paraId="025D62B7" w14:textId="75EEF7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1E17">
              <w:rPr>
                <w:rFonts w:asciiTheme="minorHAnsi" w:hAnsiTheme="minorHAnsi" w:cstheme="minorHAnsi"/>
                <w:b/>
                <w:bCs/>
              </w:rPr>
              <w:t>BTEC Level 1 Award</w:t>
            </w:r>
            <w:r>
              <w:rPr>
                <w:rFonts w:asciiTheme="minorHAnsi" w:hAnsiTheme="minorHAnsi" w:cstheme="minorHAnsi"/>
                <w:b/>
                <w:bCs/>
              </w:rPr>
              <w:t>/Certificate</w:t>
            </w:r>
          </w:p>
          <w:p w:rsidR="00255ACB" w:rsidP="00CA4A7F" w:rsidRDefault="00255ACB" w14:paraId="53A0BE14" w14:textId="76B4DD4F">
            <w:pPr>
              <w:jc w:val="center"/>
              <w:rPr>
                <w:rFonts w:asciiTheme="minorHAnsi" w:hAnsiTheme="minorHAnsi" w:cstheme="minorHAnsi"/>
              </w:rPr>
            </w:pPr>
            <w:r w:rsidRPr="00581E17">
              <w:rPr>
                <w:rFonts w:asciiTheme="minorHAnsi" w:hAnsiTheme="minorHAnsi" w:cstheme="minorHAnsi"/>
              </w:rPr>
              <w:t>Unit A2 Developing a Personal Progression Plan</w:t>
            </w:r>
          </w:p>
          <w:p w:rsidR="00255ACB" w:rsidP="00CA4A7F" w:rsidRDefault="00255ACB" w14:paraId="49210BD2" w14:textId="58A8D6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(Mandatory Unit)</w:t>
            </w:r>
          </w:p>
          <w:p w:rsidR="00AD2ACC" w:rsidP="00CA4A7F" w:rsidRDefault="00AD2ACC" w14:paraId="2BA8DB45" w14:textId="776A6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D2ACC" w:rsidP="00CA4A7F" w:rsidRDefault="00AD2ACC" w14:paraId="6489CA88" w14:textId="2201DF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68" w:type="dxa"/>
            <w:tcMar/>
            <w:vAlign w:val="center"/>
          </w:tcPr>
          <w:p w:rsidR="00AD2ACC" w:rsidP="00CA4A7F" w:rsidRDefault="00AD2ACC" w14:paraId="152BB9B9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F332C" w:rsidP="00CA4A7F" w:rsidRDefault="00255ACB" w14:paraId="4161ED1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255ACB" w:rsidP="00CA4A7F" w:rsidRDefault="00255ACB" w14:paraId="7FB24CF7" w14:textId="139B07E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255ACB" w:rsidP="00CA4A7F" w:rsidRDefault="00255ACB" w14:paraId="49809A6A" w14:textId="62F1CC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</w:tc>
        <w:tc>
          <w:tcPr>
            <w:tcW w:w="3143" w:type="dxa"/>
            <w:gridSpan w:val="2"/>
            <w:tcMar/>
            <w:vAlign w:val="center"/>
          </w:tcPr>
          <w:p w:rsidR="00700F6E" w:rsidP="00CA4A7F" w:rsidRDefault="00700F6E" w14:paraId="1F1B509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581E17" w:rsidR="00255ACB" w:rsidP="00CA4A7F" w:rsidRDefault="00255ACB" w14:paraId="2A73B948" w14:textId="2810947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1E17">
              <w:rPr>
                <w:rFonts w:asciiTheme="minorHAnsi" w:hAnsiTheme="minorHAnsi" w:cstheme="minorHAnsi"/>
                <w:b/>
                <w:bCs/>
              </w:rPr>
              <w:t>BTEC Level 1 Award</w:t>
            </w:r>
            <w:r>
              <w:rPr>
                <w:rFonts w:asciiTheme="minorHAnsi" w:hAnsiTheme="minorHAnsi" w:cstheme="minorHAnsi"/>
                <w:b/>
                <w:bCs/>
              </w:rPr>
              <w:t>/Certificate</w:t>
            </w:r>
          </w:p>
          <w:p w:rsidR="00AD2ACC" w:rsidP="00CA4A7F" w:rsidRDefault="00CA4A7F" w14:paraId="5AEAD8DB" w14:textId="593F73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 7 Making Carpentry Joints</w:t>
            </w:r>
          </w:p>
          <w:p w:rsidR="00B90889" w:rsidP="00CA4A7F" w:rsidRDefault="00B90889" w14:paraId="471492E2" w14:textId="3CD641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4" w:type="dxa"/>
            <w:tcMar/>
            <w:vAlign w:val="center"/>
          </w:tcPr>
          <w:p w:rsidR="00CA4A7F" w:rsidP="00CA4A7F" w:rsidRDefault="00CA4A7F" w14:paraId="6922564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CA4A7F" w:rsidP="00CA4A7F" w:rsidRDefault="00CA4A7F" w14:paraId="65555648" w14:textId="3D8BDC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AD2ACC" w:rsidP="00CA4A7F" w:rsidRDefault="00CA4A7F" w14:paraId="7B53B859" w14:textId="15DBFC9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  <w:p w:rsidR="00445B55" w:rsidP="00CA4A7F" w:rsidRDefault="00445B55" w14:paraId="55D41CC6" w14:textId="03094E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Mar/>
            <w:vAlign w:val="center"/>
          </w:tcPr>
          <w:p w:rsidRPr="00CA4A7F" w:rsidR="00CA4A7F" w:rsidP="1F6E712F" w:rsidRDefault="00CA4A7F" w14:paraId="3B19D5BC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F6E712F" w:rsidR="7FA7ED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BTEC Level 1 Award/Certificate</w:t>
            </w:r>
          </w:p>
          <w:p w:rsidR="00284B63" w:rsidP="00CA4A7F" w:rsidRDefault="00CA4A7F" w14:paraId="2DD4F319" w14:textId="2CC383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Unit CON 14 Developing Building Maintenance Skills</w:t>
            </w:r>
          </w:p>
        </w:tc>
        <w:tc>
          <w:tcPr>
            <w:tcW w:w="1459" w:type="dxa"/>
            <w:tcMar/>
            <w:vAlign w:val="center"/>
          </w:tcPr>
          <w:p w:rsidR="00CA4A7F" w:rsidP="00CA4A7F" w:rsidRDefault="00CA4A7F" w14:paraId="59381846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CA4A7F" w:rsidP="00CA4A7F" w:rsidRDefault="00CA4A7F" w14:paraId="58081590" w14:textId="3985A71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AD2ACC" w:rsidP="00CA4A7F" w:rsidRDefault="00CA4A7F" w14:paraId="5D7EC000" w14:textId="493010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  <w:p w:rsidR="00445B55" w:rsidP="00CA4A7F" w:rsidRDefault="00445B55" w14:paraId="6298A97F" w14:textId="337637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5B55" w:rsidTr="1F6E712F" w14:paraId="4CA2FD63" w14:textId="77777777">
        <w:trPr>
          <w:trHeight w:val="471"/>
        </w:trPr>
        <w:tc>
          <w:tcPr>
            <w:tcW w:w="1257" w:type="dxa"/>
            <w:shd w:val="clear" w:color="auto" w:fill="222A35" w:themeFill="text2" w:themeFillShade="80"/>
            <w:tcMar/>
            <w:vAlign w:val="center"/>
          </w:tcPr>
          <w:p w:rsidR="00445B55" w:rsidP="008250F9" w:rsidRDefault="00445B55" w14:paraId="6B1E84D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3274" w:type="dxa"/>
            <w:gridSpan w:val="2"/>
            <w:tcMar/>
            <w:vAlign w:val="center"/>
          </w:tcPr>
          <w:p w:rsidR="00445B55" w:rsidP="00CA4A7F" w:rsidRDefault="00C924BC" w14:paraId="3C7F3C6C" w14:textId="0B03A63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368" w:type="dxa"/>
            <w:shd w:val="clear" w:color="auto" w:fill="222A35" w:themeFill="text2" w:themeFillShade="80"/>
            <w:tcMar/>
            <w:vAlign w:val="center"/>
          </w:tcPr>
          <w:p w:rsidR="00445B55" w:rsidP="00CA4A7F" w:rsidRDefault="00445B55" w14:paraId="783DC45C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Mar/>
            <w:vAlign w:val="center"/>
          </w:tcPr>
          <w:p w:rsidR="00445B55" w:rsidP="00CA4A7F" w:rsidRDefault="00445B55" w14:paraId="2D86A240" w14:textId="5BA11B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354" w:type="dxa"/>
            <w:shd w:val="clear" w:color="auto" w:fill="222A35" w:themeFill="text2" w:themeFillShade="80"/>
            <w:tcMar/>
            <w:vAlign w:val="center"/>
          </w:tcPr>
          <w:p w:rsidR="00445B55" w:rsidP="00CA4A7F" w:rsidRDefault="00445B55" w14:paraId="210B3FB4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Mar/>
            <w:vAlign w:val="center"/>
          </w:tcPr>
          <w:p w:rsidR="00445B55" w:rsidP="00CA4A7F" w:rsidRDefault="00445B55" w14:paraId="1D7C9D8E" w14:textId="7108AD2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459" w:type="dxa"/>
            <w:shd w:val="clear" w:color="auto" w:fill="222A35" w:themeFill="text2" w:themeFillShade="80"/>
            <w:tcMar/>
            <w:vAlign w:val="center"/>
          </w:tcPr>
          <w:p w:rsidR="00445B55" w:rsidP="00CA4A7F" w:rsidRDefault="00445B55" w14:paraId="50B50C3A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5B55" w:rsidTr="1F6E712F" w14:paraId="00458899" w14:textId="77777777">
        <w:trPr>
          <w:trHeight w:val="2098"/>
        </w:trPr>
        <w:tc>
          <w:tcPr>
            <w:tcW w:w="1257" w:type="dxa"/>
            <w:shd w:val="clear" w:color="auto" w:fill="222A35" w:themeFill="text2" w:themeFillShade="80"/>
            <w:tcMar/>
            <w:vAlign w:val="center"/>
          </w:tcPr>
          <w:p w:rsidR="00445B55" w:rsidP="008250F9" w:rsidRDefault="00445B55" w14:paraId="23DFA38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11 </w:t>
            </w:r>
          </w:p>
        </w:tc>
        <w:tc>
          <w:tcPr>
            <w:tcW w:w="3274" w:type="dxa"/>
            <w:gridSpan w:val="2"/>
            <w:tcMar/>
            <w:vAlign w:val="center"/>
          </w:tcPr>
          <w:p w:rsidRPr="00D67F3E" w:rsidR="00255ACB" w:rsidP="00CA4A7F" w:rsidRDefault="00255ACB" w14:paraId="2A3CCFF3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67F3E">
              <w:rPr>
                <w:rFonts w:asciiTheme="majorHAnsi" w:hAnsiTheme="majorHAnsi" w:cstheme="majorHAnsi"/>
                <w:b/>
                <w:bCs/>
              </w:rPr>
              <w:t>BTEC Level 1 Award/Certificate</w:t>
            </w:r>
          </w:p>
          <w:p w:rsidR="00255ACB" w:rsidP="00CA4A7F" w:rsidRDefault="00255ACB" w14:paraId="7A026CA0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C844E0">
              <w:rPr>
                <w:rFonts w:asciiTheme="majorHAnsi" w:hAnsiTheme="majorHAnsi" w:cstheme="majorHAnsi"/>
              </w:rPr>
              <w:t>Unit A1 Being Organised</w:t>
            </w:r>
          </w:p>
          <w:p w:rsidR="00445B55" w:rsidP="00CA4A7F" w:rsidRDefault="00255ACB" w14:paraId="353AC2FB" w14:textId="4A0E1D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(Mandatory Unit)</w:t>
            </w:r>
          </w:p>
        </w:tc>
        <w:tc>
          <w:tcPr>
            <w:tcW w:w="1368" w:type="dxa"/>
            <w:tcMar/>
            <w:vAlign w:val="center"/>
          </w:tcPr>
          <w:p w:rsidR="00445B55" w:rsidP="00CA4A7F" w:rsidRDefault="00445B55" w14:paraId="2A56F49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4A7F" w:rsidP="00CA4A7F" w:rsidRDefault="00CA4A7F" w14:paraId="76E54FB6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CA4A7F" w:rsidP="00CA4A7F" w:rsidRDefault="00CA4A7F" w14:paraId="562FEBFB" w14:textId="57687C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445B55" w:rsidP="00CA4A7F" w:rsidRDefault="00CA4A7F" w14:paraId="64F33EA4" w14:textId="077CE78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</w:tc>
        <w:tc>
          <w:tcPr>
            <w:tcW w:w="3143" w:type="dxa"/>
            <w:gridSpan w:val="2"/>
            <w:tcMar/>
            <w:vAlign w:val="center"/>
          </w:tcPr>
          <w:p w:rsidR="00CA4A7F" w:rsidP="00CA4A7F" w:rsidRDefault="00CA4A7F" w14:paraId="3658F815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A4A7F" w:rsidR="00CA4A7F" w:rsidP="00CA4A7F" w:rsidRDefault="00CA4A7F" w14:paraId="2F263186" w14:textId="017E9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4A7F">
              <w:rPr>
                <w:rFonts w:asciiTheme="minorHAnsi" w:hAnsiTheme="minorHAnsi" w:cstheme="minorHAnsi"/>
                <w:b/>
                <w:bCs/>
              </w:rPr>
              <w:t>BTEC Level 1 Award/Certificate</w:t>
            </w:r>
          </w:p>
          <w:p w:rsidR="00445B55" w:rsidP="00CA4A7F" w:rsidRDefault="00CA4A7F" w14:paraId="246DAA74" w14:textId="0E31FF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A4A7F">
              <w:rPr>
                <w:rFonts w:asciiTheme="minorHAnsi" w:hAnsiTheme="minorHAnsi" w:cstheme="minorHAnsi"/>
              </w:rPr>
              <w:t>Unit Con 11 Decorating an Inside Wall</w:t>
            </w:r>
          </w:p>
        </w:tc>
        <w:tc>
          <w:tcPr>
            <w:tcW w:w="1354" w:type="dxa"/>
            <w:tcMar/>
            <w:vAlign w:val="center"/>
          </w:tcPr>
          <w:p w:rsidR="00445B55" w:rsidP="00CA4A7F" w:rsidRDefault="00445B55" w14:paraId="1E30E04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4A7F" w:rsidP="00CA4A7F" w:rsidRDefault="00CA4A7F" w14:paraId="5DCC1796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CA4A7F" w:rsidP="00CA4A7F" w:rsidRDefault="00CA4A7F" w14:paraId="79B1CFFF" w14:textId="5E6E65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445B55" w:rsidP="00CA4A7F" w:rsidRDefault="00CA4A7F" w14:paraId="541A0B11" w14:textId="358569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</w:tc>
        <w:tc>
          <w:tcPr>
            <w:tcW w:w="3078" w:type="dxa"/>
            <w:gridSpan w:val="2"/>
            <w:tcMar/>
            <w:vAlign w:val="center"/>
          </w:tcPr>
          <w:p w:rsidRPr="00CA4A7F" w:rsidR="00700F6E" w:rsidP="00700F6E" w:rsidRDefault="00700F6E" w14:paraId="0F51C2E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4A7F">
              <w:rPr>
                <w:rFonts w:asciiTheme="minorHAnsi" w:hAnsiTheme="minorHAnsi" w:cstheme="minorHAnsi"/>
                <w:b/>
                <w:bCs/>
              </w:rPr>
              <w:t>BTEC Level 1 Award/Certificate</w:t>
            </w:r>
          </w:p>
          <w:p w:rsidR="00445B55" w:rsidP="00700F6E" w:rsidRDefault="00700F6E" w14:paraId="33633935" w14:textId="593E31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Unit CON 6 Building a Simple Wall</w:t>
            </w:r>
          </w:p>
        </w:tc>
        <w:tc>
          <w:tcPr>
            <w:tcW w:w="1459" w:type="dxa"/>
            <w:tcMar/>
            <w:vAlign w:val="center"/>
          </w:tcPr>
          <w:p w:rsidR="00445B55" w:rsidP="00CA4A7F" w:rsidRDefault="00445B55" w14:paraId="00967F7F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4A7F" w:rsidP="00CA4A7F" w:rsidRDefault="00CA4A7F" w14:paraId="5A205017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Internal Assessment</w:t>
            </w:r>
          </w:p>
          <w:p w:rsidR="00CA4A7F" w:rsidP="00CA4A7F" w:rsidRDefault="00CA4A7F" w14:paraId="24AD6869" w14:textId="4C3557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445B55" w:rsidP="00CA4A7F" w:rsidRDefault="00CA4A7F" w14:paraId="28A5EB6D" w14:textId="2B8B46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Assessment</w:t>
            </w:r>
          </w:p>
        </w:tc>
      </w:tr>
      <w:tr w:rsidR="00445B55" w:rsidTr="1F6E712F" w14:paraId="569BB36A" w14:textId="77777777">
        <w:trPr>
          <w:trHeight w:val="519"/>
        </w:trPr>
        <w:tc>
          <w:tcPr>
            <w:tcW w:w="1257" w:type="dxa"/>
            <w:shd w:val="clear" w:color="auto" w:fill="222A35" w:themeFill="text2" w:themeFillShade="80"/>
            <w:tcMar/>
          </w:tcPr>
          <w:p w:rsidR="00445B55" w:rsidP="00445B55" w:rsidRDefault="00445B55" w14:paraId="069605F4" w14:textId="6B524D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Mar/>
            <w:vAlign w:val="center"/>
          </w:tcPr>
          <w:p w:rsidR="00445B55" w:rsidP="00700F6E" w:rsidRDefault="00700F6E" w14:paraId="7318A08F" w14:textId="1801A1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 of Course</w:t>
            </w:r>
          </w:p>
        </w:tc>
        <w:tc>
          <w:tcPr>
            <w:tcW w:w="1368" w:type="dxa"/>
            <w:shd w:val="clear" w:color="auto" w:fill="222A35" w:themeFill="text2" w:themeFillShade="80"/>
            <w:tcMar/>
            <w:vAlign w:val="center"/>
          </w:tcPr>
          <w:p w:rsidR="00445B55" w:rsidP="00700F6E" w:rsidRDefault="00445B55" w14:paraId="12D47DAC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Mar/>
            <w:vAlign w:val="center"/>
          </w:tcPr>
          <w:p w:rsidR="00445B55" w:rsidP="00700F6E" w:rsidRDefault="00700F6E" w14:paraId="1943D46C" w14:textId="6119EC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 of Course</w:t>
            </w:r>
          </w:p>
        </w:tc>
        <w:tc>
          <w:tcPr>
            <w:tcW w:w="1354" w:type="dxa"/>
            <w:shd w:val="clear" w:color="auto" w:fill="222A35" w:themeFill="text2" w:themeFillShade="80"/>
            <w:tcMar/>
            <w:vAlign w:val="center"/>
          </w:tcPr>
          <w:p w:rsidR="00445B55" w:rsidP="00700F6E" w:rsidRDefault="00445B55" w14:paraId="5A38F7CB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Mar/>
            <w:vAlign w:val="center"/>
          </w:tcPr>
          <w:p w:rsidR="00445B55" w:rsidP="00700F6E" w:rsidRDefault="00700F6E" w14:paraId="15565ED9" w14:textId="5A0E66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 of Course</w:t>
            </w:r>
          </w:p>
        </w:tc>
        <w:tc>
          <w:tcPr>
            <w:tcW w:w="1459" w:type="dxa"/>
            <w:shd w:val="clear" w:color="auto" w:fill="222A35" w:themeFill="text2" w:themeFillShade="80"/>
            <w:tcMar/>
          </w:tcPr>
          <w:p w:rsidR="00445B55" w:rsidP="00445B55" w:rsidRDefault="00445B55" w14:paraId="2D815B6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7BE9" w:rsidP="00B87BE9" w:rsidRDefault="00B87BE9" w14:paraId="2E3ECA2B" w14:textId="77777777">
      <w:pPr>
        <w:rPr>
          <w:rFonts w:asciiTheme="majorHAnsi" w:hAnsiTheme="majorHAnsi" w:cstheme="majorHAnsi"/>
          <w:sz w:val="24"/>
          <w:szCs w:val="24"/>
        </w:rPr>
      </w:pPr>
    </w:p>
    <w:sectPr w:rsidR="00B87BE9" w:rsidSect="004D0E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9D"/>
    <w:rsid w:val="00003D1F"/>
    <w:rsid w:val="00022137"/>
    <w:rsid w:val="000B2AB0"/>
    <w:rsid w:val="000B6429"/>
    <w:rsid w:val="000C2039"/>
    <w:rsid w:val="000C2E8F"/>
    <w:rsid w:val="00120E7D"/>
    <w:rsid w:val="00124F91"/>
    <w:rsid w:val="00126498"/>
    <w:rsid w:val="00150AE4"/>
    <w:rsid w:val="0019429D"/>
    <w:rsid w:val="001B646D"/>
    <w:rsid w:val="00255ACB"/>
    <w:rsid w:val="002628D1"/>
    <w:rsid w:val="00284B63"/>
    <w:rsid w:val="00297040"/>
    <w:rsid w:val="0031125F"/>
    <w:rsid w:val="00334D20"/>
    <w:rsid w:val="003430C1"/>
    <w:rsid w:val="00346D70"/>
    <w:rsid w:val="003C716C"/>
    <w:rsid w:val="003C72BA"/>
    <w:rsid w:val="003F7347"/>
    <w:rsid w:val="00414F34"/>
    <w:rsid w:val="00441608"/>
    <w:rsid w:val="00445B55"/>
    <w:rsid w:val="004D0EE9"/>
    <w:rsid w:val="004F332C"/>
    <w:rsid w:val="00554BFE"/>
    <w:rsid w:val="00631037"/>
    <w:rsid w:val="006C1C3B"/>
    <w:rsid w:val="00700F6E"/>
    <w:rsid w:val="007256C8"/>
    <w:rsid w:val="0075185A"/>
    <w:rsid w:val="007551F4"/>
    <w:rsid w:val="007A09DE"/>
    <w:rsid w:val="007F000C"/>
    <w:rsid w:val="00901EB8"/>
    <w:rsid w:val="009C1720"/>
    <w:rsid w:val="00A04F5D"/>
    <w:rsid w:val="00A12475"/>
    <w:rsid w:val="00AD2ACC"/>
    <w:rsid w:val="00AF6A89"/>
    <w:rsid w:val="00B127EC"/>
    <w:rsid w:val="00B2233D"/>
    <w:rsid w:val="00B8713C"/>
    <w:rsid w:val="00B87BE9"/>
    <w:rsid w:val="00B90889"/>
    <w:rsid w:val="00BA15B9"/>
    <w:rsid w:val="00C1264B"/>
    <w:rsid w:val="00C14ABB"/>
    <w:rsid w:val="00C5388D"/>
    <w:rsid w:val="00C924BC"/>
    <w:rsid w:val="00CA4A7F"/>
    <w:rsid w:val="00CB337F"/>
    <w:rsid w:val="00CC55F2"/>
    <w:rsid w:val="00CF68BB"/>
    <w:rsid w:val="00D14398"/>
    <w:rsid w:val="00D81684"/>
    <w:rsid w:val="00E82F90"/>
    <w:rsid w:val="00FA4429"/>
    <w:rsid w:val="00FE2546"/>
    <w:rsid w:val="0C18BF1D"/>
    <w:rsid w:val="0ED72308"/>
    <w:rsid w:val="0F505FDF"/>
    <w:rsid w:val="128800A1"/>
    <w:rsid w:val="1F6E712F"/>
    <w:rsid w:val="3BA1E236"/>
    <w:rsid w:val="44B36899"/>
    <w:rsid w:val="47699E36"/>
    <w:rsid w:val="5917FB5A"/>
    <w:rsid w:val="5F35FACF"/>
    <w:rsid w:val="77F05FFA"/>
    <w:rsid w:val="7FA7E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46CE"/>
  <w15:chartTrackingRefBased/>
  <w15:docId w15:val="{A9AF358B-D511-4B17-9C27-EFFBC28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7BE9"/>
    <w:rPr>
      <w:rFonts w:ascii="Calibri" w:hAnsi="Calibri" w:eastAsia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t.Gough\Downloads\Long%20Term%20Plan%20-%20KS3%20&amp;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Long Term Plan - KS3 &amp; 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Brett Gough (Pine Green Staff)</dc:creator>
  <keywords/>
  <dc:description/>
  <lastModifiedBy>Brett Gough (Pine Green Staff)</lastModifiedBy>
  <revision>54</revision>
  <lastPrinted>2024-01-16T08:06:00.0000000Z</lastPrinted>
  <dcterms:created xsi:type="dcterms:W3CDTF">2023-10-13T06:41:00.0000000Z</dcterms:created>
  <dcterms:modified xsi:type="dcterms:W3CDTF">2024-06-05T09:37:18.6712054Z</dcterms:modified>
</coreProperties>
</file>