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87BE9" w14:paraId="00C17A93" w14:textId="77777777" w:rsidTr="008561D8">
        <w:tc>
          <w:tcPr>
            <w:tcW w:w="15446" w:type="dxa"/>
            <w:shd w:val="clear" w:color="auto" w:fill="222A35" w:themeFill="text2" w:themeFillShade="80"/>
          </w:tcPr>
          <w:p w14:paraId="2E5151F2" w14:textId="77777777" w:rsidR="00B87BE9" w:rsidRPr="003570A2" w:rsidRDefault="00B87BE9" w:rsidP="00F53BF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 xml:space="preserve"> - Key Stage 3</w:t>
            </w:r>
          </w:p>
        </w:tc>
      </w:tr>
    </w:tbl>
    <w:p w14:paraId="1987FBB9" w14:textId="77777777" w:rsidR="00B87BE9" w:rsidRPr="002457D2" w:rsidRDefault="002457D2" w:rsidP="002457D2">
      <w:pPr>
        <w:pStyle w:val="NoSpacing"/>
        <w:jc w:val="center"/>
        <w:rPr>
          <w:b/>
          <w:bCs/>
          <w:sz w:val="28"/>
          <w:szCs w:val="28"/>
        </w:rPr>
      </w:pPr>
      <w:r w:rsidRPr="002457D2">
        <w:rPr>
          <w:b/>
          <w:bCs/>
          <w:sz w:val="28"/>
          <w:szCs w:val="28"/>
        </w:rPr>
        <w:t>ETHICS (VOTES FOR SCHOOLS)</w:t>
      </w:r>
      <w:r w:rsidR="00E62089">
        <w:rPr>
          <w:b/>
          <w:bCs/>
          <w:sz w:val="28"/>
          <w:szCs w:val="28"/>
        </w:rPr>
        <w:t xml:space="preserve">  Academic Year - 2023 - 2024</w:t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962"/>
        <w:gridCol w:w="1610"/>
        <w:gridCol w:w="1709"/>
        <w:gridCol w:w="1521"/>
        <w:gridCol w:w="1558"/>
        <w:gridCol w:w="1569"/>
        <w:gridCol w:w="1751"/>
        <w:gridCol w:w="1611"/>
        <w:gridCol w:w="1594"/>
        <w:gridCol w:w="1566"/>
      </w:tblGrid>
      <w:tr w:rsidR="008561D8" w14:paraId="5CD71019" w14:textId="6A0F8AC9" w:rsidTr="008561D8">
        <w:trPr>
          <w:trHeight w:val="407"/>
        </w:trPr>
        <w:tc>
          <w:tcPr>
            <w:tcW w:w="962" w:type="dxa"/>
          </w:tcPr>
          <w:p w14:paraId="10D0A308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222A35" w:themeFill="text2" w:themeFillShade="80"/>
          </w:tcPr>
          <w:p w14:paraId="2F0B1913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709" w:type="dxa"/>
            <w:shd w:val="clear" w:color="auto" w:fill="222A35" w:themeFill="text2" w:themeFillShade="80"/>
          </w:tcPr>
          <w:p w14:paraId="57CDC1B5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521" w:type="dxa"/>
            <w:shd w:val="clear" w:color="auto" w:fill="222A35" w:themeFill="text2" w:themeFillShade="80"/>
          </w:tcPr>
          <w:p w14:paraId="0B8D301C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558" w:type="dxa"/>
            <w:shd w:val="clear" w:color="auto" w:fill="222A35" w:themeFill="text2" w:themeFillShade="80"/>
          </w:tcPr>
          <w:p w14:paraId="427B5AD1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569" w:type="dxa"/>
            <w:shd w:val="clear" w:color="auto" w:fill="222A35" w:themeFill="text2" w:themeFillShade="80"/>
          </w:tcPr>
          <w:p w14:paraId="1157EA0E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751" w:type="dxa"/>
            <w:shd w:val="clear" w:color="auto" w:fill="222A35" w:themeFill="text2" w:themeFillShade="80"/>
          </w:tcPr>
          <w:p w14:paraId="74BAE4AA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611" w:type="dxa"/>
            <w:shd w:val="clear" w:color="auto" w:fill="222A35" w:themeFill="text2" w:themeFillShade="80"/>
          </w:tcPr>
          <w:p w14:paraId="40E335D5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94" w:type="dxa"/>
            <w:shd w:val="clear" w:color="auto" w:fill="222A35" w:themeFill="text2" w:themeFillShade="80"/>
          </w:tcPr>
          <w:p w14:paraId="679511C1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566" w:type="dxa"/>
            <w:shd w:val="clear" w:color="auto" w:fill="222A35" w:themeFill="text2" w:themeFillShade="80"/>
          </w:tcPr>
          <w:p w14:paraId="714C2DBD" w14:textId="39B6568B" w:rsidR="008561D8" w:rsidRDefault="00C8302D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</w:tr>
      <w:tr w:rsidR="008561D8" w14:paraId="0A4486EE" w14:textId="1283A679" w:rsidTr="008561D8">
        <w:trPr>
          <w:trHeight w:val="2098"/>
        </w:trPr>
        <w:tc>
          <w:tcPr>
            <w:tcW w:w="962" w:type="dxa"/>
            <w:shd w:val="clear" w:color="auto" w:fill="222A35" w:themeFill="text2" w:themeFillShade="80"/>
            <w:vAlign w:val="center"/>
          </w:tcPr>
          <w:p w14:paraId="41917A01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7 </w:t>
            </w:r>
          </w:p>
        </w:tc>
        <w:tc>
          <w:tcPr>
            <w:tcW w:w="1610" w:type="dxa"/>
          </w:tcPr>
          <w:p w14:paraId="050259ED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583865">
              <w:rPr>
                <w:b/>
                <w:bCs/>
                <w:sz w:val="24"/>
                <w:szCs w:val="24"/>
              </w:rPr>
              <w:t xml:space="preserve">Topic Theme:   </w:t>
            </w:r>
            <w:r w:rsidRPr="002457D2">
              <w:rPr>
                <w:sz w:val="19"/>
                <w:szCs w:val="19"/>
              </w:rPr>
              <w:t xml:space="preserve">+ Environment &amp; climate change                +  Black History Month                   </w:t>
            </w:r>
          </w:p>
          <w:p w14:paraId="4640793E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32781671" w14:textId="77777777" w:rsidR="008561D8" w:rsidRPr="00583865" w:rsidRDefault="008561D8" w:rsidP="008561D8">
            <w:pPr>
              <w:rPr>
                <w:b/>
                <w:bCs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709" w:type="dxa"/>
          </w:tcPr>
          <w:p w14:paraId="4401BB80" w14:textId="77777777" w:rsidR="008561D8" w:rsidRPr="00583865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1182FE29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Parliament Wk.    </w:t>
            </w:r>
            <w:r>
              <w:rPr>
                <w:sz w:val="19"/>
                <w:szCs w:val="19"/>
              </w:rPr>
              <w:t xml:space="preserve"> </w:t>
            </w:r>
            <w:r w:rsidRPr="002457D2">
              <w:rPr>
                <w:sz w:val="19"/>
                <w:szCs w:val="19"/>
              </w:rPr>
              <w:t>+ Anti Bullying Wk.</w:t>
            </w:r>
          </w:p>
          <w:p w14:paraId="695D2A82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Childrens Grief Awareness Wk.</w:t>
            </w:r>
          </w:p>
          <w:p w14:paraId="36349F3C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20"/>
                <w:szCs w:val="20"/>
              </w:rPr>
              <w:t xml:space="preserve">+ </w:t>
            </w:r>
            <w:r w:rsidRPr="002457D2">
              <w:rPr>
                <w:sz w:val="19"/>
                <w:szCs w:val="19"/>
              </w:rPr>
              <w:t xml:space="preserve">Cmty. &amp; Charity  </w:t>
            </w:r>
          </w:p>
          <w:p w14:paraId="1BCD8AC1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Int. Disability Day</w:t>
            </w:r>
          </w:p>
          <w:p w14:paraId="3750CC4E" w14:textId="77777777" w:rsidR="008561D8" w:rsidRPr="00583865" w:rsidRDefault="008561D8" w:rsidP="008561D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Culture. Media &amp; Arts</w:t>
            </w:r>
          </w:p>
        </w:tc>
        <w:tc>
          <w:tcPr>
            <w:tcW w:w="1521" w:type="dxa"/>
          </w:tcPr>
          <w:p w14:paraId="31BA9D0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272DC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7D14C88B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0516B3D0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72B456C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7270A2" w14:textId="77777777" w:rsidR="008561D8" w:rsidRDefault="008561D8" w:rsidP="008561D8">
            <w:r>
              <w:t>Evidence of Learning</w:t>
            </w:r>
          </w:p>
          <w:p w14:paraId="215E69B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E0B7192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5810B5D2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</w:t>
            </w:r>
            <w:r w:rsidRPr="00471B04">
              <w:rPr>
                <w:sz w:val="19"/>
                <w:szCs w:val="19"/>
              </w:rPr>
              <w:t>LGBT History Month</w:t>
            </w:r>
          </w:p>
          <w:p w14:paraId="141C1395" w14:textId="77777777" w:rsidR="008561D8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Safer Internet Day</w:t>
            </w:r>
          </w:p>
          <w:p w14:paraId="1427E9E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69" w:type="dxa"/>
          </w:tcPr>
          <w:p w14:paraId="5A446A20" w14:textId="77777777" w:rsidR="008561D8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0DA84477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Jobs, economy &amp; education</w:t>
            </w:r>
          </w:p>
          <w:p w14:paraId="0B573FDB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Equalities &amp; identity</w:t>
            </w:r>
          </w:p>
          <w:p w14:paraId="2D3977FF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Science &amp; Tech</w:t>
            </w:r>
          </w:p>
          <w:p w14:paraId="10BD3766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Health &amp; Wellbeing</w:t>
            </w:r>
          </w:p>
          <w:p w14:paraId="4602FBA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19"/>
                <w:szCs w:val="19"/>
              </w:rPr>
              <w:t>+</w:t>
            </w:r>
            <w:r w:rsidRPr="002457D2">
              <w:rPr>
                <w:sz w:val="19"/>
                <w:szCs w:val="19"/>
              </w:rPr>
              <w:t xml:space="preserve"> Various Topics</w:t>
            </w:r>
          </w:p>
        </w:tc>
        <w:tc>
          <w:tcPr>
            <w:tcW w:w="1751" w:type="dxa"/>
          </w:tcPr>
          <w:p w14:paraId="7B7D06F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810EA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201B8C6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322D2C20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21A007E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5C5BB3" w14:textId="77777777" w:rsidR="008561D8" w:rsidRDefault="008561D8" w:rsidP="008561D8">
            <w:r>
              <w:t>Evidence of Learning</w:t>
            </w:r>
          </w:p>
          <w:p w14:paraId="5BE6620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04B5DC4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>
              <w:rPr>
                <w:sz w:val="19"/>
                <w:szCs w:val="19"/>
              </w:rPr>
              <w:t>+ International Mother Earth Day</w:t>
            </w:r>
          </w:p>
          <w:p w14:paraId="5658FD05" w14:textId="77777777" w:rsidR="008561D8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2EEF9A56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39008FD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94" w:type="dxa"/>
          </w:tcPr>
          <w:p w14:paraId="659AE03A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 xml:space="preserve">Topic </w:t>
            </w:r>
            <w:r>
              <w:rPr>
                <w:b/>
                <w:bCs/>
                <w:sz w:val="24"/>
                <w:szCs w:val="24"/>
              </w:rPr>
              <w:t>Theme</w:t>
            </w:r>
            <w:r w:rsidRPr="00471B0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019908F6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Global Issues &amp; Politics</w:t>
            </w:r>
          </w:p>
          <w:p w14:paraId="66F96A74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</w:t>
            </w:r>
            <w:r>
              <w:rPr>
                <w:sz w:val="19"/>
                <w:szCs w:val="19"/>
              </w:rPr>
              <w:t>Equalities &amp; Identity</w:t>
            </w:r>
          </w:p>
          <w:p w14:paraId="0975E0F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66" w:type="dxa"/>
          </w:tcPr>
          <w:p w14:paraId="1CF1B7A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1FAC6F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5A26D03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1E0F19DD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445FFE8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B3CF84" w14:textId="77777777" w:rsidR="008561D8" w:rsidRDefault="008561D8" w:rsidP="008561D8">
            <w:r>
              <w:t>Evidence of Learning</w:t>
            </w:r>
          </w:p>
          <w:p w14:paraId="5F961857" w14:textId="77777777" w:rsidR="008561D8" w:rsidRPr="00471B04" w:rsidRDefault="008561D8" w:rsidP="008561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1D8" w14:paraId="4904D205" w14:textId="1C30BE24" w:rsidTr="008561D8">
        <w:trPr>
          <w:trHeight w:val="471"/>
        </w:trPr>
        <w:tc>
          <w:tcPr>
            <w:tcW w:w="962" w:type="dxa"/>
            <w:shd w:val="clear" w:color="auto" w:fill="222A35" w:themeFill="text2" w:themeFillShade="80"/>
            <w:vAlign w:val="center"/>
          </w:tcPr>
          <w:p w14:paraId="01F8FD1B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610" w:type="dxa"/>
          </w:tcPr>
          <w:p w14:paraId="4812A17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DC935F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222A35" w:themeFill="text2" w:themeFillShade="80"/>
          </w:tcPr>
          <w:p w14:paraId="7B280624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98082DF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62297F2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222A35" w:themeFill="text2" w:themeFillShade="80"/>
          </w:tcPr>
          <w:p w14:paraId="6CFFC25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ACFBF9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EF646B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FB1A3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61D8" w14:paraId="69B8D7FD" w14:textId="002946C3" w:rsidTr="008561D8">
        <w:trPr>
          <w:trHeight w:val="2098"/>
        </w:trPr>
        <w:tc>
          <w:tcPr>
            <w:tcW w:w="962" w:type="dxa"/>
            <w:shd w:val="clear" w:color="auto" w:fill="222A35" w:themeFill="text2" w:themeFillShade="80"/>
            <w:vAlign w:val="center"/>
          </w:tcPr>
          <w:p w14:paraId="58F9F25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8 </w:t>
            </w:r>
          </w:p>
        </w:tc>
        <w:tc>
          <w:tcPr>
            <w:tcW w:w="1610" w:type="dxa"/>
          </w:tcPr>
          <w:p w14:paraId="07D2DC5C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583865">
              <w:rPr>
                <w:b/>
                <w:bCs/>
                <w:sz w:val="24"/>
                <w:szCs w:val="24"/>
              </w:rPr>
              <w:t xml:space="preserve">Topic Theme:   </w:t>
            </w:r>
            <w:r w:rsidRPr="002457D2">
              <w:rPr>
                <w:sz w:val="19"/>
                <w:szCs w:val="19"/>
              </w:rPr>
              <w:t xml:space="preserve">+ Environment &amp; climate change                +  Black History Month                   </w:t>
            </w:r>
          </w:p>
          <w:p w14:paraId="3F5C665A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56CF559F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709" w:type="dxa"/>
          </w:tcPr>
          <w:p w14:paraId="6B14A72D" w14:textId="77777777" w:rsidR="008561D8" w:rsidRPr="00583865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125E5134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Parliament Wk.    </w:t>
            </w:r>
            <w:r>
              <w:rPr>
                <w:sz w:val="19"/>
                <w:szCs w:val="19"/>
              </w:rPr>
              <w:t xml:space="preserve"> </w:t>
            </w:r>
            <w:r w:rsidRPr="002457D2">
              <w:rPr>
                <w:sz w:val="19"/>
                <w:szCs w:val="19"/>
              </w:rPr>
              <w:t>+ Anti Bullying Wk.</w:t>
            </w:r>
          </w:p>
          <w:p w14:paraId="475DE213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Childrens Grief Awareness Wk.</w:t>
            </w:r>
          </w:p>
          <w:p w14:paraId="77B6D6DB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20"/>
                <w:szCs w:val="20"/>
              </w:rPr>
              <w:t xml:space="preserve">+ </w:t>
            </w:r>
            <w:r w:rsidRPr="002457D2">
              <w:rPr>
                <w:sz w:val="19"/>
                <w:szCs w:val="19"/>
              </w:rPr>
              <w:t xml:space="preserve">Cmty. &amp; Charity  </w:t>
            </w:r>
          </w:p>
          <w:p w14:paraId="3C5D753D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Int. Disability Day</w:t>
            </w:r>
          </w:p>
          <w:p w14:paraId="68676B5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Culture. Media &amp; Arts</w:t>
            </w:r>
          </w:p>
        </w:tc>
        <w:tc>
          <w:tcPr>
            <w:tcW w:w="1521" w:type="dxa"/>
          </w:tcPr>
          <w:p w14:paraId="628ED68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C9E48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0850A17B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276BB27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384444B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0C4AFD" w14:textId="77777777" w:rsidR="008561D8" w:rsidRDefault="008561D8" w:rsidP="008561D8">
            <w:r>
              <w:t>Evidence of Learning</w:t>
            </w:r>
          </w:p>
          <w:p w14:paraId="184F930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FC80E84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78E1C6C6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</w:t>
            </w:r>
            <w:r w:rsidRPr="00471B04">
              <w:rPr>
                <w:sz w:val="19"/>
                <w:szCs w:val="19"/>
              </w:rPr>
              <w:t>LGBT History Month</w:t>
            </w:r>
          </w:p>
          <w:p w14:paraId="08939E8E" w14:textId="77777777" w:rsidR="008561D8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Safer Internet Day</w:t>
            </w:r>
          </w:p>
          <w:p w14:paraId="2236748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69" w:type="dxa"/>
          </w:tcPr>
          <w:p w14:paraId="1E21D2DD" w14:textId="77777777" w:rsidR="008561D8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12A31E03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Jobs, economy &amp; education</w:t>
            </w:r>
          </w:p>
          <w:p w14:paraId="16C315A2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Equalities &amp; identity</w:t>
            </w:r>
          </w:p>
          <w:p w14:paraId="5521B8B3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Science &amp; Tech</w:t>
            </w:r>
          </w:p>
          <w:p w14:paraId="09B7847F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Health &amp; Wellbeing</w:t>
            </w:r>
          </w:p>
          <w:p w14:paraId="6062AAF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19"/>
                <w:szCs w:val="19"/>
              </w:rPr>
              <w:t>+</w:t>
            </w:r>
            <w:r w:rsidRPr="002457D2">
              <w:rPr>
                <w:sz w:val="19"/>
                <w:szCs w:val="19"/>
              </w:rPr>
              <w:t xml:space="preserve"> Various Topics</w:t>
            </w:r>
          </w:p>
        </w:tc>
        <w:tc>
          <w:tcPr>
            <w:tcW w:w="1751" w:type="dxa"/>
          </w:tcPr>
          <w:p w14:paraId="4445B3B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0CB2E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1F38E51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7753B6DB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0C29E8D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D6329C" w14:textId="77777777" w:rsidR="008561D8" w:rsidRDefault="008561D8" w:rsidP="008561D8">
            <w:r>
              <w:t>Evidence of Learning</w:t>
            </w:r>
          </w:p>
          <w:p w14:paraId="64B9AFF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2A1A127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>
              <w:rPr>
                <w:sz w:val="19"/>
                <w:szCs w:val="19"/>
              </w:rPr>
              <w:t>+ International Mother Earth Day</w:t>
            </w:r>
          </w:p>
          <w:p w14:paraId="4DB03500" w14:textId="77777777" w:rsidR="008561D8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7BEE270D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7A5D06B2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94" w:type="dxa"/>
          </w:tcPr>
          <w:p w14:paraId="5DD6C6EF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 xml:space="preserve">Topic </w:t>
            </w:r>
            <w:r>
              <w:rPr>
                <w:b/>
                <w:bCs/>
                <w:sz w:val="24"/>
                <w:szCs w:val="24"/>
              </w:rPr>
              <w:t>Theme</w:t>
            </w:r>
            <w:r w:rsidRPr="00471B0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139AAACD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Global Issues &amp; Politics</w:t>
            </w:r>
          </w:p>
          <w:p w14:paraId="2F972422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</w:t>
            </w:r>
            <w:r>
              <w:rPr>
                <w:sz w:val="19"/>
                <w:szCs w:val="19"/>
              </w:rPr>
              <w:t>Equalities &amp; Identity</w:t>
            </w:r>
          </w:p>
          <w:p w14:paraId="545205E4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66" w:type="dxa"/>
          </w:tcPr>
          <w:p w14:paraId="5A2CD251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8D65B1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3F82D8D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19C6A4E0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74AFF240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ED6907" w14:textId="77777777" w:rsidR="008561D8" w:rsidRDefault="008561D8" w:rsidP="008561D8">
            <w:r>
              <w:t>Evidence of Learning</w:t>
            </w:r>
          </w:p>
          <w:p w14:paraId="4A8C62B5" w14:textId="77777777" w:rsidR="008561D8" w:rsidRPr="00471B04" w:rsidRDefault="008561D8" w:rsidP="008561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1D8" w14:paraId="0604062B" w14:textId="06B3989E" w:rsidTr="008561D8">
        <w:trPr>
          <w:trHeight w:val="465"/>
        </w:trPr>
        <w:tc>
          <w:tcPr>
            <w:tcW w:w="962" w:type="dxa"/>
            <w:shd w:val="clear" w:color="auto" w:fill="222A35" w:themeFill="text2" w:themeFillShade="80"/>
            <w:vAlign w:val="center"/>
          </w:tcPr>
          <w:p w14:paraId="7342EEC8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610" w:type="dxa"/>
          </w:tcPr>
          <w:p w14:paraId="69CF61B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3E5B63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222A35" w:themeFill="text2" w:themeFillShade="80"/>
          </w:tcPr>
          <w:p w14:paraId="2E8CA0B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3FF726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9D51ABB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222A35" w:themeFill="text2" w:themeFillShade="80"/>
          </w:tcPr>
          <w:p w14:paraId="5F6F6A0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04440B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572F3E8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2F2A59D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61D8" w14:paraId="4C8FD084" w14:textId="21C84510" w:rsidTr="008561D8">
        <w:trPr>
          <w:trHeight w:val="2245"/>
        </w:trPr>
        <w:tc>
          <w:tcPr>
            <w:tcW w:w="962" w:type="dxa"/>
            <w:shd w:val="clear" w:color="auto" w:fill="222A35" w:themeFill="text2" w:themeFillShade="80"/>
            <w:vAlign w:val="center"/>
          </w:tcPr>
          <w:p w14:paraId="636D4EE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9</w:t>
            </w:r>
          </w:p>
        </w:tc>
        <w:tc>
          <w:tcPr>
            <w:tcW w:w="1610" w:type="dxa"/>
          </w:tcPr>
          <w:p w14:paraId="7378BEFE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583865">
              <w:rPr>
                <w:b/>
                <w:bCs/>
                <w:sz w:val="24"/>
                <w:szCs w:val="24"/>
              </w:rPr>
              <w:t xml:space="preserve">Topic Theme:   </w:t>
            </w:r>
            <w:r w:rsidRPr="002457D2">
              <w:rPr>
                <w:sz w:val="19"/>
                <w:szCs w:val="19"/>
              </w:rPr>
              <w:t xml:space="preserve">+ Environment &amp; climate change                +  Black History Month                   </w:t>
            </w:r>
          </w:p>
          <w:p w14:paraId="7A44169F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2124D7D0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709" w:type="dxa"/>
          </w:tcPr>
          <w:p w14:paraId="1D77F864" w14:textId="77777777" w:rsidR="008561D8" w:rsidRPr="00583865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1E80E627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Parliament Wk.    </w:t>
            </w:r>
            <w:r>
              <w:rPr>
                <w:sz w:val="19"/>
                <w:szCs w:val="19"/>
              </w:rPr>
              <w:t xml:space="preserve"> </w:t>
            </w:r>
            <w:r w:rsidRPr="002457D2">
              <w:rPr>
                <w:sz w:val="19"/>
                <w:szCs w:val="19"/>
              </w:rPr>
              <w:t>+ Anti Bullying Wk.</w:t>
            </w:r>
          </w:p>
          <w:p w14:paraId="520A2721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Childrens Grief Awareness Wk.</w:t>
            </w:r>
          </w:p>
          <w:p w14:paraId="6A8C0955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20"/>
                <w:szCs w:val="20"/>
              </w:rPr>
              <w:t xml:space="preserve">+ </w:t>
            </w:r>
            <w:r w:rsidRPr="002457D2">
              <w:rPr>
                <w:sz w:val="19"/>
                <w:szCs w:val="19"/>
              </w:rPr>
              <w:t xml:space="preserve">Cmty. &amp; Charity  </w:t>
            </w:r>
          </w:p>
          <w:p w14:paraId="194EF4BF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Int. Disability Day</w:t>
            </w:r>
          </w:p>
          <w:p w14:paraId="0510085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Culture. Media &amp; Arts</w:t>
            </w:r>
          </w:p>
        </w:tc>
        <w:tc>
          <w:tcPr>
            <w:tcW w:w="1521" w:type="dxa"/>
          </w:tcPr>
          <w:p w14:paraId="531C0FD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97E9E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3CF5B52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59A2ABA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21F5141D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211528F" w14:textId="77777777" w:rsidR="008561D8" w:rsidRDefault="008561D8" w:rsidP="008561D8">
            <w:r>
              <w:t>Evidence of Learning</w:t>
            </w:r>
          </w:p>
          <w:p w14:paraId="3933C92D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2B990AD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73F001B4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</w:t>
            </w:r>
            <w:r w:rsidRPr="00471B04">
              <w:rPr>
                <w:sz w:val="19"/>
                <w:szCs w:val="19"/>
              </w:rPr>
              <w:t>LGBT History Month</w:t>
            </w:r>
          </w:p>
          <w:p w14:paraId="597E53D2" w14:textId="77777777" w:rsidR="008561D8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Safer Internet Day</w:t>
            </w:r>
          </w:p>
          <w:p w14:paraId="5E627BD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69" w:type="dxa"/>
          </w:tcPr>
          <w:p w14:paraId="03353402" w14:textId="77777777" w:rsidR="008561D8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2B18E8D9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Jobs, economy &amp; education</w:t>
            </w:r>
          </w:p>
          <w:p w14:paraId="75A9A88B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Equalities &amp; identity</w:t>
            </w:r>
          </w:p>
          <w:p w14:paraId="08B3D9EE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Science &amp; Tech</w:t>
            </w:r>
          </w:p>
          <w:p w14:paraId="76BC35A2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Health &amp; Wellbeing</w:t>
            </w:r>
          </w:p>
          <w:p w14:paraId="2D626E3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19"/>
                <w:szCs w:val="19"/>
              </w:rPr>
              <w:t>+</w:t>
            </w:r>
            <w:r w:rsidRPr="002457D2">
              <w:rPr>
                <w:sz w:val="19"/>
                <w:szCs w:val="19"/>
              </w:rPr>
              <w:t xml:space="preserve"> Various Topics</w:t>
            </w:r>
          </w:p>
        </w:tc>
        <w:tc>
          <w:tcPr>
            <w:tcW w:w="1751" w:type="dxa"/>
          </w:tcPr>
          <w:p w14:paraId="342A9F8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36C154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69A391B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63258DE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608C437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0555B9" w14:textId="77777777" w:rsidR="008561D8" w:rsidRDefault="008561D8" w:rsidP="008561D8">
            <w:r>
              <w:t>Evidence of Learning</w:t>
            </w:r>
          </w:p>
          <w:p w14:paraId="4319663B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073B5FB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>
              <w:rPr>
                <w:sz w:val="19"/>
                <w:szCs w:val="19"/>
              </w:rPr>
              <w:t>+ International Mother Earth Day</w:t>
            </w:r>
          </w:p>
          <w:p w14:paraId="32194224" w14:textId="77777777" w:rsidR="008561D8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0E0B1E65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5B99CED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94" w:type="dxa"/>
          </w:tcPr>
          <w:p w14:paraId="36A04F17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 xml:space="preserve">Topic </w:t>
            </w:r>
            <w:r>
              <w:rPr>
                <w:b/>
                <w:bCs/>
                <w:sz w:val="24"/>
                <w:szCs w:val="24"/>
              </w:rPr>
              <w:t>Theme</w:t>
            </w:r>
            <w:r w:rsidRPr="00471B0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3F070869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Global Issues &amp; Politics</w:t>
            </w:r>
          </w:p>
          <w:p w14:paraId="0BDA82EF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</w:t>
            </w:r>
            <w:r>
              <w:rPr>
                <w:sz w:val="19"/>
                <w:szCs w:val="19"/>
              </w:rPr>
              <w:t>Equalities &amp; Identity</w:t>
            </w:r>
          </w:p>
          <w:p w14:paraId="58DDB5AF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66" w:type="dxa"/>
          </w:tcPr>
          <w:p w14:paraId="5AE2FB0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C5DC7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51A7AAA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284AB850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558DA14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707D21" w14:textId="77777777" w:rsidR="008561D8" w:rsidRDefault="008561D8" w:rsidP="008561D8">
            <w:r>
              <w:t>Evidence of Learning</w:t>
            </w:r>
          </w:p>
          <w:p w14:paraId="1B0E462A" w14:textId="77777777" w:rsidR="008561D8" w:rsidRPr="00471B04" w:rsidRDefault="008561D8" w:rsidP="008561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1D8" w14:paraId="3C104432" w14:textId="0DA67A73" w:rsidTr="008561D8">
        <w:trPr>
          <w:trHeight w:val="572"/>
        </w:trPr>
        <w:tc>
          <w:tcPr>
            <w:tcW w:w="962" w:type="dxa"/>
            <w:shd w:val="clear" w:color="auto" w:fill="222A35" w:themeFill="text2" w:themeFillShade="80"/>
            <w:vAlign w:val="center"/>
          </w:tcPr>
          <w:p w14:paraId="443F3EE8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610" w:type="dxa"/>
          </w:tcPr>
          <w:p w14:paraId="495D13C9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2CCE721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222A35" w:themeFill="text2" w:themeFillShade="80"/>
          </w:tcPr>
          <w:p w14:paraId="59CBA00C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3C7DC00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54FDE90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222A35" w:themeFill="text2" w:themeFillShade="80"/>
          </w:tcPr>
          <w:p w14:paraId="741A302C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BB6FD79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626DD9B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6B4424D" w14:textId="77777777" w:rsidR="008561D8" w:rsidRDefault="008561D8" w:rsidP="00E6208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715178A" w14:textId="77777777" w:rsidR="00CB49C0" w:rsidRDefault="00CB49C0" w:rsidP="00B87BE9">
      <w:pPr>
        <w:pStyle w:val="NoSpacing"/>
      </w:pPr>
    </w:p>
    <w:p w14:paraId="5F35001E" w14:textId="77777777" w:rsidR="00CB49C0" w:rsidRDefault="00CB49C0" w:rsidP="00B87BE9">
      <w:pPr>
        <w:pStyle w:val="NoSpacing"/>
      </w:pPr>
    </w:p>
    <w:p w14:paraId="0F5269D3" w14:textId="77777777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p w14:paraId="67B27ED8" w14:textId="4A8BE768" w:rsidR="007A09DE" w:rsidRDefault="007A09D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7A09DE" w14:paraId="67DB0D85" w14:textId="77777777" w:rsidTr="008561D8">
        <w:tc>
          <w:tcPr>
            <w:tcW w:w="15446" w:type="dxa"/>
            <w:shd w:val="clear" w:color="auto" w:fill="222A35" w:themeFill="text2" w:themeFillShade="80"/>
          </w:tcPr>
          <w:p w14:paraId="45B91157" w14:textId="77777777" w:rsidR="007A09DE" w:rsidRPr="003570A2" w:rsidRDefault="007A09DE" w:rsidP="00825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>- Key Stage 4</w:t>
            </w:r>
          </w:p>
        </w:tc>
      </w:tr>
    </w:tbl>
    <w:p w14:paraId="59A29C21" w14:textId="77777777" w:rsidR="007A09DE" w:rsidRPr="0090027D" w:rsidRDefault="0090027D" w:rsidP="0090027D">
      <w:pPr>
        <w:pStyle w:val="NoSpacing"/>
        <w:jc w:val="center"/>
        <w:rPr>
          <w:b/>
          <w:bCs/>
          <w:sz w:val="28"/>
          <w:szCs w:val="28"/>
        </w:rPr>
      </w:pPr>
      <w:r w:rsidRPr="002457D2">
        <w:rPr>
          <w:b/>
          <w:bCs/>
          <w:sz w:val="28"/>
          <w:szCs w:val="28"/>
        </w:rPr>
        <w:t>ETHICS (VOTES FOR SCHOOLS)</w:t>
      </w:r>
      <w:r>
        <w:rPr>
          <w:b/>
          <w:bCs/>
          <w:sz w:val="28"/>
          <w:szCs w:val="28"/>
        </w:rPr>
        <w:t xml:space="preserve">  Academic Year - 2023 - 2024</w:t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993"/>
        <w:gridCol w:w="1583"/>
        <w:gridCol w:w="1729"/>
        <w:gridCol w:w="1541"/>
        <w:gridCol w:w="1553"/>
        <w:gridCol w:w="1673"/>
        <w:gridCol w:w="1580"/>
        <w:gridCol w:w="1697"/>
        <w:gridCol w:w="1555"/>
        <w:gridCol w:w="1547"/>
      </w:tblGrid>
      <w:tr w:rsidR="008561D8" w14:paraId="45A7D44F" w14:textId="31497BC0" w:rsidTr="008561D8">
        <w:trPr>
          <w:trHeight w:val="407"/>
        </w:trPr>
        <w:tc>
          <w:tcPr>
            <w:tcW w:w="993" w:type="dxa"/>
          </w:tcPr>
          <w:p w14:paraId="4E4C7EA5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222A35" w:themeFill="text2" w:themeFillShade="80"/>
          </w:tcPr>
          <w:p w14:paraId="67A365EB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729" w:type="dxa"/>
            <w:shd w:val="clear" w:color="auto" w:fill="222A35" w:themeFill="text2" w:themeFillShade="80"/>
          </w:tcPr>
          <w:p w14:paraId="0289CA62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541" w:type="dxa"/>
            <w:shd w:val="clear" w:color="auto" w:fill="222A35" w:themeFill="text2" w:themeFillShade="80"/>
          </w:tcPr>
          <w:p w14:paraId="7B25B530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553" w:type="dxa"/>
            <w:shd w:val="clear" w:color="auto" w:fill="222A35" w:themeFill="text2" w:themeFillShade="80"/>
          </w:tcPr>
          <w:p w14:paraId="70A4FD5B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673" w:type="dxa"/>
            <w:shd w:val="clear" w:color="auto" w:fill="222A35" w:themeFill="text2" w:themeFillShade="80"/>
          </w:tcPr>
          <w:p w14:paraId="049873D7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580" w:type="dxa"/>
            <w:shd w:val="clear" w:color="auto" w:fill="222A35" w:themeFill="text2" w:themeFillShade="80"/>
          </w:tcPr>
          <w:p w14:paraId="67A0A23F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697" w:type="dxa"/>
            <w:shd w:val="clear" w:color="auto" w:fill="222A35" w:themeFill="text2" w:themeFillShade="80"/>
          </w:tcPr>
          <w:p w14:paraId="187D2BFF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555" w:type="dxa"/>
            <w:shd w:val="clear" w:color="auto" w:fill="222A35" w:themeFill="text2" w:themeFillShade="80"/>
          </w:tcPr>
          <w:p w14:paraId="150D98B3" w14:textId="77777777" w:rsidR="008561D8" w:rsidRDefault="008561D8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547" w:type="dxa"/>
            <w:shd w:val="clear" w:color="auto" w:fill="222A35" w:themeFill="text2" w:themeFillShade="80"/>
          </w:tcPr>
          <w:p w14:paraId="6B1D4406" w14:textId="2322D868" w:rsidR="008561D8" w:rsidRDefault="00C8302D" w:rsidP="006248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</w:tr>
      <w:tr w:rsidR="008561D8" w14:paraId="1312857E" w14:textId="5CC77AC3" w:rsidTr="008561D8">
        <w:trPr>
          <w:trHeight w:val="2098"/>
        </w:trPr>
        <w:tc>
          <w:tcPr>
            <w:tcW w:w="993" w:type="dxa"/>
            <w:shd w:val="clear" w:color="auto" w:fill="222A35" w:themeFill="text2" w:themeFillShade="80"/>
            <w:vAlign w:val="center"/>
          </w:tcPr>
          <w:p w14:paraId="5288A6E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10 </w:t>
            </w:r>
          </w:p>
        </w:tc>
        <w:tc>
          <w:tcPr>
            <w:tcW w:w="1583" w:type="dxa"/>
          </w:tcPr>
          <w:p w14:paraId="5F77BB57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583865">
              <w:rPr>
                <w:b/>
                <w:bCs/>
                <w:sz w:val="24"/>
                <w:szCs w:val="24"/>
              </w:rPr>
              <w:t xml:space="preserve">Topic Theme:   </w:t>
            </w:r>
            <w:r w:rsidRPr="002457D2">
              <w:rPr>
                <w:sz w:val="19"/>
                <w:szCs w:val="19"/>
              </w:rPr>
              <w:t xml:space="preserve">+ Environment &amp; climate change                +  Black History Month                   </w:t>
            </w:r>
          </w:p>
          <w:p w14:paraId="0F5AE721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2D618D6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729" w:type="dxa"/>
          </w:tcPr>
          <w:p w14:paraId="127A1C35" w14:textId="77777777" w:rsidR="008561D8" w:rsidRPr="00583865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7198DFCA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Parliament Wk.    </w:t>
            </w:r>
            <w:r>
              <w:rPr>
                <w:sz w:val="19"/>
                <w:szCs w:val="19"/>
              </w:rPr>
              <w:t xml:space="preserve"> </w:t>
            </w:r>
            <w:r w:rsidRPr="002457D2">
              <w:rPr>
                <w:sz w:val="19"/>
                <w:szCs w:val="19"/>
              </w:rPr>
              <w:t>+ Anti Bullying Wk.</w:t>
            </w:r>
          </w:p>
          <w:p w14:paraId="10CE2D9D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Childrens Grief Awareness Wk.</w:t>
            </w:r>
          </w:p>
          <w:p w14:paraId="50B8A2CC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20"/>
                <w:szCs w:val="20"/>
              </w:rPr>
              <w:t xml:space="preserve">+ </w:t>
            </w:r>
            <w:r w:rsidRPr="002457D2">
              <w:rPr>
                <w:sz w:val="19"/>
                <w:szCs w:val="19"/>
              </w:rPr>
              <w:t xml:space="preserve">Cmty. &amp; Charity  </w:t>
            </w:r>
          </w:p>
          <w:p w14:paraId="564A3FE1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Int. Disability Day</w:t>
            </w:r>
          </w:p>
          <w:p w14:paraId="7981776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Culture. Media &amp; Arts</w:t>
            </w:r>
          </w:p>
        </w:tc>
        <w:tc>
          <w:tcPr>
            <w:tcW w:w="1541" w:type="dxa"/>
          </w:tcPr>
          <w:p w14:paraId="76CF5E8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6A10ED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5C180A4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561FE56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2AF9228D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AF3B70" w14:textId="77777777" w:rsidR="008561D8" w:rsidRDefault="008561D8" w:rsidP="008561D8">
            <w:r>
              <w:t>Evidence of Learning</w:t>
            </w:r>
          </w:p>
          <w:p w14:paraId="214EDF6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9DDEA5A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017480C6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</w:t>
            </w:r>
            <w:r w:rsidRPr="00471B04">
              <w:rPr>
                <w:sz w:val="19"/>
                <w:szCs w:val="19"/>
              </w:rPr>
              <w:t>LGBT History Month</w:t>
            </w:r>
          </w:p>
          <w:p w14:paraId="6D7CEBFE" w14:textId="77777777" w:rsidR="008561D8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Safer Internet Day</w:t>
            </w:r>
          </w:p>
          <w:p w14:paraId="6C7654B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673" w:type="dxa"/>
          </w:tcPr>
          <w:p w14:paraId="129D46B4" w14:textId="77777777" w:rsidR="008561D8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36AE26DB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Jobs, economy &amp; education</w:t>
            </w:r>
          </w:p>
          <w:p w14:paraId="521573A1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Equalities &amp; identity</w:t>
            </w:r>
          </w:p>
          <w:p w14:paraId="1C01B9B0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Science &amp; Tech</w:t>
            </w:r>
          </w:p>
          <w:p w14:paraId="093D5262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Health &amp; Wellbeing</w:t>
            </w:r>
          </w:p>
          <w:p w14:paraId="108E2AF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19"/>
                <w:szCs w:val="19"/>
              </w:rPr>
              <w:t>+</w:t>
            </w:r>
            <w:r w:rsidRPr="002457D2">
              <w:rPr>
                <w:sz w:val="19"/>
                <w:szCs w:val="19"/>
              </w:rPr>
              <w:t xml:space="preserve"> Various Topics</w:t>
            </w:r>
          </w:p>
        </w:tc>
        <w:tc>
          <w:tcPr>
            <w:tcW w:w="1580" w:type="dxa"/>
          </w:tcPr>
          <w:p w14:paraId="3913AD8F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F620A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774EF74F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3489C4A1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2735562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37960C" w14:textId="77777777" w:rsidR="008561D8" w:rsidRDefault="008561D8" w:rsidP="008561D8">
            <w:r>
              <w:t>Evidence of Learning</w:t>
            </w:r>
          </w:p>
          <w:p w14:paraId="2B7299B2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67F0F36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>
              <w:rPr>
                <w:sz w:val="19"/>
                <w:szCs w:val="19"/>
              </w:rPr>
              <w:t>+ International Mother Earth Day</w:t>
            </w:r>
          </w:p>
          <w:p w14:paraId="33778ABF" w14:textId="77777777" w:rsidR="008561D8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0C128C18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3E952BD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55" w:type="dxa"/>
          </w:tcPr>
          <w:p w14:paraId="7BC0B17F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 xml:space="preserve">Topic </w:t>
            </w:r>
            <w:r>
              <w:rPr>
                <w:b/>
                <w:bCs/>
                <w:sz w:val="24"/>
                <w:szCs w:val="24"/>
              </w:rPr>
              <w:t>Theme</w:t>
            </w:r>
            <w:r w:rsidRPr="00471B0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2A664AC7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Global Issues &amp; Politics</w:t>
            </w:r>
          </w:p>
          <w:p w14:paraId="314F6EAA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</w:t>
            </w:r>
            <w:r>
              <w:rPr>
                <w:sz w:val="19"/>
                <w:szCs w:val="19"/>
              </w:rPr>
              <w:t>Equalities &amp; Identity</w:t>
            </w:r>
          </w:p>
          <w:p w14:paraId="4F55365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47" w:type="dxa"/>
          </w:tcPr>
          <w:p w14:paraId="0B24D6D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532E3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552065E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56F1D65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16B87A6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3CC777" w14:textId="77777777" w:rsidR="008561D8" w:rsidRDefault="008561D8" w:rsidP="008561D8">
            <w:r>
              <w:t>Evidence of Learning</w:t>
            </w:r>
          </w:p>
          <w:p w14:paraId="6BBD69EC" w14:textId="77777777" w:rsidR="008561D8" w:rsidRPr="00471B04" w:rsidRDefault="008561D8" w:rsidP="008561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1D8" w14:paraId="5EA13EDF" w14:textId="5C956FD4" w:rsidTr="008561D8">
        <w:trPr>
          <w:trHeight w:val="471"/>
        </w:trPr>
        <w:tc>
          <w:tcPr>
            <w:tcW w:w="993" w:type="dxa"/>
            <w:shd w:val="clear" w:color="auto" w:fill="222A35" w:themeFill="text2" w:themeFillShade="80"/>
            <w:vAlign w:val="center"/>
          </w:tcPr>
          <w:p w14:paraId="4897FD1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83" w:type="dxa"/>
          </w:tcPr>
          <w:p w14:paraId="09D5AF7B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5B9BDC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222A35" w:themeFill="text2" w:themeFillShade="80"/>
          </w:tcPr>
          <w:p w14:paraId="21B248B2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F9BA07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068D4B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222A35" w:themeFill="text2" w:themeFillShade="80"/>
          </w:tcPr>
          <w:p w14:paraId="70B5739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C20D63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2C65B1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BF003D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61D8" w14:paraId="585D6143" w14:textId="71D01131" w:rsidTr="008561D8">
        <w:trPr>
          <w:trHeight w:val="2098"/>
        </w:trPr>
        <w:tc>
          <w:tcPr>
            <w:tcW w:w="993" w:type="dxa"/>
            <w:shd w:val="clear" w:color="auto" w:fill="222A35" w:themeFill="text2" w:themeFillShade="80"/>
            <w:vAlign w:val="center"/>
          </w:tcPr>
          <w:p w14:paraId="6AF5CFB8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11</w:t>
            </w:r>
          </w:p>
        </w:tc>
        <w:tc>
          <w:tcPr>
            <w:tcW w:w="1583" w:type="dxa"/>
          </w:tcPr>
          <w:p w14:paraId="732EB675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583865">
              <w:rPr>
                <w:b/>
                <w:bCs/>
                <w:sz w:val="24"/>
                <w:szCs w:val="24"/>
              </w:rPr>
              <w:t xml:space="preserve">Topic Theme:   </w:t>
            </w:r>
            <w:r w:rsidRPr="002457D2">
              <w:rPr>
                <w:sz w:val="19"/>
                <w:szCs w:val="19"/>
              </w:rPr>
              <w:t xml:space="preserve">+ Environment &amp; climate change                +  Black History Month                   </w:t>
            </w:r>
          </w:p>
          <w:p w14:paraId="621AA701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3385BEF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729" w:type="dxa"/>
          </w:tcPr>
          <w:p w14:paraId="2CFC996C" w14:textId="77777777" w:rsidR="008561D8" w:rsidRPr="00583865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71968FD6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Parliament Wk.    </w:t>
            </w:r>
            <w:r>
              <w:rPr>
                <w:sz w:val="19"/>
                <w:szCs w:val="19"/>
              </w:rPr>
              <w:t xml:space="preserve"> </w:t>
            </w:r>
            <w:r w:rsidRPr="002457D2">
              <w:rPr>
                <w:sz w:val="19"/>
                <w:szCs w:val="19"/>
              </w:rPr>
              <w:t>+ Anti Bullying Wk.</w:t>
            </w:r>
          </w:p>
          <w:p w14:paraId="3818E926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Childrens Grief Awareness Wk.</w:t>
            </w:r>
          </w:p>
          <w:p w14:paraId="2EB51991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20"/>
                <w:szCs w:val="20"/>
              </w:rPr>
              <w:t xml:space="preserve">+ </w:t>
            </w:r>
            <w:r w:rsidRPr="002457D2">
              <w:rPr>
                <w:sz w:val="19"/>
                <w:szCs w:val="19"/>
              </w:rPr>
              <w:t xml:space="preserve">Cmty. &amp; Charity  </w:t>
            </w:r>
          </w:p>
          <w:p w14:paraId="74A2A371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Int. Disability Day</w:t>
            </w:r>
          </w:p>
          <w:p w14:paraId="1E65291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Culture. Media &amp; Arts</w:t>
            </w:r>
          </w:p>
        </w:tc>
        <w:tc>
          <w:tcPr>
            <w:tcW w:w="1541" w:type="dxa"/>
          </w:tcPr>
          <w:p w14:paraId="29E6987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732AA1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7337147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1E7D6974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4DECA5E0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A4606A" w14:textId="77777777" w:rsidR="008561D8" w:rsidRDefault="008561D8" w:rsidP="008561D8">
            <w:r>
              <w:t>Evidence of Learning</w:t>
            </w:r>
          </w:p>
          <w:p w14:paraId="2318F8FE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014E126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0C0E1D1D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</w:t>
            </w:r>
            <w:r w:rsidRPr="00471B04">
              <w:rPr>
                <w:sz w:val="19"/>
                <w:szCs w:val="19"/>
              </w:rPr>
              <w:t>LGBT History Month</w:t>
            </w:r>
          </w:p>
          <w:p w14:paraId="147F9EC1" w14:textId="77777777" w:rsidR="008561D8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Safer Internet Day</w:t>
            </w:r>
          </w:p>
          <w:p w14:paraId="7EFA14F2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673" w:type="dxa"/>
          </w:tcPr>
          <w:p w14:paraId="5B028904" w14:textId="77777777" w:rsidR="008561D8" w:rsidRDefault="008561D8" w:rsidP="008561D8">
            <w:pPr>
              <w:rPr>
                <w:b/>
                <w:bCs/>
                <w:sz w:val="24"/>
                <w:szCs w:val="24"/>
              </w:rPr>
            </w:pPr>
            <w:r w:rsidRPr="00583865">
              <w:rPr>
                <w:b/>
                <w:bCs/>
                <w:sz w:val="24"/>
                <w:szCs w:val="24"/>
              </w:rPr>
              <w:t>Topic Theme:</w:t>
            </w:r>
          </w:p>
          <w:p w14:paraId="0B4F3719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Jobs, economy &amp; education</w:t>
            </w:r>
          </w:p>
          <w:p w14:paraId="790168FC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Equalities &amp; identity</w:t>
            </w:r>
          </w:p>
          <w:p w14:paraId="46258083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Science &amp; Tech</w:t>
            </w:r>
          </w:p>
          <w:p w14:paraId="27BFE9E6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sz w:val="19"/>
                <w:szCs w:val="19"/>
              </w:rPr>
              <w:t>+ Health &amp; Wellbeing</w:t>
            </w:r>
          </w:p>
          <w:p w14:paraId="087CDAE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19"/>
                <w:szCs w:val="19"/>
              </w:rPr>
              <w:t>+</w:t>
            </w:r>
            <w:r w:rsidRPr="002457D2">
              <w:rPr>
                <w:sz w:val="19"/>
                <w:szCs w:val="19"/>
              </w:rPr>
              <w:t xml:space="preserve"> Various Topics</w:t>
            </w:r>
          </w:p>
        </w:tc>
        <w:tc>
          <w:tcPr>
            <w:tcW w:w="1580" w:type="dxa"/>
          </w:tcPr>
          <w:p w14:paraId="38E661D4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43C54C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37F4F92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59A86FB1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6278CABD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069611" w14:textId="77777777" w:rsidR="008561D8" w:rsidRDefault="008561D8" w:rsidP="008561D8">
            <w:r>
              <w:t>Evidence of Learning</w:t>
            </w:r>
          </w:p>
          <w:p w14:paraId="4C0759CF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10D31B7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>Topic Event: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>
              <w:rPr>
                <w:sz w:val="19"/>
                <w:szCs w:val="19"/>
              </w:rPr>
              <w:t>+ International Mother Earth Day</w:t>
            </w:r>
          </w:p>
          <w:p w14:paraId="02391951" w14:textId="77777777" w:rsidR="008561D8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638CF81D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>+ Crime, justice &amp; extremism</w:t>
            </w:r>
          </w:p>
          <w:p w14:paraId="3217598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55" w:type="dxa"/>
          </w:tcPr>
          <w:p w14:paraId="44D1D36D" w14:textId="77777777" w:rsidR="008561D8" w:rsidRDefault="008561D8" w:rsidP="008561D8">
            <w:pPr>
              <w:rPr>
                <w:sz w:val="19"/>
                <w:szCs w:val="19"/>
              </w:rPr>
            </w:pPr>
            <w:r w:rsidRPr="00471B04">
              <w:rPr>
                <w:b/>
                <w:bCs/>
                <w:sz w:val="24"/>
                <w:szCs w:val="24"/>
              </w:rPr>
              <w:t xml:space="preserve">Topic </w:t>
            </w:r>
            <w:r>
              <w:rPr>
                <w:b/>
                <w:bCs/>
                <w:sz w:val="24"/>
                <w:szCs w:val="24"/>
              </w:rPr>
              <w:t>Theme</w:t>
            </w:r>
            <w:r w:rsidRPr="00471B0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1B0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2457D2">
              <w:rPr>
                <w:sz w:val="19"/>
                <w:szCs w:val="19"/>
              </w:rPr>
              <w:t>+ Various Topics in News</w:t>
            </w:r>
            <w:r w:rsidRPr="00471B04">
              <w:rPr>
                <w:sz w:val="19"/>
                <w:szCs w:val="19"/>
              </w:rPr>
              <w:t xml:space="preserve"> </w:t>
            </w:r>
          </w:p>
          <w:p w14:paraId="40A8D876" w14:textId="77777777" w:rsidR="008561D8" w:rsidRPr="00471B04" w:rsidRDefault="008561D8" w:rsidP="008561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 Global Issues &amp; Politics</w:t>
            </w:r>
          </w:p>
          <w:p w14:paraId="2884F4DF" w14:textId="77777777" w:rsidR="008561D8" w:rsidRPr="002457D2" w:rsidRDefault="008561D8" w:rsidP="008561D8">
            <w:pPr>
              <w:rPr>
                <w:sz w:val="19"/>
                <w:szCs w:val="19"/>
              </w:rPr>
            </w:pPr>
            <w:r w:rsidRPr="002457D2">
              <w:rPr>
                <w:sz w:val="19"/>
                <w:szCs w:val="19"/>
              </w:rPr>
              <w:t xml:space="preserve">+ </w:t>
            </w:r>
            <w:r>
              <w:rPr>
                <w:sz w:val="19"/>
                <w:szCs w:val="19"/>
              </w:rPr>
              <w:t>Equalities &amp; Identity</w:t>
            </w:r>
          </w:p>
          <w:p w14:paraId="0FB2C5DD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457D2">
              <w:rPr>
                <w:sz w:val="19"/>
                <w:szCs w:val="19"/>
              </w:rPr>
              <w:t>+ Various Topics in News</w:t>
            </w:r>
          </w:p>
        </w:tc>
        <w:tc>
          <w:tcPr>
            <w:tcW w:w="1547" w:type="dxa"/>
          </w:tcPr>
          <w:p w14:paraId="3CBCF85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903930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Key Skills </w:t>
            </w:r>
          </w:p>
          <w:p w14:paraId="0FEEAB86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Matrix-based </w:t>
            </w:r>
          </w:p>
          <w:p w14:paraId="5236F94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  <w:p w14:paraId="22065BE9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00ACD2" w14:textId="77777777" w:rsidR="008561D8" w:rsidRDefault="008561D8" w:rsidP="008561D8">
            <w:r>
              <w:t>Evidence of Learning</w:t>
            </w:r>
          </w:p>
          <w:p w14:paraId="563066BB" w14:textId="77777777" w:rsidR="008561D8" w:rsidRPr="00471B04" w:rsidRDefault="008561D8" w:rsidP="008561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61D8" w14:paraId="3874F1B2" w14:textId="19E1FD5C" w:rsidTr="008561D8">
        <w:trPr>
          <w:trHeight w:val="465"/>
        </w:trPr>
        <w:tc>
          <w:tcPr>
            <w:tcW w:w="993" w:type="dxa"/>
            <w:shd w:val="clear" w:color="auto" w:fill="222A35" w:themeFill="text2" w:themeFillShade="80"/>
            <w:vAlign w:val="center"/>
          </w:tcPr>
          <w:p w14:paraId="1169271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583" w:type="dxa"/>
          </w:tcPr>
          <w:p w14:paraId="0A0DC92B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DEB3D5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222A35" w:themeFill="text2" w:themeFillShade="80"/>
          </w:tcPr>
          <w:p w14:paraId="549D9184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BE45D67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2E01A33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222A35" w:themeFill="text2" w:themeFillShade="80"/>
          </w:tcPr>
          <w:p w14:paraId="2A59F1F1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7A3751A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4D05C62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DC17BB5" w14:textId="77777777" w:rsidR="008561D8" w:rsidRDefault="008561D8" w:rsidP="008561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690830" w14:textId="77777777" w:rsidR="00CB49C0" w:rsidRDefault="00CB49C0" w:rsidP="007A09DE">
      <w:pPr>
        <w:pStyle w:val="NoSpacing"/>
      </w:pPr>
    </w:p>
    <w:p w14:paraId="4D6C0110" w14:textId="77777777" w:rsidR="00CB49C0" w:rsidRDefault="00CB49C0" w:rsidP="007A09DE">
      <w:pPr>
        <w:pStyle w:val="NoSpacing"/>
      </w:pPr>
    </w:p>
    <w:p w14:paraId="4371A4BE" w14:textId="77777777" w:rsidR="00CB49C0" w:rsidRDefault="00CB49C0" w:rsidP="007A09DE">
      <w:pPr>
        <w:pStyle w:val="NoSpacing"/>
      </w:pPr>
    </w:p>
    <w:sectPr w:rsidR="00CB49C0" w:rsidSect="00B87BE9">
      <w:pgSz w:w="16838" w:h="11906" w:orient="landscape"/>
      <w:pgMar w:top="426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204A"/>
    <w:multiLevelType w:val="hybridMultilevel"/>
    <w:tmpl w:val="9370BB1C"/>
    <w:lvl w:ilvl="0" w:tplc="6B32F54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4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69"/>
    <w:rsid w:val="00022137"/>
    <w:rsid w:val="000B2AB0"/>
    <w:rsid w:val="00150AE4"/>
    <w:rsid w:val="002457D2"/>
    <w:rsid w:val="00334D20"/>
    <w:rsid w:val="003C72BA"/>
    <w:rsid w:val="003D5AAF"/>
    <w:rsid w:val="00471B04"/>
    <w:rsid w:val="00583865"/>
    <w:rsid w:val="0075185A"/>
    <w:rsid w:val="007A09DE"/>
    <w:rsid w:val="008561D8"/>
    <w:rsid w:val="0090027D"/>
    <w:rsid w:val="00915833"/>
    <w:rsid w:val="00B87BE9"/>
    <w:rsid w:val="00BA15B9"/>
    <w:rsid w:val="00C02A69"/>
    <w:rsid w:val="00C8302D"/>
    <w:rsid w:val="00CB337F"/>
    <w:rsid w:val="00CB49C0"/>
    <w:rsid w:val="00CF68BB"/>
    <w:rsid w:val="00E6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8330"/>
  <w15:chartTrackingRefBased/>
  <w15:docId w15:val="{78354761-11A4-4CC3-AB48-0F0FABF1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BE9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a.Singh\Desktop\Curriculum%20Intent\Ethics%20LTP\Ethics%20-%20Long%20Term%20Plan%20-%20KS3%20&amp;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Ethics - Long Term Plan - KS3 &amp; 4</Template>
  <TotalTime>0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Butta Singh</dc:creator>
  <cp:keywords/>
  <dc:description/>
  <cp:lastModifiedBy>Butta Singh</cp:lastModifiedBy>
  <cp:revision>3</cp:revision>
  <dcterms:created xsi:type="dcterms:W3CDTF">2023-10-12T21:14:00Z</dcterms:created>
  <dcterms:modified xsi:type="dcterms:W3CDTF">2023-10-12T21:33:00Z</dcterms:modified>
</cp:coreProperties>
</file>