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87BE9" w14:paraId="35E9ED77" w14:textId="77777777" w:rsidTr="00B87BE9">
        <w:tc>
          <w:tcPr>
            <w:tcW w:w="14879" w:type="dxa"/>
            <w:shd w:val="clear" w:color="auto" w:fill="222A35" w:themeFill="text2" w:themeFillShade="80"/>
          </w:tcPr>
          <w:p w14:paraId="4F817ECA" w14:textId="77777777" w:rsidR="00B87BE9" w:rsidRPr="003570A2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 xml:space="preserve"> - Key Stage 3</w:t>
            </w:r>
          </w:p>
        </w:tc>
      </w:tr>
    </w:tbl>
    <w:p w14:paraId="6A47BF27" w14:textId="77777777" w:rsidR="00B87BE9" w:rsidRDefault="00B87BE9" w:rsidP="00B87BE9">
      <w:pPr>
        <w:pStyle w:val="NoSpacing"/>
      </w:pPr>
    </w:p>
    <w:tbl>
      <w:tblPr>
        <w:tblStyle w:val="TableGrid"/>
        <w:tblW w:w="14933" w:type="dxa"/>
        <w:tblLook w:val="04A0" w:firstRow="1" w:lastRow="0" w:firstColumn="1" w:lastColumn="0" w:noHBand="0" w:noVBand="1"/>
      </w:tblPr>
      <w:tblGrid>
        <w:gridCol w:w="959"/>
        <w:gridCol w:w="1460"/>
        <w:gridCol w:w="1460"/>
        <w:gridCol w:w="1411"/>
        <w:gridCol w:w="1427"/>
        <w:gridCol w:w="1756"/>
        <w:gridCol w:w="1386"/>
        <w:gridCol w:w="1724"/>
        <w:gridCol w:w="1967"/>
        <w:gridCol w:w="1383"/>
      </w:tblGrid>
      <w:tr w:rsidR="00D36F22" w14:paraId="1FB74A83" w14:textId="77777777" w:rsidTr="00B87BE9">
        <w:trPr>
          <w:trHeight w:val="407"/>
        </w:trPr>
        <w:tc>
          <w:tcPr>
            <w:tcW w:w="1283" w:type="dxa"/>
          </w:tcPr>
          <w:p w14:paraId="5D7D1B9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222A35" w:themeFill="text2" w:themeFillShade="80"/>
          </w:tcPr>
          <w:p w14:paraId="2398B405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343EEBD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6CE9C67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436" w:type="dxa"/>
            <w:shd w:val="clear" w:color="auto" w:fill="222A35" w:themeFill="text2" w:themeFillShade="80"/>
          </w:tcPr>
          <w:p w14:paraId="5F704BC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436" w:type="dxa"/>
            <w:shd w:val="clear" w:color="auto" w:fill="222A35" w:themeFill="text2" w:themeFillShade="80"/>
          </w:tcPr>
          <w:p w14:paraId="7218DFB2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80" w:type="dxa"/>
            <w:shd w:val="clear" w:color="auto" w:fill="222A35" w:themeFill="text2" w:themeFillShade="80"/>
          </w:tcPr>
          <w:p w14:paraId="3F4AA2E7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2D585FD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3261B8D6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69FCBBA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D36F22" w14:paraId="1C1B0039" w14:textId="77777777" w:rsidTr="00B87BE9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55B2457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7 </w:t>
            </w:r>
          </w:p>
        </w:tc>
        <w:tc>
          <w:tcPr>
            <w:tcW w:w="1565" w:type="dxa"/>
          </w:tcPr>
          <w:p w14:paraId="331F4005" w14:textId="77777777" w:rsidR="009225A2" w:rsidRPr="00420564" w:rsidRDefault="009225A2" w:rsidP="009225A2">
            <w:pPr>
              <w:rPr>
                <w:rFonts w:asciiTheme="minorHAnsi" w:eastAsiaTheme="minorHAnsi" w:hAnsiTheme="minorHAnsi" w:cstheme="minorBidi"/>
                <w:color w:val="2F5496" w:themeColor="accent1" w:themeShade="BF"/>
              </w:rPr>
            </w:pPr>
            <w:r w:rsidRPr="00420564">
              <w:rPr>
                <w:color w:val="2F5496" w:themeColor="accent1" w:themeShade="BF"/>
              </w:rPr>
              <w:t>Baseline test</w:t>
            </w:r>
          </w:p>
          <w:p w14:paraId="50E7C13A" w14:textId="77777777" w:rsidR="009225A2" w:rsidRPr="00420564" w:rsidRDefault="009225A2" w:rsidP="009225A2">
            <w:pPr>
              <w:rPr>
                <w:color w:val="2F5496" w:themeColor="accent1" w:themeShade="BF"/>
              </w:rPr>
            </w:pPr>
            <w:r w:rsidRPr="00420564">
              <w:rPr>
                <w:color w:val="2F5496" w:themeColor="accent1" w:themeShade="BF"/>
              </w:rPr>
              <w:t>Safety in Science</w:t>
            </w:r>
          </w:p>
          <w:p w14:paraId="65ECBDDD" w14:textId="77777777" w:rsidR="00B87BE9" w:rsidRDefault="009225A2" w:rsidP="009225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0564">
              <w:rPr>
                <w:color w:val="2F5496" w:themeColor="accent1" w:themeShade="BF"/>
              </w:rPr>
              <w:t>Particle Model</w:t>
            </w:r>
          </w:p>
        </w:tc>
        <w:tc>
          <w:tcPr>
            <w:tcW w:w="1564" w:type="dxa"/>
          </w:tcPr>
          <w:p w14:paraId="463CA16D" w14:textId="77777777" w:rsidR="009225A2" w:rsidRPr="00420564" w:rsidRDefault="009225A2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420564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Separating</w:t>
            </w:r>
          </w:p>
          <w:p w14:paraId="1F0999C8" w14:textId="77777777" w:rsidR="009225A2" w:rsidRPr="00420564" w:rsidRDefault="009225A2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420564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Mixtures</w:t>
            </w:r>
          </w:p>
          <w:p w14:paraId="4E5D5690" w14:textId="77777777" w:rsidR="009225A2" w:rsidRPr="00420564" w:rsidRDefault="009225A2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</w:p>
          <w:p w14:paraId="6DCEA209" w14:textId="77777777" w:rsidR="009225A2" w:rsidRPr="00420564" w:rsidRDefault="009225A2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420564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Alkalis and</w:t>
            </w:r>
          </w:p>
          <w:p w14:paraId="2B2B174D" w14:textId="77777777" w:rsidR="009225A2" w:rsidRDefault="009225A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0564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acids</w:t>
            </w:r>
          </w:p>
        </w:tc>
        <w:tc>
          <w:tcPr>
            <w:tcW w:w="1576" w:type="dxa"/>
          </w:tcPr>
          <w:p w14:paraId="2F29AB55" w14:textId="15D96C92" w:rsidR="009225A2" w:rsidRDefault="009225A2" w:rsidP="009225A2">
            <w:r>
              <w:t>End of t</w:t>
            </w:r>
            <w:r w:rsidR="00D36F22">
              <w:t>erm</w:t>
            </w:r>
          </w:p>
          <w:p w14:paraId="6C9EA4DB" w14:textId="77777777" w:rsidR="009225A2" w:rsidRDefault="009225A2" w:rsidP="009225A2">
            <w:r>
              <w:t>Assessment</w:t>
            </w:r>
          </w:p>
          <w:p w14:paraId="1D27629E" w14:textId="6667F12A" w:rsidR="009225A2" w:rsidRDefault="009225A2" w:rsidP="009225A2"/>
          <w:p w14:paraId="0AFF0106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D6EA70" w14:textId="77777777" w:rsidR="00150AE4" w:rsidRDefault="00150AE4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6ECD1C9" w14:textId="77777777" w:rsidR="009225A2" w:rsidRDefault="009225A2" w:rsidP="009225A2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Organisms</w:t>
            </w:r>
          </w:p>
          <w:p w14:paraId="1638D2AE" w14:textId="77777777" w:rsidR="009225A2" w:rsidRPr="00ED5010" w:rsidRDefault="009225A2" w:rsidP="009225A2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-</w:t>
            </w:r>
            <w:r w:rsidRPr="00ED5010">
              <w:rPr>
                <w:color w:val="70AD47" w:themeColor="accent6"/>
              </w:rPr>
              <w:t>Movement</w:t>
            </w:r>
          </w:p>
          <w:p w14:paraId="1CF71BB4" w14:textId="77777777" w:rsidR="00B87BE9" w:rsidRDefault="009225A2" w:rsidP="009225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70AD47" w:themeColor="accent6"/>
              </w:rPr>
              <w:t>-</w:t>
            </w:r>
            <w:r w:rsidRPr="00ED5010">
              <w:rPr>
                <w:color w:val="70AD47" w:themeColor="accent6"/>
              </w:rPr>
              <w:t>cells</w:t>
            </w:r>
          </w:p>
        </w:tc>
        <w:tc>
          <w:tcPr>
            <w:tcW w:w="1436" w:type="dxa"/>
          </w:tcPr>
          <w:p w14:paraId="4EEE8E99" w14:textId="77777777" w:rsidR="00420564" w:rsidRPr="00ED5010" w:rsidRDefault="00420564" w:rsidP="00420564">
            <w:pPr>
              <w:rPr>
                <w:color w:val="70AD47" w:themeColor="accent6"/>
              </w:rPr>
            </w:pPr>
            <w:r w:rsidRPr="00ED5010">
              <w:rPr>
                <w:color w:val="70AD47" w:themeColor="accent6"/>
              </w:rPr>
              <w:t>Interdependence</w:t>
            </w:r>
          </w:p>
          <w:p w14:paraId="30E164FD" w14:textId="77777777" w:rsidR="00B87BE9" w:rsidRDefault="00420564" w:rsidP="004205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D5010">
              <w:rPr>
                <w:color w:val="70AD47" w:themeColor="accent6"/>
              </w:rPr>
              <w:t>Human reproduction</w:t>
            </w:r>
          </w:p>
        </w:tc>
        <w:tc>
          <w:tcPr>
            <w:tcW w:w="1480" w:type="dxa"/>
          </w:tcPr>
          <w:p w14:paraId="51EC1CD8" w14:textId="69CC7C97" w:rsidR="00420564" w:rsidRDefault="00420564" w:rsidP="00420564">
            <w:r>
              <w:t>End of t</w:t>
            </w:r>
            <w:r w:rsidR="00D36F22">
              <w:t>erm</w:t>
            </w:r>
          </w:p>
          <w:p w14:paraId="6A1B69A0" w14:textId="77777777" w:rsidR="00420564" w:rsidRDefault="00420564" w:rsidP="00420564">
            <w:r>
              <w:t>Assessment</w:t>
            </w:r>
          </w:p>
          <w:p w14:paraId="38B01331" w14:textId="29C5DB4C" w:rsidR="00420564" w:rsidRDefault="00420564" w:rsidP="00420564"/>
          <w:p w14:paraId="55DD002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5B278B" w14:textId="77777777" w:rsidR="00CB337F" w:rsidRDefault="00CB337F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08B765" w14:textId="77777777" w:rsidR="00420564" w:rsidRDefault="00420564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7706481" w14:textId="77777777" w:rsidR="00420564" w:rsidRPr="001B1F87" w:rsidRDefault="001B1F87" w:rsidP="00420564">
            <w:pPr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color w:val="FF0000"/>
              </w:rPr>
              <w:t>Forces</w:t>
            </w:r>
          </w:p>
          <w:p w14:paraId="7DCC4EEC" w14:textId="77777777" w:rsidR="00420564" w:rsidRDefault="00420564" w:rsidP="00420564">
            <w:pPr>
              <w:rPr>
                <w:color w:val="FF0000"/>
              </w:rPr>
            </w:pPr>
            <w:r>
              <w:rPr>
                <w:color w:val="FF0000"/>
              </w:rPr>
              <w:t>Electromagnets</w:t>
            </w:r>
          </w:p>
          <w:p w14:paraId="21FCBE6E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8223DD3" w14:textId="77777777" w:rsidR="00B87BE9" w:rsidRPr="001B1F87" w:rsidRDefault="001B1F87" w:rsidP="001B1F87">
            <w:pPr>
              <w:rPr>
                <w:color w:val="FF0000"/>
              </w:rPr>
            </w:pPr>
            <w:r>
              <w:rPr>
                <w:color w:val="FF0000"/>
              </w:rPr>
              <w:t>Waves</w:t>
            </w:r>
          </w:p>
        </w:tc>
        <w:tc>
          <w:tcPr>
            <w:tcW w:w="1465" w:type="dxa"/>
          </w:tcPr>
          <w:p w14:paraId="54AACCE0" w14:textId="6307B4DA" w:rsidR="001B1F87" w:rsidRDefault="001B1F87" w:rsidP="001B1F87">
            <w:r>
              <w:t>End of t</w:t>
            </w:r>
            <w:r w:rsidR="00D36F22">
              <w:t>erm</w:t>
            </w:r>
          </w:p>
          <w:p w14:paraId="378285B7" w14:textId="77777777" w:rsidR="001B1F87" w:rsidRDefault="001B1F87" w:rsidP="001B1F87">
            <w:r>
              <w:t>Assessment</w:t>
            </w:r>
          </w:p>
          <w:p w14:paraId="25509D3E" w14:textId="43DFB84C" w:rsidR="001B1F87" w:rsidRDefault="001B1F87" w:rsidP="001B1F87"/>
          <w:p w14:paraId="20AD0C3F" w14:textId="77777777" w:rsidR="001B1F87" w:rsidRDefault="001B1F87" w:rsidP="001B1F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BB939F" w14:textId="77777777" w:rsidR="00CB337F" w:rsidRDefault="00CB337F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F22" w14:paraId="6AED0CD4" w14:textId="77777777" w:rsidTr="00B87BE9">
        <w:trPr>
          <w:trHeight w:val="471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52E44CC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65" w:type="dxa"/>
          </w:tcPr>
          <w:p w14:paraId="1B62E988" w14:textId="45BC59A7" w:rsidR="00B87BE9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 and summative assessments</w:t>
            </w:r>
          </w:p>
        </w:tc>
        <w:tc>
          <w:tcPr>
            <w:tcW w:w="1564" w:type="dxa"/>
          </w:tcPr>
          <w:p w14:paraId="3CA5BB75" w14:textId="0E7BFD98" w:rsidR="00B87BE9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 and summative assessments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3D15420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3940905" w14:textId="27E16F6A" w:rsidR="00B87BE9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 and summative assessments</w:t>
            </w:r>
          </w:p>
        </w:tc>
        <w:tc>
          <w:tcPr>
            <w:tcW w:w="1436" w:type="dxa"/>
          </w:tcPr>
          <w:p w14:paraId="2A8242E8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556FF354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112B0147" w14:textId="624D9592" w:rsidR="00B87BE9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80" w:type="dxa"/>
            <w:shd w:val="clear" w:color="auto" w:fill="222A35" w:themeFill="text2" w:themeFillShade="80"/>
          </w:tcPr>
          <w:p w14:paraId="39DCA90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0A21E4C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067117D7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614D6023" w14:textId="3BAC387F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54731E64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5F61B7F8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706DFC73" w14:textId="42DB9689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467AAA8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F22" w14:paraId="0975BEAC" w14:textId="77777777" w:rsidTr="00B87BE9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231210A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8 </w:t>
            </w:r>
          </w:p>
        </w:tc>
        <w:tc>
          <w:tcPr>
            <w:tcW w:w="1565" w:type="dxa"/>
          </w:tcPr>
          <w:p w14:paraId="0715EFC0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9B4FBF" w14:textId="77777777" w:rsidR="001B1F87" w:rsidRDefault="001B1F87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B1F87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Matter</w:t>
            </w:r>
          </w:p>
        </w:tc>
        <w:tc>
          <w:tcPr>
            <w:tcW w:w="1564" w:type="dxa"/>
          </w:tcPr>
          <w:p w14:paraId="344F38AA" w14:textId="77777777" w:rsidR="00B87BE9" w:rsidRPr="001B1F87" w:rsidRDefault="00B87BE9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</w:p>
          <w:p w14:paraId="5E3DA959" w14:textId="77777777" w:rsidR="001B1F87" w:rsidRDefault="001B1F87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1B1F87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Reactions</w:t>
            </w:r>
          </w:p>
          <w:p w14:paraId="7E96A221" w14:textId="77777777" w:rsidR="001B1F87" w:rsidRDefault="001B1F87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Earth</w:t>
            </w:r>
          </w:p>
          <w:p w14:paraId="73D6D448" w14:textId="77777777" w:rsidR="001B1F87" w:rsidRPr="001B1F87" w:rsidRDefault="001B1F87" w:rsidP="00F53BF8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-Climate</w:t>
            </w:r>
          </w:p>
        </w:tc>
        <w:tc>
          <w:tcPr>
            <w:tcW w:w="1576" w:type="dxa"/>
          </w:tcPr>
          <w:p w14:paraId="139AB795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81987C" w14:textId="77777777" w:rsidR="001B1F87" w:rsidRDefault="001B1F87" w:rsidP="001B1F87">
            <w:r>
              <w:t>End of topic</w:t>
            </w:r>
          </w:p>
          <w:p w14:paraId="53C3A037" w14:textId="77777777" w:rsidR="001B1F87" w:rsidRDefault="001B1F87" w:rsidP="001B1F87">
            <w:r>
              <w:t>Assessment</w:t>
            </w:r>
          </w:p>
          <w:p w14:paraId="12E64FA6" w14:textId="5638BCAD" w:rsidR="001B1F87" w:rsidRDefault="001B1F87" w:rsidP="001B1F87"/>
          <w:p w14:paraId="288A5BD6" w14:textId="77777777" w:rsidR="001B1F87" w:rsidRDefault="001B1F87" w:rsidP="001B1F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F1F3FC" w14:textId="77777777" w:rsidR="00150AE4" w:rsidRDefault="00150AE4" w:rsidP="00150A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32A032F" w14:textId="77777777" w:rsidR="00B87BE9" w:rsidRDefault="001B1F87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Organisms</w:t>
            </w:r>
          </w:p>
        </w:tc>
        <w:tc>
          <w:tcPr>
            <w:tcW w:w="1436" w:type="dxa"/>
          </w:tcPr>
          <w:p w14:paraId="7DC8E67B" w14:textId="77777777" w:rsidR="00B87BE9" w:rsidRDefault="001B1F87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Ecosystems</w:t>
            </w:r>
          </w:p>
        </w:tc>
        <w:tc>
          <w:tcPr>
            <w:tcW w:w="1480" w:type="dxa"/>
          </w:tcPr>
          <w:p w14:paraId="1F3EF6AC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0BE987" w14:textId="50B8C4F9" w:rsidR="001B1F87" w:rsidRDefault="001B1F87" w:rsidP="001B1F87">
            <w:r>
              <w:t>End of t</w:t>
            </w:r>
            <w:r w:rsidR="00D36F22">
              <w:t>erm Assessment</w:t>
            </w:r>
          </w:p>
          <w:p w14:paraId="220AC3D9" w14:textId="77777777" w:rsidR="001B1F87" w:rsidRDefault="001B1F87" w:rsidP="001B1F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083394" w14:textId="77777777" w:rsidR="00CB337F" w:rsidRDefault="00CB337F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FAF5CC7" w14:textId="77777777" w:rsidR="00B87BE9" w:rsidRDefault="0052221E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Forces</w:t>
            </w:r>
          </w:p>
          <w:p w14:paraId="658717FB" w14:textId="77777777" w:rsidR="0052221E" w:rsidRDefault="0052221E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Electromagnets</w:t>
            </w:r>
          </w:p>
        </w:tc>
        <w:tc>
          <w:tcPr>
            <w:tcW w:w="1564" w:type="dxa"/>
          </w:tcPr>
          <w:p w14:paraId="0AAFE249" w14:textId="77777777" w:rsidR="0052221E" w:rsidRDefault="0052221E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Energy</w:t>
            </w:r>
          </w:p>
          <w:p w14:paraId="1888C5CA" w14:textId="77777777" w:rsidR="0052221E" w:rsidRDefault="0052221E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Waves</w:t>
            </w:r>
          </w:p>
        </w:tc>
        <w:tc>
          <w:tcPr>
            <w:tcW w:w="1465" w:type="dxa"/>
          </w:tcPr>
          <w:p w14:paraId="360FF633" w14:textId="77777777" w:rsidR="00D36F22" w:rsidRDefault="00D36F22" w:rsidP="00D36F22">
            <w:r>
              <w:t>End of term Assessment</w:t>
            </w:r>
          </w:p>
          <w:p w14:paraId="1D64E19D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5301B8" w14:textId="77777777" w:rsidR="00CB337F" w:rsidRDefault="00CB337F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F22" w14:paraId="61519501" w14:textId="77777777" w:rsidTr="00B87BE9">
        <w:trPr>
          <w:trHeight w:val="465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0520834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65" w:type="dxa"/>
          </w:tcPr>
          <w:p w14:paraId="01851E25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6AE21A20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4B584C59" w14:textId="7F112FAA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515E83AB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31EE1B27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1575D637" w14:textId="16946D74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64A7B45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BB58BB7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5EBDDC05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10BDC4C6" w14:textId="34AEA547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36" w:type="dxa"/>
          </w:tcPr>
          <w:p w14:paraId="2F454D73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10B90A93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5B3293A1" w14:textId="25D75C0E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80" w:type="dxa"/>
            <w:shd w:val="clear" w:color="auto" w:fill="222A35" w:themeFill="text2" w:themeFillShade="80"/>
          </w:tcPr>
          <w:p w14:paraId="3E566E11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1F356D5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7F5709BC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14C94F34" w14:textId="491D61C4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0A99126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2D641CE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09F04D3E" w14:textId="74B5FD85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62D004B6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F22" w14:paraId="70AF1D8C" w14:textId="77777777" w:rsidTr="00B87BE9">
        <w:trPr>
          <w:trHeight w:val="2245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11CE2DDE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9</w:t>
            </w:r>
          </w:p>
        </w:tc>
        <w:tc>
          <w:tcPr>
            <w:tcW w:w="1565" w:type="dxa"/>
          </w:tcPr>
          <w:p w14:paraId="34151FD0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5B1422" w14:textId="175FD770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Atomic structure</w:t>
            </w:r>
          </w:p>
          <w:p w14:paraId="7CA026F4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C263B5" w14:textId="779EFD48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Periodic Table</w:t>
            </w:r>
          </w:p>
        </w:tc>
        <w:tc>
          <w:tcPr>
            <w:tcW w:w="1564" w:type="dxa"/>
          </w:tcPr>
          <w:p w14:paraId="2FB999C1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4C4AE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Separating mixtures</w:t>
            </w:r>
          </w:p>
          <w:p w14:paraId="4FE2EFFD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1D95D9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0A96F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77EA3A" w14:textId="234EB2F0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Acids and Metals</w:t>
            </w:r>
          </w:p>
        </w:tc>
        <w:tc>
          <w:tcPr>
            <w:tcW w:w="1576" w:type="dxa"/>
          </w:tcPr>
          <w:p w14:paraId="42300AC5" w14:textId="77777777" w:rsidR="00D36F22" w:rsidRDefault="00D36F22" w:rsidP="00D36F22">
            <w:r>
              <w:t>End of term Assessment</w:t>
            </w:r>
          </w:p>
          <w:p w14:paraId="4819ED06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6173E2" w14:textId="05CBDFD6" w:rsidR="00CB337F" w:rsidRDefault="00CB337F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52F94A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F030A2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Cell Structure</w:t>
            </w:r>
          </w:p>
          <w:p w14:paraId="3CB13703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A78384" w14:textId="38FC28AD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Systems in the human  body</w:t>
            </w:r>
          </w:p>
        </w:tc>
        <w:tc>
          <w:tcPr>
            <w:tcW w:w="1436" w:type="dxa"/>
          </w:tcPr>
          <w:p w14:paraId="2F70380D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E1350C" w14:textId="1B127DC9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Inheritance</w:t>
            </w:r>
          </w:p>
          <w:p w14:paraId="65A85440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F73057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Lifestyle and health</w:t>
            </w:r>
          </w:p>
          <w:p w14:paraId="77D71D7D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6D0D55" w14:textId="557E2121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Preventing, treating, and curing diseases</w:t>
            </w:r>
          </w:p>
        </w:tc>
        <w:tc>
          <w:tcPr>
            <w:tcW w:w="1480" w:type="dxa"/>
          </w:tcPr>
          <w:p w14:paraId="54A5606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B4B7B" w14:textId="77777777" w:rsidR="00D36F22" w:rsidRDefault="00D36F22" w:rsidP="00D36F22">
            <w:r>
              <w:t>End of term Assessment</w:t>
            </w:r>
          </w:p>
          <w:p w14:paraId="0A3B783E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711AAD" w14:textId="77777777" w:rsidR="00CB337F" w:rsidRDefault="00CB337F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41E682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0B3B63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Forces and Energy changes</w:t>
            </w:r>
          </w:p>
          <w:p w14:paraId="01CDE86A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1939F5" w14:textId="14E03A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5769F16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D1E1B3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Magnetism</w:t>
            </w:r>
          </w:p>
          <w:p w14:paraId="5E3A2480" w14:textId="77777777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D16769" w14:textId="171CA3DF" w:rsidR="00D36F22" w:rsidRDefault="00D36F22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Electromagnetism </w:t>
            </w:r>
          </w:p>
        </w:tc>
        <w:tc>
          <w:tcPr>
            <w:tcW w:w="1465" w:type="dxa"/>
          </w:tcPr>
          <w:p w14:paraId="1779074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808BBC" w14:textId="77777777" w:rsidR="00D36F22" w:rsidRDefault="00D36F22" w:rsidP="00D36F22">
            <w:r>
              <w:t>End of term Assessment</w:t>
            </w:r>
          </w:p>
          <w:p w14:paraId="2C7D8164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190A5C" w14:textId="77777777" w:rsidR="00CB337F" w:rsidRDefault="00CB337F" w:rsidP="00CB33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F22" w14:paraId="6E7EC4E1" w14:textId="77777777" w:rsidTr="00B87BE9">
        <w:trPr>
          <w:trHeight w:val="572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090D718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Revisit</w:t>
            </w:r>
          </w:p>
        </w:tc>
        <w:tc>
          <w:tcPr>
            <w:tcW w:w="1565" w:type="dxa"/>
          </w:tcPr>
          <w:p w14:paraId="05AE514F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0B71EA24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63CA2B6D" w14:textId="2C302186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059FD33C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5F775BF1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5DF0E271" w14:textId="010F20C5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7D2BEDD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C68CE7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1BC5FEE8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194FC39F" w14:textId="15D0CE65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36" w:type="dxa"/>
          </w:tcPr>
          <w:p w14:paraId="068AB071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119F97ED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241069EE" w14:textId="32940D68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80" w:type="dxa"/>
            <w:shd w:val="clear" w:color="auto" w:fill="222A35" w:themeFill="text2" w:themeFillShade="80"/>
          </w:tcPr>
          <w:p w14:paraId="24BC87A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12BD27B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19369140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6FAD1AB6" w14:textId="5D6F128C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5DE78AD2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16C591A7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5EE69A6C" w14:textId="347174B5" w:rsidR="00B87BE9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4FBF0710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53E44D" w14:textId="77777777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p w14:paraId="7D6A1B7C" w14:textId="77777777" w:rsidR="007A09DE" w:rsidRDefault="007A09D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7A09DE" w14:paraId="19A69485" w14:textId="77777777" w:rsidTr="008250F9">
        <w:tc>
          <w:tcPr>
            <w:tcW w:w="14879" w:type="dxa"/>
            <w:shd w:val="clear" w:color="auto" w:fill="222A35" w:themeFill="text2" w:themeFillShade="80"/>
          </w:tcPr>
          <w:p w14:paraId="6AAD691E" w14:textId="77777777" w:rsidR="007A09DE" w:rsidRPr="003570A2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>- Key Stage 4</w:t>
            </w:r>
          </w:p>
        </w:tc>
      </w:tr>
    </w:tbl>
    <w:p w14:paraId="269C6605" w14:textId="77777777" w:rsidR="007A09DE" w:rsidRDefault="007A09DE" w:rsidP="007A09DE">
      <w:pPr>
        <w:pStyle w:val="NoSpacing"/>
      </w:pPr>
    </w:p>
    <w:tbl>
      <w:tblPr>
        <w:tblStyle w:val="TableGrid"/>
        <w:tblW w:w="14933" w:type="dxa"/>
        <w:tblLook w:val="04A0" w:firstRow="1" w:lastRow="0" w:firstColumn="1" w:lastColumn="0" w:noHBand="0" w:noVBand="1"/>
      </w:tblPr>
      <w:tblGrid>
        <w:gridCol w:w="1282"/>
        <w:gridCol w:w="1564"/>
        <w:gridCol w:w="1569"/>
        <w:gridCol w:w="1575"/>
        <w:gridCol w:w="1436"/>
        <w:gridCol w:w="1436"/>
        <w:gridCol w:w="1480"/>
        <w:gridCol w:w="1563"/>
        <w:gridCol w:w="1563"/>
        <w:gridCol w:w="1465"/>
      </w:tblGrid>
      <w:tr w:rsidR="00C46345" w14:paraId="29087E84" w14:textId="77777777" w:rsidTr="008250F9">
        <w:trPr>
          <w:trHeight w:val="407"/>
        </w:trPr>
        <w:tc>
          <w:tcPr>
            <w:tcW w:w="1283" w:type="dxa"/>
          </w:tcPr>
          <w:p w14:paraId="59028E07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222A35" w:themeFill="text2" w:themeFillShade="80"/>
          </w:tcPr>
          <w:p w14:paraId="520F95EF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3AF7C12D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4DBA9C89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436" w:type="dxa"/>
            <w:shd w:val="clear" w:color="auto" w:fill="222A35" w:themeFill="text2" w:themeFillShade="80"/>
          </w:tcPr>
          <w:p w14:paraId="0B140EA9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436" w:type="dxa"/>
            <w:shd w:val="clear" w:color="auto" w:fill="222A35" w:themeFill="text2" w:themeFillShade="80"/>
          </w:tcPr>
          <w:p w14:paraId="1B832989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80" w:type="dxa"/>
            <w:shd w:val="clear" w:color="auto" w:fill="222A35" w:themeFill="text2" w:themeFillShade="80"/>
          </w:tcPr>
          <w:p w14:paraId="11DD32D5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6DF3C27C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64" w:type="dxa"/>
            <w:shd w:val="clear" w:color="auto" w:fill="222A35" w:themeFill="text2" w:themeFillShade="80"/>
          </w:tcPr>
          <w:p w14:paraId="3B78F639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2A8AC731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D36F22" w14:paraId="03AA1373" w14:textId="77777777" w:rsidTr="008250F9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45EA4E04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</w:t>
            </w:r>
          </w:p>
        </w:tc>
        <w:tc>
          <w:tcPr>
            <w:tcW w:w="1565" w:type="dxa"/>
          </w:tcPr>
          <w:p w14:paraId="7FC09E83" w14:textId="2B13C978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D91C64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C3A773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Periodic Table</w:t>
            </w:r>
          </w:p>
          <w:p w14:paraId="51981066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F76F73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Atomic</w:t>
            </w:r>
          </w:p>
          <w:p w14:paraId="48BFD4E8" w14:textId="231991B4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structure</w:t>
            </w:r>
          </w:p>
        </w:tc>
        <w:tc>
          <w:tcPr>
            <w:tcW w:w="1564" w:type="dxa"/>
          </w:tcPr>
          <w:p w14:paraId="40045581" w14:textId="77777777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Separating mixtures</w:t>
            </w:r>
          </w:p>
          <w:p w14:paraId="1C1991FB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1275A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Acids and Metals</w:t>
            </w:r>
          </w:p>
          <w:p w14:paraId="6EF33AA2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579FE0" w14:textId="1E32299E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Hydrocarbons</w:t>
            </w:r>
          </w:p>
        </w:tc>
        <w:tc>
          <w:tcPr>
            <w:tcW w:w="1576" w:type="dxa"/>
          </w:tcPr>
          <w:p w14:paraId="769D14CF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958324" w14:textId="77777777" w:rsidR="00D36F22" w:rsidRDefault="00D36F22" w:rsidP="00D36F22">
            <w:r>
              <w:t>End of term Assessment</w:t>
            </w:r>
          </w:p>
          <w:p w14:paraId="25D504D3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345180" w14:textId="290FF337" w:rsidR="007A09DE" w:rsidRDefault="00C46345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ELC assessment</w:t>
            </w:r>
          </w:p>
        </w:tc>
        <w:tc>
          <w:tcPr>
            <w:tcW w:w="1436" w:type="dxa"/>
          </w:tcPr>
          <w:p w14:paraId="54521FDE" w14:textId="77777777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Cells in animals and plants</w:t>
            </w:r>
          </w:p>
          <w:p w14:paraId="4D8BBDB9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274F21" w14:textId="588FEA41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Life style and Health</w:t>
            </w:r>
          </w:p>
        </w:tc>
        <w:tc>
          <w:tcPr>
            <w:tcW w:w="1436" w:type="dxa"/>
          </w:tcPr>
          <w:p w14:paraId="44135E3C" w14:textId="7938932A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Preventing, treating, and curing diseases</w:t>
            </w:r>
          </w:p>
        </w:tc>
        <w:tc>
          <w:tcPr>
            <w:tcW w:w="1480" w:type="dxa"/>
          </w:tcPr>
          <w:p w14:paraId="36130BF0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860671" w14:textId="77777777" w:rsidR="00D36F22" w:rsidRDefault="00D36F22" w:rsidP="00D36F22">
            <w:r>
              <w:t>End of term Assessment</w:t>
            </w:r>
          </w:p>
          <w:p w14:paraId="2FB1C5A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BDD32D" w14:textId="7EFF73F1" w:rsidR="007A09DE" w:rsidRDefault="00C46345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ELC assessment</w:t>
            </w:r>
          </w:p>
        </w:tc>
        <w:tc>
          <w:tcPr>
            <w:tcW w:w="1564" w:type="dxa"/>
          </w:tcPr>
          <w:p w14:paraId="1AF3408E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Forces and Energy changes</w:t>
            </w:r>
          </w:p>
          <w:p w14:paraId="01003F09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5B28C8" w14:textId="47C818E3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Electricity</w:t>
            </w:r>
          </w:p>
        </w:tc>
        <w:tc>
          <w:tcPr>
            <w:tcW w:w="1564" w:type="dxa"/>
          </w:tcPr>
          <w:p w14:paraId="68386CC7" w14:textId="4711DA1F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Resources of materials and energy</w:t>
            </w:r>
          </w:p>
        </w:tc>
        <w:tc>
          <w:tcPr>
            <w:tcW w:w="1465" w:type="dxa"/>
          </w:tcPr>
          <w:p w14:paraId="57B1EC54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CBF2A6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Forces and Energy changes</w:t>
            </w:r>
          </w:p>
          <w:p w14:paraId="4F28CE1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C42AC8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6345" w14:paraId="4694F44A" w14:textId="77777777" w:rsidTr="008250F9">
        <w:trPr>
          <w:trHeight w:val="471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2EB8DF9F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65" w:type="dxa"/>
          </w:tcPr>
          <w:p w14:paraId="7F9710B4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6168B822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05679D20" w14:textId="096CDC2D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30476C70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3F17C01B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7303773D" w14:textId="0D31A739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67025C37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4E90043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39BBD9EA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609889F6" w14:textId="76A3BC19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36" w:type="dxa"/>
          </w:tcPr>
          <w:p w14:paraId="3C34D8B4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526A4469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56F1965B" w14:textId="51CF53E0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80" w:type="dxa"/>
            <w:shd w:val="clear" w:color="auto" w:fill="222A35" w:themeFill="text2" w:themeFillShade="80"/>
          </w:tcPr>
          <w:p w14:paraId="0D2201CB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E9B02F3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4BCD163E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6CAB8F53" w14:textId="15DB2D01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79490C35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02663E06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0CA66767" w14:textId="27662DE5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66D9A4D2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F22" w14:paraId="51E6BBD2" w14:textId="77777777" w:rsidTr="008250F9">
        <w:trPr>
          <w:trHeight w:val="2098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5B6C9937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11 </w:t>
            </w:r>
          </w:p>
        </w:tc>
        <w:tc>
          <w:tcPr>
            <w:tcW w:w="1565" w:type="dxa"/>
          </w:tcPr>
          <w:p w14:paraId="7F0E26A1" w14:textId="286EFED9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ECDF8E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222928" w14:textId="77777777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Periodic Table</w:t>
            </w:r>
          </w:p>
          <w:p w14:paraId="703EC71E" w14:textId="5D47CD8F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Atomic Structure</w:t>
            </w:r>
          </w:p>
        </w:tc>
        <w:tc>
          <w:tcPr>
            <w:tcW w:w="1564" w:type="dxa"/>
          </w:tcPr>
          <w:p w14:paraId="70A03893" w14:textId="77777777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Separating </w:t>
            </w:r>
          </w:p>
          <w:p w14:paraId="254C29F5" w14:textId="6EF0B00C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Mixtures</w:t>
            </w:r>
          </w:p>
          <w:p w14:paraId="3CC6484E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88D155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Acids and metals</w:t>
            </w:r>
          </w:p>
          <w:p w14:paraId="3369B892" w14:textId="4867B8C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Hydrocarbons</w:t>
            </w:r>
          </w:p>
        </w:tc>
        <w:tc>
          <w:tcPr>
            <w:tcW w:w="1576" w:type="dxa"/>
          </w:tcPr>
          <w:p w14:paraId="79DA7773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0617D5" w14:textId="77777777" w:rsidR="00D36F22" w:rsidRDefault="00D36F22" w:rsidP="00D36F22">
            <w:r>
              <w:t>End of term Assessment</w:t>
            </w:r>
          </w:p>
          <w:p w14:paraId="02CCF85C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2582BE" w14:textId="64D5E1F4" w:rsidR="007A09DE" w:rsidRDefault="00C46345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ELC assessment</w:t>
            </w:r>
          </w:p>
        </w:tc>
        <w:tc>
          <w:tcPr>
            <w:tcW w:w="1436" w:type="dxa"/>
          </w:tcPr>
          <w:p w14:paraId="36D9C586" w14:textId="77777777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Ecosystem</w:t>
            </w:r>
          </w:p>
          <w:p w14:paraId="2CC67841" w14:textId="7777777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1D2F23" w14:textId="38131897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Inheritance</w:t>
            </w:r>
          </w:p>
          <w:p w14:paraId="3315988D" w14:textId="56551EAA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Variation</w:t>
            </w:r>
          </w:p>
        </w:tc>
        <w:tc>
          <w:tcPr>
            <w:tcW w:w="1436" w:type="dxa"/>
          </w:tcPr>
          <w:p w14:paraId="5C3FF7F5" w14:textId="77777777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The  earth’s</w:t>
            </w:r>
          </w:p>
          <w:p w14:paraId="5E8A37C8" w14:textId="7DBD0CA8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atmosphere</w:t>
            </w:r>
          </w:p>
        </w:tc>
        <w:tc>
          <w:tcPr>
            <w:tcW w:w="1480" w:type="dxa"/>
          </w:tcPr>
          <w:p w14:paraId="78EC07D0" w14:textId="3B653EE0" w:rsidR="00D36F22" w:rsidRDefault="00C46345" w:rsidP="00D36F22">
            <w:r>
              <w:t xml:space="preserve">Mock </w:t>
            </w:r>
            <w:r w:rsidR="00D36F22">
              <w:t>Assessment</w:t>
            </w:r>
          </w:p>
          <w:p w14:paraId="11F4B079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8AD655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4D838D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8D99188" w14:textId="77777777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Revision</w:t>
            </w:r>
          </w:p>
          <w:p w14:paraId="4CBC77B0" w14:textId="418B9AE9" w:rsidR="00D36F22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Intervention</w:t>
            </w:r>
          </w:p>
        </w:tc>
        <w:tc>
          <w:tcPr>
            <w:tcW w:w="1564" w:type="dxa"/>
          </w:tcPr>
          <w:p w14:paraId="75486F01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6D771EB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3A4E9D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6345" w14:paraId="460503D1" w14:textId="77777777" w:rsidTr="00CF68BB">
        <w:trPr>
          <w:trHeight w:val="519"/>
        </w:trPr>
        <w:tc>
          <w:tcPr>
            <w:tcW w:w="1283" w:type="dxa"/>
            <w:shd w:val="clear" w:color="auto" w:fill="222A35" w:themeFill="text2" w:themeFillShade="80"/>
            <w:vAlign w:val="center"/>
          </w:tcPr>
          <w:p w14:paraId="1BC03884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65" w:type="dxa"/>
          </w:tcPr>
          <w:p w14:paraId="517518B4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14419366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3844CF89" w14:textId="32C07A03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564" w:type="dxa"/>
          </w:tcPr>
          <w:p w14:paraId="42DA7B5C" w14:textId="157840E1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Mock Exam</w:t>
            </w:r>
          </w:p>
        </w:tc>
        <w:tc>
          <w:tcPr>
            <w:tcW w:w="1576" w:type="dxa"/>
            <w:shd w:val="clear" w:color="auto" w:fill="222A35" w:themeFill="text2" w:themeFillShade="80"/>
          </w:tcPr>
          <w:p w14:paraId="52BB41ED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4DD0234" w14:textId="768C698A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Mock Exam</w:t>
            </w:r>
          </w:p>
        </w:tc>
        <w:tc>
          <w:tcPr>
            <w:tcW w:w="1436" w:type="dxa"/>
          </w:tcPr>
          <w:p w14:paraId="68376A16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</w:p>
          <w:p w14:paraId="30EDAB6E" w14:textId="77777777" w:rsidR="00D36F22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</w:p>
          <w:p w14:paraId="5DAA6E50" w14:textId="28D661D8" w:rsidR="007A09DE" w:rsidRDefault="00D36F22" w:rsidP="00D36F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summative assessments</w:t>
            </w:r>
          </w:p>
        </w:tc>
        <w:tc>
          <w:tcPr>
            <w:tcW w:w="1480" w:type="dxa"/>
            <w:shd w:val="clear" w:color="auto" w:fill="222A35" w:themeFill="text2" w:themeFillShade="80"/>
          </w:tcPr>
          <w:p w14:paraId="6E56E2C7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E2C9D98" w14:textId="4C8978B4" w:rsidR="00C46345" w:rsidRDefault="00C46345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Revision</w:t>
            </w:r>
          </w:p>
          <w:p w14:paraId="1646E5D4" w14:textId="1CCFE262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Mock Exam</w:t>
            </w:r>
          </w:p>
        </w:tc>
        <w:tc>
          <w:tcPr>
            <w:tcW w:w="1564" w:type="dxa"/>
          </w:tcPr>
          <w:p w14:paraId="38EBC178" w14:textId="6B934CB4" w:rsidR="007A09DE" w:rsidRDefault="00D36F22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Exam</w:t>
            </w:r>
          </w:p>
        </w:tc>
        <w:tc>
          <w:tcPr>
            <w:tcW w:w="1465" w:type="dxa"/>
            <w:shd w:val="clear" w:color="auto" w:fill="222A35" w:themeFill="text2" w:themeFillShade="80"/>
          </w:tcPr>
          <w:p w14:paraId="4769EF10" w14:textId="77777777" w:rsidR="007A09DE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703BF2" w14:textId="77777777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sectPr w:rsidR="00B87BE9" w:rsidSect="00B87BE9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42"/>
    <w:rsid w:val="00022137"/>
    <w:rsid w:val="000B2AB0"/>
    <w:rsid w:val="00150AE4"/>
    <w:rsid w:val="001B1F87"/>
    <w:rsid w:val="00334D20"/>
    <w:rsid w:val="003C72BA"/>
    <w:rsid w:val="00420564"/>
    <w:rsid w:val="0052221E"/>
    <w:rsid w:val="00560726"/>
    <w:rsid w:val="007368CD"/>
    <w:rsid w:val="0075185A"/>
    <w:rsid w:val="007A09DE"/>
    <w:rsid w:val="009225A2"/>
    <w:rsid w:val="00B87BE9"/>
    <w:rsid w:val="00BA15B9"/>
    <w:rsid w:val="00C46345"/>
    <w:rsid w:val="00CA6113"/>
    <w:rsid w:val="00CB337F"/>
    <w:rsid w:val="00CE1B39"/>
    <w:rsid w:val="00CF68BB"/>
    <w:rsid w:val="00D36F22"/>
    <w:rsid w:val="00E77B42"/>
    <w:rsid w:val="00F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08B7"/>
  <w15:chartTrackingRefBased/>
  <w15:docId w15:val="{7415BBBD-8ACE-496E-9F61-A9B44945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BE9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service\AppData\Local\Temp\174c809a-0aac-4f54-b98a-a7891f70b8ba_Fw_%20Curriculum%20Intent_LTP%20-%20Science.zip.8ba\Long%20Term%20Plan%20-%20KS3%20&amp;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- KS3 &amp; 4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Ralette Service</dc:creator>
  <cp:keywords/>
  <dc:description/>
  <cp:lastModifiedBy>Ralette Service (Pine Green Staff)</cp:lastModifiedBy>
  <cp:revision>2</cp:revision>
  <dcterms:created xsi:type="dcterms:W3CDTF">2023-10-16T14:09:00Z</dcterms:created>
  <dcterms:modified xsi:type="dcterms:W3CDTF">2023-10-16T14:09:00Z</dcterms:modified>
</cp:coreProperties>
</file>