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752D" w14:textId="590393FD" w:rsidR="00DC0626" w:rsidRPr="0053062F" w:rsidRDefault="00DC0626" w:rsidP="004E27E6">
      <w:pPr>
        <w:rPr>
          <w:rFonts w:asciiTheme="minorHAnsi" w:hAnsiTheme="minorHAnsi" w:cstheme="minorHAnsi"/>
        </w:rPr>
      </w:pPr>
    </w:p>
    <w:p w14:paraId="1DEBCEE0" w14:textId="43F43D71" w:rsidR="00885CD0" w:rsidRPr="0053062F" w:rsidRDefault="00885CD0" w:rsidP="004E27E6">
      <w:pPr>
        <w:rPr>
          <w:rFonts w:asciiTheme="minorHAnsi" w:hAnsiTheme="minorHAnsi" w:cstheme="minorHAnsi"/>
        </w:rPr>
      </w:pPr>
      <w:r w:rsidRPr="0053062F">
        <w:rPr>
          <w:rFonts w:asciiTheme="minorHAnsi" w:hAnsiTheme="minorHAnsi" w:cstheme="minorHAnsi"/>
        </w:rPr>
        <w:tab/>
      </w:r>
      <w:r w:rsidRPr="0053062F">
        <w:rPr>
          <w:rFonts w:asciiTheme="minorHAnsi" w:hAnsiTheme="minorHAnsi" w:cstheme="minorHAnsi"/>
        </w:rPr>
        <w:tab/>
      </w:r>
      <w:r w:rsidRPr="0053062F">
        <w:rPr>
          <w:rFonts w:asciiTheme="minorHAnsi" w:hAnsiTheme="minorHAnsi" w:cstheme="minorHAnsi"/>
        </w:rPr>
        <w:tab/>
      </w:r>
      <w:r w:rsidRPr="0053062F">
        <w:rPr>
          <w:rFonts w:asciiTheme="minorHAnsi" w:hAnsiTheme="minorHAnsi" w:cstheme="minorHAnsi"/>
        </w:rPr>
        <w:tab/>
      </w:r>
      <w:r w:rsidRPr="0053062F">
        <w:rPr>
          <w:rFonts w:asciiTheme="minorHAnsi" w:hAnsiTheme="minorHAnsi" w:cstheme="minorHAnsi"/>
        </w:rPr>
        <w:tab/>
      </w:r>
      <w:r w:rsidRPr="0053062F">
        <w:rPr>
          <w:rFonts w:asciiTheme="minorHAnsi" w:hAnsiTheme="minorHAnsi" w:cstheme="minorHAnsi"/>
        </w:rPr>
        <w:tab/>
      </w:r>
      <w:r w:rsidRPr="0053062F">
        <w:rPr>
          <w:rFonts w:asciiTheme="minorHAnsi" w:hAnsiTheme="minorHAnsi" w:cstheme="minorHAnsi"/>
        </w:rPr>
        <w:tab/>
      </w:r>
      <w:r w:rsidRPr="0053062F">
        <w:rPr>
          <w:rFonts w:asciiTheme="minorHAnsi" w:hAnsiTheme="minorHAnsi" w:cstheme="minorHAnsi"/>
        </w:rPr>
        <w:tab/>
      </w:r>
      <w:r w:rsidRPr="0053062F">
        <w:rPr>
          <w:rFonts w:asciiTheme="minorHAnsi" w:hAnsiTheme="minorHAnsi" w:cstheme="minorHAnsi"/>
        </w:rPr>
        <w:tab/>
      </w:r>
      <w:r w:rsidRPr="0053062F">
        <w:rPr>
          <w:rFonts w:asciiTheme="minorHAnsi" w:hAnsiTheme="minorHAnsi" w:cstheme="minorHAnsi"/>
        </w:rPr>
        <w:tab/>
        <w:t>28</w:t>
      </w:r>
      <w:r w:rsidR="0053062F" w:rsidRPr="0053062F">
        <w:rPr>
          <w:rFonts w:asciiTheme="minorHAnsi" w:hAnsiTheme="minorHAnsi" w:cstheme="minorHAnsi"/>
          <w:vertAlign w:val="superscript"/>
        </w:rPr>
        <w:t>th</w:t>
      </w:r>
      <w:r w:rsidRPr="0053062F">
        <w:rPr>
          <w:rFonts w:asciiTheme="minorHAnsi" w:hAnsiTheme="minorHAnsi" w:cstheme="minorHAnsi"/>
          <w:vertAlign w:val="superscript"/>
        </w:rPr>
        <w:t xml:space="preserve"> </w:t>
      </w:r>
      <w:r w:rsidRPr="0053062F">
        <w:rPr>
          <w:rFonts w:asciiTheme="minorHAnsi" w:hAnsiTheme="minorHAnsi" w:cstheme="minorHAnsi"/>
        </w:rPr>
        <w:t>June 2024</w:t>
      </w:r>
    </w:p>
    <w:p w14:paraId="23E20AB2" w14:textId="77777777" w:rsidR="00885CD0" w:rsidRPr="0053062F" w:rsidRDefault="00885CD0" w:rsidP="004E27E6">
      <w:pPr>
        <w:rPr>
          <w:rFonts w:asciiTheme="minorHAnsi" w:hAnsiTheme="minorHAnsi" w:cstheme="minorHAnsi"/>
        </w:rPr>
      </w:pPr>
    </w:p>
    <w:p w14:paraId="57C62ADB" w14:textId="77777777" w:rsidR="00885CD0" w:rsidRPr="0053062F" w:rsidRDefault="00885CD0" w:rsidP="004E27E6">
      <w:pPr>
        <w:rPr>
          <w:rFonts w:asciiTheme="minorHAnsi" w:hAnsiTheme="minorHAnsi" w:cstheme="minorHAnsi"/>
        </w:rPr>
      </w:pPr>
    </w:p>
    <w:p w14:paraId="52A231B7" w14:textId="6A3E781C" w:rsidR="00885CD0" w:rsidRPr="0053062F" w:rsidRDefault="00885CD0" w:rsidP="004E27E6">
      <w:pPr>
        <w:rPr>
          <w:rFonts w:asciiTheme="minorHAnsi" w:hAnsiTheme="minorHAnsi" w:cstheme="minorHAnsi"/>
        </w:rPr>
      </w:pPr>
      <w:r w:rsidRPr="0053062F">
        <w:rPr>
          <w:rFonts w:asciiTheme="minorHAnsi" w:hAnsiTheme="minorHAnsi" w:cstheme="minorHAnsi"/>
        </w:rPr>
        <w:t xml:space="preserve">Dear </w:t>
      </w:r>
      <w:r w:rsidR="0053062F" w:rsidRPr="0053062F">
        <w:rPr>
          <w:rFonts w:asciiTheme="minorHAnsi" w:hAnsiTheme="minorHAnsi" w:cstheme="minorHAnsi"/>
        </w:rPr>
        <w:t>P</w:t>
      </w:r>
      <w:r w:rsidRPr="0053062F">
        <w:rPr>
          <w:rFonts w:asciiTheme="minorHAnsi" w:hAnsiTheme="minorHAnsi" w:cstheme="minorHAnsi"/>
        </w:rPr>
        <w:t xml:space="preserve">arents and </w:t>
      </w:r>
      <w:r w:rsidR="0053062F" w:rsidRPr="0053062F">
        <w:rPr>
          <w:rFonts w:asciiTheme="minorHAnsi" w:hAnsiTheme="minorHAnsi" w:cstheme="minorHAnsi"/>
        </w:rPr>
        <w:t>C</w:t>
      </w:r>
      <w:r w:rsidRPr="0053062F">
        <w:rPr>
          <w:rFonts w:asciiTheme="minorHAnsi" w:hAnsiTheme="minorHAnsi" w:cstheme="minorHAnsi"/>
        </w:rPr>
        <w:t>are</w:t>
      </w:r>
      <w:r w:rsidR="0053062F">
        <w:rPr>
          <w:rFonts w:asciiTheme="minorHAnsi" w:hAnsiTheme="minorHAnsi" w:cstheme="minorHAnsi"/>
        </w:rPr>
        <w:t xml:space="preserve"> g</w:t>
      </w:r>
      <w:r w:rsidRPr="0053062F">
        <w:rPr>
          <w:rFonts w:asciiTheme="minorHAnsi" w:hAnsiTheme="minorHAnsi" w:cstheme="minorHAnsi"/>
        </w:rPr>
        <w:t>ivers</w:t>
      </w:r>
    </w:p>
    <w:p w14:paraId="66B3895D" w14:textId="77777777" w:rsidR="00885CD0" w:rsidRPr="0053062F" w:rsidRDefault="00885CD0" w:rsidP="004E27E6">
      <w:pPr>
        <w:rPr>
          <w:rFonts w:asciiTheme="minorHAnsi" w:hAnsiTheme="minorHAnsi" w:cstheme="minorHAnsi"/>
        </w:rPr>
      </w:pPr>
    </w:p>
    <w:p w14:paraId="58B0E9AB" w14:textId="3C2E8AFE" w:rsidR="00885CD0" w:rsidRPr="0053062F" w:rsidRDefault="00885CD0" w:rsidP="004E27E6">
      <w:pPr>
        <w:rPr>
          <w:rFonts w:asciiTheme="minorHAnsi" w:hAnsiTheme="minorHAnsi" w:cstheme="minorHAnsi"/>
        </w:rPr>
      </w:pPr>
      <w:r w:rsidRPr="0053062F">
        <w:rPr>
          <w:rFonts w:asciiTheme="minorHAnsi" w:hAnsiTheme="minorHAnsi" w:cstheme="minorHAnsi"/>
        </w:rPr>
        <w:t>Can I please thank everyone who made the effort to complete the recent trust survey.</w:t>
      </w:r>
    </w:p>
    <w:p w14:paraId="1F6A92AE" w14:textId="682A5112" w:rsidR="00885CD0" w:rsidRPr="0053062F" w:rsidRDefault="00885CD0" w:rsidP="004E27E6">
      <w:pPr>
        <w:rPr>
          <w:rFonts w:asciiTheme="minorHAnsi" w:hAnsiTheme="minorHAnsi" w:cstheme="minorHAnsi"/>
        </w:rPr>
      </w:pPr>
      <w:r w:rsidRPr="0053062F">
        <w:rPr>
          <w:rFonts w:asciiTheme="minorHAnsi" w:hAnsiTheme="minorHAnsi" w:cstheme="minorHAnsi"/>
        </w:rPr>
        <w:t xml:space="preserve">Your input is vital in helping us shape the </w:t>
      </w:r>
      <w:r w:rsidR="002846AB" w:rsidRPr="0053062F">
        <w:rPr>
          <w:rFonts w:asciiTheme="minorHAnsi" w:hAnsiTheme="minorHAnsi" w:cstheme="minorHAnsi"/>
        </w:rPr>
        <w:t xml:space="preserve">future of the </w:t>
      </w:r>
      <w:r w:rsidRPr="0053062F">
        <w:rPr>
          <w:rFonts w:asciiTheme="minorHAnsi" w:hAnsiTheme="minorHAnsi" w:cstheme="minorHAnsi"/>
        </w:rPr>
        <w:t>school.  Below are the results from the survey.</w:t>
      </w:r>
    </w:p>
    <w:p w14:paraId="51CE6EFC" w14:textId="77777777" w:rsidR="00885CD0" w:rsidRPr="0053062F" w:rsidRDefault="00885CD0" w:rsidP="004E27E6">
      <w:pPr>
        <w:rPr>
          <w:rFonts w:asciiTheme="minorHAnsi" w:hAnsiTheme="minorHAnsi" w:cstheme="minorHAnsi"/>
        </w:rPr>
      </w:pPr>
    </w:p>
    <w:p w14:paraId="32E67359" w14:textId="7B6D1C4B" w:rsidR="00885CD0" w:rsidRPr="0053062F" w:rsidRDefault="00885CD0" w:rsidP="00885CD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 xml:space="preserve"> My Child is happy at School</w:t>
      </w:r>
    </w:p>
    <w:p w14:paraId="64D2E3CC" w14:textId="10547570" w:rsidR="00885CD0" w:rsidRPr="0053062F" w:rsidRDefault="00885CD0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Agree:</w:t>
      </w:r>
      <w:r w:rsidRPr="0053062F">
        <w:rPr>
          <w:rFonts w:asciiTheme="minorHAnsi" w:hAnsiTheme="minorHAnsi" w:cstheme="minorHAnsi"/>
          <w:sz w:val="24"/>
          <w:szCs w:val="24"/>
        </w:rPr>
        <w:tab/>
        <w:t>83%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  <w:t>Disagree: 11%</w:t>
      </w:r>
    </w:p>
    <w:p w14:paraId="33840FDC" w14:textId="77777777" w:rsidR="00885CD0" w:rsidRPr="0053062F" w:rsidRDefault="00885CD0" w:rsidP="00885CD0">
      <w:pPr>
        <w:rPr>
          <w:rFonts w:asciiTheme="minorHAnsi" w:hAnsiTheme="minorHAnsi" w:cstheme="minorHAnsi"/>
          <w:szCs w:val="24"/>
        </w:rPr>
      </w:pPr>
    </w:p>
    <w:p w14:paraId="3CE658F5" w14:textId="77777777" w:rsidR="00885CD0" w:rsidRPr="0053062F" w:rsidRDefault="00885CD0" w:rsidP="00885CD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My Child feels safe at school</w:t>
      </w:r>
    </w:p>
    <w:p w14:paraId="29463F61" w14:textId="0C21DFD2" w:rsidR="00885CD0" w:rsidRPr="0053062F" w:rsidRDefault="00885CD0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Agree: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>67%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  <w:t>Disagree:</w:t>
      </w:r>
      <w:r w:rsidRPr="0053062F">
        <w:rPr>
          <w:rFonts w:asciiTheme="minorHAnsi" w:hAnsiTheme="minorHAnsi" w:cstheme="minorHAnsi"/>
          <w:sz w:val="24"/>
          <w:szCs w:val="24"/>
        </w:rPr>
        <w:t xml:space="preserve">  27%</w:t>
      </w:r>
    </w:p>
    <w:p w14:paraId="4864D6F6" w14:textId="77777777" w:rsidR="00885CD0" w:rsidRPr="0053062F" w:rsidRDefault="00885CD0" w:rsidP="00885CD0">
      <w:pPr>
        <w:rPr>
          <w:rFonts w:asciiTheme="minorHAnsi" w:hAnsiTheme="minorHAnsi" w:cstheme="minorHAnsi"/>
          <w:szCs w:val="24"/>
        </w:rPr>
      </w:pPr>
    </w:p>
    <w:p w14:paraId="5041A662" w14:textId="0F76CAA2" w:rsidR="00885CD0" w:rsidRPr="0053062F" w:rsidRDefault="00885CD0" w:rsidP="00885CD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My Child is making good progress at school</w:t>
      </w:r>
    </w:p>
    <w:p w14:paraId="78C6AA70" w14:textId="5D089466" w:rsidR="00885CD0" w:rsidRPr="0053062F" w:rsidRDefault="00885CD0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Agree: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>78%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  <w:t>Disagree:</w:t>
      </w:r>
      <w:r w:rsidRPr="0053062F">
        <w:rPr>
          <w:rFonts w:asciiTheme="minorHAnsi" w:hAnsiTheme="minorHAnsi" w:cstheme="minorHAnsi"/>
          <w:sz w:val="24"/>
          <w:szCs w:val="24"/>
        </w:rPr>
        <w:t xml:space="preserve">  11%</w:t>
      </w:r>
    </w:p>
    <w:p w14:paraId="6F766539" w14:textId="77777777" w:rsidR="00885CD0" w:rsidRPr="0053062F" w:rsidRDefault="00885CD0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81CD865" w14:textId="0A350A87" w:rsidR="00885CD0" w:rsidRPr="0053062F" w:rsidRDefault="00885CD0" w:rsidP="00885CD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My child is well looked after at school</w:t>
      </w:r>
    </w:p>
    <w:p w14:paraId="71519106" w14:textId="796F7CA3" w:rsidR="00885CD0" w:rsidRPr="0053062F" w:rsidRDefault="00885CD0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Agree: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>100%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  <w:t>Disagree:</w:t>
      </w:r>
      <w:r w:rsidRPr="0053062F">
        <w:rPr>
          <w:rFonts w:asciiTheme="minorHAnsi" w:hAnsiTheme="minorHAnsi" w:cstheme="minorHAnsi"/>
          <w:sz w:val="24"/>
          <w:szCs w:val="24"/>
        </w:rPr>
        <w:t xml:space="preserve">  0%</w:t>
      </w:r>
    </w:p>
    <w:p w14:paraId="2D20BBD9" w14:textId="77777777" w:rsidR="00885CD0" w:rsidRPr="0053062F" w:rsidRDefault="00885CD0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3D0773C" w14:textId="1C204796" w:rsidR="00885CD0" w:rsidRPr="0053062F" w:rsidRDefault="00885CD0" w:rsidP="00885CD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My child is taught well</w:t>
      </w:r>
    </w:p>
    <w:p w14:paraId="683E28CB" w14:textId="7BF67D96" w:rsidR="00885CD0" w:rsidRPr="0053062F" w:rsidRDefault="00885CD0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Agree: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>89%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  <w:t>Disagree:</w:t>
      </w:r>
      <w:r w:rsidRPr="0053062F">
        <w:rPr>
          <w:rFonts w:asciiTheme="minorHAnsi" w:hAnsiTheme="minorHAnsi" w:cstheme="minorHAnsi"/>
          <w:sz w:val="24"/>
          <w:szCs w:val="24"/>
        </w:rPr>
        <w:t xml:space="preserve"> 6%</w:t>
      </w:r>
    </w:p>
    <w:p w14:paraId="4E20082A" w14:textId="77777777" w:rsidR="00885CD0" w:rsidRPr="0053062F" w:rsidRDefault="00885CD0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F37D6BE" w14:textId="168F5470" w:rsidR="00885CD0" w:rsidRPr="0053062F" w:rsidRDefault="00885CD0" w:rsidP="00885CD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 xml:space="preserve"> I feel well supported by school regarding my child’s needs</w:t>
      </w:r>
    </w:p>
    <w:p w14:paraId="335136CC" w14:textId="1660AC75" w:rsidR="00885CD0" w:rsidRPr="0053062F" w:rsidRDefault="00885CD0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Agree: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="003914F7" w:rsidRPr="0053062F">
        <w:rPr>
          <w:rFonts w:asciiTheme="minorHAnsi" w:hAnsiTheme="minorHAnsi" w:cstheme="minorHAnsi"/>
          <w:sz w:val="24"/>
          <w:szCs w:val="24"/>
        </w:rPr>
        <w:t>89%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  <w:t>Disagree:</w:t>
      </w:r>
      <w:r w:rsidR="003914F7" w:rsidRPr="0053062F">
        <w:rPr>
          <w:rFonts w:asciiTheme="minorHAnsi" w:hAnsiTheme="minorHAnsi" w:cstheme="minorHAnsi"/>
          <w:sz w:val="24"/>
          <w:szCs w:val="24"/>
        </w:rPr>
        <w:t xml:space="preserve"> 6%</w:t>
      </w:r>
    </w:p>
    <w:p w14:paraId="3A791FD3" w14:textId="77777777" w:rsidR="003914F7" w:rsidRPr="0053062F" w:rsidRDefault="003914F7" w:rsidP="00885CD0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A83BD68" w14:textId="5A4232B1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 xml:space="preserve"> The school makes sure that all pupils are well behaved</w:t>
      </w:r>
    </w:p>
    <w:p w14:paraId="4C8E55E7" w14:textId="461F8B90" w:rsidR="003914F7" w:rsidRPr="0053062F" w:rsidRDefault="003914F7" w:rsidP="003914F7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Agree: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>72%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  <w:t>Disagree:</w:t>
      </w:r>
      <w:r w:rsidRPr="0053062F">
        <w:rPr>
          <w:rFonts w:asciiTheme="minorHAnsi" w:hAnsiTheme="minorHAnsi" w:cstheme="minorHAnsi"/>
          <w:sz w:val="24"/>
          <w:szCs w:val="24"/>
        </w:rPr>
        <w:t xml:space="preserve">  22%</w:t>
      </w:r>
    </w:p>
    <w:p w14:paraId="20826063" w14:textId="77777777" w:rsidR="003914F7" w:rsidRPr="0053062F" w:rsidRDefault="003914F7" w:rsidP="003914F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1644936" w14:textId="592C09E1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 xml:space="preserve"> The school makes me aware of what my child will learn during the year</w:t>
      </w:r>
    </w:p>
    <w:p w14:paraId="46D4ADE4" w14:textId="5FD3CB10" w:rsidR="003914F7" w:rsidRDefault="003914F7" w:rsidP="003914F7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Agree: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>66%</w:t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</w:r>
      <w:r w:rsidRPr="0053062F">
        <w:rPr>
          <w:rFonts w:asciiTheme="minorHAnsi" w:hAnsiTheme="minorHAnsi" w:cstheme="minorHAnsi"/>
          <w:sz w:val="24"/>
          <w:szCs w:val="24"/>
        </w:rPr>
        <w:tab/>
        <w:t>Disagree:</w:t>
      </w:r>
      <w:r w:rsidRPr="0053062F">
        <w:rPr>
          <w:rFonts w:asciiTheme="minorHAnsi" w:hAnsiTheme="minorHAnsi" w:cstheme="minorHAnsi"/>
          <w:sz w:val="24"/>
          <w:szCs w:val="24"/>
        </w:rPr>
        <w:t xml:space="preserve"> 28%</w:t>
      </w:r>
    </w:p>
    <w:p w14:paraId="7016DD1F" w14:textId="77777777" w:rsidR="0053062F" w:rsidRPr="0053062F" w:rsidRDefault="0053062F" w:rsidP="003914F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1EB4193" w14:textId="77777777" w:rsidR="003914F7" w:rsidRDefault="003914F7" w:rsidP="003914F7">
      <w:pPr>
        <w:pStyle w:val="ListParagraph"/>
        <w:rPr>
          <w:sz w:val="24"/>
          <w:szCs w:val="24"/>
        </w:rPr>
      </w:pPr>
    </w:p>
    <w:p w14:paraId="543F071E" w14:textId="77777777" w:rsidR="0053062F" w:rsidRPr="0053062F" w:rsidRDefault="0053062F" w:rsidP="003914F7">
      <w:pPr>
        <w:pStyle w:val="ListParagraph"/>
        <w:rPr>
          <w:sz w:val="24"/>
          <w:szCs w:val="24"/>
        </w:rPr>
      </w:pPr>
    </w:p>
    <w:p w14:paraId="11FAD7CC" w14:textId="450DA3DE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My child has SEND and the school gives them the support they need to succeed</w:t>
      </w:r>
    </w:p>
    <w:p w14:paraId="6D2F5EF6" w14:textId="6DD20B8A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>89%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Pr="0053062F">
        <w:rPr>
          <w:rFonts w:asciiTheme="majorHAnsi" w:hAnsiTheme="majorHAnsi" w:cstheme="majorHAnsi"/>
          <w:sz w:val="24"/>
          <w:szCs w:val="24"/>
        </w:rPr>
        <w:t xml:space="preserve">  6%</w:t>
      </w:r>
    </w:p>
    <w:p w14:paraId="774A8CF4" w14:textId="146F0BF0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F38BF38" w14:textId="77777777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 xml:space="preserve"> The school deals effectively with bullying</w:t>
      </w:r>
    </w:p>
    <w:p w14:paraId="75ABF04E" w14:textId="6C99B9F7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>66%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Pr="0053062F">
        <w:rPr>
          <w:rFonts w:asciiTheme="majorHAnsi" w:hAnsiTheme="majorHAnsi" w:cstheme="majorHAnsi"/>
          <w:sz w:val="24"/>
          <w:szCs w:val="24"/>
        </w:rPr>
        <w:t xml:space="preserve">  11%</w:t>
      </w:r>
    </w:p>
    <w:p w14:paraId="2F071DC0" w14:textId="77777777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BB149BF" w14:textId="77777777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The school is well led and managed</w:t>
      </w:r>
    </w:p>
    <w:p w14:paraId="29266ECF" w14:textId="6C03C764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>89%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Pr="0053062F">
        <w:rPr>
          <w:rFonts w:asciiTheme="majorHAnsi" w:hAnsiTheme="majorHAnsi" w:cstheme="majorHAnsi"/>
          <w:sz w:val="24"/>
          <w:szCs w:val="24"/>
        </w:rPr>
        <w:t xml:space="preserve">  6%</w:t>
      </w:r>
    </w:p>
    <w:p w14:paraId="2D1A63A4" w14:textId="77777777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570688A" w14:textId="420C771D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The school responds well to any concerns I have</w:t>
      </w:r>
    </w:p>
    <w:p w14:paraId="1D36A359" w14:textId="11FBDE3A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>84%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Pr="0053062F">
        <w:rPr>
          <w:rFonts w:asciiTheme="majorHAnsi" w:hAnsiTheme="majorHAnsi" w:cstheme="majorHAnsi"/>
          <w:sz w:val="24"/>
          <w:szCs w:val="24"/>
        </w:rPr>
        <w:t xml:space="preserve">  6%</w:t>
      </w:r>
    </w:p>
    <w:p w14:paraId="52D9695B" w14:textId="77777777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C685872" w14:textId="30DD0AFF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I receive valuable information from school about my child’s progress and development</w:t>
      </w:r>
    </w:p>
    <w:p w14:paraId="69BB4C57" w14:textId="172F24AD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>94%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Pr="0053062F">
        <w:rPr>
          <w:rFonts w:asciiTheme="majorHAnsi" w:hAnsiTheme="majorHAnsi" w:cstheme="majorHAnsi"/>
          <w:sz w:val="24"/>
          <w:szCs w:val="24"/>
        </w:rPr>
        <w:t xml:space="preserve">  6%</w:t>
      </w:r>
    </w:p>
    <w:p w14:paraId="11FCDFE1" w14:textId="77777777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047028D" w14:textId="0651EB05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 xml:space="preserve"> The school has high expectation for my child</w:t>
      </w:r>
    </w:p>
    <w:p w14:paraId="05392395" w14:textId="4E2FD047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>72%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Pr="0053062F">
        <w:rPr>
          <w:rFonts w:asciiTheme="majorHAnsi" w:hAnsiTheme="majorHAnsi" w:cstheme="majorHAnsi"/>
          <w:sz w:val="24"/>
          <w:szCs w:val="24"/>
        </w:rPr>
        <w:t xml:space="preserve">  11%</w:t>
      </w:r>
    </w:p>
    <w:p w14:paraId="51CB5533" w14:textId="77777777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050AC2C" w14:textId="22079AEF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 xml:space="preserve"> There is a good range of subjects available to my child at school</w:t>
      </w:r>
    </w:p>
    <w:p w14:paraId="2D2D20B0" w14:textId="15FF439E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>89%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Pr="0053062F">
        <w:rPr>
          <w:rFonts w:asciiTheme="majorHAnsi" w:hAnsiTheme="majorHAnsi" w:cstheme="majorHAnsi"/>
          <w:sz w:val="24"/>
          <w:szCs w:val="24"/>
        </w:rPr>
        <w:t xml:space="preserve">  6%</w:t>
      </w:r>
    </w:p>
    <w:p w14:paraId="1805D5D4" w14:textId="77777777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D4521E8" w14:textId="5867260A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 xml:space="preserve"> The school supports my child’s wider personal development</w:t>
      </w:r>
    </w:p>
    <w:p w14:paraId="1B5BBBCE" w14:textId="31E39FCB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>89%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Pr="0053062F">
        <w:rPr>
          <w:rFonts w:asciiTheme="majorHAnsi" w:hAnsiTheme="majorHAnsi" w:cstheme="majorHAnsi"/>
          <w:sz w:val="24"/>
          <w:szCs w:val="24"/>
        </w:rPr>
        <w:t xml:space="preserve">  0%</w:t>
      </w:r>
    </w:p>
    <w:p w14:paraId="3BC1BBDE" w14:textId="77777777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A4E6848" w14:textId="35375BD3" w:rsidR="003914F7" w:rsidRPr="0053062F" w:rsidRDefault="003914F7" w:rsidP="003914F7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 xml:space="preserve"> My child does well at school</w:t>
      </w:r>
    </w:p>
    <w:p w14:paraId="3C6A530B" w14:textId="3E165299" w:rsidR="003914F7" w:rsidRPr="0053062F" w:rsidRDefault="003914F7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="002846AB" w:rsidRPr="0053062F">
        <w:rPr>
          <w:rFonts w:asciiTheme="majorHAnsi" w:hAnsiTheme="majorHAnsi" w:cstheme="majorHAnsi"/>
          <w:sz w:val="24"/>
          <w:szCs w:val="24"/>
        </w:rPr>
        <w:t>82%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="002846AB" w:rsidRPr="0053062F">
        <w:rPr>
          <w:rFonts w:asciiTheme="majorHAnsi" w:hAnsiTheme="majorHAnsi" w:cstheme="majorHAnsi"/>
          <w:sz w:val="24"/>
          <w:szCs w:val="24"/>
        </w:rPr>
        <w:t xml:space="preserve">  12%</w:t>
      </w:r>
    </w:p>
    <w:p w14:paraId="3006FEC7" w14:textId="77777777" w:rsidR="002846AB" w:rsidRPr="0053062F" w:rsidRDefault="002846AB" w:rsidP="003914F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CCAFA4E" w14:textId="4C1C99DF" w:rsidR="002846AB" w:rsidRPr="0053062F" w:rsidRDefault="002846AB" w:rsidP="002846AB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 xml:space="preserve"> I would recommend this school to another parent</w:t>
      </w:r>
      <w:r w:rsidR="0053062F">
        <w:rPr>
          <w:rFonts w:asciiTheme="majorHAnsi" w:hAnsiTheme="majorHAnsi" w:cstheme="majorHAnsi"/>
          <w:sz w:val="24"/>
          <w:szCs w:val="24"/>
        </w:rPr>
        <w:t>/care giver</w:t>
      </w:r>
    </w:p>
    <w:p w14:paraId="6B377CBE" w14:textId="2E9B7DBE" w:rsidR="002846AB" w:rsidRPr="0053062F" w:rsidRDefault="002846AB" w:rsidP="002846AB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53062F">
        <w:rPr>
          <w:rFonts w:asciiTheme="majorHAnsi" w:hAnsiTheme="majorHAnsi" w:cstheme="majorHAnsi"/>
          <w:sz w:val="24"/>
          <w:szCs w:val="24"/>
        </w:rPr>
        <w:t>Agree: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>84%</w:t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</w:r>
      <w:r w:rsidRPr="0053062F">
        <w:rPr>
          <w:rFonts w:asciiTheme="majorHAnsi" w:hAnsiTheme="majorHAnsi" w:cstheme="majorHAnsi"/>
          <w:sz w:val="24"/>
          <w:szCs w:val="24"/>
        </w:rPr>
        <w:tab/>
        <w:t>Disagree:</w:t>
      </w:r>
      <w:r w:rsidRPr="0053062F">
        <w:rPr>
          <w:rFonts w:asciiTheme="majorHAnsi" w:hAnsiTheme="majorHAnsi" w:cstheme="majorHAnsi"/>
          <w:sz w:val="24"/>
          <w:szCs w:val="24"/>
        </w:rPr>
        <w:t xml:space="preserve">  16%</w:t>
      </w:r>
    </w:p>
    <w:p w14:paraId="3921BB46" w14:textId="77777777" w:rsidR="002846AB" w:rsidRPr="0053062F" w:rsidRDefault="002846AB" w:rsidP="002846AB">
      <w:pPr>
        <w:pStyle w:val="ListParagraph"/>
        <w:rPr>
          <w:sz w:val="24"/>
          <w:szCs w:val="24"/>
        </w:rPr>
      </w:pPr>
    </w:p>
    <w:p w14:paraId="32906506" w14:textId="77777777" w:rsidR="002846AB" w:rsidRDefault="002846AB" w:rsidP="002846AB">
      <w:pPr>
        <w:pStyle w:val="ListParagraph"/>
      </w:pPr>
    </w:p>
    <w:p w14:paraId="6D785ED9" w14:textId="77777777" w:rsidR="0053062F" w:rsidRDefault="0053062F" w:rsidP="002846AB">
      <w:pPr>
        <w:rPr>
          <w:rFonts w:asciiTheme="minorHAnsi" w:hAnsiTheme="minorHAnsi" w:cstheme="minorHAnsi"/>
          <w:szCs w:val="24"/>
        </w:rPr>
      </w:pPr>
    </w:p>
    <w:p w14:paraId="2C85A951" w14:textId="77777777" w:rsidR="0053062F" w:rsidRDefault="0053062F" w:rsidP="002846AB">
      <w:pPr>
        <w:rPr>
          <w:rFonts w:asciiTheme="minorHAnsi" w:hAnsiTheme="minorHAnsi" w:cstheme="minorHAnsi"/>
          <w:szCs w:val="24"/>
        </w:rPr>
      </w:pPr>
    </w:p>
    <w:p w14:paraId="5DA43398" w14:textId="77777777" w:rsidR="0053062F" w:rsidRPr="0053062F" w:rsidRDefault="0053062F" w:rsidP="002846AB">
      <w:pPr>
        <w:rPr>
          <w:rFonts w:asciiTheme="minorHAnsi" w:hAnsiTheme="minorHAnsi" w:cstheme="minorHAnsi"/>
          <w:szCs w:val="24"/>
        </w:rPr>
      </w:pPr>
    </w:p>
    <w:p w14:paraId="2088D544" w14:textId="0E5296F4" w:rsidR="003914F7" w:rsidRPr="0053062F" w:rsidRDefault="002846AB" w:rsidP="002846AB">
      <w:pPr>
        <w:rPr>
          <w:rFonts w:asciiTheme="minorHAnsi" w:hAnsiTheme="minorHAnsi" w:cstheme="minorHAnsi"/>
          <w:szCs w:val="24"/>
        </w:rPr>
      </w:pPr>
      <w:r w:rsidRPr="0053062F">
        <w:rPr>
          <w:rFonts w:asciiTheme="minorHAnsi" w:hAnsiTheme="minorHAnsi" w:cstheme="minorHAnsi"/>
          <w:szCs w:val="24"/>
        </w:rPr>
        <w:t xml:space="preserve">After we looked at the previous survey, we introduced class charts to help parents and care givers support their child </w:t>
      </w:r>
      <w:r w:rsidR="0053062F" w:rsidRPr="0053062F">
        <w:rPr>
          <w:rFonts w:asciiTheme="minorHAnsi" w:hAnsiTheme="minorHAnsi" w:cstheme="minorHAnsi"/>
          <w:szCs w:val="24"/>
        </w:rPr>
        <w:t>daily</w:t>
      </w:r>
      <w:r w:rsidRPr="0053062F">
        <w:rPr>
          <w:rFonts w:asciiTheme="minorHAnsi" w:hAnsiTheme="minorHAnsi" w:cstheme="minorHAnsi"/>
          <w:szCs w:val="24"/>
        </w:rPr>
        <w:t xml:space="preserve"> by giving them access to their behavior and rewards points.  Feedback on this has been very positive.</w:t>
      </w:r>
    </w:p>
    <w:p w14:paraId="6FB81FA4" w14:textId="77777777" w:rsidR="002846AB" w:rsidRPr="0053062F" w:rsidRDefault="002846AB" w:rsidP="002846AB">
      <w:pPr>
        <w:rPr>
          <w:rFonts w:asciiTheme="minorHAnsi" w:hAnsiTheme="minorHAnsi" w:cstheme="minorHAnsi"/>
          <w:szCs w:val="24"/>
        </w:rPr>
      </w:pPr>
    </w:p>
    <w:p w14:paraId="521C7394" w14:textId="47A6E93F" w:rsidR="002846AB" w:rsidRPr="0053062F" w:rsidRDefault="002846AB" w:rsidP="002846AB">
      <w:pPr>
        <w:rPr>
          <w:rFonts w:asciiTheme="minorHAnsi" w:hAnsiTheme="minorHAnsi" w:cstheme="minorHAnsi"/>
          <w:szCs w:val="24"/>
        </w:rPr>
      </w:pPr>
      <w:r w:rsidRPr="0053062F">
        <w:rPr>
          <w:rFonts w:asciiTheme="minorHAnsi" w:hAnsiTheme="minorHAnsi" w:cstheme="minorHAnsi"/>
          <w:szCs w:val="24"/>
        </w:rPr>
        <w:t>Looking at this current data we plan to do the following</w:t>
      </w:r>
    </w:p>
    <w:p w14:paraId="169FA99B" w14:textId="77777777" w:rsidR="002846AB" w:rsidRPr="0053062F" w:rsidRDefault="002846AB" w:rsidP="002846AB">
      <w:pPr>
        <w:rPr>
          <w:rFonts w:asciiTheme="minorHAnsi" w:hAnsiTheme="minorHAnsi" w:cstheme="minorHAnsi"/>
          <w:szCs w:val="24"/>
        </w:rPr>
      </w:pPr>
    </w:p>
    <w:p w14:paraId="05B7C402" w14:textId="449A30BF" w:rsidR="002846AB" w:rsidRPr="0053062F" w:rsidRDefault="002846AB" w:rsidP="002846A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Meet with different groups of pupils to try to understand why some of them do not feel safe.  We will then implement changes to rectify this.</w:t>
      </w:r>
    </w:p>
    <w:p w14:paraId="34443A70" w14:textId="77777777" w:rsidR="002846AB" w:rsidRPr="0053062F" w:rsidRDefault="002846AB" w:rsidP="002846A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1B65D9A" w14:textId="61052595" w:rsidR="002846AB" w:rsidRPr="0053062F" w:rsidRDefault="002846AB" w:rsidP="002846A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 xml:space="preserve">On our website </w:t>
      </w:r>
      <w:hyperlink r:id="rId11" w:history="1">
        <w:r w:rsidRPr="0053062F">
          <w:rPr>
            <w:rFonts w:ascii="Arial" w:eastAsia="Arial Unicode MS" w:hAnsi="Arial" w:cs="Arial Unicode MS"/>
            <w:color w:val="0000FF"/>
            <w:kern w:val="28"/>
            <w:sz w:val="24"/>
            <w:szCs w:val="24"/>
            <w:u w:val="single"/>
            <w:bdr w:val="nil"/>
            <w:lang w:val="en-US" w:eastAsia="en-GB"/>
          </w:rPr>
          <w:t>Pine Green Academ</w:t>
        </w:r>
        <w:r w:rsidRPr="0053062F">
          <w:rPr>
            <w:rFonts w:ascii="Arial" w:eastAsia="Arial Unicode MS" w:hAnsi="Arial" w:cs="Arial Unicode MS"/>
            <w:color w:val="0000FF"/>
            <w:kern w:val="28"/>
            <w:sz w:val="24"/>
            <w:szCs w:val="24"/>
            <w:u w:val="single"/>
            <w:bdr w:val="nil"/>
            <w:lang w:val="en-US" w:eastAsia="en-GB"/>
          </w:rPr>
          <w:t>y</w:t>
        </w:r>
        <w:r w:rsidRPr="0053062F">
          <w:rPr>
            <w:rFonts w:ascii="Arial" w:eastAsia="Arial Unicode MS" w:hAnsi="Arial" w:cs="Arial Unicode MS"/>
            <w:color w:val="0000FF"/>
            <w:kern w:val="28"/>
            <w:sz w:val="24"/>
            <w:szCs w:val="24"/>
            <w:u w:val="single"/>
            <w:bdr w:val="nil"/>
            <w:lang w:val="en-US" w:eastAsia="en-GB"/>
          </w:rPr>
          <w:t xml:space="preserve"> - Home</w:t>
        </w:r>
      </w:hyperlink>
      <w:r w:rsidRPr="0053062F">
        <w:rPr>
          <w:rFonts w:ascii="Arial" w:eastAsia="Arial Unicode MS" w:hAnsi="Arial" w:cs="Arial Unicode MS"/>
          <w:color w:val="000000"/>
          <w:kern w:val="28"/>
          <w:sz w:val="24"/>
          <w:szCs w:val="24"/>
          <w:bdr w:val="nil"/>
          <w:lang w:val="en-US" w:eastAsia="en-GB"/>
        </w:rPr>
        <w:t xml:space="preserve"> we have added the overviews of what each subject teaches throughout the year</w:t>
      </w:r>
    </w:p>
    <w:p w14:paraId="6D28AE94" w14:textId="77777777" w:rsidR="002846AB" w:rsidRPr="0053062F" w:rsidRDefault="002846AB" w:rsidP="002846A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5587260" w14:textId="10A26072" w:rsidR="002846AB" w:rsidRPr="0053062F" w:rsidRDefault="002846AB" w:rsidP="002846A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53062F">
        <w:rPr>
          <w:rFonts w:asciiTheme="minorHAnsi" w:hAnsiTheme="minorHAnsi" w:cstheme="minorHAnsi"/>
          <w:sz w:val="24"/>
          <w:szCs w:val="24"/>
        </w:rPr>
        <w:t>We have begun to review our policy in relation to bullying within school an</w:t>
      </w:r>
      <w:r w:rsidR="0053062F" w:rsidRPr="0053062F">
        <w:rPr>
          <w:rFonts w:asciiTheme="minorHAnsi" w:hAnsiTheme="minorHAnsi" w:cstheme="minorHAnsi"/>
          <w:sz w:val="24"/>
          <w:szCs w:val="24"/>
        </w:rPr>
        <w:t xml:space="preserve">d how we use the </w:t>
      </w:r>
      <w:r w:rsidR="0053062F" w:rsidRPr="0053062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53062F" w:rsidRPr="0053062F">
        <w:rPr>
          <w:rFonts w:asciiTheme="minorHAnsi" w:hAnsiTheme="minorHAnsi" w:cstheme="minorHAnsi"/>
          <w:sz w:val="24"/>
          <w:szCs w:val="24"/>
        </w:rPr>
        <w:t xml:space="preserve">everal </w:t>
      </w:r>
      <w:r w:rsidR="0053062F" w:rsidRPr="0053062F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3062F" w:rsidRPr="0053062F">
        <w:rPr>
          <w:rFonts w:asciiTheme="minorHAnsi" w:hAnsiTheme="minorHAnsi" w:cstheme="minorHAnsi"/>
          <w:sz w:val="24"/>
          <w:szCs w:val="24"/>
        </w:rPr>
        <w:t xml:space="preserve">imes </w:t>
      </w:r>
      <w:proofErr w:type="gramStart"/>
      <w:r w:rsidR="0053062F" w:rsidRPr="0053062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53062F" w:rsidRPr="0053062F">
        <w:rPr>
          <w:rFonts w:asciiTheme="minorHAnsi" w:hAnsiTheme="minorHAnsi" w:cstheme="minorHAnsi"/>
          <w:sz w:val="24"/>
          <w:szCs w:val="24"/>
        </w:rPr>
        <w:t>n</w:t>
      </w:r>
      <w:proofErr w:type="gramEnd"/>
      <w:r w:rsidR="0053062F" w:rsidRPr="0053062F">
        <w:rPr>
          <w:rFonts w:asciiTheme="minorHAnsi" w:hAnsiTheme="minorHAnsi" w:cstheme="minorHAnsi"/>
          <w:sz w:val="24"/>
          <w:szCs w:val="24"/>
        </w:rPr>
        <w:t xml:space="preserve"> </w:t>
      </w:r>
      <w:r w:rsidR="0053062F" w:rsidRPr="0053062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53062F" w:rsidRPr="0053062F">
        <w:rPr>
          <w:rFonts w:asciiTheme="minorHAnsi" w:hAnsiTheme="minorHAnsi" w:cstheme="minorHAnsi"/>
          <w:sz w:val="24"/>
          <w:szCs w:val="24"/>
        </w:rPr>
        <w:t>urpose (</w:t>
      </w:r>
      <w:r w:rsidR="0053062F" w:rsidRPr="0053062F">
        <w:rPr>
          <w:rFonts w:asciiTheme="minorHAnsi" w:hAnsiTheme="minorHAnsi" w:cstheme="minorHAnsi"/>
          <w:b/>
          <w:bCs/>
          <w:sz w:val="24"/>
          <w:szCs w:val="24"/>
        </w:rPr>
        <w:t xml:space="preserve">STOP) </w:t>
      </w:r>
      <w:r w:rsidR="0053062F" w:rsidRPr="0053062F">
        <w:rPr>
          <w:rFonts w:asciiTheme="minorHAnsi" w:hAnsiTheme="minorHAnsi" w:cstheme="minorHAnsi"/>
          <w:sz w:val="24"/>
          <w:szCs w:val="24"/>
        </w:rPr>
        <w:t>approach.</w:t>
      </w:r>
    </w:p>
    <w:p w14:paraId="18696945" w14:textId="77777777" w:rsidR="0053062F" w:rsidRPr="0053062F" w:rsidRDefault="0053062F" w:rsidP="0053062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1530165" w14:textId="0047DB81" w:rsidR="0053062F" w:rsidRPr="0053062F" w:rsidRDefault="0053062F" w:rsidP="0053062F">
      <w:pPr>
        <w:rPr>
          <w:rFonts w:asciiTheme="minorHAnsi" w:hAnsiTheme="minorHAnsi" w:cstheme="minorHAnsi"/>
          <w:szCs w:val="24"/>
        </w:rPr>
      </w:pPr>
      <w:r w:rsidRPr="0053062F">
        <w:rPr>
          <w:rFonts w:asciiTheme="minorHAnsi" w:hAnsiTheme="minorHAnsi" w:cstheme="minorHAnsi"/>
          <w:szCs w:val="24"/>
        </w:rPr>
        <w:t xml:space="preserve">If any parent or </w:t>
      </w:r>
      <w:proofErr w:type="gramStart"/>
      <w:r w:rsidRPr="0053062F">
        <w:rPr>
          <w:rFonts w:asciiTheme="minorHAnsi" w:hAnsiTheme="minorHAnsi" w:cstheme="minorHAnsi"/>
          <w:szCs w:val="24"/>
        </w:rPr>
        <w:t>care</w:t>
      </w:r>
      <w:r>
        <w:rPr>
          <w:rFonts w:asciiTheme="minorHAnsi" w:hAnsiTheme="minorHAnsi" w:cstheme="minorHAnsi"/>
          <w:szCs w:val="24"/>
        </w:rPr>
        <w:t xml:space="preserve"> </w:t>
      </w:r>
      <w:r w:rsidRPr="0053062F">
        <w:rPr>
          <w:rFonts w:asciiTheme="minorHAnsi" w:hAnsiTheme="minorHAnsi" w:cstheme="minorHAnsi"/>
          <w:szCs w:val="24"/>
        </w:rPr>
        <w:t>giver</w:t>
      </w:r>
      <w:proofErr w:type="gramEnd"/>
      <w:r w:rsidRPr="0053062F">
        <w:rPr>
          <w:rFonts w:asciiTheme="minorHAnsi" w:hAnsiTheme="minorHAnsi" w:cstheme="minorHAnsi"/>
          <w:szCs w:val="24"/>
        </w:rPr>
        <w:t xml:space="preserve"> wishes to discuss this further, please do not hesitate to contact me.</w:t>
      </w:r>
    </w:p>
    <w:p w14:paraId="667CBAE1" w14:textId="77777777" w:rsidR="0053062F" w:rsidRPr="0053062F" w:rsidRDefault="0053062F" w:rsidP="0053062F">
      <w:pPr>
        <w:rPr>
          <w:rFonts w:asciiTheme="minorHAnsi" w:hAnsiTheme="minorHAnsi" w:cstheme="minorHAnsi"/>
          <w:szCs w:val="24"/>
        </w:rPr>
      </w:pPr>
    </w:p>
    <w:p w14:paraId="3CFB1B14" w14:textId="77777777" w:rsidR="0053062F" w:rsidRPr="0053062F" w:rsidRDefault="0053062F" w:rsidP="0053062F">
      <w:pPr>
        <w:rPr>
          <w:rFonts w:asciiTheme="minorHAnsi" w:hAnsiTheme="minorHAnsi" w:cstheme="minorHAnsi"/>
          <w:szCs w:val="24"/>
        </w:rPr>
      </w:pPr>
    </w:p>
    <w:p w14:paraId="314B5A90" w14:textId="0A325F95" w:rsidR="0053062F" w:rsidRPr="0053062F" w:rsidRDefault="0053062F" w:rsidP="0053062F">
      <w:pPr>
        <w:rPr>
          <w:rFonts w:asciiTheme="minorHAnsi" w:hAnsiTheme="minorHAnsi" w:cstheme="minorHAnsi"/>
          <w:szCs w:val="24"/>
        </w:rPr>
      </w:pPr>
      <w:r w:rsidRPr="0053062F">
        <w:rPr>
          <w:rFonts w:asciiTheme="minorHAnsi" w:hAnsiTheme="minorHAnsi" w:cstheme="minorHAnsi"/>
          <w:szCs w:val="24"/>
        </w:rPr>
        <w:t>Daniel Hartley</w:t>
      </w:r>
    </w:p>
    <w:p w14:paraId="3D188829" w14:textId="77777777" w:rsidR="0053062F" w:rsidRPr="0053062F" w:rsidRDefault="0053062F" w:rsidP="0053062F">
      <w:pPr>
        <w:rPr>
          <w:rFonts w:asciiTheme="minorHAnsi" w:hAnsiTheme="minorHAnsi" w:cstheme="minorHAnsi"/>
          <w:szCs w:val="24"/>
        </w:rPr>
      </w:pPr>
    </w:p>
    <w:p w14:paraId="505121C0" w14:textId="60CC7776" w:rsidR="0053062F" w:rsidRPr="0053062F" w:rsidRDefault="0053062F" w:rsidP="0053062F">
      <w:pPr>
        <w:rPr>
          <w:rFonts w:asciiTheme="minorHAnsi" w:hAnsiTheme="minorHAnsi" w:cstheme="minorHAnsi"/>
          <w:szCs w:val="24"/>
        </w:rPr>
      </w:pPr>
      <w:r w:rsidRPr="0053062F">
        <w:rPr>
          <w:rFonts w:asciiTheme="minorHAnsi" w:hAnsiTheme="minorHAnsi" w:cstheme="minorHAnsi"/>
          <w:szCs w:val="24"/>
        </w:rPr>
        <w:t>Executive Headteacher</w:t>
      </w:r>
    </w:p>
    <w:p w14:paraId="10EAF35D" w14:textId="77777777" w:rsidR="002846AB" w:rsidRDefault="002846AB" w:rsidP="002846AB">
      <w:pPr>
        <w:rPr>
          <w:rFonts w:asciiTheme="minorHAnsi" w:hAnsiTheme="minorHAnsi" w:cstheme="minorHAnsi"/>
          <w:szCs w:val="24"/>
        </w:rPr>
      </w:pPr>
    </w:p>
    <w:p w14:paraId="71E468DF" w14:textId="77777777" w:rsidR="002846AB" w:rsidRPr="002846AB" w:rsidRDefault="002846AB" w:rsidP="002846AB">
      <w:pPr>
        <w:rPr>
          <w:rFonts w:asciiTheme="minorHAnsi" w:hAnsiTheme="minorHAnsi" w:cstheme="minorHAnsi"/>
          <w:szCs w:val="24"/>
        </w:rPr>
      </w:pPr>
    </w:p>
    <w:p w14:paraId="7ACCBC2B" w14:textId="77777777" w:rsidR="003914F7" w:rsidRDefault="003914F7" w:rsidP="003914F7">
      <w:pPr>
        <w:pStyle w:val="ListParagraph"/>
      </w:pPr>
    </w:p>
    <w:p w14:paraId="6DA34F7B" w14:textId="77777777" w:rsidR="003914F7" w:rsidRDefault="003914F7" w:rsidP="003914F7">
      <w:pPr>
        <w:pStyle w:val="ListParagraph"/>
      </w:pPr>
    </w:p>
    <w:p w14:paraId="3150D647" w14:textId="77777777" w:rsidR="003914F7" w:rsidRDefault="003914F7" w:rsidP="003914F7">
      <w:pPr>
        <w:pStyle w:val="ListParagraph"/>
      </w:pPr>
    </w:p>
    <w:p w14:paraId="12F55B46" w14:textId="77777777" w:rsidR="003914F7" w:rsidRDefault="003914F7" w:rsidP="003914F7">
      <w:pPr>
        <w:pStyle w:val="ListParagraph"/>
      </w:pPr>
    </w:p>
    <w:p w14:paraId="57060690" w14:textId="77777777" w:rsidR="003914F7" w:rsidRDefault="003914F7" w:rsidP="003914F7">
      <w:pPr>
        <w:pStyle w:val="ListParagraph"/>
      </w:pPr>
    </w:p>
    <w:p w14:paraId="54E67BC1" w14:textId="77777777" w:rsidR="003914F7" w:rsidRDefault="003914F7" w:rsidP="003914F7">
      <w:pPr>
        <w:pStyle w:val="ListParagraph"/>
      </w:pPr>
    </w:p>
    <w:p w14:paraId="31571ACD" w14:textId="77777777" w:rsidR="003914F7" w:rsidRDefault="003914F7" w:rsidP="003914F7">
      <w:pPr>
        <w:pStyle w:val="ListParagraph"/>
      </w:pPr>
    </w:p>
    <w:p w14:paraId="36EAEA68" w14:textId="77777777" w:rsidR="003914F7" w:rsidRDefault="003914F7" w:rsidP="003914F7">
      <w:pPr>
        <w:pStyle w:val="ListParagraph"/>
      </w:pPr>
    </w:p>
    <w:p w14:paraId="263B2A5B" w14:textId="77777777" w:rsidR="003914F7" w:rsidRDefault="003914F7" w:rsidP="003914F7">
      <w:pPr>
        <w:pStyle w:val="ListParagraph"/>
      </w:pPr>
    </w:p>
    <w:p w14:paraId="5EED316F" w14:textId="77777777" w:rsidR="003914F7" w:rsidRDefault="003914F7" w:rsidP="003914F7">
      <w:pPr>
        <w:pStyle w:val="ListParagraph"/>
      </w:pPr>
    </w:p>
    <w:p w14:paraId="0A7E88C2" w14:textId="77777777" w:rsidR="00885CD0" w:rsidRDefault="00885CD0" w:rsidP="00885CD0">
      <w:pPr>
        <w:pStyle w:val="ListParagraph"/>
      </w:pPr>
    </w:p>
    <w:p w14:paraId="576F8AF2" w14:textId="77777777" w:rsidR="00677C47" w:rsidRDefault="00677C47" w:rsidP="004E27E6"/>
    <w:p w14:paraId="53E37B72" w14:textId="77777777" w:rsidR="00AF706D" w:rsidRPr="004E27E6" w:rsidRDefault="00AF706D" w:rsidP="004E27E6"/>
    <w:sectPr w:rsidR="00AF706D" w:rsidRPr="004E27E6" w:rsidSect="00105A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6" w:right="1133" w:bottom="568" w:left="1440" w:header="1701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5887" w14:textId="77777777" w:rsidR="006F7D76" w:rsidRDefault="006F7D76" w:rsidP="00CE4B1E">
      <w:r>
        <w:separator/>
      </w:r>
    </w:p>
  </w:endnote>
  <w:endnote w:type="continuationSeparator" w:id="0">
    <w:p w14:paraId="72990259" w14:textId="77777777" w:rsidR="006F7D76" w:rsidRDefault="006F7D76" w:rsidP="00CE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5250" w14:textId="77777777" w:rsidR="003F3AAE" w:rsidRDefault="003F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6731" w14:textId="77777777" w:rsidR="003B6F1E" w:rsidRDefault="003B6F1E" w:rsidP="003B6F1E"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34C22C71" wp14:editId="182FC86A">
              <wp:simplePos x="0" y="0"/>
              <wp:positionH relativeFrom="page">
                <wp:posOffset>-39370</wp:posOffset>
              </wp:positionH>
              <wp:positionV relativeFrom="paragraph">
                <wp:posOffset>241300</wp:posOffset>
              </wp:positionV>
              <wp:extent cx="7636510" cy="13335"/>
              <wp:effectExtent l="19050" t="19050" r="21590" b="2476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4EDAC" id="Straight Connector 1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pt,19pt" to="598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" strokecolor="#00843e" strokeweight="2.25pt">
              <v:stroke joinstyle="miter"/>
              <w10:wrap anchorx="page"/>
            </v:line>
          </w:pict>
        </mc:Fallback>
      </mc:AlternateContent>
    </w: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7C284A6B" wp14:editId="30BBE8C0">
              <wp:simplePos x="0" y="0"/>
              <wp:positionH relativeFrom="page">
                <wp:posOffset>-97790</wp:posOffset>
              </wp:positionH>
              <wp:positionV relativeFrom="paragraph">
                <wp:posOffset>274510</wp:posOffset>
              </wp:positionV>
              <wp:extent cx="7636510" cy="13335"/>
              <wp:effectExtent l="19050" t="19050" r="21590" b="2476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5A4C6F" id="Straight Connector 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21.6pt" to="593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" strokecolor="#10322c" strokeweight="2.25pt">
              <v:stroke joinstyle="miter"/>
              <w10:wrap anchorx="page"/>
            </v:line>
          </w:pict>
        </mc:Fallback>
      </mc:AlternateContent>
    </w:r>
  </w:p>
  <w:p w14:paraId="432695AC" w14:textId="77777777" w:rsidR="003B6F1E" w:rsidRDefault="003B6F1E" w:rsidP="003B6F1E">
    <w:pPr>
      <w:pStyle w:val="Footer"/>
      <w:spacing w:before="120" w:line="300" w:lineRule="auto"/>
      <w:contextualSpacing/>
      <w:jc w:val="center"/>
      <w:rPr>
        <w:rFonts w:asciiTheme="minorHAnsi" w:hAnsiTheme="minorHAnsi" w:cstheme="minorHAnsi"/>
        <w:noProof/>
        <w:color w:val="407127" w:themeColor="accent2" w:themeShade="BF"/>
        <w:sz w:val="18"/>
        <w:szCs w:val="18"/>
        <w:lang w:val="en-GB" w:eastAsia="en-GB"/>
      </w:rPr>
    </w:pP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33DCED96" wp14:editId="3D93532F">
              <wp:simplePos x="0" y="0"/>
              <wp:positionH relativeFrom="page">
                <wp:posOffset>-62230</wp:posOffset>
              </wp:positionH>
              <wp:positionV relativeFrom="paragraph">
                <wp:posOffset>138430</wp:posOffset>
              </wp:positionV>
              <wp:extent cx="7636510" cy="13335"/>
              <wp:effectExtent l="19050" t="19050" r="21590" b="2476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DA980" id="Straight Connector 1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9pt,10.9pt" to="59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" strokecolor="#00843e" strokeweight="2.25pt">
              <v:stroke joinstyle="miter"/>
              <w10:wrap anchorx="page"/>
            </v:line>
          </w:pict>
        </mc:Fallback>
      </mc:AlternateContent>
    </w:r>
  </w:p>
  <w:p w14:paraId="3A48BD47" w14:textId="2B1EDF27" w:rsidR="003B6F1E" w:rsidRPr="00AB6DDA" w:rsidRDefault="003F3AAE" w:rsidP="003B6F1E">
    <w:pPr>
      <w:pStyle w:val="Footer"/>
      <w:spacing w:before="120"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Mr D Hartley</w:t>
    </w:r>
    <w:r w:rsidR="003B6F1E"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 Executive </w:t>
    </w:r>
    <w:r>
      <w:rPr>
        <w:rFonts w:asciiTheme="minorHAnsi" w:hAnsiTheme="minorHAnsi" w:cstheme="minorHAnsi"/>
        <w:b/>
        <w:color w:val="10322C"/>
        <w:sz w:val="18"/>
        <w:szCs w:val="18"/>
        <w:lang w:val="en-GB"/>
      </w:rPr>
      <w:t>Headteacher</w:t>
    </w:r>
  </w:p>
  <w:p w14:paraId="139225D0" w14:textId="77777777" w:rsidR="003B6F1E" w:rsidRPr="00AB6DDA" w:rsidRDefault="003B6F1E" w:rsidP="003B6F1E">
    <w:pPr>
      <w:pStyle w:val="Footer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>Valley Park Campus, Cromer</w:t>
    </w:r>
    <w:r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Gardens, Wolverhampton, WV6 0UB</w:t>
    </w:r>
  </w:p>
  <w:p w14:paraId="68C147F2" w14:textId="7D18706A" w:rsidR="003B6F1E" w:rsidRPr="00AB6DDA" w:rsidRDefault="003B6F1E" w:rsidP="003B6F1E">
    <w:pPr>
      <w:pStyle w:val="Footer"/>
      <w:spacing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>Tel:</w:t>
    </w:r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>
      <w:rPr>
        <w:rFonts w:asciiTheme="minorHAnsi" w:hAnsiTheme="minorHAnsi" w:cstheme="minorHAnsi"/>
        <w:color w:val="10322C"/>
        <w:sz w:val="18"/>
        <w:szCs w:val="18"/>
        <w:lang w:val="en-GB"/>
      </w:rPr>
      <w:t>01902 551564</w:t>
    </w:r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Email: </w:t>
    </w:r>
    <w:r w:rsidR="00A36A4A">
      <w:rPr>
        <w:rFonts w:asciiTheme="minorHAnsi" w:hAnsiTheme="minorHAnsi" w:cstheme="minorHAnsi"/>
        <w:b/>
        <w:color w:val="10322C"/>
        <w:sz w:val="18"/>
        <w:szCs w:val="18"/>
        <w:lang w:val="en-GB"/>
      </w:rPr>
      <w:t>enquiry@pinegreen</w:t>
    </w:r>
    <w:r>
      <w:rPr>
        <w:rFonts w:asciiTheme="minorHAnsi" w:hAnsiTheme="minorHAnsi" w:cstheme="minorHAnsi"/>
        <w:b/>
        <w:color w:val="10322C"/>
        <w:sz w:val="18"/>
        <w:szCs w:val="18"/>
        <w:lang w:val="en-GB"/>
      </w:rPr>
      <w:t>.shaw-education.org.uk</w:t>
    </w:r>
  </w:p>
  <w:p w14:paraId="59F1EF45" w14:textId="77777777" w:rsidR="003B6F1E" w:rsidRPr="00AB6DDA" w:rsidRDefault="003B6F1E" w:rsidP="003B6F1E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>The Shaw Education Trust Limited is a company limited by guarantee, registered in England (no 09067175)</w:t>
    </w:r>
  </w:p>
  <w:p w14:paraId="7487C5E5" w14:textId="37A99196" w:rsidR="003B6F1E" w:rsidRPr="002D0D95" w:rsidRDefault="003B6F1E" w:rsidP="002D0D95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>Registered address: Shaw Educa</w:t>
    </w:r>
    <w:r w:rsidR="002D0D95">
      <w:rPr>
        <w:rFonts w:ascii="Tahoma" w:hAnsi="Tahoma" w:cs="Tahoma"/>
        <w:color w:val="10322C"/>
        <w:sz w:val="14"/>
        <w:szCs w:val="14"/>
        <w:lang w:val="en-GB"/>
      </w:rPr>
      <w:t xml:space="preserve">tion Trust, </w:t>
    </w:r>
    <w:proofErr w:type="spellStart"/>
    <w:r w:rsidR="002D0D95">
      <w:rPr>
        <w:rFonts w:ascii="Tahoma" w:hAnsi="Tahoma" w:cs="Tahoma"/>
        <w:color w:val="10322C"/>
        <w:sz w:val="14"/>
        <w:szCs w:val="14"/>
        <w:bdr w:val="none" w:sz="0" w:space="0" w:color="auto" w:frame="1"/>
        <w:lang w:val="en-GB"/>
      </w:rPr>
      <w:t>Kidsgrove</w:t>
    </w:r>
    <w:proofErr w:type="spellEnd"/>
    <w:r w:rsidR="002D0D95">
      <w:rPr>
        <w:rFonts w:ascii="Tahoma" w:hAnsi="Tahoma" w:cs="Tahoma"/>
        <w:color w:val="10322C"/>
        <w:sz w:val="14"/>
        <w:szCs w:val="14"/>
        <w:bdr w:val="none" w:sz="0" w:space="0" w:color="auto" w:frame="1"/>
        <w:lang w:val="en-GB"/>
      </w:rPr>
      <w:t xml:space="preserve"> Secondary School, Gloucester Road, </w:t>
    </w:r>
    <w:proofErr w:type="spellStart"/>
    <w:r w:rsidR="002D0D95">
      <w:rPr>
        <w:rFonts w:ascii="Tahoma" w:hAnsi="Tahoma" w:cs="Tahoma"/>
        <w:color w:val="10322C"/>
        <w:sz w:val="14"/>
        <w:szCs w:val="14"/>
        <w:bdr w:val="none" w:sz="0" w:space="0" w:color="auto" w:frame="1"/>
        <w:lang w:val="en-GB"/>
      </w:rPr>
      <w:t>Kidsgrove</w:t>
    </w:r>
    <w:proofErr w:type="spellEnd"/>
    <w:r w:rsidR="002D0D95">
      <w:rPr>
        <w:rFonts w:ascii="Tahoma" w:hAnsi="Tahoma" w:cs="Tahoma"/>
        <w:color w:val="10322C"/>
        <w:sz w:val="14"/>
        <w:szCs w:val="14"/>
        <w:bdr w:val="none" w:sz="0" w:space="0" w:color="auto" w:frame="1"/>
        <w:lang w:val="en-GB"/>
      </w:rPr>
      <w:t>, ST7 4DL</w:t>
    </w:r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. The details of our academies registered as business names can be found at </w:t>
    </w:r>
    <w:hyperlink r:id="rId1" w:tooltip="Visit the Shaw Education Trust Website" w:history="1">
      <w:r w:rsidRPr="00103FC8">
        <w:rPr>
          <w:rStyle w:val="Hyperlink"/>
          <w:rFonts w:ascii="Tahoma" w:hAnsi="Tahoma" w:cs="Tahoma"/>
          <w:sz w:val="14"/>
          <w:szCs w:val="14"/>
          <w:lang w:val="en-GB"/>
        </w:rPr>
        <w:t>www.shaw-education.org.uk</w:t>
      </w:r>
    </w:hyperlink>
    <w:r>
      <w:rPr>
        <w:rFonts w:ascii="Tahoma" w:hAnsi="Tahoma" w:cs="Tahoma"/>
        <w:sz w:val="14"/>
        <w:szCs w:val="14"/>
        <w:lang w:val="en-GB"/>
      </w:rPr>
      <w:t>.</w:t>
    </w:r>
  </w:p>
  <w:p w14:paraId="17BFD103" w14:textId="77777777" w:rsidR="003B6F1E" w:rsidRDefault="003B6F1E" w:rsidP="003B6F1E">
    <w:pPr>
      <w:pStyle w:val="Footer"/>
    </w:pPr>
  </w:p>
  <w:p w14:paraId="06BD4B43" w14:textId="4AACABF7" w:rsidR="00C34E7A" w:rsidRPr="00DC71A3" w:rsidRDefault="00C34E7A" w:rsidP="00DC71A3"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99B68B6" wp14:editId="1A0CD288">
              <wp:simplePos x="0" y="0"/>
              <wp:positionH relativeFrom="page">
                <wp:posOffset>-62230</wp:posOffset>
              </wp:positionH>
              <wp:positionV relativeFrom="paragraph">
                <wp:posOffset>334010</wp:posOffset>
              </wp:positionV>
              <wp:extent cx="7636510" cy="13335"/>
              <wp:effectExtent l="19050" t="19050" r="21590" b="24765"/>
              <wp:wrapNone/>
              <wp:docPr id="130" name="Straight Connector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8F7EE" id="Straight Connector 1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9pt,26.3pt" to="596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" strokecolor="#00b050" strokeweight="2.25pt">
              <v:stroke joinstyle="miter"/>
              <w10:wrap anchorx="page"/>
            </v:line>
          </w:pict>
        </mc:Fallback>
      </mc:AlternateContent>
    </w: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8F558A9" wp14:editId="77574081">
              <wp:simplePos x="0" y="0"/>
              <wp:positionH relativeFrom="page">
                <wp:posOffset>-97790</wp:posOffset>
              </wp:positionH>
              <wp:positionV relativeFrom="paragraph">
                <wp:posOffset>274510</wp:posOffset>
              </wp:positionV>
              <wp:extent cx="7636510" cy="13335"/>
              <wp:effectExtent l="19050" t="19050" r="21590" b="24765"/>
              <wp:wrapNone/>
              <wp:docPr id="131" name="Straight Connector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E53E9" id="Straight Connector 13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21.6pt" to="593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" strokecolor="#e30054 [3208]" strokeweight="2.25pt">
              <v:stroke joinstyle="miter"/>
              <w10:wrap anchorx="page"/>
            </v:line>
          </w:pict>
        </mc:Fallback>
      </mc:AlternateContent>
    </w: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9529178" wp14:editId="1FA38522">
              <wp:simplePos x="0" y="0"/>
              <wp:positionH relativeFrom="page">
                <wp:posOffset>-39370</wp:posOffset>
              </wp:positionH>
              <wp:positionV relativeFrom="paragraph">
                <wp:posOffset>221170</wp:posOffset>
              </wp:positionV>
              <wp:extent cx="7636510" cy="13335"/>
              <wp:effectExtent l="19050" t="19050" r="21590" b="24765"/>
              <wp:wrapNone/>
              <wp:docPr id="132" name="Straight Connector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6B2847" id="Straight Connector 1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pt,17.4pt" to="598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" strokecolor="#00b050" strokeweight="2.25pt">
              <v:stroke joinstyle="miter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5003" w14:textId="21AFA28E" w:rsidR="00E751E6" w:rsidRDefault="0068776C" w:rsidP="00E751E6"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8153F0" wp14:editId="3A728C6A">
              <wp:simplePos x="0" y="0"/>
              <wp:positionH relativeFrom="page">
                <wp:posOffset>-39370</wp:posOffset>
              </wp:positionH>
              <wp:positionV relativeFrom="paragraph">
                <wp:posOffset>241300</wp:posOffset>
              </wp:positionV>
              <wp:extent cx="7636510" cy="13335"/>
              <wp:effectExtent l="19050" t="19050" r="21590" b="2476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7EB2CD" id="Straight Connector 1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1pt,19pt" to="598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" strokecolor="#00843e" strokeweight="2.25pt">
              <v:stroke joinstyle="miter"/>
              <w10:wrap anchorx="page"/>
            </v:line>
          </w:pict>
        </mc:Fallback>
      </mc:AlternateContent>
    </w:r>
    <w:r w:rsidR="00E751E6"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19296DD" wp14:editId="34F5E148">
              <wp:simplePos x="0" y="0"/>
              <wp:positionH relativeFrom="page">
                <wp:posOffset>-97790</wp:posOffset>
              </wp:positionH>
              <wp:positionV relativeFrom="paragraph">
                <wp:posOffset>274510</wp:posOffset>
              </wp:positionV>
              <wp:extent cx="7636510" cy="13335"/>
              <wp:effectExtent l="19050" t="19050" r="21590" b="2476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527BBE" id="Straight Connector 1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21.6pt" to="593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" strokecolor="#10322c" strokeweight="2.25pt">
              <v:stroke joinstyle="miter"/>
              <w10:wrap anchorx="page"/>
            </v:line>
          </w:pict>
        </mc:Fallback>
      </mc:AlternateContent>
    </w:r>
  </w:p>
  <w:p w14:paraId="5F21B9D7" w14:textId="597278B5" w:rsidR="00E751E6" w:rsidRDefault="0068776C" w:rsidP="00E751E6">
    <w:pPr>
      <w:pStyle w:val="Footer"/>
      <w:spacing w:before="120" w:line="300" w:lineRule="auto"/>
      <w:contextualSpacing/>
      <w:jc w:val="center"/>
      <w:rPr>
        <w:rFonts w:asciiTheme="minorHAnsi" w:hAnsiTheme="minorHAnsi" w:cstheme="minorHAnsi"/>
        <w:noProof/>
        <w:color w:val="407127" w:themeColor="accent2" w:themeShade="BF"/>
        <w:sz w:val="18"/>
        <w:szCs w:val="18"/>
        <w:lang w:val="en-GB" w:eastAsia="en-GB"/>
      </w:rPr>
    </w:pPr>
    <w:r w:rsidRPr="006D6C4F">
      <w:rPr>
        <w:rFonts w:asciiTheme="minorHAnsi" w:hAnsiTheme="minorHAnsi" w:cstheme="minorHAnsi"/>
        <w:noProof/>
        <w:color w:val="579835" w:themeColor="accent2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8958D0E" wp14:editId="52D201C3">
              <wp:simplePos x="0" y="0"/>
              <wp:positionH relativeFrom="page">
                <wp:posOffset>-62230</wp:posOffset>
              </wp:positionH>
              <wp:positionV relativeFrom="paragraph">
                <wp:posOffset>138430</wp:posOffset>
              </wp:positionV>
              <wp:extent cx="7636510" cy="13335"/>
              <wp:effectExtent l="19050" t="19050" r="21590" b="24765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651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7BDC69" id="Straight Connector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9pt,10.9pt" to="59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" strokecolor="#00843e" strokeweight="2.25pt">
              <v:stroke joinstyle="miter"/>
              <w10:wrap anchorx="page"/>
            </v:line>
          </w:pict>
        </mc:Fallback>
      </mc:AlternateContent>
    </w:r>
  </w:p>
  <w:p w14:paraId="78D4D89B" w14:textId="6A8E9F6E" w:rsidR="00E751E6" w:rsidRPr="00AB6DDA" w:rsidRDefault="00A35D5B" w:rsidP="009B0FE9">
    <w:pPr>
      <w:pStyle w:val="Footer"/>
      <w:spacing w:before="120"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K</w:t>
    </w:r>
    <w:r w:rsidR="00F37D0D"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irst</w:t>
    </w:r>
    <w:r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 xml:space="preserve">y </w:t>
    </w:r>
    <w:r w:rsidR="00AD1545" w:rsidRPr="00AB6DDA">
      <w:rPr>
        <w:rFonts w:asciiTheme="minorHAnsi" w:hAnsiTheme="minorHAnsi" w:cstheme="minorHAnsi"/>
        <w:noProof/>
        <w:color w:val="10322C"/>
        <w:sz w:val="18"/>
        <w:szCs w:val="18"/>
        <w:lang w:val="en-GB" w:eastAsia="en-GB"/>
      </w:rPr>
      <w:t>Jones</w:t>
    </w:r>
    <w:r w:rsidR="00E751E6"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 </w:t>
    </w: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Executive </w:t>
    </w:r>
    <w:r w:rsidR="00DC71A3">
      <w:rPr>
        <w:rFonts w:asciiTheme="minorHAnsi" w:hAnsiTheme="minorHAnsi" w:cstheme="minorHAnsi"/>
        <w:b/>
        <w:color w:val="10322C"/>
        <w:sz w:val="18"/>
        <w:szCs w:val="18"/>
        <w:lang w:val="en-GB"/>
      </w:rPr>
      <w:t>Principal</w:t>
    </w:r>
  </w:p>
  <w:p w14:paraId="18869930" w14:textId="416C27B5" w:rsidR="00E751E6" w:rsidRPr="00AB6DDA" w:rsidRDefault="00F37D0D" w:rsidP="00F37D0D">
    <w:pPr>
      <w:pStyle w:val="Footer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bookmarkStart w:id="0" w:name="_Hlk48657106"/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>Valley Park Campus, Cromer</w:t>
    </w:r>
    <w:r w:rsidR="00DC71A3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Gardens, Wolverhampton, WV6 0UB</w:t>
    </w:r>
  </w:p>
  <w:bookmarkEnd w:id="0"/>
  <w:p w14:paraId="2F297D8F" w14:textId="7196BACB" w:rsidR="00E751E6" w:rsidRPr="00AB6DDA" w:rsidRDefault="00E751E6" w:rsidP="009B0FE9">
    <w:pPr>
      <w:pStyle w:val="Footer"/>
      <w:spacing w:after="120"/>
      <w:jc w:val="center"/>
      <w:rPr>
        <w:rFonts w:asciiTheme="minorHAnsi" w:hAnsiTheme="minorHAnsi" w:cstheme="minorHAnsi"/>
        <w:color w:val="10322C"/>
        <w:sz w:val="18"/>
        <w:szCs w:val="18"/>
        <w:lang w:val="en-GB"/>
      </w:rPr>
    </w:pP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>Tel:</w:t>
    </w:r>
    <w:r w:rsidRPr="00AB6DDA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 w:rsidR="00DC71A3">
      <w:rPr>
        <w:rFonts w:asciiTheme="minorHAnsi" w:hAnsiTheme="minorHAnsi" w:cstheme="minorHAnsi"/>
        <w:color w:val="10322C"/>
        <w:sz w:val="18"/>
        <w:szCs w:val="18"/>
        <w:lang w:val="en-GB"/>
      </w:rPr>
      <w:t>01902 551564</w:t>
    </w:r>
    <w:r w:rsidR="00F37D0D" w:rsidRPr="00AB6DDA">
      <w:rPr>
        <w:rFonts w:asciiTheme="minorHAnsi" w:hAnsiTheme="minorHAnsi" w:cstheme="minorHAnsi"/>
        <w:color w:val="10322C"/>
        <w:sz w:val="18"/>
        <w:szCs w:val="18"/>
        <w:lang w:val="en-GB"/>
      </w:rPr>
      <w:t xml:space="preserve"> </w:t>
    </w:r>
    <w:r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>Email:</w:t>
    </w:r>
    <w:r w:rsidR="00A35D5B" w:rsidRPr="00AB6DDA">
      <w:rPr>
        <w:rFonts w:asciiTheme="minorHAnsi" w:hAnsiTheme="minorHAnsi" w:cstheme="minorHAnsi"/>
        <w:b/>
        <w:color w:val="10322C"/>
        <w:sz w:val="18"/>
        <w:szCs w:val="18"/>
        <w:lang w:val="en-GB"/>
      </w:rPr>
      <w:t xml:space="preserve"> </w:t>
    </w:r>
    <w:r w:rsidR="00DC71A3">
      <w:rPr>
        <w:rFonts w:asciiTheme="minorHAnsi" w:hAnsiTheme="minorHAnsi" w:cstheme="minorHAnsi"/>
        <w:b/>
        <w:color w:val="10322C"/>
        <w:sz w:val="18"/>
        <w:szCs w:val="18"/>
        <w:lang w:val="en-GB"/>
      </w:rPr>
      <w:t>enquiry@valleyparksch.shaw-education.org.uk</w:t>
    </w:r>
  </w:p>
  <w:p w14:paraId="65C29583" w14:textId="77777777" w:rsidR="00E751E6" w:rsidRPr="00AB6DDA" w:rsidRDefault="00E751E6" w:rsidP="00E751E6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>The Shaw Education Trust Limited is a company limited by guarantee, registered in England (no 09067175)</w:t>
    </w:r>
  </w:p>
  <w:p w14:paraId="74EEB620" w14:textId="77777777" w:rsidR="00E751E6" w:rsidRPr="00AB6DDA" w:rsidRDefault="00E751E6" w:rsidP="00E751E6">
    <w:pPr>
      <w:pStyle w:val="Footer"/>
      <w:jc w:val="center"/>
      <w:rPr>
        <w:rFonts w:ascii="Tahoma" w:hAnsi="Tahoma" w:cs="Tahoma"/>
        <w:color w:val="10322C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Registered address: Shaw Education Trust, The Lodge, </w:t>
    </w:r>
    <w:proofErr w:type="spellStart"/>
    <w:r w:rsidRPr="00AB6DDA">
      <w:rPr>
        <w:rFonts w:ascii="Tahoma" w:hAnsi="Tahoma" w:cs="Tahoma"/>
        <w:color w:val="10322C"/>
        <w:sz w:val="14"/>
        <w:szCs w:val="14"/>
        <w:lang w:val="en-GB"/>
      </w:rPr>
      <w:t>Wolstanton</w:t>
    </w:r>
    <w:proofErr w:type="spellEnd"/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 High School, </w:t>
    </w:r>
    <w:proofErr w:type="spellStart"/>
    <w:r w:rsidRPr="00AB6DDA">
      <w:rPr>
        <w:rFonts w:ascii="Tahoma" w:hAnsi="Tahoma" w:cs="Tahoma"/>
        <w:color w:val="10322C"/>
        <w:sz w:val="14"/>
        <w:szCs w:val="14"/>
        <w:lang w:val="en-GB"/>
      </w:rPr>
      <w:t>Milehouse</w:t>
    </w:r>
    <w:proofErr w:type="spellEnd"/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 Lane, </w:t>
    </w:r>
    <w:proofErr w:type="spellStart"/>
    <w:r w:rsidRPr="00AB6DDA">
      <w:rPr>
        <w:rFonts w:ascii="Tahoma" w:hAnsi="Tahoma" w:cs="Tahoma"/>
        <w:color w:val="10322C"/>
        <w:sz w:val="14"/>
        <w:szCs w:val="14"/>
        <w:lang w:val="en-GB"/>
      </w:rPr>
      <w:t>Wolstanton</w:t>
    </w:r>
    <w:proofErr w:type="spellEnd"/>
    <w:r w:rsidRPr="00AB6DDA">
      <w:rPr>
        <w:rFonts w:ascii="Tahoma" w:hAnsi="Tahoma" w:cs="Tahoma"/>
        <w:color w:val="10322C"/>
        <w:sz w:val="14"/>
        <w:szCs w:val="14"/>
        <w:lang w:val="en-GB"/>
      </w:rPr>
      <w:t>, Newcastle-under-Lyme,</w:t>
    </w:r>
  </w:p>
  <w:p w14:paraId="04CDED47" w14:textId="77777777" w:rsidR="00E751E6" w:rsidRPr="00CB0AC2" w:rsidRDefault="00E751E6" w:rsidP="00E751E6">
    <w:pPr>
      <w:pStyle w:val="Footer"/>
      <w:jc w:val="center"/>
      <w:rPr>
        <w:rFonts w:ascii="Tahoma" w:hAnsi="Tahoma" w:cs="Tahoma"/>
        <w:sz w:val="14"/>
        <w:szCs w:val="14"/>
        <w:lang w:val="en-GB"/>
      </w:rPr>
    </w:pPr>
    <w:r w:rsidRPr="00AB6DDA">
      <w:rPr>
        <w:rFonts w:ascii="Tahoma" w:hAnsi="Tahoma" w:cs="Tahoma"/>
        <w:color w:val="10322C"/>
        <w:sz w:val="14"/>
        <w:szCs w:val="14"/>
        <w:lang w:val="en-GB"/>
      </w:rPr>
      <w:t xml:space="preserve">Staffordshire, ST5 9JU. The details of our academies registered as business names can be found at </w:t>
    </w:r>
    <w:hyperlink r:id="rId1" w:tooltip="Visit the Shaw Education Trust Website" w:history="1">
      <w:r w:rsidRPr="00103FC8">
        <w:rPr>
          <w:rStyle w:val="Hyperlink"/>
          <w:rFonts w:ascii="Tahoma" w:hAnsi="Tahoma" w:cs="Tahoma"/>
          <w:sz w:val="14"/>
          <w:szCs w:val="14"/>
          <w:lang w:val="en-GB"/>
        </w:rPr>
        <w:t>www.shaw-education.org.uk</w:t>
      </w:r>
    </w:hyperlink>
    <w:r>
      <w:rPr>
        <w:rFonts w:ascii="Tahoma" w:hAnsi="Tahoma" w:cs="Tahoma"/>
        <w:sz w:val="14"/>
        <w:szCs w:val="14"/>
        <w:lang w:val="en-GB"/>
      </w:rPr>
      <w:t>.</w:t>
    </w:r>
  </w:p>
  <w:p w14:paraId="3CF75DC3" w14:textId="77777777" w:rsidR="00E751E6" w:rsidRDefault="00E75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EC7E" w14:textId="77777777" w:rsidR="006F7D76" w:rsidRDefault="006F7D76" w:rsidP="00CE4B1E">
      <w:r>
        <w:separator/>
      </w:r>
    </w:p>
  </w:footnote>
  <w:footnote w:type="continuationSeparator" w:id="0">
    <w:p w14:paraId="2820AB9E" w14:textId="77777777" w:rsidR="006F7D76" w:rsidRDefault="006F7D76" w:rsidP="00CE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BB58" w14:textId="7A0777DD" w:rsidR="0086736B" w:rsidRDefault="00000000">
    <w:pPr>
      <w:pStyle w:val="Header"/>
    </w:pPr>
    <w:r>
      <w:rPr>
        <w:noProof/>
        <w:lang w:val="en-GB" w:eastAsia="en-GB"/>
      </w:rPr>
      <w:pict w14:anchorId="0B8E5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73891" o:spid="_x0000_s1027" type="#_x0000_t75" alt="" style="position:absolute;margin-left:0;margin-top:0;width:466.3pt;height:466.3pt;z-index:-2515896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ne Green Academy - Logo on Light - 2007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224C" w14:textId="39F5CAE9" w:rsidR="00105A34" w:rsidRDefault="003F3AAE" w:rsidP="00105A34">
    <w:pPr>
      <w:pStyle w:val="Header"/>
      <w:tabs>
        <w:tab w:val="clear" w:pos="4513"/>
      </w:tabs>
    </w:pPr>
    <w:r>
      <w:rPr>
        <w:noProof/>
        <w:lang w:val="en-GB" w:eastAsia="en-GB"/>
      </w:rPr>
      <w:drawing>
        <wp:anchor distT="0" distB="0" distL="114300" distR="114300" simplePos="0" relativeHeight="251743232" behindDoc="1" locked="0" layoutInCell="1" allowOverlap="1" wp14:anchorId="14300D86" wp14:editId="154EE08C">
          <wp:simplePos x="0" y="0"/>
          <wp:positionH relativeFrom="page">
            <wp:align>right</wp:align>
          </wp:positionH>
          <wp:positionV relativeFrom="paragraph">
            <wp:posOffset>-1203960</wp:posOffset>
          </wp:positionV>
          <wp:extent cx="2352675" cy="105727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haw Education Trust - CMYK Logo on Light - 0107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626">
      <w:rPr>
        <w:noProof/>
        <w:lang w:val="en-GB" w:eastAsia="en-GB"/>
      </w:rPr>
      <w:drawing>
        <wp:anchor distT="0" distB="0" distL="114300" distR="114300" simplePos="0" relativeHeight="251738112" behindDoc="1" locked="0" layoutInCell="0" allowOverlap="1" wp14:anchorId="2D65C24F" wp14:editId="39FD6C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2010" cy="5922010"/>
          <wp:effectExtent l="0" t="0" r="2540" b="2540"/>
          <wp:wrapNone/>
          <wp:docPr id="24" name="Picture 24" descr="Pine Green Academy - Logo on Light - 200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ne Green Academy - Logo on Light - 20072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592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A34">
      <w:rPr>
        <w:noProof/>
        <w:lang w:val="en-GB" w:eastAsia="en-GB"/>
      </w:rPr>
      <w:drawing>
        <wp:anchor distT="0" distB="0" distL="114300" distR="114300" simplePos="0" relativeHeight="251737088" behindDoc="0" locked="0" layoutInCell="1" allowOverlap="1" wp14:anchorId="1F1C9008" wp14:editId="25CE5541">
          <wp:simplePos x="0" y="0"/>
          <wp:positionH relativeFrom="column">
            <wp:posOffset>-534035</wp:posOffset>
          </wp:positionH>
          <wp:positionV relativeFrom="paragraph">
            <wp:posOffset>-932180</wp:posOffset>
          </wp:positionV>
          <wp:extent cx="1590675" cy="1590675"/>
          <wp:effectExtent l="0" t="0" r="0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e Green Academy - Logo on Light - 2007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A3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5040" behindDoc="1" locked="0" layoutInCell="1" allowOverlap="1" wp14:anchorId="6747EF20" wp14:editId="2A108D9C">
              <wp:simplePos x="0" y="0"/>
              <wp:positionH relativeFrom="page">
                <wp:posOffset>-6899275</wp:posOffset>
              </wp:positionH>
              <wp:positionV relativeFrom="paragraph">
                <wp:posOffset>-121920</wp:posOffset>
              </wp:positionV>
              <wp:extent cx="7620000" cy="19050"/>
              <wp:effectExtent l="1905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BE99A" id="Straight Connector 2" o:spid="_x0000_s1026" style="position:absolute;flip:y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43.25pt,-9.6pt" to="56.7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" strokecolor="#00843e" strokeweight="2.25pt">
              <v:stroke joinstyle="miter"/>
              <w10:wrap anchorx="page"/>
            </v:line>
          </w:pict>
        </mc:Fallback>
      </mc:AlternateContent>
    </w:r>
    <w:r w:rsidR="00105A3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18AA5D14" wp14:editId="5AC187A7">
              <wp:simplePos x="0" y="0"/>
              <wp:positionH relativeFrom="margin">
                <wp:posOffset>-7820025</wp:posOffset>
              </wp:positionH>
              <wp:positionV relativeFrom="paragraph">
                <wp:posOffset>-83820</wp:posOffset>
              </wp:positionV>
              <wp:extent cx="7620000" cy="19050"/>
              <wp:effectExtent l="1905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14409" id="Straight Connector 4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5.75pt,-6.6pt" to="-15.7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" strokecolor="#10322c" strokeweight="2.25pt">
              <v:stroke joinstyle="miter"/>
              <w10:wrap anchorx="margin"/>
            </v:line>
          </w:pict>
        </mc:Fallback>
      </mc:AlternateContent>
    </w:r>
    <w:r w:rsidR="00105A3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6064" behindDoc="1" locked="0" layoutInCell="1" allowOverlap="1" wp14:anchorId="4D7E0522" wp14:editId="7697BFAA">
              <wp:simplePos x="0" y="0"/>
              <wp:positionH relativeFrom="page">
                <wp:posOffset>-6896735</wp:posOffset>
              </wp:positionH>
              <wp:positionV relativeFrom="paragraph">
                <wp:posOffset>-45720</wp:posOffset>
              </wp:positionV>
              <wp:extent cx="7620000" cy="19050"/>
              <wp:effectExtent l="19050" t="1905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0D8336" id="Straight Connector 9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43.05pt,-3.6pt" to="56.9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" strokecolor="#00843e" strokeweight="2.25pt">
              <v:stroke joinstyle="miter"/>
              <w10:wrap anchorx="page"/>
            </v:line>
          </w:pict>
        </mc:Fallback>
      </mc:AlternateContent>
    </w:r>
    <w:r w:rsidR="00105A3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36A0E68D" wp14:editId="55B98A8F">
              <wp:simplePos x="0" y="0"/>
              <wp:positionH relativeFrom="page">
                <wp:posOffset>1671320</wp:posOffset>
              </wp:positionH>
              <wp:positionV relativeFrom="paragraph">
                <wp:posOffset>-64770</wp:posOffset>
              </wp:positionV>
              <wp:extent cx="762000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F4AA00" id="Straight Connector 10" o:spid="_x0000_s1026" style="position:absolute;flip:y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1.6pt,-5.1pt" to="731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" strokecolor="#00843e" strokeweight="2.25pt">
              <v:stroke joinstyle="miter"/>
              <w10:wrap anchorx="page"/>
            </v:line>
          </w:pict>
        </mc:Fallback>
      </mc:AlternateContent>
    </w:r>
    <w:r w:rsidR="00105A3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2992" behindDoc="1" locked="0" layoutInCell="1" allowOverlap="1" wp14:anchorId="4A0579E6" wp14:editId="4F224040">
              <wp:simplePos x="0" y="0"/>
              <wp:positionH relativeFrom="page">
                <wp:posOffset>1657350</wp:posOffset>
              </wp:positionH>
              <wp:positionV relativeFrom="paragraph">
                <wp:posOffset>-102870</wp:posOffset>
              </wp:positionV>
              <wp:extent cx="7620000" cy="19050"/>
              <wp:effectExtent l="19050" t="1905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00E8C" id="Straight Connector 11" o:spid="_x0000_s1026" style="position:absolute;flip:y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0.5pt,-8.1pt" to="730.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" strokecolor="#10322c" strokeweight="2.25pt">
              <v:stroke joinstyle="miter"/>
              <w10:wrap anchorx="page"/>
            </v:line>
          </w:pict>
        </mc:Fallback>
      </mc:AlternateContent>
    </w:r>
    <w:r w:rsidR="00105A3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31968" behindDoc="1" locked="0" layoutInCell="1" allowOverlap="1" wp14:anchorId="7007ACF7" wp14:editId="71837823">
              <wp:simplePos x="0" y="0"/>
              <wp:positionH relativeFrom="page">
                <wp:posOffset>1689735</wp:posOffset>
              </wp:positionH>
              <wp:positionV relativeFrom="paragraph">
                <wp:posOffset>-140970</wp:posOffset>
              </wp:positionV>
              <wp:extent cx="7620000" cy="19050"/>
              <wp:effectExtent l="1905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8C973" id="Straight Connector 12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3.05pt,-11.1pt" to="733.05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" strokecolor="#00843e" strokeweight="2.25pt">
              <v:stroke joinstyle="miter"/>
              <w10:wrap anchorx="page"/>
            </v:line>
          </w:pict>
        </mc:Fallback>
      </mc:AlternateContent>
    </w:r>
  </w:p>
  <w:p w14:paraId="5A063E67" w14:textId="120DE423" w:rsidR="00C25513" w:rsidRDefault="00000000" w:rsidP="002E181D">
    <w:pPr>
      <w:pStyle w:val="Header"/>
      <w:tabs>
        <w:tab w:val="left" w:pos="4956"/>
      </w:tabs>
      <w:rPr>
        <w:rFonts w:ascii="Calibri" w:eastAsia="Times New Roman" w:hAnsi="Calibri"/>
        <w:szCs w:val="24"/>
        <w:lang w:val="en-GB" w:eastAsia="en-GB"/>
      </w:rPr>
    </w:pPr>
    <w:r>
      <w:rPr>
        <w:rFonts w:ascii="Calibri" w:eastAsia="Times New Roman" w:hAnsi="Calibri"/>
        <w:noProof/>
        <w:szCs w:val="24"/>
        <w:lang w:val="en-GB" w:eastAsia="en-GB"/>
      </w:rPr>
      <w:pict w14:anchorId="303B4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73892" o:spid="_x0000_s1026" type="#_x0000_t75" alt="" style="position:absolute;margin-left:0;margin-top:0;width:466.3pt;height:466.3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Pine Green Academy - Logo on Light - 200720" gain="19661f" blacklevel="22938f"/>
          <w10:wrap anchorx="margin" anchory="margin"/>
        </v:shape>
      </w:pict>
    </w:r>
  </w:p>
  <w:p w14:paraId="3C94DFE4" w14:textId="2504B3DA" w:rsidR="00CE4B1E" w:rsidRDefault="00CE4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60E38" w14:textId="56C632C3" w:rsidR="006D6C4F" w:rsidRDefault="00000000" w:rsidP="0068776C">
    <w:pPr>
      <w:pStyle w:val="Header"/>
      <w:tabs>
        <w:tab w:val="clear" w:pos="4513"/>
      </w:tabs>
    </w:pPr>
    <w:r>
      <w:rPr>
        <w:noProof/>
        <w:lang w:val="en-GB" w:eastAsia="en-GB"/>
      </w:rPr>
      <w:pict w14:anchorId="0C963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73890" o:spid="_x0000_s1025" type="#_x0000_t75" alt="" style="position:absolute;margin-left:0;margin-top:0;width:466.3pt;height:466.3pt;z-index:-251590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ne Green Academy - Logo on Light - 200720" gain="19661f" blacklevel="22938f"/>
          <w10:wrap anchorx="margin" anchory="margin"/>
        </v:shape>
      </w:pict>
    </w:r>
    <w:r w:rsidR="001C5B94">
      <w:rPr>
        <w:noProof/>
        <w:lang w:val="en-GB" w:eastAsia="en-GB"/>
      </w:rPr>
      <w:drawing>
        <wp:anchor distT="0" distB="0" distL="114300" distR="114300" simplePos="0" relativeHeight="251724800" behindDoc="0" locked="0" layoutInCell="1" allowOverlap="1" wp14:anchorId="4FAAF889" wp14:editId="11C81538">
          <wp:simplePos x="0" y="0"/>
          <wp:positionH relativeFrom="column">
            <wp:posOffset>-534035</wp:posOffset>
          </wp:positionH>
          <wp:positionV relativeFrom="paragraph">
            <wp:posOffset>-932180</wp:posOffset>
          </wp:positionV>
          <wp:extent cx="1590675" cy="1590675"/>
          <wp:effectExtent l="0" t="0" r="0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ne Green Academy - Logo on Light - 2007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94" w:rsidRPr="006D6C4F">
      <w:rPr>
        <w:noProof/>
        <w:lang w:val="en-GB" w:eastAsia="en-GB"/>
      </w:rPr>
      <w:drawing>
        <wp:anchor distT="0" distB="0" distL="114300" distR="114300" simplePos="0" relativeHeight="251682816" behindDoc="0" locked="0" layoutInCell="1" allowOverlap="1" wp14:anchorId="0C6BFCBC" wp14:editId="743C1345">
          <wp:simplePos x="0" y="0"/>
          <wp:positionH relativeFrom="page">
            <wp:posOffset>6191250</wp:posOffset>
          </wp:positionH>
          <wp:positionV relativeFrom="paragraph">
            <wp:posOffset>-874395</wp:posOffset>
          </wp:positionV>
          <wp:extent cx="1200150" cy="62865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aw Education Trust - Logo with Strapline - 140119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12B6A76D" wp14:editId="466C7135">
              <wp:simplePos x="0" y="0"/>
              <wp:positionH relativeFrom="page">
                <wp:posOffset>-6899275</wp:posOffset>
              </wp:positionH>
              <wp:positionV relativeFrom="paragraph">
                <wp:posOffset>-121920</wp:posOffset>
              </wp:positionV>
              <wp:extent cx="7620000" cy="19050"/>
              <wp:effectExtent l="19050" t="1905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2298BA" id="Straight Connector 7" o:spid="_x0000_s1026" style="position:absolute;flip:y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43.25pt,-9.6pt" to="56.7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" strokecolor="#00843e" strokeweight="2.25pt">
              <v:stroke joinstyle="miter"/>
              <w10:wrap anchorx="page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11EDCCDD" wp14:editId="7B683C64">
              <wp:simplePos x="0" y="0"/>
              <wp:positionH relativeFrom="margin">
                <wp:posOffset>-7820025</wp:posOffset>
              </wp:positionH>
              <wp:positionV relativeFrom="paragraph">
                <wp:posOffset>-83820</wp:posOffset>
              </wp:positionV>
              <wp:extent cx="7620000" cy="19050"/>
              <wp:effectExtent l="19050" t="1905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B58940" id="Straight Connector 6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5.75pt,-6.6pt" to="-15.7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" strokecolor="#10322c" strokeweight="2.25pt">
              <v:stroke joinstyle="miter"/>
              <w10:wrap anchorx="margin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32FB2B14" wp14:editId="194E773C">
              <wp:simplePos x="0" y="0"/>
              <wp:positionH relativeFrom="page">
                <wp:posOffset>-6896735</wp:posOffset>
              </wp:positionH>
              <wp:positionV relativeFrom="paragraph">
                <wp:posOffset>-45720</wp:posOffset>
              </wp:positionV>
              <wp:extent cx="7620000" cy="19050"/>
              <wp:effectExtent l="19050" t="1905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29BB5" id="Straight Connector 8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43.05pt,-3.6pt" to="56.9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" strokecolor="#00843e" strokeweight="2.25pt">
              <v:stroke joinstyle="miter"/>
              <w10:wrap anchorx="page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2347659E" wp14:editId="093533D5">
              <wp:simplePos x="0" y="0"/>
              <wp:positionH relativeFrom="page">
                <wp:posOffset>1671320</wp:posOffset>
              </wp:positionH>
              <wp:positionV relativeFrom="paragraph">
                <wp:posOffset>-64770</wp:posOffset>
              </wp:positionV>
              <wp:extent cx="7620000" cy="19050"/>
              <wp:effectExtent l="1905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0E9441" id="Straight Connector 1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1.6pt,-5.1pt" to="731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" strokecolor="#00843e" strokeweight="2.25pt">
              <v:stroke joinstyle="miter"/>
              <w10:wrap anchorx="page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687B6C10" wp14:editId="33611F60">
              <wp:simplePos x="0" y="0"/>
              <wp:positionH relativeFrom="page">
                <wp:posOffset>1657350</wp:posOffset>
              </wp:positionH>
              <wp:positionV relativeFrom="paragraph">
                <wp:posOffset>-102870</wp:posOffset>
              </wp:positionV>
              <wp:extent cx="7620000" cy="19050"/>
              <wp:effectExtent l="19050" t="1905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1032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EEA6E" id="Straight Connector 5" o:spid="_x0000_s1026" style="position:absolute;flip:y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0.5pt,-8.1pt" to="730.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" strokecolor="#10322c" strokeweight="2.25pt">
              <v:stroke joinstyle="miter"/>
              <w10:wrap anchorx="page"/>
            </v:line>
          </w:pict>
        </mc:Fallback>
      </mc:AlternateContent>
    </w:r>
    <w:r w:rsidR="001C5B94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3AF16696" wp14:editId="7895A0C7">
              <wp:simplePos x="0" y="0"/>
              <wp:positionH relativeFrom="page">
                <wp:posOffset>1689735</wp:posOffset>
              </wp:positionH>
              <wp:positionV relativeFrom="paragraph">
                <wp:posOffset>-140970</wp:posOffset>
              </wp:positionV>
              <wp:extent cx="7620000" cy="19050"/>
              <wp:effectExtent l="1905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84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81A8C" id="Straight Connector 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3.05pt,-11.1pt" to="733.05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" strokecolor="#00843e" strokeweight="2.2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57B1"/>
    <w:multiLevelType w:val="hybridMultilevel"/>
    <w:tmpl w:val="6442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6B2B"/>
    <w:multiLevelType w:val="hybridMultilevel"/>
    <w:tmpl w:val="F68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099D"/>
    <w:multiLevelType w:val="hybridMultilevel"/>
    <w:tmpl w:val="E092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5A03"/>
    <w:multiLevelType w:val="hybridMultilevel"/>
    <w:tmpl w:val="C414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59C"/>
    <w:multiLevelType w:val="hybridMultilevel"/>
    <w:tmpl w:val="FB6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87CDD"/>
    <w:multiLevelType w:val="hybridMultilevel"/>
    <w:tmpl w:val="EA74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371C"/>
    <w:multiLevelType w:val="hybridMultilevel"/>
    <w:tmpl w:val="C20609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B3379"/>
    <w:multiLevelType w:val="hybridMultilevel"/>
    <w:tmpl w:val="E66AFE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E9C"/>
    <w:multiLevelType w:val="hybridMultilevel"/>
    <w:tmpl w:val="29BC95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22A79"/>
    <w:multiLevelType w:val="hybridMultilevel"/>
    <w:tmpl w:val="4258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C148E"/>
    <w:multiLevelType w:val="hybridMultilevel"/>
    <w:tmpl w:val="5636BB0C"/>
    <w:lvl w:ilvl="0" w:tplc="44E208C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7584D"/>
    <w:multiLevelType w:val="hybridMultilevel"/>
    <w:tmpl w:val="9B208074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950D6"/>
    <w:multiLevelType w:val="hybridMultilevel"/>
    <w:tmpl w:val="AC1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B2A58"/>
    <w:multiLevelType w:val="hybridMultilevel"/>
    <w:tmpl w:val="468A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17947"/>
    <w:multiLevelType w:val="hybridMultilevel"/>
    <w:tmpl w:val="D6DA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86A2D"/>
    <w:multiLevelType w:val="hybridMultilevel"/>
    <w:tmpl w:val="30188D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45F5"/>
    <w:multiLevelType w:val="hybridMultilevel"/>
    <w:tmpl w:val="8CEE1ADC"/>
    <w:lvl w:ilvl="0" w:tplc="E292AF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C19ED"/>
    <w:multiLevelType w:val="hybridMultilevel"/>
    <w:tmpl w:val="A97E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72625"/>
    <w:multiLevelType w:val="multilevel"/>
    <w:tmpl w:val="058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C852A2"/>
    <w:multiLevelType w:val="hybridMultilevel"/>
    <w:tmpl w:val="C722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A3FC3"/>
    <w:multiLevelType w:val="hybridMultilevel"/>
    <w:tmpl w:val="A2E4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D7662"/>
    <w:multiLevelType w:val="hybridMultilevel"/>
    <w:tmpl w:val="AF4ECC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800A9"/>
    <w:multiLevelType w:val="hybridMultilevel"/>
    <w:tmpl w:val="C548D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1100C"/>
    <w:multiLevelType w:val="hybridMultilevel"/>
    <w:tmpl w:val="8CF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153621">
    <w:abstractNumId w:val="20"/>
  </w:num>
  <w:num w:numId="2" w16cid:durableId="1036735326">
    <w:abstractNumId w:val="14"/>
  </w:num>
  <w:num w:numId="3" w16cid:durableId="60639926">
    <w:abstractNumId w:val="22"/>
  </w:num>
  <w:num w:numId="4" w16cid:durableId="436560673">
    <w:abstractNumId w:val="12"/>
  </w:num>
  <w:num w:numId="5" w16cid:durableId="45690053">
    <w:abstractNumId w:val="5"/>
  </w:num>
  <w:num w:numId="6" w16cid:durableId="1258446186">
    <w:abstractNumId w:val="18"/>
  </w:num>
  <w:num w:numId="7" w16cid:durableId="627128322">
    <w:abstractNumId w:val="16"/>
  </w:num>
  <w:num w:numId="8" w16cid:durableId="1763599109">
    <w:abstractNumId w:val="19"/>
  </w:num>
  <w:num w:numId="9" w16cid:durableId="741179052">
    <w:abstractNumId w:val="11"/>
  </w:num>
  <w:num w:numId="10" w16cid:durableId="1568347048">
    <w:abstractNumId w:val="17"/>
  </w:num>
  <w:num w:numId="11" w16cid:durableId="885872620">
    <w:abstractNumId w:val="6"/>
  </w:num>
  <w:num w:numId="12" w16cid:durableId="1245262835">
    <w:abstractNumId w:val="7"/>
  </w:num>
  <w:num w:numId="13" w16cid:durableId="306477429">
    <w:abstractNumId w:val="10"/>
  </w:num>
  <w:num w:numId="14" w16cid:durableId="1312053775">
    <w:abstractNumId w:val="3"/>
  </w:num>
  <w:num w:numId="15" w16cid:durableId="1282883627">
    <w:abstractNumId w:val="4"/>
  </w:num>
  <w:num w:numId="16" w16cid:durableId="848525373">
    <w:abstractNumId w:val="24"/>
  </w:num>
  <w:num w:numId="17" w16cid:durableId="416368160">
    <w:abstractNumId w:val="15"/>
  </w:num>
  <w:num w:numId="18" w16cid:durableId="48042898">
    <w:abstractNumId w:val="13"/>
  </w:num>
  <w:num w:numId="19" w16cid:durableId="1171486997">
    <w:abstractNumId w:val="0"/>
  </w:num>
  <w:num w:numId="20" w16cid:durableId="1248415899">
    <w:abstractNumId w:val="1"/>
  </w:num>
  <w:num w:numId="21" w16cid:durableId="1305116264">
    <w:abstractNumId w:val="9"/>
  </w:num>
  <w:num w:numId="22" w16cid:durableId="151986754">
    <w:abstractNumId w:val="2"/>
  </w:num>
  <w:num w:numId="23" w16cid:durableId="919755055">
    <w:abstractNumId w:val="8"/>
  </w:num>
  <w:num w:numId="24" w16cid:durableId="1203055210">
    <w:abstractNumId w:val="23"/>
  </w:num>
  <w:num w:numId="25" w16cid:durableId="8560463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W0NDO1MDAwMjawNDVR0lEKTi0uzszPAykwqgUAYyEPUSwAAAA="/>
  </w:docVars>
  <w:rsids>
    <w:rsidRoot w:val="0092586C"/>
    <w:rsid w:val="000357A4"/>
    <w:rsid w:val="000472E6"/>
    <w:rsid w:val="00072118"/>
    <w:rsid w:val="00076F98"/>
    <w:rsid w:val="00083291"/>
    <w:rsid w:val="00087DE9"/>
    <w:rsid w:val="000D05E4"/>
    <w:rsid w:val="000D5A99"/>
    <w:rsid w:val="00105A34"/>
    <w:rsid w:val="00106E18"/>
    <w:rsid w:val="0012123E"/>
    <w:rsid w:val="001328EC"/>
    <w:rsid w:val="00133EA9"/>
    <w:rsid w:val="001375D2"/>
    <w:rsid w:val="00143EEA"/>
    <w:rsid w:val="001473E8"/>
    <w:rsid w:val="00174C9F"/>
    <w:rsid w:val="001952F8"/>
    <w:rsid w:val="001B4434"/>
    <w:rsid w:val="001C5B94"/>
    <w:rsid w:val="002062B6"/>
    <w:rsid w:val="0023137E"/>
    <w:rsid w:val="00234148"/>
    <w:rsid w:val="0026372F"/>
    <w:rsid w:val="00263B64"/>
    <w:rsid w:val="002715CF"/>
    <w:rsid w:val="00273E7A"/>
    <w:rsid w:val="002846AB"/>
    <w:rsid w:val="00290835"/>
    <w:rsid w:val="002B23D6"/>
    <w:rsid w:val="002B6F3C"/>
    <w:rsid w:val="002C0D9E"/>
    <w:rsid w:val="002D0D95"/>
    <w:rsid w:val="002E181D"/>
    <w:rsid w:val="003170D0"/>
    <w:rsid w:val="003413EF"/>
    <w:rsid w:val="0035085B"/>
    <w:rsid w:val="00384C82"/>
    <w:rsid w:val="003914F7"/>
    <w:rsid w:val="003B0AF9"/>
    <w:rsid w:val="003B6F1E"/>
    <w:rsid w:val="003D1CF5"/>
    <w:rsid w:val="003E2D8B"/>
    <w:rsid w:val="003F3AAE"/>
    <w:rsid w:val="004115ED"/>
    <w:rsid w:val="004126CD"/>
    <w:rsid w:val="00412A18"/>
    <w:rsid w:val="00423C28"/>
    <w:rsid w:val="0043301D"/>
    <w:rsid w:val="00433F00"/>
    <w:rsid w:val="004550AF"/>
    <w:rsid w:val="0047219D"/>
    <w:rsid w:val="00481FAF"/>
    <w:rsid w:val="004960B6"/>
    <w:rsid w:val="004B0309"/>
    <w:rsid w:val="004B3883"/>
    <w:rsid w:val="004C3AF7"/>
    <w:rsid w:val="004C4686"/>
    <w:rsid w:val="004E27E6"/>
    <w:rsid w:val="00516F8C"/>
    <w:rsid w:val="005223FA"/>
    <w:rsid w:val="00527139"/>
    <w:rsid w:val="005305B5"/>
    <w:rsid w:val="0053062F"/>
    <w:rsid w:val="00550947"/>
    <w:rsid w:val="00570113"/>
    <w:rsid w:val="00580076"/>
    <w:rsid w:val="00590396"/>
    <w:rsid w:val="005924A0"/>
    <w:rsid w:val="00592F43"/>
    <w:rsid w:val="0059583F"/>
    <w:rsid w:val="005A7C10"/>
    <w:rsid w:val="005D2F6D"/>
    <w:rsid w:val="005F6863"/>
    <w:rsid w:val="006124C9"/>
    <w:rsid w:val="006151DB"/>
    <w:rsid w:val="00647B44"/>
    <w:rsid w:val="00677C47"/>
    <w:rsid w:val="00684ED1"/>
    <w:rsid w:val="0068776C"/>
    <w:rsid w:val="00694848"/>
    <w:rsid w:val="006D6077"/>
    <w:rsid w:val="006D6C4F"/>
    <w:rsid w:val="006F5C69"/>
    <w:rsid w:val="006F7D76"/>
    <w:rsid w:val="0071343E"/>
    <w:rsid w:val="00746C62"/>
    <w:rsid w:val="00747AB0"/>
    <w:rsid w:val="007B2B62"/>
    <w:rsid w:val="007D0F3C"/>
    <w:rsid w:val="007D76A7"/>
    <w:rsid w:val="008100F9"/>
    <w:rsid w:val="0086736B"/>
    <w:rsid w:val="008719CF"/>
    <w:rsid w:val="00885CD0"/>
    <w:rsid w:val="00893577"/>
    <w:rsid w:val="008970F0"/>
    <w:rsid w:val="008A63E8"/>
    <w:rsid w:val="008D33CA"/>
    <w:rsid w:val="008D60C7"/>
    <w:rsid w:val="008E1391"/>
    <w:rsid w:val="008F146E"/>
    <w:rsid w:val="009001C8"/>
    <w:rsid w:val="0092586C"/>
    <w:rsid w:val="00980FC6"/>
    <w:rsid w:val="00983519"/>
    <w:rsid w:val="0098729B"/>
    <w:rsid w:val="009873C1"/>
    <w:rsid w:val="009A5393"/>
    <w:rsid w:val="009B0FE9"/>
    <w:rsid w:val="009C0E2D"/>
    <w:rsid w:val="009D43F4"/>
    <w:rsid w:val="009E1B64"/>
    <w:rsid w:val="00A00EF8"/>
    <w:rsid w:val="00A35D5B"/>
    <w:rsid w:val="00A36A4A"/>
    <w:rsid w:val="00A42899"/>
    <w:rsid w:val="00A51422"/>
    <w:rsid w:val="00A63FBE"/>
    <w:rsid w:val="00A946B0"/>
    <w:rsid w:val="00AA1825"/>
    <w:rsid w:val="00AB4725"/>
    <w:rsid w:val="00AB6DDA"/>
    <w:rsid w:val="00AD1545"/>
    <w:rsid w:val="00AD576A"/>
    <w:rsid w:val="00AF706D"/>
    <w:rsid w:val="00B24695"/>
    <w:rsid w:val="00B80DF0"/>
    <w:rsid w:val="00BB6D5F"/>
    <w:rsid w:val="00BC6453"/>
    <w:rsid w:val="00C25513"/>
    <w:rsid w:val="00C34E7A"/>
    <w:rsid w:val="00C3654E"/>
    <w:rsid w:val="00C463DF"/>
    <w:rsid w:val="00C8735A"/>
    <w:rsid w:val="00CB00D3"/>
    <w:rsid w:val="00CB0AC2"/>
    <w:rsid w:val="00CB3469"/>
    <w:rsid w:val="00CD5D9D"/>
    <w:rsid w:val="00CE4B1E"/>
    <w:rsid w:val="00D058C0"/>
    <w:rsid w:val="00D17C63"/>
    <w:rsid w:val="00D43CBC"/>
    <w:rsid w:val="00D45DAE"/>
    <w:rsid w:val="00D76504"/>
    <w:rsid w:val="00D827A3"/>
    <w:rsid w:val="00D90DF1"/>
    <w:rsid w:val="00D9158B"/>
    <w:rsid w:val="00DB1414"/>
    <w:rsid w:val="00DB71D8"/>
    <w:rsid w:val="00DC0626"/>
    <w:rsid w:val="00DC553B"/>
    <w:rsid w:val="00DC6D94"/>
    <w:rsid w:val="00DC71A3"/>
    <w:rsid w:val="00DD56D2"/>
    <w:rsid w:val="00DE5CCD"/>
    <w:rsid w:val="00E037AF"/>
    <w:rsid w:val="00E10A7A"/>
    <w:rsid w:val="00E159E7"/>
    <w:rsid w:val="00E17430"/>
    <w:rsid w:val="00E25ABD"/>
    <w:rsid w:val="00E27BA7"/>
    <w:rsid w:val="00E32678"/>
    <w:rsid w:val="00E55793"/>
    <w:rsid w:val="00E5706A"/>
    <w:rsid w:val="00E60A9B"/>
    <w:rsid w:val="00E6266F"/>
    <w:rsid w:val="00E751E6"/>
    <w:rsid w:val="00E86895"/>
    <w:rsid w:val="00E9111E"/>
    <w:rsid w:val="00E94E08"/>
    <w:rsid w:val="00EC2F57"/>
    <w:rsid w:val="00ED5D11"/>
    <w:rsid w:val="00EF5272"/>
    <w:rsid w:val="00F21ED2"/>
    <w:rsid w:val="00F37D0D"/>
    <w:rsid w:val="00F727E3"/>
    <w:rsid w:val="00F8109D"/>
    <w:rsid w:val="00F8236D"/>
    <w:rsid w:val="00F97684"/>
    <w:rsid w:val="00FB4DE9"/>
    <w:rsid w:val="00FC4C95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1F3C2"/>
  <w15:chartTrackingRefBased/>
  <w15:docId w15:val="{B4D8CC6C-D028-4818-AA5C-902EE66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A7"/>
    <w:pPr>
      <w:keepNext/>
      <w:keepLines/>
      <w:spacing w:before="240"/>
      <w:outlineLvl w:val="0"/>
    </w:pPr>
    <w:rPr>
      <w:rFonts w:eastAsiaTheme="majorEastAsia" w:cstheme="majorBidi"/>
      <w:color w:val="622181" w:themeColor="accent6"/>
      <w:sz w:val="52"/>
      <w:szCs w:val="32"/>
    </w:rPr>
  </w:style>
  <w:style w:type="paragraph" w:styleId="Heading2">
    <w:name w:val="heading 2"/>
    <w:basedOn w:val="Normal"/>
    <w:link w:val="Heading2Char"/>
    <w:uiPriority w:val="9"/>
    <w:qFormat/>
    <w:rsid w:val="00E27B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Cs/>
      <w:color w:val="579835" w:themeColor="accent2"/>
      <w:kern w:val="0"/>
      <w:sz w:val="40"/>
      <w:szCs w:val="36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BA7"/>
    <w:pPr>
      <w:keepNext/>
      <w:keepLines/>
      <w:spacing w:before="40"/>
      <w:outlineLvl w:val="2"/>
    </w:pPr>
    <w:rPr>
      <w:rFonts w:eastAsiaTheme="majorEastAsia" w:cstheme="majorBidi"/>
      <w:color w:val="0077B8" w:themeColor="accent1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8EC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8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SimSun" w:hAnsi="Tahoma" w:cs="Tahoma"/>
      <w:color w:val="auto"/>
      <w:kern w:val="0"/>
      <w:sz w:val="16"/>
      <w:szCs w:val="16"/>
      <w:bdr w:val="none" w:sz="0" w:space="0" w:color="auto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1328EC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2Char">
    <w:name w:val="Heading 2 Char"/>
    <w:link w:val="Heading2"/>
    <w:uiPriority w:val="9"/>
    <w:rsid w:val="00E27BA7"/>
    <w:rPr>
      <w:rFonts w:ascii="Arial" w:eastAsia="Times New Roman" w:hAnsi="Arial"/>
      <w:bCs/>
      <w:color w:val="579835" w:themeColor="accent2"/>
      <w:sz w:val="40"/>
      <w:szCs w:val="36"/>
      <w:u w:color="000000"/>
    </w:rPr>
  </w:style>
  <w:style w:type="character" w:styleId="Hyperlink">
    <w:name w:val="Hyperlink"/>
    <w:uiPriority w:val="99"/>
    <w:unhideWhenUsed/>
    <w:rsid w:val="005958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HeaderChar">
    <w:name w:val="Header Char"/>
    <w:link w:val="Header"/>
    <w:uiPriority w:val="99"/>
    <w:rsid w:val="00CE4B1E"/>
    <w:rPr>
      <w:rFonts w:ascii="Arial" w:eastAsia="SimSun" w:hAnsi="Arial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E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FooterChar">
    <w:name w:val="Footer Char"/>
    <w:link w:val="Footer"/>
    <w:uiPriority w:val="99"/>
    <w:rsid w:val="00CE4B1E"/>
    <w:rPr>
      <w:rFonts w:ascii="Arial" w:eastAsia="SimSun" w:hAnsi="Arial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911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27BA7"/>
    <w:rPr>
      <w:rFonts w:ascii="Arial" w:eastAsiaTheme="majorEastAsia" w:hAnsi="Arial" w:cstheme="majorBidi"/>
      <w:color w:val="622181" w:themeColor="accent6"/>
      <w:kern w:val="28"/>
      <w:sz w:val="52"/>
      <w:szCs w:val="32"/>
      <w:u w:color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BA7"/>
    <w:rPr>
      <w:rFonts w:ascii="Arial" w:eastAsiaTheme="majorEastAsia" w:hAnsi="Arial" w:cstheme="majorBidi"/>
      <w:color w:val="0077B8" w:themeColor="accent1"/>
      <w:kern w:val="28"/>
      <w:sz w:val="40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paragraph" w:customStyle="1" w:styleId="Default">
    <w:name w:val="Default"/>
    <w:rsid w:val="00105A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3B64"/>
    <w:rPr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inegreenacademy.org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//wolstantonh.sharepoint.com///www.shaw-education.org.uk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//wolstantonh.sharepoint.com///www.shaw-education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Kennedy.SHAW-NK\OneDrive%20-%20Shaw%20Education%20Trust\Documents\Templates\Blank%20Brand%20Doc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Shaw Education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B8"/>
      </a:accent1>
      <a:accent2>
        <a:srgbClr val="579835"/>
      </a:accent2>
      <a:accent3>
        <a:srgbClr val="FDC400"/>
      </a:accent3>
      <a:accent4>
        <a:srgbClr val="D1711D"/>
      </a:accent4>
      <a:accent5>
        <a:srgbClr val="E30054"/>
      </a:accent5>
      <a:accent6>
        <a:srgbClr val="622181"/>
      </a:accent6>
      <a:hlink>
        <a:srgbClr val="0563C1"/>
      </a:hlink>
      <a:folHlink>
        <a:srgbClr val="954F72"/>
      </a:folHlink>
    </a:clrScheme>
    <a:fontScheme name="Shaw Education Trust -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EAE8430668444A1B0918F86749991" ma:contentTypeVersion="2" ma:contentTypeDescription="Create a new document." ma:contentTypeScope="" ma:versionID="3b3650678d4e9c52a34b529ece5f7b22">
  <xsd:schema xmlns:xsd="http://www.w3.org/2001/XMLSchema" xmlns:xs="http://www.w3.org/2001/XMLSchema" xmlns:p="http://schemas.microsoft.com/office/2006/metadata/properties" xmlns:ns2="850972b2-b997-45c5-b465-7513585d9f9b" targetNamespace="http://schemas.microsoft.com/office/2006/metadata/properties" ma:root="true" ma:fieldsID="a8d776729649dd5e3e58bfd2d5ec86cb" ns2:_="">
    <xsd:import namespace="850972b2-b997-45c5-b465-7513585d9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72b2-b997-45c5-b465-7513585d9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86425-E38D-4EF6-808E-AF47E9A2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972b2-b997-45c5-b465-7513585d9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4F4D4-77B2-4B0F-9A4E-2B6E0CDAF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AC6D6-EFEC-4DA1-91B7-A5025F26B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83869-B600-4B73-9B56-13F9448DE8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7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2553</CharactersWithSpaces>
  <SharedDoc>false</SharedDoc>
  <HLinks>
    <vt:vector size="12" baseType="variant">
      <vt:variant>
        <vt:i4>1114180</vt:i4>
      </vt:variant>
      <vt:variant>
        <vt:i4>3</vt:i4>
      </vt:variant>
      <vt:variant>
        <vt:i4>0</vt:i4>
      </vt:variant>
      <vt:variant>
        <vt:i4>5</vt:i4>
      </vt:variant>
      <vt:variant>
        <vt:lpwstr>http://www.shaw-education.org.uk/</vt:lpwstr>
      </vt:variant>
      <vt:variant>
        <vt:lpwstr/>
      </vt:variant>
      <vt:variant>
        <vt:i4>3735578</vt:i4>
      </vt:variant>
      <vt:variant>
        <vt:i4>0</vt:i4>
      </vt:variant>
      <vt:variant>
        <vt:i4>0</vt:i4>
      </vt:variant>
      <vt:variant>
        <vt:i4>5</vt:i4>
      </vt:variant>
      <vt:variant>
        <vt:lpwstr>mailto:info@shaw-education.org.uk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Kennedy</dc:creator>
  <cp:keywords/>
  <cp:lastModifiedBy>Daniel Hartley (Pine Green Staff)</cp:lastModifiedBy>
  <cp:revision>2</cp:revision>
  <cp:lastPrinted>2023-09-11T13:37:00Z</cp:lastPrinted>
  <dcterms:created xsi:type="dcterms:W3CDTF">2024-06-28T12:27:00Z</dcterms:created>
  <dcterms:modified xsi:type="dcterms:W3CDTF">2024-06-28T12:27:00Z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0x01010019BEAE8430668444A1B0918F86749991</vt:lpwstr>
  </property>
  <property fmtid="{D5CDD505-2E9C-101B-9397-08002B2CF9AE}" pid="3" name="_dlc_DocIdItemGuid">
    <vt:lpwstr>58dcec23-3437-45a9-91c8-a8d045ce500c</vt:lpwstr>
  </property>
</Properties>
</file>