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Light"/>
        <w:tblpPr w:leftFromText="180" w:rightFromText="180" w:vertAnchor="text" w:horzAnchor="margin" w:tblpY="9380"/>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402"/>
        <w:gridCol w:w="5670"/>
      </w:tblGrid>
      <w:tr w:rsidR="00202925" w14:paraId="6BC9D066" w14:textId="77777777" w:rsidTr="00595853">
        <w:trPr>
          <w:trHeight w:val="567"/>
        </w:trPr>
        <w:tc>
          <w:tcPr>
            <w:tcW w:w="3402" w:type="dxa"/>
            <w:shd w:val="clear" w:color="auto" w:fill="F2F2F2" w:themeFill="background1" w:themeFillShade="F2"/>
            <w:vAlign w:val="center"/>
          </w:tcPr>
          <w:p w14:paraId="51D5FD1A" w14:textId="213E606B" w:rsidR="00202925" w:rsidRPr="00202925" w:rsidRDefault="00E900E6" w:rsidP="00AA4B46">
            <w:pPr>
              <w:pStyle w:val="SETbodytext"/>
            </w:pPr>
            <w:r>
              <w:t>Document Owne</w:t>
            </w:r>
            <w:r w:rsidR="00202925" w:rsidRPr="00202925">
              <w:rPr>
                <w:w w:val="95"/>
              </w:rPr>
              <w:t>r:</w:t>
            </w:r>
          </w:p>
        </w:tc>
        <w:tc>
          <w:tcPr>
            <w:tcW w:w="5670" w:type="dxa"/>
            <w:shd w:val="clear" w:color="auto" w:fill="F2F2F2" w:themeFill="background1" w:themeFillShade="F2"/>
            <w:vAlign w:val="center"/>
          </w:tcPr>
          <w:p w14:paraId="195BA4B1" w14:textId="68036B1A" w:rsidR="00202925" w:rsidRPr="00202925" w:rsidRDefault="000453FD" w:rsidP="00AA4B46">
            <w:pPr>
              <w:pStyle w:val="SETbodytext"/>
            </w:pPr>
            <w:r>
              <w:t>Helen Turner</w:t>
            </w:r>
          </w:p>
        </w:tc>
      </w:tr>
      <w:tr w:rsidR="00202925" w14:paraId="7C588F73" w14:textId="77777777" w:rsidTr="00595853">
        <w:trPr>
          <w:trHeight w:val="567"/>
        </w:trPr>
        <w:tc>
          <w:tcPr>
            <w:tcW w:w="3402" w:type="dxa"/>
            <w:shd w:val="clear" w:color="auto" w:fill="FFFFFF" w:themeFill="background1"/>
            <w:vAlign w:val="center"/>
          </w:tcPr>
          <w:p w14:paraId="384CB870" w14:textId="77777777" w:rsidR="00202925" w:rsidRPr="00202925" w:rsidRDefault="00202925" w:rsidP="00AA4B46">
            <w:pPr>
              <w:pStyle w:val="SETbodytext"/>
            </w:pPr>
            <w:r w:rsidRPr="00202925">
              <w:t>Approved By:</w:t>
            </w:r>
          </w:p>
        </w:tc>
        <w:tc>
          <w:tcPr>
            <w:tcW w:w="5670" w:type="dxa"/>
            <w:shd w:val="clear" w:color="auto" w:fill="FFFFFF" w:themeFill="background1"/>
            <w:vAlign w:val="center"/>
          </w:tcPr>
          <w:p w14:paraId="724C835E" w14:textId="01C428D0" w:rsidR="00202925" w:rsidRPr="00202925" w:rsidRDefault="00567A6F" w:rsidP="00AA4B46">
            <w:pPr>
              <w:pStyle w:val="SETbodytext"/>
            </w:pPr>
            <w:r>
              <w:t>C-Suite</w:t>
            </w:r>
          </w:p>
        </w:tc>
      </w:tr>
      <w:tr w:rsidR="00202925" w14:paraId="0096CD67" w14:textId="77777777" w:rsidTr="00595853">
        <w:trPr>
          <w:trHeight w:val="567"/>
        </w:trPr>
        <w:tc>
          <w:tcPr>
            <w:tcW w:w="3402" w:type="dxa"/>
            <w:shd w:val="clear" w:color="auto" w:fill="F2F2F2" w:themeFill="background1" w:themeFillShade="F2"/>
            <w:vAlign w:val="center"/>
          </w:tcPr>
          <w:p w14:paraId="6C843AF7" w14:textId="1BCEA778" w:rsidR="00202925" w:rsidRPr="00202925" w:rsidRDefault="00334380" w:rsidP="00AA4B46">
            <w:pPr>
              <w:pStyle w:val="SETbodytext"/>
            </w:pPr>
            <w:r>
              <w:t>Queries to</w:t>
            </w:r>
            <w:r w:rsidR="00202925" w:rsidRPr="00202925">
              <w:t>:</w:t>
            </w:r>
          </w:p>
        </w:tc>
        <w:tc>
          <w:tcPr>
            <w:tcW w:w="5670" w:type="dxa"/>
            <w:shd w:val="clear" w:color="auto" w:fill="F2F2F2" w:themeFill="background1" w:themeFillShade="F2"/>
            <w:vAlign w:val="center"/>
          </w:tcPr>
          <w:p w14:paraId="27D7103D" w14:textId="13AB6DA6" w:rsidR="00202925" w:rsidRPr="00202925" w:rsidRDefault="00334380" w:rsidP="00AA4B46">
            <w:pPr>
              <w:pStyle w:val="SETbodytext"/>
            </w:pPr>
            <w:r>
              <w:t>H. Turner</w:t>
            </w:r>
          </w:p>
        </w:tc>
      </w:tr>
      <w:tr w:rsidR="00202925" w14:paraId="72660730" w14:textId="77777777" w:rsidTr="00E900E6">
        <w:trPr>
          <w:trHeight w:val="567"/>
        </w:trPr>
        <w:tc>
          <w:tcPr>
            <w:tcW w:w="3402" w:type="dxa"/>
            <w:shd w:val="clear" w:color="auto" w:fill="FFFFFF" w:themeFill="background1"/>
            <w:vAlign w:val="center"/>
          </w:tcPr>
          <w:p w14:paraId="5506FDDB" w14:textId="05C0EE1D" w:rsidR="00202925" w:rsidRPr="00202925" w:rsidRDefault="00202925" w:rsidP="00AA4B46">
            <w:pPr>
              <w:pStyle w:val="SETbodytext"/>
            </w:pPr>
            <w:r w:rsidRPr="00202925">
              <w:t xml:space="preserve">Review </w:t>
            </w:r>
            <w:r w:rsidR="00334380">
              <w:t>Period:</w:t>
            </w:r>
          </w:p>
        </w:tc>
        <w:tc>
          <w:tcPr>
            <w:tcW w:w="5670" w:type="dxa"/>
            <w:shd w:val="clear" w:color="auto" w:fill="FFFFFF" w:themeFill="background1"/>
            <w:vAlign w:val="center"/>
          </w:tcPr>
          <w:p w14:paraId="0845A20A" w14:textId="10B9C678" w:rsidR="00202925" w:rsidRPr="00202925" w:rsidRDefault="00334380" w:rsidP="00AA4B46">
            <w:pPr>
              <w:pStyle w:val="SETbodytext"/>
            </w:pPr>
            <w:r>
              <w:t>3 years or as appropriate</w:t>
            </w:r>
          </w:p>
        </w:tc>
      </w:tr>
      <w:tr w:rsidR="00202925" w14:paraId="6D369B25" w14:textId="77777777" w:rsidTr="00595853">
        <w:trPr>
          <w:trHeight w:val="567"/>
        </w:trPr>
        <w:tc>
          <w:tcPr>
            <w:tcW w:w="3402" w:type="dxa"/>
            <w:shd w:val="clear" w:color="auto" w:fill="F2F2F2" w:themeFill="background1" w:themeFillShade="F2"/>
            <w:vAlign w:val="center"/>
          </w:tcPr>
          <w:p w14:paraId="490F3A4C" w14:textId="5E3E0238" w:rsidR="00202925" w:rsidRPr="00202925" w:rsidRDefault="00334380" w:rsidP="00AA4B46">
            <w:pPr>
              <w:pStyle w:val="SETbodytext"/>
            </w:pPr>
            <w:r>
              <w:t>Last Review</w:t>
            </w:r>
            <w:r w:rsidR="00202925" w:rsidRPr="00202925">
              <w:t>:</w:t>
            </w:r>
          </w:p>
        </w:tc>
        <w:tc>
          <w:tcPr>
            <w:tcW w:w="5670" w:type="dxa"/>
            <w:shd w:val="clear" w:color="auto" w:fill="F2F2F2" w:themeFill="background1" w:themeFillShade="F2"/>
            <w:vAlign w:val="center"/>
          </w:tcPr>
          <w:p w14:paraId="683C5285" w14:textId="19DF7437" w:rsidR="00202925" w:rsidRPr="00202925" w:rsidRDefault="00334380" w:rsidP="00AA4B46">
            <w:pPr>
              <w:pStyle w:val="SETbodytext"/>
            </w:pPr>
            <w:r>
              <w:t>1</w:t>
            </w:r>
            <w:r w:rsidRPr="00334380">
              <w:rPr>
                <w:vertAlign w:val="superscript"/>
              </w:rPr>
              <w:t>st</w:t>
            </w:r>
            <w:r>
              <w:t xml:space="preserve"> September 2024</w:t>
            </w:r>
          </w:p>
        </w:tc>
      </w:tr>
    </w:tbl>
    <w:sdt>
      <w:sdtPr>
        <w:rPr>
          <w:i/>
          <w:iCs/>
        </w:rPr>
        <w:id w:val="1914424780"/>
        <w:docPartObj>
          <w:docPartGallery w:val="Cover Pages"/>
          <w:docPartUnique/>
        </w:docPartObj>
      </w:sdtPr>
      <w:sdtEndPr>
        <w:rPr>
          <w:iCs w:val="0"/>
        </w:rPr>
      </w:sdtEndPr>
      <w:sdtContent>
        <w:p w14:paraId="5F3E4F42" w14:textId="6888AB47" w:rsidR="00FD000B" w:rsidRPr="00905525" w:rsidRDefault="00595853" w:rsidP="00AA4B46">
          <w:pPr>
            <w:pStyle w:val="SETbodytext"/>
            <w:rPr>
              <w:i/>
              <w:iCs/>
            </w:rPr>
          </w:pPr>
          <w:r>
            <w:rPr>
              <w:i/>
              <w:iCs/>
              <w:noProof/>
            </w:rPr>
            <w:drawing>
              <wp:anchor distT="0" distB="0" distL="114300" distR="114300" simplePos="0" relativeHeight="251767808" behindDoc="1" locked="0" layoutInCell="1" allowOverlap="1" wp14:anchorId="2F58241E" wp14:editId="18CEEE43">
                <wp:simplePos x="0" y="0"/>
                <wp:positionH relativeFrom="margin">
                  <wp:posOffset>1000760</wp:posOffset>
                </wp:positionH>
                <wp:positionV relativeFrom="paragraph">
                  <wp:posOffset>-382905</wp:posOffset>
                </wp:positionV>
                <wp:extent cx="3745160" cy="1869246"/>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55068" cy="1874191"/>
                        </a:xfrm>
                        <a:prstGeom prst="rect">
                          <a:avLst/>
                        </a:prstGeom>
                      </pic:spPr>
                    </pic:pic>
                  </a:graphicData>
                </a:graphic>
                <wp14:sizeRelH relativeFrom="page">
                  <wp14:pctWidth>0</wp14:pctWidth>
                </wp14:sizeRelH>
                <wp14:sizeRelV relativeFrom="page">
                  <wp14:pctHeight>0</wp14:pctHeight>
                </wp14:sizeRelV>
              </wp:anchor>
            </w:drawing>
          </w:r>
        </w:p>
        <w:p w14:paraId="022CC49E" w14:textId="1AABA8AF" w:rsidR="004C2237" w:rsidRDefault="00595853" w:rsidP="00E44E4E">
          <w:pPr>
            <w:pStyle w:val="SETDocumentHeading"/>
            <w:ind w:left="720"/>
          </w:pPr>
          <w:r>
            <w:rPr>
              <w:i/>
              <w:noProof/>
            </w:rPr>
            <w:drawing>
              <wp:anchor distT="0" distB="0" distL="114300" distR="114300" simplePos="0" relativeHeight="251774976" behindDoc="1" locked="0" layoutInCell="1" allowOverlap="1" wp14:anchorId="3F22D655" wp14:editId="6A3CEF42">
                <wp:simplePos x="0" y="0"/>
                <wp:positionH relativeFrom="column">
                  <wp:posOffset>-1093470</wp:posOffset>
                </wp:positionH>
                <wp:positionV relativeFrom="paragraph">
                  <wp:posOffset>4692650</wp:posOffset>
                </wp:positionV>
                <wp:extent cx="7920000" cy="103915"/>
                <wp:effectExtent l="0" t="0" r="0" b="0"/>
                <wp:wrapNone/>
                <wp:docPr id="10" name="Picture 10" descr="Background patter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Background patter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920000" cy="10391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772415" behindDoc="0" locked="0" layoutInCell="1" allowOverlap="1" wp14:anchorId="1B3FC4BA" wp14:editId="0A4E5ED0">
                    <wp:simplePos x="0" y="0"/>
                    <wp:positionH relativeFrom="margin">
                      <wp:posOffset>-170481</wp:posOffset>
                    </wp:positionH>
                    <wp:positionV relativeFrom="paragraph">
                      <wp:posOffset>1371599</wp:posOffset>
                    </wp:positionV>
                    <wp:extent cx="6079490" cy="3068277"/>
                    <wp:effectExtent l="0" t="0" r="0" b="0"/>
                    <wp:wrapNone/>
                    <wp:docPr id="5" name="Text Box 5"/>
                    <wp:cNvGraphicFramePr/>
                    <a:graphic xmlns:a="http://schemas.openxmlformats.org/drawingml/2006/main">
                      <a:graphicData uri="http://schemas.microsoft.com/office/word/2010/wordprocessingShape">
                        <wps:wsp>
                          <wps:cNvSpPr txBox="1"/>
                          <wps:spPr>
                            <a:xfrm>
                              <a:off x="0" y="0"/>
                              <a:ext cx="6079490" cy="3068277"/>
                            </a:xfrm>
                            <a:prstGeom prst="rect">
                              <a:avLst/>
                            </a:prstGeom>
                            <a:noFill/>
                            <a:ln w="6350">
                              <a:noFill/>
                            </a:ln>
                          </wps:spPr>
                          <wps:txbx>
                            <w:txbxContent>
                              <w:p w14:paraId="1219D459" w14:textId="488105F9" w:rsidR="00E63256" w:rsidRPr="00223AA4" w:rsidRDefault="001726A9" w:rsidP="00E97FE1">
                                <w:pPr>
                                  <w:pStyle w:val="SETCoverPage"/>
                                  <w:rPr>
                                    <w:rStyle w:val="BookTitle"/>
                                    <w:b/>
                                    <w:bCs w:val="0"/>
                                    <w:i w:val="0"/>
                                    <w:iCs w:val="0"/>
                                    <w:spacing w:val="0"/>
                                  </w:rPr>
                                </w:pPr>
                                <w:r>
                                  <w:rPr>
                                    <w:rStyle w:val="BookTitle"/>
                                    <w:b/>
                                    <w:bCs w:val="0"/>
                                    <w:i w:val="0"/>
                                    <w:iCs w:val="0"/>
                                    <w:spacing w:val="0"/>
                                  </w:rPr>
                                  <w:t>Model Lettings Policy and Agreement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3FC4BA" id="_x0000_t202" coordsize="21600,21600" o:spt="202" path="m,l,21600r21600,l21600,xe">
                    <v:stroke joinstyle="miter"/>
                    <v:path gradientshapeok="t" o:connecttype="rect"/>
                  </v:shapetype>
                  <v:shape id="Text Box 5" o:spid="_x0000_s1026" type="#_x0000_t202" style="position:absolute;left:0;text-align:left;margin-left:-13.4pt;margin-top:108pt;width:478.7pt;height:241.6pt;z-index:2517724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" filled="f" stroked="f" strokeweight=".5pt">
                    <v:textbox>
                      <w:txbxContent>
                        <w:p w14:paraId="1219D459" w14:textId="488105F9" w:rsidR="00E63256" w:rsidRPr="00223AA4" w:rsidRDefault="001726A9" w:rsidP="00E97FE1">
                          <w:pPr>
                            <w:pStyle w:val="SETCoverPage"/>
                            <w:rPr>
                              <w:rStyle w:val="BookTitle"/>
                              <w:b/>
                              <w:bCs w:val="0"/>
                              <w:i w:val="0"/>
                              <w:iCs w:val="0"/>
                              <w:spacing w:val="0"/>
                            </w:rPr>
                          </w:pPr>
                          <w:r>
                            <w:rPr>
                              <w:rStyle w:val="BookTitle"/>
                              <w:b/>
                              <w:bCs w:val="0"/>
                              <w:i w:val="0"/>
                              <w:iCs w:val="0"/>
                              <w:spacing w:val="0"/>
                            </w:rPr>
                            <w:t>Model Lettings Policy and Agreement</w:t>
                          </w:r>
                        </w:p>
                      </w:txbxContent>
                    </v:textbox>
                    <w10:wrap anchorx="margin"/>
                  </v:shape>
                </w:pict>
              </mc:Fallback>
            </mc:AlternateContent>
          </w:r>
          <w:r w:rsidRPr="00595853">
            <w:rPr>
              <w:noProof/>
              <w:color w:val="1D2B4D"/>
              <w:lang w:eastAsia="en-GB"/>
            </w:rPr>
            <mc:AlternateContent>
              <mc:Choice Requires="wps">
                <w:drawing>
                  <wp:anchor distT="0" distB="0" distL="114300" distR="114300" simplePos="0" relativeHeight="251764735" behindDoc="1" locked="0" layoutInCell="1" allowOverlap="1" wp14:anchorId="17CFFE95" wp14:editId="63F6782C">
                    <wp:simplePos x="0" y="0"/>
                    <wp:positionH relativeFrom="column">
                      <wp:posOffset>-898902</wp:posOffset>
                    </wp:positionH>
                    <wp:positionV relativeFrom="paragraph">
                      <wp:posOffset>4765729</wp:posOffset>
                    </wp:positionV>
                    <wp:extent cx="7532176" cy="4596280"/>
                    <wp:effectExtent l="0" t="0" r="0" b="1270"/>
                    <wp:wrapNone/>
                    <wp:docPr id="4" name="Rectangle 4"/>
                    <wp:cNvGraphicFramePr/>
                    <a:graphic xmlns:a="http://schemas.openxmlformats.org/drawingml/2006/main">
                      <a:graphicData uri="http://schemas.microsoft.com/office/word/2010/wordprocessingShape">
                        <wps:wsp>
                          <wps:cNvSpPr/>
                          <wps:spPr>
                            <a:xfrm>
                              <a:off x="0" y="0"/>
                              <a:ext cx="7532176" cy="4596280"/>
                            </a:xfrm>
                            <a:prstGeom prst="rect">
                              <a:avLst/>
                            </a:prstGeom>
                            <a:solidFill>
                              <a:srgbClr val="1D2B4D"/>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F90563" id="Rectangle 4" o:spid="_x0000_s1026" style="position:absolute;margin-left:-70.8pt;margin-top:375.25pt;width:593.1pt;height:361.9pt;z-index:-2515517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" fillcolor="#1d2b4d" stroked="f" strokeweight="1pt"/>
                </w:pict>
              </mc:Fallback>
            </mc:AlternateContent>
          </w:r>
          <w:r w:rsidR="00FD000B">
            <w:br w:type="page"/>
          </w:r>
        </w:p>
        <w:p w14:paraId="1B1672B8" w14:textId="6D62F32B" w:rsidR="00567A6F" w:rsidRDefault="00567A6F" w:rsidP="00567A6F">
          <w:pPr>
            <w:pStyle w:val="SETbodytext"/>
            <w:spacing w:after="0"/>
            <w:rPr>
              <w:rFonts w:ascii="Lexend SemiBold" w:hAnsi="Lexend SemiBold" w:cstheme="minorBidi"/>
              <w:b/>
              <w:color w:val="1D2D4D"/>
              <w:sz w:val="32"/>
              <w:szCs w:val="22"/>
            </w:rPr>
          </w:pPr>
          <w:r>
            <w:rPr>
              <w:rFonts w:ascii="Lexend SemiBold" w:hAnsi="Lexend SemiBold" w:cstheme="minorBidi"/>
              <w:b/>
              <w:color w:val="1D2D4D"/>
              <w:sz w:val="32"/>
              <w:szCs w:val="22"/>
            </w:rPr>
            <w:lastRenderedPageBreak/>
            <w:t>Contents</w:t>
          </w:r>
          <w:r>
            <w:rPr>
              <w:rFonts w:ascii="Lexend SemiBold" w:hAnsi="Lexend SemiBold" w:cstheme="minorBidi"/>
              <w:b/>
              <w:color w:val="1D2D4D"/>
              <w:sz w:val="32"/>
              <w:szCs w:val="22"/>
            </w:rPr>
            <w:tab/>
          </w:r>
          <w:r>
            <w:rPr>
              <w:rFonts w:ascii="Lexend SemiBold" w:hAnsi="Lexend SemiBold" w:cstheme="minorBidi"/>
              <w:b/>
              <w:color w:val="1D2D4D"/>
              <w:sz w:val="32"/>
              <w:szCs w:val="22"/>
            </w:rPr>
            <w:tab/>
          </w:r>
          <w:r>
            <w:rPr>
              <w:rFonts w:ascii="Lexend SemiBold" w:hAnsi="Lexend SemiBold" w:cstheme="minorBidi"/>
              <w:b/>
              <w:color w:val="1D2D4D"/>
              <w:sz w:val="32"/>
              <w:szCs w:val="22"/>
            </w:rPr>
            <w:tab/>
          </w:r>
          <w:r>
            <w:rPr>
              <w:rFonts w:ascii="Lexend SemiBold" w:hAnsi="Lexend SemiBold" w:cstheme="minorBidi"/>
              <w:b/>
              <w:color w:val="1D2D4D"/>
              <w:sz w:val="32"/>
              <w:szCs w:val="22"/>
            </w:rPr>
            <w:tab/>
          </w:r>
          <w:r>
            <w:rPr>
              <w:rFonts w:ascii="Lexend SemiBold" w:hAnsi="Lexend SemiBold" w:cstheme="minorBidi"/>
              <w:b/>
              <w:color w:val="1D2D4D"/>
              <w:sz w:val="32"/>
              <w:szCs w:val="22"/>
            </w:rPr>
            <w:tab/>
          </w:r>
          <w:r>
            <w:rPr>
              <w:rFonts w:ascii="Lexend SemiBold" w:hAnsi="Lexend SemiBold" w:cstheme="minorBidi"/>
              <w:b/>
              <w:color w:val="1D2D4D"/>
              <w:sz w:val="32"/>
              <w:szCs w:val="22"/>
            </w:rPr>
            <w:tab/>
          </w:r>
          <w:r>
            <w:rPr>
              <w:rFonts w:ascii="Lexend SemiBold" w:hAnsi="Lexend SemiBold" w:cstheme="minorBidi"/>
              <w:b/>
              <w:color w:val="1D2D4D"/>
              <w:sz w:val="32"/>
              <w:szCs w:val="22"/>
            </w:rPr>
            <w:tab/>
          </w:r>
          <w:r>
            <w:rPr>
              <w:rFonts w:ascii="Lexend SemiBold" w:hAnsi="Lexend SemiBold" w:cstheme="minorBidi"/>
              <w:b/>
              <w:color w:val="1D2D4D"/>
              <w:sz w:val="32"/>
              <w:szCs w:val="22"/>
            </w:rPr>
            <w:tab/>
          </w:r>
          <w:r>
            <w:rPr>
              <w:rFonts w:ascii="Lexend SemiBold" w:hAnsi="Lexend SemiBold" w:cstheme="minorBidi"/>
              <w:b/>
              <w:color w:val="1D2D4D"/>
              <w:sz w:val="32"/>
              <w:szCs w:val="22"/>
            </w:rPr>
            <w:tab/>
          </w:r>
          <w:r>
            <w:rPr>
              <w:rFonts w:ascii="Lexend SemiBold" w:hAnsi="Lexend SemiBold" w:cstheme="minorBidi"/>
              <w:b/>
              <w:color w:val="1D2D4D"/>
              <w:sz w:val="32"/>
              <w:szCs w:val="22"/>
            </w:rPr>
            <w:tab/>
            <w:t>Page</w:t>
          </w:r>
        </w:p>
        <w:p w14:paraId="5BEFFD08" w14:textId="77777777" w:rsidR="00567A6F" w:rsidRDefault="00567A6F" w:rsidP="00567A6F">
          <w:pPr>
            <w:pStyle w:val="SETbodytext"/>
            <w:spacing w:after="0" w:line="360" w:lineRule="auto"/>
            <w:rPr>
              <w:rFonts w:ascii="Lexend SemiBold" w:hAnsi="Lexend SemiBold" w:cstheme="minorBidi"/>
              <w:b/>
              <w:color w:val="1D2D4D"/>
              <w:sz w:val="32"/>
              <w:szCs w:val="22"/>
            </w:rPr>
          </w:pPr>
        </w:p>
        <w:p w14:paraId="27B235FF" w14:textId="40B796F3" w:rsidR="00567A6F" w:rsidRDefault="00567A6F" w:rsidP="00567A6F">
          <w:pPr>
            <w:pStyle w:val="SETbodytext"/>
            <w:numPr>
              <w:ilvl w:val="0"/>
              <w:numId w:val="34"/>
            </w:numPr>
            <w:spacing w:after="0" w:line="360" w:lineRule="auto"/>
            <w:ind w:left="567" w:hanging="567"/>
            <w:rPr>
              <w:rFonts w:ascii="Lexend SemiBold" w:hAnsi="Lexend SemiBold" w:cstheme="minorBidi"/>
              <w:b/>
              <w:color w:val="1D2D4D"/>
              <w:sz w:val="32"/>
              <w:szCs w:val="22"/>
            </w:rPr>
          </w:pPr>
          <w:r>
            <w:rPr>
              <w:rFonts w:ascii="Lexend SemiBold" w:hAnsi="Lexend SemiBold" w:cstheme="minorBidi"/>
              <w:b/>
              <w:color w:val="1D2D4D"/>
              <w:sz w:val="32"/>
              <w:szCs w:val="22"/>
            </w:rPr>
            <w:t>Introduction</w:t>
          </w:r>
          <w:r>
            <w:rPr>
              <w:rFonts w:ascii="Lexend SemiBold" w:hAnsi="Lexend SemiBold" w:cstheme="minorBidi"/>
              <w:b/>
              <w:color w:val="1D2D4D"/>
              <w:sz w:val="32"/>
              <w:szCs w:val="22"/>
            </w:rPr>
            <w:tab/>
          </w:r>
          <w:r>
            <w:rPr>
              <w:rFonts w:ascii="Lexend SemiBold" w:hAnsi="Lexend SemiBold" w:cstheme="minorBidi"/>
              <w:b/>
              <w:color w:val="1D2D4D"/>
              <w:sz w:val="32"/>
              <w:szCs w:val="22"/>
            </w:rPr>
            <w:tab/>
          </w:r>
          <w:r>
            <w:rPr>
              <w:rFonts w:ascii="Lexend SemiBold" w:hAnsi="Lexend SemiBold" w:cstheme="minorBidi"/>
              <w:b/>
              <w:color w:val="1D2D4D"/>
              <w:sz w:val="32"/>
              <w:szCs w:val="22"/>
            </w:rPr>
            <w:tab/>
          </w:r>
          <w:r>
            <w:rPr>
              <w:rFonts w:ascii="Lexend SemiBold" w:hAnsi="Lexend SemiBold" w:cstheme="minorBidi"/>
              <w:b/>
              <w:color w:val="1D2D4D"/>
              <w:sz w:val="32"/>
              <w:szCs w:val="22"/>
            </w:rPr>
            <w:tab/>
          </w:r>
          <w:r>
            <w:rPr>
              <w:rFonts w:ascii="Lexend SemiBold" w:hAnsi="Lexend SemiBold" w:cstheme="minorBidi"/>
              <w:b/>
              <w:color w:val="1D2D4D"/>
              <w:sz w:val="32"/>
              <w:szCs w:val="22"/>
            </w:rPr>
            <w:tab/>
          </w:r>
          <w:r>
            <w:rPr>
              <w:rFonts w:ascii="Lexend SemiBold" w:hAnsi="Lexend SemiBold" w:cstheme="minorBidi"/>
              <w:b/>
              <w:color w:val="1D2D4D"/>
              <w:sz w:val="32"/>
              <w:szCs w:val="22"/>
            </w:rPr>
            <w:tab/>
          </w:r>
          <w:r>
            <w:rPr>
              <w:rFonts w:ascii="Lexend SemiBold" w:hAnsi="Lexend SemiBold" w:cstheme="minorBidi"/>
              <w:b/>
              <w:color w:val="1D2D4D"/>
              <w:sz w:val="32"/>
              <w:szCs w:val="22"/>
            </w:rPr>
            <w:tab/>
          </w:r>
          <w:r>
            <w:rPr>
              <w:rFonts w:ascii="Lexend SemiBold" w:hAnsi="Lexend SemiBold" w:cstheme="minorBidi"/>
              <w:b/>
              <w:color w:val="1D2D4D"/>
              <w:sz w:val="32"/>
              <w:szCs w:val="22"/>
            </w:rPr>
            <w:tab/>
            <w:t>3</w:t>
          </w:r>
        </w:p>
        <w:p w14:paraId="70EB6C99" w14:textId="16CE5B46" w:rsidR="00567A6F" w:rsidRDefault="00567A6F" w:rsidP="00567A6F">
          <w:pPr>
            <w:pStyle w:val="SETbodytext"/>
            <w:numPr>
              <w:ilvl w:val="0"/>
              <w:numId w:val="34"/>
            </w:numPr>
            <w:spacing w:after="0" w:line="360" w:lineRule="auto"/>
            <w:ind w:left="567" w:hanging="567"/>
            <w:rPr>
              <w:rFonts w:ascii="Lexend SemiBold" w:hAnsi="Lexend SemiBold" w:cstheme="minorBidi"/>
              <w:b/>
              <w:color w:val="1D2D4D"/>
              <w:sz w:val="32"/>
              <w:szCs w:val="22"/>
            </w:rPr>
          </w:pPr>
          <w:r>
            <w:rPr>
              <w:rFonts w:ascii="Lexend SemiBold" w:hAnsi="Lexend SemiBold" w:cstheme="minorBidi"/>
              <w:b/>
              <w:color w:val="1D2D4D"/>
              <w:sz w:val="32"/>
              <w:szCs w:val="22"/>
            </w:rPr>
            <w:t>Charges and Cancellations</w:t>
          </w:r>
          <w:r>
            <w:rPr>
              <w:rFonts w:ascii="Lexend SemiBold" w:hAnsi="Lexend SemiBold" w:cstheme="minorBidi"/>
              <w:b/>
              <w:color w:val="1D2D4D"/>
              <w:sz w:val="32"/>
              <w:szCs w:val="22"/>
            </w:rPr>
            <w:tab/>
          </w:r>
          <w:r>
            <w:rPr>
              <w:rFonts w:ascii="Lexend SemiBold" w:hAnsi="Lexend SemiBold" w:cstheme="minorBidi"/>
              <w:b/>
              <w:color w:val="1D2D4D"/>
              <w:sz w:val="32"/>
              <w:szCs w:val="22"/>
            </w:rPr>
            <w:tab/>
          </w:r>
          <w:r>
            <w:rPr>
              <w:rFonts w:ascii="Lexend SemiBold" w:hAnsi="Lexend SemiBold" w:cstheme="minorBidi"/>
              <w:b/>
              <w:color w:val="1D2D4D"/>
              <w:sz w:val="32"/>
              <w:szCs w:val="22"/>
            </w:rPr>
            <w:tab/>
          </w:r>
          <w:r>
            <w:rPr>
              <w:rFonts w:ascii="Lexend SemiBold" w:hAnsi="Lexend SemiBold" w:cstheme="minorBidi"/>
              <w:b/>
              <w:color w:val="1D2D4D"/>
              <w:sz w:val="32"/>
              <w:szCs w:val="22"/>
            </w:rPr>
            <w:tab/>
          </w:r>
          <w:r>
            <w:rPr>
              <w:rFonts w:ascii="Lexend SemiBold" w:hAnsi="Lexend SemiBold" w:cstheme="minorBidi"/>
              <w:b/>
              <w:color w:val="1D2D4D"/>
              <w:sz w:val="32"/>
              <w:szCs w:val="22"/>
            </w:rPr>
            <w:tab/>
            <w:t>3</w:t>
          </w:r>
        </w:p>
        <w:p w14:paraId="1CFD921B" w14:textId="1CCED929" w:rsidR="00567A6F" w:rsidRDefault="00567A6F" w:rsidP="00567A6F">
          <w:pPr>
            <w:pStyle w:val="SETbodytext"/>
            <w:numPr>
              <w:ilvl w:val="0"/>
              <w:numId w:val="34"/>
            </w:numPr>
            <w:spacing w:after="0" w:line="360" w:lineRule="auto"/>
            <w:ind w:left="567" w:hanging="567"/>
            <w:rPr>
              <w:rFonts w:ascii="Lexend SemiBold" w:hAnsi="Lexend SemiBold" w:cstheme="minorBidi"/>
              <w:b/>
              <w:color w:val="1D2D4D"/>
              <w:sz w:val="32"/>
              <w:szCs w:val="22"/>
            </w:rPr>
          </w:pPr>
          <w:r>
            <w:rPr>
              <w:rFonts w:ascii="Lexend SemiBold" w:hAnsi="Lexend SemiBold" w:cstheme="minorBidi"/>
              <w:b/>
              <w:color w:val="1D2D4D"/>
              <w:sz w:val="32"/>
              <w:szCs w:val="22"/>
            </w:rPr>
            <w:t>Application process</w:t>
          </w:r>
          <w:r>
            <w:rPr>
              <w:rFonts w:ascii="Lexend SemiBold" w:hAnsi="Lexend SemiBold" w:cstheme="minorBidi"/>
              <w:b/>
              <w:color w:val="1D2D4D"/>
              <w:sz w:val="32"/>
              <w:szCs w:val="22"/>
            </w:rPr>
            <w:tab/>
          </w:r>
          <w:r>
            <w:rPr>
              <w:rFonts w:ascii="Lexend SemiBold" w:hAnsi="Lexend SemiBold" w:cstheme="minorBidi"/>
              <w:b/>
              <w:color w:val="1D2D4D"/>
              <w:sz w:val="32"/>
              <w:szCs w:val="22"/>
            </w:rPr>
            <w:tab/>
          </w:r>
          <w:r>
            <w:rPr>
              <w:rFonts w:ascii="Lexend SemiBold" w:hAnsi="Lexend SemiBold" w:cstheme="minorBidi"/>
              <w:b/>
              <w:color w:val="1D2D4D"/>
              <w:sz w:val="32"/>
              <w:szCs w:val="22"/>
            </w:rPr>
            <w:tab/>
          </w:r>
          <w:r>
            <w:rPr>
              <w:rFonts w:ascii="Lexend SemiBold" w:hAnsi="Lexend SemiBold" w:cstheme="minorBidi"/>
              <w:b/>
              <w:color w:val="1D2D4D"/>
              <w:sz w:val="32"/>
              <w:szCs w:val="22"/>
            </w:rPr>
            <w:tab/>
          </w:r>
          <w:r>
            <w:rPr>
              <w:rFonts w:ascii="Lexend SemiBold" w:hAnsi="Lexend SemiBold" w:cstheme="minorBidi"/>
              <w:b/>
              <w:color w:val="1D2D4D"/>
              <w:sz w:val="32"/>
              <w:szCs w:val="22"/>
            </w:rPr>
            <w:tab/>
          </w:r>
          <w:r>
            <w:rPr>
              <w:rFonts w:ascii="Lexend SemiBold" w:hAnsi="Lexend SemiBold" w:cstheme="minorBidi"/>
              <w:b/>
              <w:color w:val="1D2D4D"/>
              <w:sz w:val="32"/>
              <w:szCs w:val="22"/>
            </w:rPr>
            <w:tab/>
            <w:t>5</w:t>
          </w:r>
        </w:p>
        <w:p w14:paraId="55B117BC" w14:textId="7D6458FA" w:rsidR="00567A6F" w:rsidRDefault="00567A6F" w:rsidP="00567A6F">
          <w:pPr>
            <w:pStyle w:val="SETbodytext"/>
            <w:numPr>
              <w:ilvl w:val="0"/>
              <w:numId w:val="34"/>
            </w:numPr>
            <w:spacing w:after="0" w:line="360" w:lineRule="auto"/>
            <w:ind w:left="567" w:hanging="567"/>
            <w:rPr>
              <w:rFonts w:ascii="Lexend SemiBold" w:hAnsi="Lexend SemiBold" w:cstheme="minorBidi"/>
              <w:b/>
              <w:color w:val="1D2D4D"/>
              <w:sz w:val="32"/>
              <w:szCs w:val="22"/>
            </w:rPr>
          </w:pPr>
          <w:r>
            <w:rPr>
              <w:rFonts w:ascii="Lexend SemiBold" w:hAnsi="Lexend SemiBold" w:cstheme="minorBidi"/>
              <w:b/>
              <w:color w:val="1D2D4D"/>
              <w:sz w:val="32"/>
              <w:szCs w:val="22"/>
            </w:rPr>
            <w:t>Terms and Conditions of Hire</w:t>
          </w:r>
          <w:r>
            <w:rPr>
              <w:rFonts w:ascii="Lexend SemiBold" w:hAnsi="Lexend SemiBold" w:cstheme="minorBidi"/>
              <w:b/>
              <w:color w:val="1D2D4D"/>
              <w:sz w:val="32"/>
              <w:szCs w:val="22"/>
            </w:rPr>
            <w:tab/>
          </w:r>
          <w:r>
            <w:rPr>
              <w:rFonts w:ascii="Lexend SemiBold" w:hAnsi="Lexend SemiBold" w:cstheme="minorBidi"/>
              <w:b/>
              <w:color w:val="1D2D4D"/>
              <w:sz w:val="32"/>
              <w:szCs w:val="22"/>
            </w:rPr>
            <w:tab/>
          </w:r>
          <w:r>
            <w:rPr>
              <w:rFonts w:ascii="Lexend SemiBold" w:hAnsi="Lexend SemiBold" w:cstheme="minorBidi"/>
              <w:b/>
              <w:color w:val="1D2D4D"/>
              <w:sz w:val="32"/>
              <w:szCs w:val="22"/>
            </w:rPr>
            <w:tab/>
          </w:r>
          <w:r>
            <w:rPr>
              <w:rFonts w:ascii="Lexend SemiBold" w:hAnsi="Lexend SemiBold" w:cstheme="minorBidi"/>
              <w:b/>
              <w:color w:val="1D2D4D"/>
              <w:sz w:val="32"/>
              <w:szCs w:val="22"/>
            </w:rPr>
            <w:tab/>
            <w:t>5</w:t>
          </w:r>
        </w:p>
        <w:p w14:paraId="58D0EA6B" w14:textId="61A5284A" w:rsidR="00567A6F" w:rsidRDefault="00567A6F" w:rsidP="00567A6F">
          <w:pPr>
            <w:pStyle w:val="SETbodytext"/>
            <w:numPr>
              <w:ilvl w:val="0"/>
              <w:numId w:val="34"/>
            </w:numPr>
            <w:spacing w:after="0" w:line="360" w:lineRule="auto"/>
            <w:ind w:left="567" w:hanging="567"/>
            <w:rPr>
              <w:rFonts w:ascii="Lexend SemiBold" w:hAnsi="Lexend SemiBold" w:cstheme="minorBidi"/>
              <w:b/>
              <w:color w:val="1D2D4D"/>
              <w:sz w:val="32"/>
              <w:szCs w:val="22"/>
            </w:rPr>
          </w:pPr>
          <w:r>
            <w:rPr>
              <w:rFonts w:ascii="Lexend SemiBold" w:hAnsi="Lexend SemiBold" w:cstheme="minorBidi"/>
              <w:b/>
              <w:color w:val="1D2D4D"/>
              <w:sz w:val="32"/>
              <w:szCs w:val="22"/>
            </w:rPr>
            <w:t>Safeguarding</w:t>
          </w:r>
          <w:r>
            <w:rPr>
              <w:rFonts w:ascii="Lexend SemiBold" w:hAnsi="Lexend SemiBold" w:cstheme="minorBidi"/>
              <w:b/>
              <w:color w:val="1D2D4D"/>
              <w:sz w:val="32"/>
              <w:szCs w:val="22"/>
            </w:rPr>
            <w:tab/>
          </w:r>
          <w:r>
            <w:rPr>
              <w:rFonts w:ascii="Lexend SemiBold" w:hAnsi="Lexend SemiBold" w:cstheme="minorBidi"/>
              <w:b/>
              <w:color w:val="1D2D4D"/>
              <w:sz w:val="32"/>
              <w:szCs w:val="22"/>
            </w:rPr>
            <w:tab/>
          </w:r>
          <w:r>
            <w:rPr>
              <w:rFonts w:ascii="Lexend SemiBold" w:hAnsi="Lexend SemiBold" w:cstheme="minorBidi"/>
              <w:b/>
              <w:color w:val="1D2D4D"/>
              <w:sz w:val="32"/>
              <w:szCs w:val="22"/>
            </w:rPr>
            <w:tab/>
          </w:r>
          <w:r>
            <w:rPr>
              <w:rFonts w:ascii="Lexend SemiBold" w:hAnsi="Lexend SemiBold" w:cstheme="minorBidi"/>
              <w:b/>
              <w:color w:val="1D2D4D"/>
              <w:sz w:val="32"/>
              <w:szCs w:val="22"/>
            </w:rPr>
            <w:tab/>
          </w:r>
          <w:r>
            <w:rPr>
              <w:rFonts w:ascii="Lexend SemiBold" w:hAnsi="Lexend SemiBold" w:cstheme="minorBidi"/>
              <w:b/>
              <w:color w:val="1D2D4D"/>
              <w:sz w:val="32"/>
              <w:szCs w:val="22"/>
            </w:rPr>
            <w:tab/>
          </w:r>
          <w:r>
            <w:rPr>
              <w:rFonts w:ascii="Lexend SemiBold" w:hAnsi="Lexend SemiBold" w:cstheme="minorBidi"/>
              <w:b/>
              <w:color w:val="1D2D4D"/>
              <w:sz w:val="32"/>
              <w:szCs w:val="22"/>
            </w:rPr>
            <w:tab/>
          </w:r>
          <w:r>
            <w:rPr>
              <w:rFonts w:ascii="Lexend SemiBold" w:hAnsi="Lexend SemiBold" w:cstheme="minorBidi"/>
              <w:b/>
              <w:color w:val="1D2D4D"/>
              <w:sz w:val="32"/>
              <w:szCs w:val="22"/>
            </w:rPr>
            <w:tab/>
          </w:r>
          <w:r>
            <w:rPr>
              <w:rFonts w:ascii="Lexend SemiBold" w:hAnsi="Lexend SemiBold" w:cstheme="minorBidi"/>
              <w:b/>
              <w:color w:val="1D2D4D"/>
              <w:sz w:val="32"/>
              <w:szCs w:val="22"/>
            </w:rPr>
            <w:tab/>
            <w:t>9</w:t>
          </w:r>
        </w:p>
        <w:p w14:paraId="2E949779" w14:textId="68F5A948" w:rsidR="00567A6F" w:rsidRDefault="00567A6F" w:rsidP="00567A6F">
          <w:pPr>
            <w:pStyle w:val="SETbodytext"/>
            <w:numPr>
              <w:ilvl w:val="0"/>
              <w:numId w:val="34"/>
            </w:numPr>
            <w:spacing w:after="0" w:line="360" w:lineRule="auto"/>
            <w:ind w:left="567" w:hanging="567"/>
            <w:rPr>
              <w:rFonts w:ascii="Lexend SemiBold" w:hAnsi="Lexend SemiBold" w:cstheme="minorBidi"/>
              <w:b/>
              <w:color w:val="1D2D4D"/>
              <w:sz w:val="32"/>
              <w:szCs w:val="22"/>
            </w:rPr>
          </w:pPr>
          <w:r>
            <w:rPr>
              <w:rFonts w:ascii="Lexend SemiBold" w:hAnsi="Lexend SemiBold" w:cstheme="minorBidi"/>
              <w:b/>
              <w:color w:val="1D2D4D"/>
              <w:sz w:val="32"/>
              <w:szCs w:val="22"/>
            </w:rPr>
            <w:t>Assurance</w:t>
          </w:r>
          <w:r>
            <w:rPr>
              <w:rFonts w:ascii="Lexend SemiBold" w:hAnsi="Lexend SemiBold" w:cstheme="minorBidi"/>
              <w:b/>
              <w:color w:val="1D2D4D"/>
              <w:sz w:val="32"/>
              <w:szCs w:val="22"/>
            </w:rPr>
            <w:tab/>
          </w:r>
          <w:r>
            <w:rPr>
              <w:rFonts w:ascii="Lexend SemiBold" w:hAnsi="Lexend SemiBold" w:cstheme="minorBidi"/>
              <w:b/>
              <w:color w:val="1D2D4D"/>
              <w:sz w:val="32"/>
              <w:szCs w:val="22"/>
            </w:rPr>
            <w:tab/>
          </w:r>
          <w:r>
            <w:rPr>
              <w:rFonts w:ascii="Lexend SemiBold" w:hAnsi="Lexend SemiBold" w:cstheme="minorBidi"/>
              <w:b/>
              <w:color w:val="1D2D4D"/>
              <w:sz w:val="32"/>
              <w:szCs w:val="22"/>
            </w:rPr>
            <w:tab/>
          </w:r>
          <w:r>
            <w:rPr>
              <w:rFonts w:ascii="Lexend SemiBold" w:hAnsi="Lexend SemiBold" w:cstheme="minorBidi"/>
              <w:b/>
              <w:color w:val="1D2D4D"/>
              <w:sz w:val="32"/>
              <w:szCs w:val="22"/>
            </w:rPr>
            <w:tab/>
          </w:r>
          <w:r>
            <w:rPr>
              <w:rFonts w:ascii="Lexend SemiBold" w:hAnsi="Lexend SemiBold" w:cstheme="minorBidi"/>
              <w:b/>
              <w:color w:val="1D2D4D"/>
              <w:sz w:val="32"/>
              <w:szCs w:val="22"/>
            </w:rPr>
            <w:tab/>
          </w:r>
          <w:r>
            <w:rPr>
              <w:rFonts w:ascii="Lexend SemiBold" w:hAnsi="Lexend SemiBold" w:cstheme="minorBidi"/>
              <w:b/>
              <w:color w:val="1D2D4D"/>
              <w:sz w:val="32"/>
              <w:szCs w:val="22"/>
            </w:rPr>
            <w:tab/>
          </w:r>
          <w:r>
            <w:rPr>
              <w:rFonts w:ascii="Lexend SemiBold" w:hAnsi="Lexend SemiBold" w:cstheme="minorBidi"/>
              <w:b/>
              <w:color w:val="1D2D4D"/>
              <w:sz w:val="32"/>
              <w:szCs w:val="22"/>
            </w:rPr>
            <w:tab/>
          </w:r>
          <w:r>
            <w:rPr>
              <w:rFonts w:ascii="Lexend SemiBold" w:hAnsi="Lexend SemiBold" w:cstheme="minorBidi"/>
              <w:b/>
              <w:color w:val="1D2D4D"/>
              <w:sz w:val="32"/>
              <w:szCs w:val="22"/>
            </w:rPr>
            <w:tab/>
            <w:t>10</w:t>
          </w:r>
        </w:p>
        <w:p w14:paraId="6C87531E" w14:textId="67334C4E" w:rsidR="00567A6F" w:rsidRDefault="00567A6F" w:rsidP="00567A6F">
          <w:pPr>
            <w:pStyle w:val="SETbodytext"/>
            <w:numPr>
              <w:ilvl w:val="0"/>
              <w:numId w:val="34"/>
            </w:numPr>
            <w:spacing w:after="0" w:line="360" w:lineRule="auto"/>
            <w:ind w:left="567" w:hanging="567"/>
            <w:rPr>
              <w:rFonts w:ascii="Lexend SemiBold" w:hAnsi="Lexend SemiBold" w:cstheme="minorBidi"/>
              <w:b/>
              <w:color w:val="1D2D4D"/>
              <w:sz w:val="32"/>
              <w:szCs w:val="22"/>
            </w:rPr>
          </w:pPr>
          <w:r>
            <w:rPr>
              <w:rFonts w:ascii="Lexend SemiBold" w:hAnsi="Lexend SemiBold" w:cstheme="minorBidi"/>
              <w:b/>
              <w:color w:val="1D2D4D"/>
              <w:sz w:val="32"/>
              <w:szCs w:val="22"/>
            </w:rPr>
            <w:t>Complaints</w:t>
          </w:r>
          <w:r>
            <w:rPr>
              <w:rFonts w:ascii="Lexend SemiBold" w:hAnsi="Lexend SemiBold" w:cstheme="minorBidi"/>
              <w:b/>
              <w:color w:val="1D2D4D"/>
              <w:sz w:val="32"/>
              <w:szCs w:val="22"/>
            </w:rPr>
            <w:tab/>
          </w:r>
          <w:r>
            <w:rPr>
              <w:rFonts w:ascii="Lexend SemiBold" w:hAnsi="Lexend SemiBold" w:cstheme="minorBidi"/>
              <w:b/>
              <w:color w:val="1D2D4D"/>
              <w:sz w:val="32"/>
              <w:szCs w:val="22"/>
            </w:rPr>
            <w:tab/>
          </w:r>
          <w:r>
            <w:rPr>
              <w:rFonts w:ascii="Lexend SemiBold" w:hAnsi="Lexend SemiBold" w:cstheme="minorBidi"/>
              <w:b/>
              <w:color w:val="1D2D4D"/>
              <w:sz w:val="32"/>
              <w:szCs w:val="22"/>
            </w:rPr>
            <w:tab/>
          </w:r>
          <w:r>
            <w:rPr>
              <w:rFonts w:ascii="Lexend SemiBold" w:hAnsi="Lexend SemiBold" w:cstheme="minorBidi"/>
              <w:b/>
              <w:color w:val="1D2D4D"/>
              <w:sz w:val="32"/>
              <w:szCs w:val="22"/>
            </w:rPr>
            <w:tab/>
          </w:r>
          <w:r>
            <w:rPr>
              <w:rFonts w:ascii="Lexend SemiBold" w:hAnsi="Lexend SemiBold" w:cstheme="minorBidi"/>
              <w:b/>
              <w:color w:val="1D2D4D"/>
              <w:sz w:val="32"/>
              <w:szCs w:val="22"/>
            </w:rPr>
            <w:tab/>
          </w:r>
          <w:r>
            <w:rPr>
              <w:rFonts w:ascii="Lexend SemiBold" w:hAnsi="Lexend SemiBold" w:cstheme="minorBidi"/>
              <w:b/>
              <w:color w:val="1D2D4D"/>
              <w:sz w:val="32"/>
              <w:szCs w:val="22"/>
            </w:rPr>
            <w:tab/>
          </w:r>
          <w:r>
            <w:rPr>
              <w:rFonts w:ascii="Lexend SemiBold" w:hAnsi="Lexend SemiBold" w:cstheme="minorBidi"/>
              <w:b/>
              <w:color w:val="1D2D4D"/>
              <w:sz w:val="32"/>
              <w:szCs w:val="22"/>
            </w:rPr>
            <w:tab/>
          </w:r>
          <w:r>
            <w:rPr>
              <w:rFonts w:ascii="Lexend SemiBold" w:hAnsi="Lexend SemiBold" w:cstheme="minorBidi"/>
              <w:b/>
              <w:color w:val="1D2D4D"/>
              <w:sz w:val="32"/>
              <w:szCs w:val="22"/>
            </w:rPr>
            <w:tab/>
            <w:t>11</w:t>
          </w:r>
        </w:p>
        <w:p w14:paraId="3326EF26" w14:textId="77777777" w:rsidR="00567A6F" w:rsidRDefault="00567A6F" w:rsidP="00567A6F">
          <w:pPr>
            <w:pStyle w:val="SETbodytext"/>
            <w:spacing w:after="0" w:line="360" w:lineRule="auto"/>
            <w:rPr>
              <w:rFonts w:ascii="Lexend SemiBold" w:hAnsi="Lexend SemiBold" w:cstheme="minorBidi"/>
              <w:b/>
              <w:color w:val="1D2D4D"/>
              <w:sz w:val="32"/>
              <w:szCs w:val="22"/>
            </w:rPr>
          </w:pPr>
        </w:p>
        <w:p w14:paraId="1038AAE8" w14:textId="0DC40FE7" w:rsidR="00567A6F" w:rsidRDefault="00567A6F" w:rsidP="00567A6F">
          <w:pPr>
            <w:pStyle w:val="SETbodytext"/>
            <w:spacing w:after="0" w:line="360" w:lineRule="auto"/>
            <w:rPr>
              <w:rFonts w:ascii="Lexend SemiBold" w:hAnsi="Lexend SemiBold" w:cstheme="minorBidi"/>
              <w:b/>
              <w:color w:val="1D2D4D"/>
              <w:sz w:val="32"/>
              <w:szCs w:val="22"/>
            </w:rPr>
          </w:pPr>
          <w:r>
            <w:rPr>
              <w:rFonts w:ascii="Lexend SemiBold" w:hAnsi="Lexend SemiBold" w:cstheme="minorBidi"/>
              <w:b/>
              <w:color w:val="1D2D4D"/>
              <w:sz w:val="32"/>
              <w:szCs w:val="22"/>
            </w:rPr>
            <w:t xml:space="preserve">APPENDIX A: </w:t>
          </w:r>
          <w:r>
            <w:rPr>
              <w:rFonts w:ascii="Lexend SemiBold" w:hAnsi="Lexend SemiBold" w:cstheme="minorBidi"/>
              <w:b/>
              <w:color w:val="1D2D4D"/>
              <w:sz w:val="32"/>
              <w:szCs w:val="22"/>
            </w:rPr>
            <w:tab/>
            <w:t>Areas available for hire</w:t>
          </w:r>
          <w:r>
            <w:rPr>
              <w:rFonts w:ascii="Lexend SemiBold" w:hAnsi="Lexend SemiBold" w:cstheme="minorBidi"/>
              <w:b/>
              <w:color w:val="1D2D4D"/>
              <w:sz w:val="32"/>
              <w:szCs w:val="22"/>
            </w:rPr>
            <w:tab/>
          </w:r>
          <w:r>
            <w:rPr>
              <w:rFonts w:ascii="Lexend SemiBold" w:hAnsi="Lexend SemiBold" w:cstheme="minorBidi"/>
              <w:b/>
              <w:color w:val="1D2D4D"/>
              <w:sz w:val="32"/>
              <w:szCs w:val="22"/>
            </w:rPr>
            <w:tab/>
            <w:t>12</w:t>
          </w:r>
        </w:p>
        <w:p w14:paraId="656E7DB8" w14:textId="42A82D98" w:rsidR="00567A6F" w:rsidRPr="002A7E8C" w:rsidRDefault="00567A6F" w:rsidP="00567A6F">
          <w:pPr>
            <w:pStyle w:val="SETbodytext"/>
            <w:spacing w:after="0" w:line="360" w:lineRule="auto"/>
            <w:rPr>
              <w:rFonts w:ascii="Lexend SemiBold" w:hAnsi="Lexend SemiBold" w:cstheme="minorBidi"/>
              <w:b/>
              <w:color w:val="1D2D4D"/>
              <w:sz w:val="32"/>
              <w:szCs w:val="22"/>
            </w:rPr>
          </w:pPr>
          <w:r w:rsidRPr="002A7E8C">
            <w:rPr>
              <w:rFonts w:ascii="Lexend SemiBold" w:hAnsi="Lexend SemiBold" w:cstheme="minorBidi"/>
              <w:b/>
              <w:color w:val="1D2D4D"/>
              <w:sz w:val="32"/>
              <w:szCs w:val="22"/>
            </w:rPr>
            <w:t>APPENDIX B:</w:t>
          </w:r>
          <w:r w:rsidRPr="002A7E8C">
            <w:rPr>
              <w:rFonts w:ascii="Lexend SemiBold" w:hAnsi="Lexend SemiBold" w:cstheme="minorBidi"/>
              <w:b/>
              <w:color w:val="1D2D4D"/>
              <w:sz w:val="32"/>
              <w:szCs w:val="22"/>
            </w:rPr>
            <w:tab/>
          </w:r>
          <w:r>
            <w:rPr>
              <w:rFonts w:ascii="Lexend SemiBold" w:hAnsi="Lexend SemiBold" w:cstheme="minorBidi"/>
              <w:b/>
              <w:color w:val="1D2D4D"/>
              <w:sz w:val="32"/>
              <w:szCs w:val="22"/>
            </w:rPr>
            <w:tab/>
          </w:r>
          <w:r w:rsidRPr="002A7E8C">
            <w:rPr>
              <w:rFonts w:ascii="Lexend SemiBold" w:hAnsi="Lexend SemiBold" w:cstheme="minorBidi"/>
              <w:b/>
              <w:color w:val="1D2D4D"/>
              <w:sz w:val="32"/>
              <w:szCs w:val="22"/>
            </w:rPr>
            <w:t>Hire Application Form</w:t>
          </w:r>
          <w:r>
            <w:rPr>
              <w:rFonts w:ascii="Lexend SemiBold" w:hAnsi="Lexend SemiBold" w:cstheme="minorBidi"/>
              <w:b/>
              <w:color w:val="1D2D4D"/>
              <w:sz w:val="32"/>
              <w:szCs w:val="22"/>
            </w:rPr>
            <w:tab/>
          </w:r>
          <w:r>
            <w:rPr>
              <w:rFonts w:ascii="Lexend SemiBold" w:hAnsi="Lexend SemiBold" w:cstheme="minorBidi"/>
              <w:b/>
              <w:color w:val="1D2D4D"/>
              <w:sz w:val="32"/>
              <w:szCs w:val="22"/>
            </w:rPr>
            <w:tab/>
          </w:r>
          <w:r>
            <w:rPr>
              <w:rFonts w:ascii="Lexend SemiBold" w:hAnsi="Lexend SemiBold" w:cstheme="minorBidi"/>
              <w:b/>
              <w:color w:val="1D2D4D"/>
              <w:sz w:val="32"/>
              <w:szCs w:val="22"/>
            </w:rPr>
            <w:tab/>
            <w:t>13</w:t>
          </w:r>
        </w:p>
        <w:p w14:paraId="7E2B7D2F" w14:textId="48E9F08B" w:rsidR="00567A6F" w:rsidRDefault="00567A6F" w:rsidP="00567A6F">
          <w:pPr>
            <w:pStyle w:val="SETbodytext"/>
            <w:spacing w:after="0" w:line="360" w:lineRule="auto"/>
            <w:rPr>
              <w:rFonts w:ascii="Lexend SemiBold" w:hAnsi="Lexend SemiBold" w:cstheme="minorBidi"/>
              <w:b/>
              <w:color w:val="1D2D4D"/>
              <w:sz w:val="32"/>
              <w:szCs w:val="22"/>
            </w:rPr>
          </w:pPr>
          <w:r w:rsidRPr="00EF6BB8">
            <w:rPr>
              <w:rFonts w:ascii="Lexend SemiBold" w:hAnsi="Lexend SemiBold" w:cstheme="minorBidi"/>
              <w:b/>
              <w:color w:val="1D2D4D"/>
              <w:sz w:val="32"/>
              <w:szCs w:val="22"/>
            </w:rPr>
            <w:t>APPENDIX C:</w:t>
          </w:r>
          <w:r w:rsidRPr="00EF6BB8">
            <w:rPr>
              <w:rFonts w:ascii="Lexend SemiBold" w:hAnsi="Lexend SemiBold" w:cstheme="minorBidi"/>
              <w:b/>
              <w:color w:val="1D2D4D"/>
              <w:sz w:val="32"/>
              <w:szCs w:val="22"/>
            </w:rPr>
            <w:tab/>
          </w:r>
          <w:r>
            <w:rPr>
              <w:rFonts w:ascii="Lexend SemiBold" w:hAnsi="Lexend SemiBold" w:cstheme="minorBidi"/>
              <w:b/>
              <w:color w:val="1D2D4D"/>
              <w:sz w:val="32"/>
              <w:szCs w:val="22"/>
            </w:rPr>
            <w:tab/>
          </w:r>
          <w:r w:rsidRPr="00EF6BB8">
            <w:rPr>
              <w:rFonts w:ascii="Lexend SemiBold" w:hAnsi="Lexend SemiBold" w:cstheme="minorBidi"/>
              <w:b/>
              <w:color w:val="1D2D4D"/>
              <w:sz w:val="32"/>
              <w:szCs w:val="22"/>
            </w:rPr>
            <w:t>Assurance details form</w:t>
          </w:r>
          <w:r>
            <w:rPr>
              <w:rFonts w:ascii="Lexend SemiBold" w:hAnsi="Lexend SemiBold" w:cstheme="minorBidi"/>
              <w:b/>
              <w:color w:val="1D2D4D"/>
              <w:sz w:val="32"/>
              <w:szCs w:val="22"/>
            </w:rPr>
            <w:tab/>
          </w:r>
          <w:r>
            <w:rPr>
              <w:rFonts w:ascii="Lexend SemiBold" w:hAnsi="Lexend SemiBold" w:cstheme="minorBidi"/>
              <w:b/>
              <w:color w:val="1D2D4D"/>
              <w:sz w:val="32"/>
              <w:szCs w:val="22"/>
            </w:rPr>
            <w:tab/>
            <w:t>14</w:t>
          </w:r>
        </w:p>
        <w:p w14:paraId="5ACE5505" w14:textId="51BDD38B" w:rsidR="00567A6F" w:rsidRPr="00EF6BB8" w:rsidRDefault="00567A6F" w:rsidP="00567A6F">
          <w:pPr>
            <w:pStyle w:val="SETbodytext"/>
            <w:spacing w:after="0" w:line="360" w:lineRule="auto"/>
            <w:rPr>
              <w:rFonts w:ascii="Lexend SemiBold" w:hAnsi="Lexend SemiBold" w:cstheme="minorBidi"/>
              <w:b/>
              <w:color w:val="1D2D4D"/>
              <w:sz w:val="32"/>
              <w:szCs w:val="22"/>
            </w:rPr>
          </w:pPr>
          <w:r w:rsidRPr="00EF6BB8">
            <w:rPr>
              <w:rFonts w:ascii="Lexend SemiBold" w:hAnsi="Lexend SemiBold" w:cstheme="minorBidi"/>
              <w:b/>
              <w:color w:val="1D2D4D"/>
              <w:sz w:val="32"/>
              <w:szCs w:val="22"/>
            </w:rPr>
            <w:t>APPENDIX D:</w:t>
          </w:r>
          <w:r w:rsidRPr="00EF6BB8">
            <w:rPr>
              <w:rFonts w:ascii="Lexend SemiBold" w:hAnsi="Lexend SemiBold" w:cstheme="minorBidi"/>
              <w:b/>
              <w:color w:val="1D2D4D"/>
              <w:sz w:val="32"/>
              <w:szCs w:val="22"/>
            </w:rPr>
            <w:tab/>
            <w:t>Evacuation Procedures</w:t>
          </w:r>
          <w:r>
            <w:rPr>
              <w:rFonts w:ascii="Lexend SemiBold" w:hAnsi="Lexend SemiBold" w:cstheme="minorBidi"/>
              <w:b/>
              <w:color w:val="1D2D4D"/>
              <w:sz w:val="32"/>
              <w:szCs w:val="22"/>
            </w:rPr>
            <w:tab/>
          </w:r>
          <w:r>
            <w:rPr>
              <w:rFonts w:ascii="Lexend SemiBold" w:hAnsi="Lexend SemiBold" w:cstheme="minorBidi"/>
              <w:b/>
              <w:color w:val="1D2D4D"/>
              <w:sz w:val="32"/>
              <w:szCs w:val="22"/>
            </w:rPr>
            <w:tab/>
            <w:t>15</w:t>
          </w:r>
        </w:p>
        <w:p w14:paraId="0165BB7F" w14:textId="1D8E9F97" w:rsidR="00567A6F" w:rsidRDefault="00567A6F" w:rsidP="00567A6F">
          <w:pPr>
            <w:pStyle w:val="SETbodytext"/>
            <w:spacing w:after="0" w:line="360" w:lineRule="auto"/>
            <w:ind w:left="2880" w:hanging="2880"/>
            <w:jc w:val="left"/>
            <w:rPr>
              <w:rFonts w:ascii="Lexend SemiBold" w:hAnsi="Lexend SemiBold" w:cstheme="minorBidi"/>
              <w:b/>
              <w:color w:val="1D2D4D"/>
              <w:sz w:val="32"/>
              <w:szCs w:val="22"/>
            </w:rPr>
          </w:pPr>
          <w:r w:rsidRPr="00EF6BB8">
            <w:rPr>
              <w:rFonts w:ascii="Lexend SemiBold" w:hAnsi="Lexend SemiBold" w:cstheme="minorBidi"/>
              <w:b/>
              <w:color w:val="1D2D4D"/>
              <w:sz w:val="32"/>
              <w:szCs w:val="22"/>
            </w:rPr>
            <w:t>APPENDIX E:</w:t>
          </w:r>
          <w:r w:rsidRPr="00EF6BB8">
            <w:rPr>
              <w:rFonts w:ascii="Lexend SemiBold" w:hAnsi="Lexend SemiBold" w:cstheme="minorBidi"/>
              <w:b/>
              <w:color w:val="1D2D4D"/>
              <w:sz w:val="32"/>
              <w:szCs w:val="22"/>
            </w:rPr>
            <w:tab/>
            <w:t>Hire Agreement Statement and signatures</w:t>
          </w:r>
          <w:r>
            <w:rPr>
              <w:rFonts w:ascii="Lexend SemiBold" w:hAnsi="Lexend SemiBold" w:cstheme="minorBidi"/>
              <w:b/>
              <w:color w:val="1D2D4D"/>
              <w:sz w:val="32"/>
              <w:szCs w:val="22"/>
            </w:rPr>
            <w:tab/>
          </w:r>
          <w:r>
            <w:rPr>
              <w:rFonts w:ascii="Lexend SemiBold" w:hAnsi="Lexend SemiBold" w:cstheme="minorBidi"/>
              <w:b/>
              <w:color w:val="1D2D4D"/>
              <w:sz w:val="32"/>
              <w:szCs w:val="22"/>
            </w:rPr>
            <w:tab/>
          </w:r>
          <w:r>
            <w:rPr>
              <w:rFonts w:ascii="Lexend SemiBold" w:hAnsi="Lexend SemiBold" w:cstheme="minorBidi"/>
              <w:b/>
              <w:color w:val="1D2D4D"/>
              <w:sz w:val="32"/>
              <w:szCs w:val="22"/>
            </w:rPr>
            <w:tab/>
          </w:r>
          <w:r>
            <w:rPr>
              <w:rFonts w:ascii="Lexend SemiBold" w:hAnsi="Lexend SemiBold" w:cstheme="minorBidi"/>
              <w:b/>
              <w:color w:val="1D2D4D"/>
              <w:sz w:val="32"/>
              <w:szCs w:val="22"/>
            </w:rPr>
            <w:tab/>
          </w:r>
          <w:r>
            <w:rPr>
              <w:rFonts w:ascii="Lexend SemiBold" w:hAnsi="Lexend SemiBold" w:cstheme="minorBidi"/>
              <w:b/>
              <w:color w:val="1D2D4D"/>
              <w:sz w:val="32"/>
              <w:szCs w:val="22"/>
            </w:rPr>
            <w:tab/>
            <w:t>16</w:t>
          </w:r>
          <w:r>
            <w:rPr>
              <w:rFonts w:ascii="Lexend SemiBold" w:hAnsi="Lexend SemiBold" w:cstheme="minorBidi"/>
              <w:b/>
              <w:color w:val="1D2D4D"/>
              <w:sz w:val="32"/>
              <w:szCs w:val="22"/>
            </w:rPr>
            <w:tab/>
          </w:r>
        </w:p>
        <w:p w14:paraId="0D6B8B69" w14:textId="56888C44" w:rsidR="00567A6F" w:rsidRDefault="00567A6F" w:rsidP="00567A6F">
          <w:pPr>
            <w:pStyle w:val="SETbodytext"/>
            <w:spacing w:after="0" w:line="360" w:lineRule="auto"/>
            <w:rPr>
              <w:rFonts w:ascii="Lexend SemiBold" w:hAnsi="Lexend SemiBold" w:cstheme="minorBidi"/>
              <w:b/>
              <w:color w:val="1D2D4D"/>
              <w:sz w:val="32"/>
              <w:szCs w:val="22"/>
            </w:rPr>
          </w:pPr>
          <w:r w:rsidRPr="00EF6BB8">
            <w:rPr>
              <w:rFonts w:ascii="Lexend SemiBold" w:hAnsi="Lexend SemiBold" w:cstheme="minorBidi"/>
              <w:b/>
              <w:color w:val="1D2D4D"/>
              <w:sz w:val="32"/>
              <w:szCs w:val="22"/>
            </w:rPr>
            <w:t xml:space="preserve">APPENDIX </w:t>
          </w:r>
          <w:r>
            <w:rPr>
              <w:rFonts w:ascii="Lexend SemiBold" w:hAnsi="Lexend SemiBold" w:cstheme="minorBidi"/>
              <w:b/>
              <w:color w:val="1D2D4D"/>
              <w:sz w:val="32"/>
              <w:szCs w:val="22"/>
            </w:rPr>
            <w:t>F</w:t>
          </w:r>
          <w:r w:rsidRPr="00EF6BB8">
            <w:rPr>
              <w:rFonts w:ascii="Lexend SemiBold" w:hAnsi="Lexend SemiBold" w:cstheme="minorBidi"/>
              <w:b/>
              <w:color w:val="1D2D4D"/>
              <w:sz w:val="32"/>
              <w:szCs w:val="22"/>
            </w:rPr>
            <w:t>:</w:t>
          </w:r>
          <w:r w:rsidRPr="00EF6BB8">
            <w:rPr>
              <w:rFonts w:ascii="Lexend SemiBold" w:hAnsi="Lexend SemiBold" w:cstheme="minorBidi"/>
              <w:b/>
              <w:color w:val="1D2D4D"/>
              <w:sz w:val="32"/>
              <w:szCs w:val="22"/>
            </w:rPr>
            <w:tab/>
          </w:r>
          <w:r>
            <w:rPr>
              <w:rFonts w:ascii="Lexend SemiBold" w:hAnsi="Lexend SemiBold" w:cstheme="minorBidi"/>
              <w:b/>
              <w:color w:val="1D2D4D"/>
              <w:sz w:val="32"/>
              <w:szCs w:val="22"/>
            </w:rPr>
            <w:tab/>
            <w:t>Premises and Safety</w:t>
          </w:r>
          <w:r>
            <w:rPr>
              <w:rFonts w:ascii="Lexend SemiBold" w:hAnsi="Lexend SemiBold" w:cstheme="minorBidi"/>
              <w:b/>
              <w:color w:val="1D2D4D"/>
              <w:sz w:val="32"/>
              <w:szCs w:val="22"/>
            </w:rPr>
            <w:tab/>
          </w:r>
          <w:r>
            <w:rPr>
              <w:rFonts w:ascii="Lexend SemiBold" w:hAnsi="Lexend SemiBold" w:cstheme="minorBidi"/>
              <w:b/>
              <w:color w:val="1D2D4D"/>
              <w:sz w:val="32"/>
              <w:szCs w:val="22"/>
            </w:rPr>
            <w:tab/>
          </w:r>
          <w:r>
            <w:rPr>
              <w:rFonts w:ascii="Lexend SemiBold" w:hAnsi="Lexend SemiBold" w:cstheme="minorBidi"/>
              <w:b/>
              <w:color w:val="1D2D4D"/>
              <w:sz w:val="32"/>
              <w:szCs w:val="22"/>
            </w:rPr>
            <w:tab/>
            <w:t>17</w:t>
          </w:r>
        </w:p>
        <w:p w14:paraId="14BC0DD6" w14:textId="77777777" w:rsidR="00567A6F" w:rsidRPr="00EF6BB8" w:rsidRDefault="00567A6F" w:rsidP="00567A6F">
          <w:pPr>
            <w:pStyle w:val="SETbodytext"/>
            <w:spacing w:after="0"/>
            <w:rPr>
              <w:rFonts w:ascii="Lexend SemiBold" w:hAnsi="Lexend SemiBold" w:cstheme="minorBidi"/>
              <w:b/>
              <w:color w:val="1D2D4D"/>
              <w:sz w:val="32"/>
              <w:szCs w:val="22"/>
            </w:rPr>
          </w:pPr>
        </w:p>
        <w:p w14:paraId="6FA7D0F1" w14:textId="77777777" w:rsidR="00567A6F" w:rsidRDefault="00567A6F" w:rsidP="00567A6F">
          <w:pPr>
            <w:pStyle w:val="SETbodytext"/>
            <w:spacing w:after="0"/>
            <w:rPr>
              <w:rFonts w:ascii="Lexend SemiBold" w:hAnsi="Lexend SemiBold" w:cstheme="minorBidi"/>
              <w:b/>
              <w:color w:val="1D2D4D"/>
              <w:sz w:val="32"/>
              <w:szCs w:val="22"/>
            </w:rPr>
          </w:pPr>
        </w:p>
        <w:p w14:paraId="563E3C54" w14:textId="77777777" w:rsidR="00567A6F" w:rsidRDefault="00567A6F" w:rsidP="00567A6F">
          <w:pPr>
            <w:pStyle w:val="SETbodytext"/>
            <w:spacing w:after="0"/>
            <w:rPr>
              <w:rFonts w:ascii="Lexend SemiBold" w:hAnsi="Lexend SemiBold" w:cstheme="minorBidi"/>
              <w:b/>
              <w:color w:val="1D2D4D"/>
              <w:sz w:val="32"/>
              <w:szCs w:val="22"/>
            </w:rPr>
          </w:pPr>
        </w:p>
        <w:p w14:paraId="2B3D5166" w14:textId="77777777" w:rsidR="00567A6F" w:rsidRDefault="00567A6F" w:rsidP="00567A6F">
          <w:pPr>
            <w:pStyle w:val="SETbodytext"/>
            <w:spacing w:after="0"/>
            <w:rPr>
              <w:rFonts w:ascii="Lexend SemiBold" w:hAnsi="Lexend SemiBold" w:cstheme="minorBidi"/>
              <w:b/>
              <w:color w:val="1D2D4D"/>
              <w:sz w:val="32"/>
              <w:szCs w:val="22"/>
            </w:rPr>
          </w:pPr>
        </w:p>
        <w:p w14:paraId="46822B97" w14:textId="77777777" w:rsidR="00567A6F" w:rsidRDefault="00567A6F" w:rsidP="00567A6F">
          <w:pPr>
            <w:pStyle w:val="SETbodytext"/>
            <w:spacing w:after="0"/>
            <w:rPr>
              <w:rFonts w:ascii="Lexend SemiBold" w:hAnsi="Lexend SemiBold" w:cstheme="minorBidi"/>
              <w:b/>
              <w:color w:val="1D2D4D"/>
              <w:sz w:val="32"/>
              <w:szCs w:val="22"/>
            </w:rPr>
          </w:pPr>
        </w:p>
        <w:p w14:paraId="464D5102" w14:textId="77777777" w:rsidR="00567A6F" w:rsidRDefault="00567A6F" w:rsidP="00567A6F">
          <w:pPr>
            <w:pStyle w:val="SETbodytext"/>
            <w:spacing w:after="0"/>
            <w:rPr>
              <w:rFonts w:ascii="Lexend SemiBold" w:hAnsi="Lexend SemiBold" w:cstheme="minorBidi"/>
              <w:b/>
              <w:color w:val="1D2D4D"/>
              <w:sz w:val="32"/>
              <w:szCs w:val="22"/>
            </w:rPr>
          </w:pPr>
        </w:p>
        <w:p w14:paraId="195F6FBB" w14:textId="7D4E0BA8" w:rsidR="00567A6F" w:rsidRDefault="00567A6F">
          <w:pPr>
            <w:rPr>
              <w:rFonts w:ascii="Lexend SemiBold" w:hAnsi="Lexend SemiBold"/>
              <w:b/>
              <w:color w:val="1D2D4D"/>
              <w:sz w:val="32"/>
            </w:rPr>
          </w:pPr>
          <w:r>
            <w:rPr>
              <w:rFonts w:ascii="Lexend SemiBold" w:hAnsi="Lexend SemiBold"/>
              <w:b/>
              <w:color w:val="1D2D4D"/>
              <w:sz w:val="32"/>
            </w:rPr>
            <w:br w:type="page"/>
          </w:r>
        </w:p>
        <w:p w14:paraId="38B757FC" w14:textId="17B52343" w:rsidR="00533A1B" w:rsidRPr="00533A1B" w:rsidRDefault="00533A1B" w:rsidP="00131F83">
          <w:pPr>
            <w:pStyle w:val="SETbodytext"/>
            <w:numPr>
              <w:ilvl w:val="0"/>
              <w:numId w:val="31"/>
            </w:numPr>
            <w:spacing w:after="0"/>
            <w:rPr>
              <w:rFonts w:ascii="Lexend SemiBold" w:hAnsi="Lexend SemiBold" w:cstheme="minorBidi"/>
              <w:b/>
              <w:color w:val="1D2D4D"/>
              <w:sz w:val="32"/>
              <w:szCs w:val="22"/>
            </w:rPr>
          </w:pPr>
          <w:r>
            <w:rPr>
              <w:rFonts w:ascii="Lexend SemiBold" w:hAnsi="Lexend SemiBold" w:cstheme="minorBidi"/>
              <w:b/>
              <w:color w:val="1D2D4D"/>
              <w:sz w:val="32"/>
              <w:szCs w:val="22"/>
            </w:rPr>
            <w:lastRenderedPageBreak/>
            <w:t>Introduction</w:t>
          </w:r>
        </w:p>
        <w:p w14:paraId="6CB723C7" w14:textId="77777777" w:rsidR="00533A1B" w:rsidRPr="00533A1B" w:rsidRDefault="00533A1B" w:rsidP="00533A1B">
          <w:pPr>
            <w:spacing w:after="0"/>
            <w:rPr>
              <w:rFonts w:ascii="Verdana" w:hAnsi="Verdana" w:cstheme="minorHAnsi"/>
              <w:color w:val="878787"/>
              <w:szCs w:val="24"/>
            </w:rPr>
          </w:pPr>
          <w:r w:rsidRPr="00533A1B">
            <w:rPr>
              <w:rFonts w:ascii="Verdana" w:hAnsi="Verdana" w:cstheme="minorHAnsi"/>
              <w:color w:val="878787"/>
              <w:szCs w:val="24"/>
            </w:rPr>
            <w:t xml:space="preserve"> </w:t>
          </w:r>
        </w:p>
        <w:p w14:paraId="48E48333" w14:textId="77777777" w:rsidR="00533A1B" w:rsidRPr="00533A1B" w:rsidRDefault="00533A1B" w:rsidP="00533A1B">
          <w:pPr>
            <w:spacing w:after="0" w:line="276" w:lineRule="auto"/>
            <w:ind w:left="-5" w:right="10"/>
            <w:jc w:val="both"/>
            <w:rPr>
              <w:rFonts w:ascii="Verdana" w:hAnsi="Verdana" w:cstheme="minorHAnsi"/>
              <w:color w:val="878787"/>
              <w:szCs w:val="24"/>
            </w:rPr>
          </w:pPr>
          <w:r w:rsidRPr="00533A1B">
            <w:rPr>
              <w:rFonts w:ascii="Verdana" w:hAnsi="Verdana" w:cstheme="minorHAnsi"/>
              <w:color w:val="878787"/>
              <w:szCs w:val="24"/>
            </w:rPr>
            <w:t>1.1</w:t>
          </w:r>
          <w:r w:rsidRPr="00533A1B">
            <w:rPr>
              <w:rFonts w:ascii="Verdana" w:hAnsi="Verdana" w:cstheme="minorHAnsi"/>
              <w:color w:val="878787"/>
              <w:szCs w:val="24"/>
            </w:rPr>
            <w:tab/>
            <w:t xml:space="preserve">At the Shaw Education Trust, our actions and behaviours as employees are guided by our core values; </w:t>
          </w:r>
        </w:p>
        <w:p w14:paraId="018A29C0" w14:textId="77777777" w:rsidR="00533A1B" w:rsidRPr="00533A1B" w:rsidRDefault="00533A1B" w:rsidP="00533A1B">
          <w:pPr>
            <w:spacing w:after="0" w:line="276" w:lineRule="auto"/>
            <w:ind w:left="-5" w:right="10"/>
            <w:jc w:val="both"/>
            <w:rPr>
              <w:rFonts w:ascii="Verdana" w:hAnsi="Verdana" w:cstheme="minorHAnsi"/>
              <w:color w:val="878787"/>
              <w:szCs w:val="24"/>
            </w:rPr>
          </w:pPr>
          <w:r w:rsidRPr="00533A1B">
            <w:rPr>
              <w:rFonts w:ascii="Verdana" w:hAnsi="Verdana" w:cstheme="minorHAnsi"/>
              <w:color w:val="878787"/>
              <w:szCs w:val="24"/>
            </w:rPr>
            <w:t xml:space="preserve"> </w:t>
          </w:r>
        </w:p>
        <w:p w14:paraId="6EF83BF0" w14:textId="419C62A2" w:rsidR="00533A1B" w:rsidRDefault="00533A1B" w:rsidP="008E3C8C">
          <w:pPr>
            <w:pStyle w:val="ListParagraph"/>
            <w:numPr>
              <w:ilvl w:val="0"/>
              <w:numId w:val="26"/>
            </w:numPr>
            <w:spacing w:after="0"/>
            <w:jc w:val="both"/>
            <w:rPr>
              <w:rFonts w:ascii="Verdana" w:hAnsi="Verdana"/>
              <w:color w:val="878787"/>
              <w:szCs w:val="24"/>
            </w:rPr>
          </w:pPr>
          <w:r>
            <w:rPr>
              <w:rFonts w:ascii="Verdana" w:hAnsi="Verdana"/>
              <w:color w:val="878787"/>
              <w:szCs w:val="24"/>
            </w:rPr>
            <w:t>To be pupil and people centre</w:t>
          </w:r>
          <w:r w:rsidR="008E3C8C">
            <w:rPr>
              <w:rFonts w:ascii="Verdana" w:hAnsi="Verdana"/>
              <w:color w:val="878787"/>
              <w:szCs w:val="24"/>
            </w:rPr>
            <w:t>d</w:t>
          </w:r>
        </w:p>
        <w:p w14:paraId="12DCCF13" w14:textId="24CFA83F" w:rsidR="008E3C8C" w:rsidRDefault="008E3C8C" w:rsidP="008E3C8C">
          <w:pPr>
            <w:pStyle w:val="ListParagraph"/>
            <w:numPr>
              <w:ilvl w:val="0"/>
              <w:numId w:val="26"/>
            </w:numPr>
            <w:spacing w:after="0"/>
            <w:jc w:val="both"/>
            <w:rPr>
              <w:rFonts w:ascii="Verdana" w:hAnsi="Verdana"/>
              <w:color w:val="878787"/>
              <w:szCs w:val="24"/>
            </w:rPr>
          </w:pPr>
          <w:r>
            <w:rPr>
              <w:rFonts w:ascii="Verdana" w:hAnsi="Verdana"/>
              <w:color w:val="878787"/>
              <w:szCs w:val="24"/>
            </w:rPr>
            <w:t>To act with integrity</w:t>
          </w:r>
        </w:p>
        <w:p w14:paraId="39A1FB83" w14:textId="3DB2F2D0" w:rsidR="008E3C8C" w:rsidRDefault="008E3C8C" w:rsidP="008E3C8C">
          <w:pPr>
            <w:pStyle w:val="ListParagraph"/>
            <w:numPr>
              <w:ilvl w:val="0"/>
              <w:numId w:val="26"/>
            </w:numPr>
            <w:spacing w:after="0"/>
            <w:jc w:val="both"/>
            <w:rPr>
              <w:rFonts w:ascii="Verdana" w:hAnsi="Verdana"/>
              <w:color w:val="878787"/>
              <w:szCs w:val="24"/>
            </w:rPr>
          </w:pPr>
          <w:r>
            <w:rPr>
              <w:rFonts w:ascii="Verdana" w:hAnsi="Verdana"/>
              <w:color w:val="878787"/>
              <w:szCs w:val="24"/>
            </w:rPr>
            <w:t>To be innovative</w:t>
          </w:r>
        </w:p>
        <w:p w14:paraId="1EAEB7D8" w14:textId="22F5A120" w:rsidR="008E3C8C" w:rsidRDefault="008E3C8C" w:rsidP="008E3C8C">
          <w:pPr>
            <w:pStyle w:val="ListParagraph"/>
            <w:numPr>
              <w:ilvl w:val="0"/>
              <w:numId w:val="26"/>
            </w:numPr>
            <w:spacing w:after="0"/>
            <w:jc w:val="both"/>
            <w:rPr>
              <w:rFonts w:ascii="Verdana" w:hAnsi="Verdana"/>
              <w:color w:val="878787"/>
              <w:szCs w:val="24"/>
            </w:rPr>
          </w:pPr>
          <w:r>
            <w:rPr>
              <w:rFonts w:ascii="Verdana" w:hAnsi="Verdana"/>
              <w:color w:val="878787"/>
              <w:szCs w:val="24"/>
            </w:rPr>
            <w:t>To be best in class</w:t>
          </w:r>
        </w:p>
        <w:p w14:paraId="76179F6C" w14:textId="3E94C8CD" w:rsidR="008E3C8C" w:rsidRPr="008E3C8C" w:rsidRDefault="008E3C8C" w:rsidP="008E3C8C">
          <w:pPr>
            <w:pStyle w:val="ListParagraph"/>
            <w:numPr>
              <w:ilvl w:val="0"/>
              <w:numId w:val="26"/>
            </w:numPr>
            <w:spacing w:after="0"/>
            <w:jc w:val="both"/>
            <w:rPr>
              <w:rFonts w:ascii="Verdana" w:hAnsi="Verdana"/>
              <w:color w:val="878787"/>
              <w:szCs w:val="24"/>
            </w:rPr>
          </w:pPr>
          <w:r>
            <w:rPr>
              <w:rFonts w:ascii="Verdana" w:hAnsi="Verdana"/>
              <w:color w:val="878787"/>
              <w:szCs w:val="24"/>
            </w:rPr>
            <w:t>To be accountable</w:t>
          </w:r>
        </w:p>
        <w:p w14:paraId="753A3496" w14:textId="77777777" w:rsidR="008E3C8C" w:rsidRDefault="008E3C8C" w:rsidP="00533A1B">
          <w:pPr>
            <w:spacing w:after="0" w:line="276" w:lineRule="auto"/>
            <w:ind w:left="-5" w:right="10"/>
            <w:jc w:val="both"/>
            <w:rPr>
              <w:rFonts w:ascii="Verdana" w:hAnsi="Verdana" w:cstheme="minorHAnsi"/>
              <w:color w:val="878787"/>
              <w:szCs w:val="24"/>
            </w:rPr>
          </w:pPr>
        </w:p>
        <w:p w14:paraId="4F9AF671" w14:textId="2CBD4CDB" w:rsidR="00533A1B" w:rsidRPr="00533A1B" w:rsidRDefault="00533A1B" w:rsidP="00533A1B">
          <w:pPr>
            <w:spacing w:after="0" w:line="276" w:lineRule="auto"/>
            <w:ind w:left="-5" w:right="10"/>
            <w:jc w:val="both"/>
            <w:rPr>
              <w:rFonts w:ascii="Verdana" w:hAnsi="Verdana" w:cstheme="minorHAnsi"/>
              <w:color w:val="878787"/>
              <w:szCs w:val="24"/>
            </w:rPr>
          </w:pPr>
          <w:r w:rsidRPr="00533A1B">
            <w:rPr>
              <w:rFonts w:ascii="Verdana" w:hAnsi="Verdana" w:cstheme="minorHAnsi"/>
              <w:color w:val="878787"/>
              <w:szCs w:val="24"/>
            </w:rPr>
            <w:t>1.2</w:t>
          </w:r>
          <w:r w:rsidRPr="00533A1B">
            <w:rPr>
              <w:rFonts w:ascii="Verdana" w:hAnsi="Verdana" w:cstheme="minorHAnsi"/>
              <w:color w:val="878787"/>
              <w:szCs w:val="24"/>
            </w:rPr>
            <w:tab/>
            <w:t>This document outlines procedures that those who wish to hire school facilities within The Shaw Education Trust must adhere to. It will be assumed that any individual or company entering into this agreement will follow all aspects of this policy/agreement, where relevant.</w:t>
          </w:r>
        </w:p>
        <w:p w14:paraId="06ED3761" w14:textId="77777777" w:rsidR="00533A1B" w:rsidRPr="00533A1B" w:rsidRDefault="00533A1B" w:rsidP="00533A1B">
          <w:pPr>
            <w:spacing w:after="0" w:line="276" w:lineRule="auto"/>
            <w:ind w:left="-5" w:right="10"/>
            <w:jc w:val="both"/>
            <w:rPr>
              <w:rFonts w:ascii="Verdana" w:hAnsi="Verdana" w:cstheme="minorHAnsi"/>
              <w:color w:val="878787"/>
              <w:szCs w:val="24"/>
            </w:rPr>
          </w:pPr>
        </w:p>
        <w:p w14:paraId="55722E0C" w14:textId="77777777" w:rsidR="00533A1B" w:rsidRPr="00533A1B" w:rsidRDefault="00533A1B" w:rsidP="00533A1B">
          <w:pPr>
            <w:spacing w:after="0" w:line="276" w:lineRule="auto"/>
            <w:ind w:left="-5" w:right="10"/>
            <w:jc w:val="both"/>
            <w:rPr>
              <w:rFonts w:ascii="Verdana" w:hAnsi="Verdana" w:cstheme="minorHAnsi"/>
              <w:color w:val="878787"/>
              <w:szCs w:val="24"/>
            </w:rPr>
          </w:pPr>
          <w:r w:rsidRPr="00533A1B">
            <w:rPr>
              <w:rFonts w:ascii="Verdana" w:hAnsi="Verdana" w:cstheme="minorHAnsi"/>
              <w:color w:val="878787"/>
              <w:szCs w:val="24"/>
            </w:rPr>
            <w:t>1.3</w:t>
          </w:r>
          <w:r w:rsidRPr="00533A1B">
            <w:rPr>
              <w:rFonts w:ascii="Verdana" w:hAnsi="Verdana" w:cstheme="minorHAnsi"/>
              <w:color w:val="878787"/>
              <w:szCs w:val="24"/>
            </w:rPr>
            <w:tab/>
            <w:t xml:space="preserve">The Shaw Education Trust is committed to making every reasonable effort to ensure that school buildings and grounds (“the premises”) are available for community use but where there is a conflict between a ‘hiring’ and a school event, priority will always be given to school events. A hiring must not interfere with the primary activity of the school, which is to provide a high standard of education for all its pupils.  </w:t>
          </w:r>
        </w:p>
        <w:p w14:paraId="185D69D7" w14:textId="77777777" w:rsidR="00533A1B" w:rsidRPr="00533A1B" w:rsidRDefault="00533A1B" w:rsidP="00533A1B">
          <w:pPr>
            <w:spacing w:after="0" w:line="276" w:lineRule="auto"/>
            <w:ind w:left="-5" w:right="10"/>
            <w:jc w:val="both"/>
            <w:rPr>
              <w:rFonts w:ascii="Verdana" w:hAnsi="Verdana" w:cstheme="minorHAnsi"/>
              <w:color w:val="878787"/>
              <w:szCs w:val="24"/>
            </w:rPr>
          </w:pPr>
        </w:p>
        <w:p w14:paraId="52B20AA9" w14:textId="77777777" w:rsidR="00533A1B" w:rsidRPr="00533A1B" w:rsidRDefault="00533A1B" w:rsidP="00533A1B">
          <w:pPr>
            <w:spacing w:after="0" w:line="276" w:lineRule="auto"/>
            <w:ind w:left="-5" w:right="10"/>
            <w:jc w:val="both"/>
            <w:rPr>
              <w:rFonts w:ascii="Verdana" w:hAnsi="Verdana" w:cstheme="minorHAnsi"/>
              <w:color w:val="878787"/>
              <w:szCs w:val="24"/>
            </w:rPr>
          </w:pPr>
          <w:r w:rsidRPr="00533A1B">
            <w:rPr>
              <w:rFonts w:ascii="Verdana" w:hAnsi="Verdana" w:cstheme="minorHAnsi"/>
              <w:color w:val="878787"/>
              <w:szCs w:val="24"/>
            </w:rPr>
            <w:t>1.4</w:t>
          </w:r>
          <w:r w:rsidRPr="00533A1B">
            <w:rPr>
              <w:rFonts w:ascii="Verdana" w:hAnsi="Verdana" w:cstheme="minorHAnsi"/>
              <w:color w:val="878787"/>
              <w:szCs w:val="24"/>
            </w:rPr>
            <w:tab/>
            <w:t xml:space="preserve">A hiring may be defined as:  </w:t>
          </w:r>
        </w:p>
        <w:p w14:paraId="134FE005" w14:textId="77777777" w:rsidR="00533A1B" w:rsidRPr="00533A1B" w:rsidRDefault="00533A1B" w:rsidP="00533A1B">
          <w:pPr>
            <w:spacing w:after="0" w:line="276" w:lineRule="auto"/>
            <w:jc w:val="both"/>
            <w:rPr>
              <w:rFonts w:ascii="Verdana" w:hAnsi="Verdana" w:cstheme="minorHAnsi"/>
              <w:color w:val="878787"/>
              <w:szCs w:val="24"/>
            </w:rPr>
          </w:pPr>
          <w:r w:rsidRPr="00533A1B">
            <w:rPr>
              <w:rFonts w:ascii="Verdana" w:hAnsi="Verdana" w:cstheme="minorHAnsi"/>
              <w:color w:val="878787"/>
              <w:szCs w:val="24"/>
            </w:rPr>
            <w:t xml:space="preserve"> </w:t>
          </w:r>
        </w:p>
        <w:p w14:paraId="7A51E57F" w14:textId="77777777" w:rsidR="00533A1B" w:rsidRDefault="00533A1B" w:rsidP="00533A1B">
          <w:pPr>
            <w:spacing w:after="0" w:line="276" w:lineRule="auto"/>
            <w:jc w:val="both"/>
            <w:rPr>
              <w:rFonts w:ascii="Verdana" w:hAnsi="Verdana" w:cstheme="minorHAnsi"/>
              <w:color w:val="878787"/>
              <w:szCs w:val="24"/>
            </w:rPr>
          </w:pPr>
          <w:r w:rsidRPr="00533A1B">
            <w:rPr>
              <w:rFonts w:ascii="Verdana" w:hAnsi="Verdana" w:cstheme="minorHAnsi"/>
              <w:color w:val="878787"/>
              <w:szCs w:val="24"/>
            </w:rPr>
            <w:t xml:space="preserve">‘any use of the premises by an individual, a community group or a commercial organisation, regardless of whether a hiring fee is charged’.   </w:t>
          </w:r>
        </w:p>
        <w:p w14:paraId="5C494179" w14:textId="77777777" w:rsidR="00D927CD" w:rsidRPr="00533A1B" w:rsidRDefault="00D927CD" w:rsidP="00533A1B">
          <w:pPr>
            <w:spacing w:after="0" w:line="276" w:lineRule="auto"/>
            <w:jc w:val="both"/>
            <w:rPr>
              <w:rFonts w:ascii="Verdana" w:hAnsi="Verdana" w:cstheme="minorHAnsi"/>
              <w:color w:val="878787"/>
              <w:szCs w:val="24"/>
            </w:rPr>
          </w:pPr>
        </w:p>
        <w:p w14:paraId="32DE367E" w14:textId="77777777" w:rsidR="00533A1B" w:rsidRPr="00533A1B" w:rsidRDefault="00533A1B" w:rsidP="00533A1B">
          <w:pPr>
            <w:spacing w:after="0"/>
            <w:jc w:val="both"/>
            <w:rPr>
              <w:rFonts w:ascii="Verdana" w:hAnsi="Verdana" w:cstheme="minorHAnsi"/>
              <w:color w:val="878787"/>
              <w:szCs w:val="24"/>
            </w:rPr>
          </w:pPr>
        </w:p>
        <w:p w14:paraId="731CF535" w14:textId="5EBBDEF5" w:rsidR="00533A1B" w:rsidRPr="00131F83" w:rsidRDefault="00131F83" w:rsidP="00131F83">
          <w:pPr>
            <w:pStyle w:val="SETbodytext"/>
            <w:numPr>
              <w:ilvl w:val="0"/>
              <w:numId w:val="31"/>
            </w:numPr>
            <w:spacing w:after="0"/>
            <w:rPr>
              <w:rFonts w:ascii="Lexend SemiBold" w:hAnsi="Lexend SemiBold" w:cstheme="minorBidi"/>
              <w:b/>
              <w:color w:val="1D2D4D"/>
              <w:sz w:val="32"/>
              <w:szCs w:val="22"/>
            </w:rPr>
          </w:pPr>
          <w:r>
            <w:rPr>
              <w:rFonts w:ascii="Lexend SemiBold" w:hAnsi="Lexend SemiBold" w:cstheme="minorBidi"/>
              <w:b/>
              <w:color w:val="1D2D4D"/>
              <w:sz w:val="32"/>
              <w:szCs w:val="22"/>
            </w:rPr>
            <w:t>Charges and Cancellation</w:t>
          </w:r>
        </w:p>
        <w:p w14:paraId="38F7D47C" w14:textId="77777777" w:rsidR="00533A1B" w:rsidRPr="00131F83" w:rsidRDefault="00533A1B" w:rsidP="00131F83">
          <w:pPr>
            <w:pStyle w:val="SETbodytext"/>
            <w:spacing w:after="0"/>
            <w:rPr>
              <w:rFonts w:ascii="Lexend SemiBold" w:hAnsi="Lexend SemiBold" w:cstheme="minorBidi"/>
              <w:b/>
              <w:color w:val="1D2D4D"/>
              <w:sz w:val="32"/>
              <w:szCs w:val="22"/>
            </w:rPr>
          </w:pPr>
        </w:p>
        <w:p w14:paraId="169F77FC" w14:textId="77777777" w:rsidR="00533A1B" w:rsidRPr="00533A1B" w:rsidRDefault="00533A1B" w:rsidP="00533A1B">
          <w:pPr>
            <w:spacing w:after="0" w:line="276" w:lineRule="auto"/>
            <w:ind w:left="-5" w:right="10"/>
            <w:jc w:val="both"/>
            <w:rPr>
              <w:rFonts w:ascii="Verdana" w:hAnsi="Verdana" w:cstheme="minorHAnsi"/>
              <w:color w:val="878787"/>
              <w:szCs w:val="24"/>
            </w:rPr>
          </w:pPr>
          <w:r w:rsidRPr="00533A1B">
            <w:rPr>
              <w:rFonts w:ascii="Verdana" w:hAnsi="Verdana" w:cstheme="minorHAnsi"/>
              <w:color w:val="878787"/>
              <w:szCs w:val="24"/>
            </w:rPr>
            <w:t>2.1</w:t>
          </w:r>
          <w:r w:rsidRPr="00533A1B">
            <w:rPr>
              <w:rFonts w:ascii="Verdana" w:hAnsi="Verdana" w:cstheme="minorHAnsi"/>
              <w:color w:val="878787"/>
              <w:szCs w:val="24"/>
            </w:rPr>
            <w:tab/>
            <w:t>The Shaw Education Trust has delegated responsibility for setting the charges and cancellation fees for the hiring of the school premises to each individual school. These are reviewed on an annual basis by the Academy Council/Interim Executive Boards Finance and Audit Committee of each individual school.</w:t>
          </w:r>
        </w:p>
        <w:p w14:paraId="7ECAB757" w14:textId="77777777" w:rsidR="00533A1B" w:rsidRPr="00533A1B" w:rsidRDefault="00533A1B" w:rsidP="00533A1B">
          <w:pPr>
            <w:spacing w:after="0" w:line="276" w:lineRule="auto"/>
            <w:ind w:left="-5" w:right="10"/>
            <w:jc w:val="both"/>
            <w:rPr>
              <w:rFonts w:ascii="Verdana" w:hAnsi="Verdana" w:cstheme="minorHAnsi"/>
              <w:color w:val="878787"/>
              <w:szCs w:val="24"/>
            </w:rPr>
          </w:pPr>
        </w:p>
        <w:p w14:paraId="41E878AB" w14:textId="2C20B0F9" w:rsidR="00533A1B" w:rsidRPr="00533A1B" w:rsidRDefault="00533A1B" w:rsidP="00533A1B">
          <w:pPr>
            <w:spacing w:line="276" w:lineRule="auto"/>
            <w:jc w:val="both"/>
            <w:rPr>
              <w:rFonts w:ascii="Verdana" w:hAnsi="Verdana" w:cstheme="minorHAnsi"/>
              <w:color w:val="878787"/>
              <w:szCs w:val="24"/>
            </w:rPr>
          </w:pPr>
          <w:r w:rsidRPr="00533A1B">
            <w:rPr>
              <w:rFonts w:ascii="Verdana" w:hAnsi="Verdana" w:cstheme="minorHAnsi"/>
              <w:color w:val="878787"/>
              <w:szCs w:val="24"/>
            </w:rPr>
            <w:t>2.2</w:t>
          </w:r>
          <w:r w:rsidRPr="00533A1B">
            <w:rPr>
              <w:rFonts w:ascii="Verdana" w:hAnsi="Verdana" w:cstheme="minorHAnsi"/>
              <w:color w:val="878787"/>
              <w:szCs w:val="24"/>
            </w:rPr>
            <w:tab/>
            <w:t xml:space="preserve">The rates for hiring out different areas </w:t>
          </w:r>
          <w:r w:rsidR="000B7CA1">
            <w:rPr>
              <w:rFonts w:ascii="Verdana" w:hAnsi="Verdana" w:cstheme="minorHAnsi"/>
              <w:color w:val="878787"/>
              <w:szCs w:val="24"/>
            </w:rPr>
            <w:t xml:space="preserve">can be added on a localised basis to the </w:t>
          </w:r>
          <w:r w:rsidRPr="00533A1B">
            <w:rPr>
              <w:rFonts w:ascii="Verdana" w:hAnsi="Verdana" w:cstheme="minorHAnsi"/>
              <w:color w:val="878787"/>
              <w:szCs w:val="24"/>
            </w:rPr>
            <w:t xml:space="preserve">table in appendix A. The school may decide that certain </w:t>
          </w:r>
          <w:r w:rsidRPr="00533A1B">
            <w:rPr>
              <w:rFonts w:ascii="Verdana" w:hAnsi="Verdana" w:cstheme="minorHAnsi"/>
              <w:color w:val="878787"/>
              <w:szCs w:val="24"/>
            </w:rPr>
            <w:lastRenderedPageBreak/>
            <w:t>organisations or activities can use the premises for a reduced rate, or free of charge, if it supports the core aims of the school.</w:t>
          </w:r>
        </w:p>
        <w:p w14:paraId="0E6A1FE6" w14:textId="5539B546" w:rsidR="00533A1B" w:rsidRPr="00533A1B" w:rsidRDefault="00533A1B" w:rsidP="00533A1B">
          <w:pPr>
            <w:spacing w:line="276" w:lineRule="auto"/>
            <w:jc w:val="both"/>
            <w:rPr>
              <w:rFonts w:ascii="Verdana" w:hAnsi="Verdana" w:cstheme="minorHAnsi"/>
              <w:color w:val="878787"/>
              <w:szCs w:val="24"/>
            </w:rPr>
          </w:pPr>
          <w:r w:rsidRPr="00533A1B">
            <w:rPr>
              <w:rFonts w:ascii="Verdana" w:hAnsi="Verdana" w:cstheme="minorHAnsi"/>
              <w:color w:val="878787"/>
              <w:szCs w:val="24"/>
            </w:rPr>
            <w:t>2.3</w:t>
          </w:r>
          <w:r w:rsidRPr="00533A1B">
            <w:rPr>
              <w:rFonts w:ascii="Verdana" w:hAnsi="Verdana" w:cstheme="minorHAnsi"/>
              <w:color w:val="878787"/>
              <w:szCs w:val="24"/>
            </w:rPr>
            <w:tab/>
            <w:t xml:space="preserve">The school reserves the right to cancel any agreed hiring with a minimum of </w:t>
          </w:r>
          <w:r w:rsidR="006E7D4A">
            <w:rPr>
              <w:rFonts w:ascii="Verdana" w:hAnsi="Verdana" w:cstheme="minorHAnsi"/>
              <w:color w:val="878787"/>
              <w:szCs w:val="24"/>
            </w:rPr>
            <w:t>5 working days notice</w:t>
          </w:r>
          <w:r w:rsidRPr="00533A1B">
            <w:rPr>
              <w:rFonts w:ascii="Verdana" w:hAnsi="Verdana" w:cstheme="minorHAnsi"/>
              <w:color w:val="878787"/>
              <w:szCs w:val="24"/>
            </w:rPr>
            <w:t>. A full refund will be issued if the school does cancel a hire. The school shall not be liable for any indirect or consequential losses, including (without limitation) any loss of profits, loss of business or the loss of any revenue arising out of the cancellation of any hire.</w:t>
          </w:r>
        </w:p>
        <w:p w14:paraId="185683FD" w14:textId="4D251C03" w:rsidR="00533A1B" w:rsidRPr="00533A1B" w:rsidRDefault="00533A1B" w:rsidP="00533A1B">
          <w:pPr>
            <w:spacing w:line="276" w:lineRule="auto"/>
            <w:jc w:val="both"/>
            <w:rPr>
              <w:rFonts w:ascii="Verdana" w:hAnsi="Verdana" w:cstheme="minorHAnsi"/>
              <w:color w:val="878787"/>
              <w:szCs w:val="24"/>
            </w:rPr>
          </w:pPr>
          <w:r w:rsidRPr="00533A1B">
            <w:rPr>
              <w:rFonts w:ascii="Verdana" w:hAnsi="Verdana" w:cstheme="minorHAnsi"/>
              <w:color w:val="878787"/>
              <w:szCs w:val="24"/>
            </w:rPr>
            <w:t xml:space="preserve">The hirer of the premises can cancel any hire with a minimum of </w:t>
          </w:r>
          <w:r w:rsidR="006E7D4A">
            <w:rPr>
              <w:rFonts w:ascii="Verdana" w:hAnsi="Verdana" w:cstheme="minorHAnsi"/>
              <w:color w:val="878787"/>
              <w:szCs w:val="24"/>
            </w:rPr>
            <w:t>30 days’ notice</w:t>
          </w:r>
          <w:r w:rsidRPr="00533A1B">
            <w:rPr>
              <w:rFonts w:ascii="Verdana" w:hAnsi="Verdana" w:cstheme="minorHAnsi"/>
              <w:color w:val="878787"/>
              <w:szCs w:val="24"/>
            </w:rPr>
            <w:t>. If less notice than this is given, the licensee shall not be entitled to a refund.</w:t>
          </w:r>
        </w:p>
        <w:p w14:paraId="4A1234AF" w14:textId="77777777" w:rsidR="00533A1B" w:rsidRPr="00533A1B" w:rsidRDefault="00533A1B" w:rsidP="00533A1B">
          <w:pPr>
            <w:spacing w:after="0" w:line="276" w:lineRule="auto"/>
            <w:ind w:left="-5" w:right="10"/>
            <w:jc w:val="both"/>
            <w:rPr>
              <w:rFonts w:ascii="Verdana" w:hAnsi="Verdana" w:cstheme="minorHAnsi"/>
              <w:color w:val="878787"/>
              <w:szCs w:val="24"/>
            </w:rPr>
          </w:pPr>
          <w:r w:rsidRPr="00533A1B">
            <w:rPr>
              <w:rFonts w:ascii="Verdana" w:hAnsi="Verdana" w:cstheme="minorHAnsi"/>
              <w:color w:val="878787"/>
              <w:szCs w:val="24"/>
            </w:rPr>
            <w:t>2.4</w:t>
          </w:r>
          <w:r w:rsidRPr="00533A1B">
            <w:rPr>
              <w:rFonts w:ascii="Verdana" w:hAnsi="Verdana" w:cstheme="minorHAnsi"/>
              <w:color w:val="878787"/>
              <w:szCs w:val="24"/>
            </w:rPr>
            <w:tab/>
            <w:t xml:space="preserve">The school reserves the right to pass on to the Hirer any costs incurred in making good, returning the premises to its pre-hiring state (e.g. moving furniture back to position), any damage, cleaning up and /or breakages caused during a letting.  </w:t>
          </w:r>
        </w:p>
        <w:p w14:paraId="377C0B1F" w14:textId="77777777" w:rsidR="00533A1B" w:rsidRPr="00533A1B" w:rsidRDefault="00533A1B" w:rsidP="00533A1B">
          <w:pPr>
            <w:spacing w:after="0" w:line="276" w:lineRule="auto"/>
            <w:ind w:left="-5" w:right="10"/>
            <w:jc w:val="both"/>
            <w:rPr>
              <w:rFonts w:ascii="Verdana" w:hAnsi="Verdana" w:cstheme="minorHAnsi"/>
              <w:color w:val="878787"/>
              <w:szCs w:val="24"/>
            </w:rPr>
          </w:pPr>
        </w:p>
        <w:p w14:paraId="2CC36D2B" w14:textId="02BA031B" w:rsidR="00533A1B" w:rsidRPr="00533A1B" w:rsidRDefault="00533A1B" w:rsidP="00533A1B">
          <w:pPr>
            <w:spacing w:after="0" w:line="276" w:lineRule="auto"/>
            <w:ind w:left="-5" w:right="10"/>
            <w:jc w:val="both"/>
            <w:rPr>
              <w:rFonts w:ascii="Verdana" w:hAnsi="Verdana" w:cstheme="minorHAnsi"/>
              <w:color w:val="878787"/>
              <w:szCs w:val="24"/>
            </w:rPr>
          </w:pPr>
          <w:r w:rsidRPr="00533A1B">
            <w:rPr>
              <w:rFonts w:ascii="Verdana" w:hAnsi="Verdana" w:cstheme="minorHAnsi"/>
              <w:color w:val="878787"/>
              <w:szCs w:val="24"/>
            </w:rPr>
            <w:t>2.5</w:t>
          </w:r>
          <w:r w:rsidRPr="00533A1B">
            <w:rPr>
              <w:rFonts w:ascii="Verdana" w:hAnsi="Verdana" w:cstheme="minorHAnsi"/>
              <w:color w:val="878787"/>
              <w:szCs w:val="24"/>
            </w:rPr>
            <w:tab/>
            <w:t xml:space="preserve">A deposit payable by the Hirer may be required by the School in relation to payment schedule outlined in 2.6. In the event of breach of any terms and conditions by the Hirer, the deposit becomes non-refundable if such monies are needed to cover any costs incurred by the school in making good and issues caused by the letting, e.g. any damage, cleaning up and/or breakages etc. If the deposit proves insufficient to cover such costs, the </w:t>
          </w:r>
          <w:r w:rsidR="009F472B" w:rsidRPr="00533A1B">
            <w:rPr>
              <w:rFonts w:ascii="Verdana" w:hAnsi="Verdana" w:cstheme="minorHAnsi"/>
              <w:color w:val="878787"/>
              <w:szCs w:val="24"/>
            </w:rPr>
            <w:t>school</w:t>
          </w:r>
          <w:r w:rsidRPr="00533A1B">
            <w:rPr>
              <w:rFonts w:ascii="Verdana" w:hAnsi="Verdana" w:cstheme="minorHAnsi"/>
              <w:color w:val="878787"/>
              <w:szCs w:val="24"/>
            </w:rPr>
            <w:t xml:space="preserve"> retains the right to recover any excess from the Hirer.</w:t>
          </w:r>
        </w:p>
        <w:p w14:paraId="603FDA58" w14:textId="77777777" w:rsidR="00533A1B" w:rsidRPr="00533A1B" w:rsidRDefault="00533A1B" w:rsidP="00533A1B">
          <w:pPr>
            <w:spacing w:after="0" w:line="276" w:lineRule="auto"/>
            <w:ind w:left="-5" w:right="10"/>
            <w:jc w:val="both"/>
            <w:rPr>
              <w:rFonts w:ascii="Verdana" w:hAnsi="Verdana" w:cstheme="minorHAnsi"/>
              <w:color w:val="878787"/>
              <w:szCs w:val="24"/>
            </w:rPr>
          </w:pPr>
        </w:p>
        <w:p w14:paraId="0CA84600" w14:textId="77777777" w:rsidR="00533A1B" w:rsidRPr="00533A1B" w:rsidRDefault="00533A1B" w:rsidP="00533A1B">
          <w:pPr>
            <w:spacing w:after="0" w:line="276" w:lineRule="auto"/>
            <w:ind w:left="-5" w:right="10"/>
            <w:jc w:val="both"/>
            <w:rPr>
              <w:rFonts w:ascii="Verdana" w:hAnsi="Verdana" w:cstheme="minorHAnsi"/>
              <w:color w:val="878787"/>
              <w:szCs w:val="24"/>
            </w:rPr>
          </w:pPr>
          <w:r w:rsidRPr="00533A1B">
            <w:rPr>
              <w:rFonts w:ascii="Verdana" w:hAnsi="Verdana" w:cstheme="minorHAnsi"/>
              <w:color w:val="878787"/>
              <w:szCs w:val="24"/>
            </w:rPr>
            <w:t>2.6</w:t>
          </w:r>
          <w:r w:rsidRPr="00533A1B">
            <w:rPr>
              <w:rFonts w:ascii="Verdana" w:hAnsi="Verdana" w:cstheme="minorHAnsi"/>
              <w:color w:val="878787"/>
              <w:szCs w:val="24"/>
            </w:rPr>
            <w:tab/>
            <w:t>The following information outlines the payment scheduled required:</w:t>
          </w:r>
        </w:p>
        <w:p w14:paraId="2E923449" w14:textId="77777777" w:rsidR="00533A1B" w:rsidRPr="00533A1B" w:rsidRDefault="00533A1B" w:rsidP="00533A1B">
          <w:pPr>
            <w:spacing w:after="0" w:line="276" w:lineRule="auto"/>
            <w:ind w:left="-5" w:right="10"/>
            <w:jc w:val="both"/>
            <w:rPr>
              <w:rFonts w:ascii="Verdana" w:hAnsi="Verdana" w:cstheme="minorHAnsi"/>
              <w:color w:val="878787"/>
              <w:szCs w:val="24"/>
            </w:rPr>
          </w:pPr>
        </w:p>
        <w:p w14:paraId="39EC9688" w14:textId="77777777" w:rsidR="00533A1B" w:rsidRPr="00533A1B" w:rsidRDefault="00533A1B" w:rsidP="00533A1B">
          <w:pPr>
            <w:pStyle w:val="ListParagraph"/>
            <w:numPr>
              <w:ilvl w:val="0"/>
              <w:numId w:val="29"/>
            </w:numPr>
            <w:spacing w:after="0"/>
            <w:ind w:right="10"/>
            <w:jc w:val="both"/>
            <w:rPr>
              <w:rFonts w:ascii="Verdana" w:hAnsi="Verdana"/>
              <w:color w:val="878787"/>
              <w:szCs w:val="24"/>
            </w:rPr>
          </w:pPr>
          <w:r w:rsidRPr="00533A1B">
            <w:rPr>
              <w:rFonts w:ascii="Verdana" w:hAnsi="Verdana"/>
              <w:color w:val="878787"/>
              <w:szCs w:val="24"/>
            </w:rPr>
            <w:t>Deposit of 20% required when school confirms booking. This will be retained by the school and returned to the hirer within 10 days of the letting (if one-off) or after the final letting (if a regular booking), if not needed by the school to cover any unforeseen costs as stated in 2.5.</w:t>
          </w:r>
        </w:p>
        <w:p w14:paraId="4457BA38" w14:textId="77777777" w:rsidR="00533A1B" w:rsidRPr="00533A1B" w:rsidRDefault="00533A1B" w:rsidP="00533A1B">
          <w:pPr>
            <w:pStyle w:val="ListParagraph"/>
            <w:numPr>
              <w:ilvl w:val="0"/>
              <w:numId w:val="29"/>
            </w:numPr>
            <w:spacing w:after="0"/>
            <w:ind w:right="10"/>
            <w:jc w:val="both"/>
            <w:rPr>
              <w:rFonts w:ascii="Verdana" w:hAnsi="Verdana"/>
              <w:color w:val="878787"/>
              <w:szCs w:val="24"/>
            </w:rPr>
          </w:pPr>
          <w:r w:rsidRPr="00533A1B">
            <w:rPr>
              <w:rFonts w:ascii="Verdana" w:hAnsi="Verdana"/>
              <w:color w:val="878787"/>
              <w:szCs w:val="24"/>
            </w:rPr>
            <w:t>Full amount of hire payable at least 4 weeks prior to the letting.</w:t>
          </w:r>
        </w:p>
        <w:p w14:paraId="748FD5E0" w14:textId="77777777" w:rsidR="00533A1B" w:rsidRPr="00533A1B" w:rsidRDefault="00533A1B" w:rsidP="00533A1B">
          <w:pPr>
            <w:pStyle w:val="ListParagraph"/>
            <w:numPr>
              <w:ilvl w:val="0"/>
              <w:numId w:val="29"/>
            </w:numPr>
            <w:spacing w:after="0"/>
            <w:ind w:right="10"/>
            <w:jc w:val="both"/>
            <w:rPr>
              <w:rFonts w:ascii="Verdana" w:hAnsi="Verdana"/>
              <w:color w:val="878787"/>
              <w:szCs w:val="24"/>
            </w:rPr>
          </w:pPr>
          <w:r w:rsidRPr="00533A1B">
            <w:rPr>
              <w:rFonts w:ascii="Verdana" w:hAnsi="Verdana"/>
              <w:color w:val="878787"/>
              <w:szCs w:val="24"/>
            </w:rPr>
            <w:t>Where an application is made less than 4 weeks before the event date, the hirer must pay the full hire amount plus a 20% deposit as soon as booking is confirmed.</w:t>
          </w:r>
        </w:p>
        <w:p w14:paraId="4D0CE2EB" w14:textId="7E0FE471" w:rsidR="00533A1B" w:rsidRPr="00533A1B" w:rsidRDefault="00533A1B" w:rsidP="00533A1B">
          <w:pPr>
            <w:pStyle w:val="ListParagraph"/>
            <w:numPr>
              <w:ilvl w:val="0"/>
              <w:numId w:val="29"/>
            </w:numPr>
            <w:spacing w:after="0"/>
            <w:ind w:right="10"/>
            <w:jc w:val="both"/>
            <w:rPr>
              <w:rFonts w:ascii="Verdana" w:hAnsi="Verdana"/>
              <w:color w:val="878787"/>
              <w:szCs w:val="24"/>
            </w:rPr>
          </w:pPr>
          <w:r w:rsidRPr="00533A1B">
            <w:rPr>
              <w:rFonts w:ascii="Verdana" w:hAnsi="Verdana"/>
              <w:color w:val="878787"/>
              <w:szCs w:val="24"/>
            </w:rPr>
            <w:t xml:space="preserve">Hirer should liaise with the school </w:t>
          </w:r>
          <w:r w:rsidR="00663AB1" w:rsidRPr="00533A1B">
            <w:rPr>
              <w:rFonts w:ascii="Verdana" w:hAnsi="Verdana"/>
              <w:color w:val="878787"/>
              <w:szCs w:val="24"/>
            </w:rPr>
            <w:t>in regard to</w:t>
          </w:r>
          <w:r w:rsidRPr="00533A1B">
            <w:rPr>
              <w:rFonts w:ascii="Verdana" w:hAnsi="Verdana"/>
              <w:color w:val="878787"/>
              <w:szCs w:val="24"/>
            </w:rPr>
            <w:t xml:space="preserve"> </w:t>
          </w:r>
          <w:r w:rsidR="00663AB1">
            <w:rPr>
              <w:rFonts w:ascii="Verdana" w:hAnsi="Verdana"/>
              <w:color w:val="878787"/>
              <w:szCs w:val="24"/>
            </w:rPr>
            <w:t xml:space="preserve">the </w:t>
          </w:r>
          <w:r w:rsidRPr="00533A1B">
            <w:rPr>
              <w:rFonts w:ascii="Verdana" w:hAnsi="Verdana"/>
              <w:color w:val="878787"/>
              <w:szCs w:val="24"/>
            </w:rPr>
            <w:t>form of payments accepted.</w:t>
          </w:r>
        </w:p>
        <w:p w14:paraId="026A249F" w14:textId="77777777" w:rsidR="00533A1B" w:rsidRPr="00533A1B" w:rsidRDefault="00533A1B" w:rsidP="00533A1B">
          <w:pPr>
            <w:spacing w:after="0" w:line="276" w:lineRule="auto"/>
            <w:ind w:left="-5" w:right="10"/>
            <w:jc w:val="both"/>
            <w:rPr>
              <w:rFonts w:ascii="Verdana" w:hAnsi="Verdana" w:cstheme="minorHAnsi"/>
              <w:color w:val="878787"/>
              <w:szCs w:val="24"/>
            </w:rPr>
          </w:pPr>
        </w:p>
        <w:p w14:paraId="3D0B93AC" w14:textId="77777777" w:rsidR="00533A1B" w:rsidRDefault="00533A1B" w:rsidP="00533A1B">
          <w:pPr>
            <w:spacing w:after="0" w:line="276" w:lineRule="auto"/>
            <w:ind w:left="-5" w:right="10"/>
            <w:jc w:val="both"/>
            <w:rPr>
              <w:rFonts w:ascii="Verdana" w:hAnsi="Verdana" w:cstheme="minorHAnsi"/>
              <w:color w:val="878787"/>
              <w:szCs w:val="24"/>
            </w:rPr>
          </w:pPr>
          <w:r w:rsidRPr="00533A1B">
            <w:rPr>
              <w:rFonts w:ascii="Verdana" w:hAnsi="Verdana" w:cstheme="minorHAnsi"/>
              <w:color w:val="878787"/>
              <w:szCs w:val="24"/>
            </w:rPr>
            <w:lastRenderedPageBreak/>
            <w:t>2.7</w:t>
          </w:r>
          <w:r w:rsidRPr="00533A1B">
            <w:rPr>
              <w:rFonts w:ascii="Verdana" w:hAnsi="Verdana" w:cstheme="minorHAnsi"/>
              <w:color w:val="878787"/>
              <w:szCs w:val="24"/>
            </w:rPr>
            <w:tab/>
            <w:t>Dates during the year when facilities will be unavailable due to school use or closure will be communicated to hirers on request. These dates may be subject to change, but prior notice will be given wherever possible</w:t>
          </w:r>
        </w:p>
        <w:p w14:paraId="52E5981E" w14:textId="77777777" w:rsidR="00567A6F" w:rsidRDefault="00567A6F" w:rsidP="00533A1B">
          <w:pPr>
            <w:spacing w:after="0" w:line="276" w:lineRule="auto"/>
            <w:ind w:left="-5" w:right="10"/>
            <w:jc w:val="both"/>
            <w:rPr>
              <w:rFonts w:ascii="Verdana" w:hAnsi="Verdana" w:cstheme="minorHAnsi"/>
              <w:color w:val="878787"/>
              <w:szCs w:val="24"/>
            </w:rPr>
          </w:pPr>
        </w:p>
        <w:p w14:paraId="0172D5B2" w14:textId="77777777" w:rsidR="00567A6F" w:rsidRPr="00533A1B" w:rsidRDefault="00567A6F" w:rsidP="00533A1B">
          <w:pPr>
            <w:spacing w:after="0" w:line="276" w:lineRule="auto"/>
            <w:ind w:left="-5" w:right="10"/>
            <w:jc w:val="both"/>
            <w:rPr>
              <w:rFonts w:ascii="Verdana" w:hAnsi="Verdana" w:cstheme="minorHAnsi"/>
              <w:color w:val="878787"/>
              <w:szCs w:val="24"/>
            </w:rPr>
          </w:pPr>
        </w:p>
        <w:p w14:paraId="002CF1E7" w14:textId="363138D7" w:rsidR="00533A1B" w:rsidRPr="00663AB1" w:rsidRDefault="00663AB1" w:rsidP="00663AB1">
          <w:pPr>
            <w:pStyle w:val="SETbodytext"/>
            <w:numPr>
              <w:ilvl w:val="0"/>
              <w:numId w:val="31"/>
            </w:numPr>
            <w:spacing w:after="0"/>
            <w:rPr>
              <w:rFonts w:ascii="Lexend SemiBold" w:hAnsi="Lexend SemiBold" w:cstheme="minorBidi"/>
              <w:b/>
              <w:color w:val="1D2D4D"/>
              <w:sz w:val="32"/>
              <w:szCs w:val="22"/>
            </w:rPr>
          </w:pPr>
          <w:r w:rsidRPr="00663AB1">
            <w:rPr>
              <w:rFonts w:ascii="Lexend SemiBold" w:hAnsi="Lexend SemiBold" w:cstheme="minorBidi"/>
              <w:b/>
              <w:color w:val="1D2D4D"/>
              <w:sz w:val="32"/>
              <w:szCs w:val="22"/>
            </w:rPr>
            <w:t>Application Process</w:t>
          </w:r>
          <w:r w:rsidR="00533A1B" w:rsidRPr="00663AB1">
            <w:rPr>
              <w:rFonts w:ascii="Lexend SemiBold" w:hAnsi="Lexend SemiBold" w:cstheme="minorBidi"/>
              <w:b/>
              <w:color w:val="1D2D4D"/>
              <w:sz w:val="32"/>
              <w:szCs w:val="22"/>
            </w:rPr>
            <w:t xml:space="preserve"> </w:t>
          </w:r>
        </w:p>
        <w:p w14:paraId="5748C8D0" w14:textId="77777777" w:rsidR="00533A1B" w:rsidRPr="00533A1B" w:rsidRDefault="00533A1B" w:rsidP="00533A1B">
          <w:pPr>
            <w:spacing w:after="0"/>
            <w:ind w:left="-5" w:right="10"/>
            <w:jc w:val="both"/>
            <w:rPr>
              <w:rFonts w:ascii="Verdana" w:hAnsi="Verdana" w:cstheme="minorHAnsi"/>
              <w:color w:val="878787"/>
              <w:szCs w:val="24"/>
            </w:rPr>
          </w:pPr>
          <w:r w:rsidRPr="00533A1B">
            <w:rPr>
              <w:rFonts w:ascii="Verdana" w:hAnsi="Verdana" w:cstheme="minorHAnsi"/>
              <w:color w:val="878787"/>
              <w:szCs w:val="24"/>
            </w:rPr>
            <w:t xml:space="preserve"> </w:t>
          </w:r>
        </w:p>
        <w:p w14:paraId="1E4CBF9D" w14:textId="77777777" w:rsidR="00533A1B" w:rsidRPr="00533A1B" w:rsidRDefault="00533A1B" w:rsidP="00533A1B">
          <w:pPr>
            <w:spacing w:after="0" w:line="276" w:lineRule="auto"/>
            <w:ind w:left="-5" w:right="10"/>
            <w:jc w:val="both"/>
            <w:rPr>
              <w:rFonts w:ascii="Verdana" w:hAnsi="Verdana" w:cstheme="minorHAnsi"/>
              <w:color w:val="878787"/>
              <w:szCs w:val="24"/>
            </w:rPr>
          </w:pPr>
          <w:r w:rsidRPr="00533A1B">
            <w:rPr>
              <w:rFonts w:ascii="Verdana" w:hAnsi="Verdana" w:cstheme="minorHAnsi"/>
              <w:color w:val="878787"/>
              <w:szCs w:val="24"/>
            </w:rPr>
            <w:t>3.1</w:t>
          </w:r>
          <w:r w:rsidRPr="00533A1B">
            <w:rPr>
              <w:rFonts w:ascii="Verdana" w:hAnsi="Verdana" w:cstheme="minorHAnsi"/>
              <w:color w:val="878787"/>
              <w:szCs w:val="24"/>
            </w:rPr>
            <w:tab/>
            <w:t xml:space="preserve">This document makes up the Hire Agreement and must be signed by both parties (the Hirer and the School) before the hiring can take place (appendix E).  It should be signed by a named individual (‘the Hirer’) and the agreement should be in their name, giving their permanent private address or in the case of a company that company’s registered address. </w:t>
          </w:r>
        </w:p>
        <w:p w14:paraId="015FA90E" w14:textId="77777777" w:rsidR="00533A1B" w:rsidRPr="00533A1B" w:rsidRDefault="00533A1B" w:rsidP="00533A1B">
          <w:pPr>
            <w:spacing w:after="0" w:line="276" w:lineRule="auto"/>
            <w:ind w:left="-5" w:right="10"/>
            <w:jc w:val="both"/>
            <w:rPr>
              <w:rFonts w:ascii="Verdana" w:hAnsi="Verdana" w:cstheme="minorHAnsi"/>
              <w:color w:val="878787"/>
              <w:szCs w:val="24"/>
            </w:rPr>
          </w:pPr>
        </w:p>
        <w:p w14:paraId="4DE52858" w14:textId="77777777" w:rsidR="00533A1B" w:rsidRPr="00533A1B" w:rsidRDefault="00533A1B" w:rsidP="00533A1B">
          <w:pPr>
            <w:spacing w:after="0" w:line="276" w:lineRule="auto"/>
            <w:ind w:left="-5" w:right="10"/>
            <w:jc w:val="both"/>
            <w:rPr>
              <w:rFonts w:ascii="Verdana" w:hAnsi="Verdana" w:cstheme="minorHAnsi"/>
              <w:color w:val="878787"/>
              <w:szCs w:val="24"/>
            </w:rPr>
          </w:pPr>
          <w:r w:rsidRPr="00533A1B">
            <w:rPr>
              <w:rFonts w:ascii="Verdana" w:hAnsi="Verdana" w:cstheme="minorHAnsi"/>
              <w:color w:val="878787"/>
              <w:szCs w:val="24"/>
            </w:rPr>
            <w:t>3.2</w:t>
          </w:r>
          <w:r w:rsidRPr="00533A1B">
            <w:rPr>
              <w:rFonts w:ascii="Verdana" w:hAnsi="Verdana" w:cstheme="minorHAnsi"/>
              <w:color w:val="878787"/>
              <w:szCs w:val="24"/>
            </w:rPr>
            <w:tab/>
            <w:t xml:space="preserve">The Hirer shall be responsible for the payment of the Hire Charge direct to the school and any other charges agreed from time to time in respect of the hiring of the premises and for the observance and performance in all respects of the terms and conditions on the part of the Hirer set out in this Letting Agreement. </w:t>
          </w:r>
        </w:p>
        <w:p w14:paraId="6B49A2E4" w14:textId="77777777" w:rsidR="00533A1B" w:rsidRPr="00533A1B" w:rsidRDefault="00533A1B" w:rsidP="00533A1B">
          <w:pPr>
            <w:spacing w:after="0" w:line="276" w:lineRule="auto"/>
            <w:ind w:left="-5" w:right="10"/>
            <w:jc w:val="both"/>
            <w:rPr>
              <w:rFonts w:ascii="Verdana" w:hAnsi="Verdana" w:cstheme="minorHAnsi"/>
              <w:color w:val="878787"/>
              <w:szCs w:val="24"/>
            </w:rPr>
          </w:pPr>
        </w:p>
        <w:p w14:paraId="02FAF1DA" w14:textId="0B5DD6EE" w:rsidR="00533A1B" w:rsidRPr="00533A1B" w:rsidRDefault="00533A1B" w:rsidP="00533A1B">
          <w:pPr>
            <w:spacing w:after="0" w:line="276" w:lineRule="auto"/>
            <w:ind w:left="-5" w:right="10"/>
            <w:jc w:val="both"/>
            <w:rPr>
              <w:rFonts w:ascii="Verdana" w:hAnsi="Verdana" w:cstheme="minorHAnsi"/>
              <w:color w:val="878787"/>
              <w:szCs w:val="24"/>
            </w:rPr>
          </w:pPr>
          <w:r w:rsidRPr="00533A1B">
            <w:rPr>
              <w:rFonts w:ascii="Verdana" w:hAnsi="Verdana" w:cstheme="minorHAnsi"/>
              <w:color w:val="878787"/>
              <w:szCs w:val="24"/>
            </w:rPr>
            <w:t>3.3</w:t>
          </w:r>
          <w:r w:rsidRPr="00533A1B">
            <w:rPr>
              <w:rFonts w:ascii="Verdana" w:hAnsi="Verdana" w:cstheme="minorHAnsi"/>
              <w:color w:val="878787"/>
              <w:szCs w:val="24"/>
            </w:rPr>
            <w:tab/>
            <w:t xml:space="preserve">Those wishing to hire the premises should fill out the hire request form, which you can find in appendix B of this </w:t>
          </w:r>
          <w:r w:rsidR="007B70F8" w:rsidRPr="00533A1B">
            <w:rPr>
              <w:rFonts w:ascii="Verdana" w:hAnsi="Verdana" w:cstheme="minorHAnsi"/>
              <w:color w:val="878787"/>
              <w:szCs w:val="24"/>
            </w:rPr>
            <w:t>policy and</w:t>
          </w:r>
          <w:r w:rsidRPr="00533A1B">
            <w:rPr>
              <w:rFonts w:ascii="Verdana" w:hAnsi="Verdana" w:cstheme="minorHAnsi"/>
              <w:color w:val="878787"/>
              <w:szCs w:val="24"/>
            </w:rPr>
            <w:t xml:space="preserve"> read the terms and conditions of hire set out in section 4.</w:t>
          </w:r>
        </w:p>
        <w:p w14:paraId="701CF6C2" w14:textId="77777777" w:rsidR="00533A1B" w:rsidRPr="00533A1B" w:rsidRDefault="00533A1B" w:rsidP="00533A1B">
          <w:pPr>
            <w:spacing w:after="0" w:line="276" w:lineRule="auto"/>
            <w:ind w:left="-5" w:right="10"/>
            <w:jc w:val="both"/>
            <w:rPr>
              <w:rFonts w:ascii="Verdana" w:hAnsi="Verdana" w:cstheme="minorHAnsi"/>
              <w:color w:val="878787"/>
              <w:szCs w:val="24"/>
            </w:rPr>
          </w:pPr>
        </w:p>
        <w:p w14:paraId="22336405" w14:textId="77777777" w:rsidR="00533A1B" w:rsidRPr="00533A1B" w:rsidRDefault="00533A1B" w:rsidP="00533A1B">
          <w:pPr>
            <w:spacing w:after="0" w:line="276" w:lineRule="auto"/>
            <w:ind w:left="-5" w:right="10"/>
            <w:jc w:val="both"/>
            <w:rPr>
              <w:rFonts w:ascii="Verdana" w:hAnsi="Verdana" w:cstheme="minorHAnsi"/>
              <w:color w:val="878787"/>
              <w:szCs w:val="24"/>
            </w:rPr>
          </w:pPr>
          <w:r w:rsidRPr="00533A1B">
            <w:rPr>
              <w:rFonts w:ascii="Verdana" w:hAnsi="Verdana" w:cstheme="minorHAnsi"/>
              <w:color w:val="878787"/>
              <w:szCs w:val="24"/>
            </w:rPr>
            <w:t>3.4</w:t>
          </w:r>
          <w:r w:rsidRPr="00533A1B">
            <w:rPr>
              <w:rFonts w:ascii="Verdana" w:hAnsi="Verdana" w:cstheme="minorHAnsi"/>
              <w:color w:val="878787"/>
              <w:szCs w:val="24"/>
            </w:rPr>
            <w:tab/>
            <w:t xml:space="preserve">The hirer should fill out and sign the hire request form and submit it to the school office. </w:t>
          </w:r>
        </w:p>
        <w:p w14:paraId="2890E1D2" w14:textId="77777777" w:rsidR="00533A1B" w:rsidRPr="00533A1B" w:rsidRDefault="00533A1B" w:rsidP="00533A1B">
          <w:pPr>
            <w:spacing w:after="0" w:line="276" w:lineRule="auto"/>
            <w:ind w:left="-5" w:right="10"/>
            <w:jc w:val="both"/>
            <w:rPr>
              <w:rFonts w:ascii="Verdana" w:hAnsi="Verdana" w:cstheme="minorHAnsi"/>
              <w:color w:val="878787"/>
              <w:szCs w:val="24"/>
            </w:rPr>
          </w:pPr>
          <w:r w:rsidRPr="00533A1B">
            <w:rPr>
              <w:rFonts w:ascii="Verdana" w:hAnsi="Verdana" w:cstheme="minorHAnsi"/>
              <w:color w:val="878787"/>
              <w:szCs w:val="24"/>
            </w:rPr>
            <w:t xml:space="preserve"> </w:t>
          </w:r>
        </w:p>
        <w:p w14:paraId="5933EC23" w14:textId="65E7AAA2" w:rsidR="00533A1B" w:rsidRPr="00533A1B" w:rsidRDefault="00533A1B" w:rsidP="00533A1B">
          <w:pPr>
            <w:spacing w:after="0" w:line="276" w:lineRule="auto"/>
            <w:ind w:left="-5" w:right="10"/>
            <w:jc w:val="both"/>
            <w:rPr>
              <w:rFonts w:ascii="Verdana" w:hAnsi="Verdana" w:cstheme="minorHAnsi"/>
              <w:color w:val="878787"/>
              <w:szCs w:val="24"/>
            </w:rPr>
          </w:pPr>
          <w:r w:rsidRPr="00533A1B">
            <w:rPr>
              <w:rFonts w:ascii="Verdana" w:hAnsi="Verdana" w:cstheme="minorHAnsi"/>
              <w:color w:val="878787"/>
              <w:szCs w:val="24"/>
            </w:rPr>
            <w:t>3.5</w:t>
          </w:r>
          <w:r w:rsidRPr="00533A1B">
            <w:rPr>
              <w:rFonts w:ascii="Verdana" w:hAnsi="Verdana" w:cstheme="minorHAnsi"/>
              <w:color w:val="878787"/>
              <w:szCs w:val="24"/>
            </w:rPr>
            <w:tab/>
            <w:t xml:space="preserve">A decision will be communicated to the hirer in writing within 10 working days at the latest. If the booking is confirmed, the confirmation will include how to submit payment in line with schedule in </w:t>
          </w:r>
          <w:r w:rsidR="007B70F8" w:rsidRPr="00533A1B">
            <w:rPr>
              <w:rFonts w:ascii="Verdana" w:hAnsi="Verdana" w:cstheme="minorHAnsi"/>
              <w:color w:val="878787"/>
              <w:szCs w:val="24"/>
            </w:rPr>
            <w:t>2.6 and</w:t>
          </w:r>
          <w:r w:rsidRPr="00533A1B">
            <w:rPr>
              <w:rFonts w:ascii="Verdana" w:hAnsi="Verdana" w:cstheme="minorHAnsi"/>
              <w:color w:val="878787"/>
              <w:szCs w:val="24"/>
            </w:rPr>
            <w:t xml:space="preserve"> organise further communications in preparation for the letting. The hirer will then need to provide relevant documents, e.g. insurance, safeguarding etc.</w:t>
          </w:r>
          <w:r w:rsidR="007B70F8" w:rsidRPr="00533A1B">
            <w:rPr>
              <w:rFonts w:ascii="Verdana" w:hAnsi="Verdana" w:cstheme="minorHAnsi"/>
              <w:color w:val="878787"/>
              <w:szCs w:val="24"/>
            </w:rPr>
            <w:t>, as</w:t>
          </w:r>
          <w:r w:rsidRPr="00533A1B">
            <w:rPr>
              <w:rFonts w:ascii="Verdana" w:hAnsi="Verdana" w:cstheme="minorHAnsi"/>
              <w:color w:val="878787"/>
              <w:szCs w:val="24"/>
            </w:rPr>
            <w:t xml:space="preserve"> requested.</w:t>
          </w:r>
        </w:p>
        <w:p w14:paraId="37F6D30E" w14:textId="77777777" w:rsidR="00533A1B" w:rsidRPr="00533A1B" w:rsidRDefault="00533A1B" w:rsidP="00533A1B">
          <w:pPr>
            <w:spacing w:after="0" w:line="276" w:lineRule="auto"/>
            <w:ind w:left="-5" w:right="10"/>
            <w:jc w:val="both"/>
            <w:rPr>
              <w:rFonts w:ascii="Verdana" w:hAnsi="Verdana" w:cstheme="minorHAnsi"/>
              <w:color w:val="878787"/>
              <w:szCs w:val="24"/>
            </w:rPr>
          </w:pPr>
        </w:p>
        <w:p w14:paraId="130B9FD9" w14:textId="77777777" w:rsidR="00533A1B" w:rsidRPr="00533A1B" w:rsidRDefault="00533A1B" w:rsidP="00533A1B">
          <w:pPr>
            <w:spacing w:after="0" w:line="276" w:lineRule="auto"/>
            <w:ind w:left="-5" w:right="10"/>
            <w:jc w:val="both"/>
            <w:rPr>
              <w:rFonts w:ascii="Verdana" w:hAnsi="Verdana" w:cstheme="minorHAnsi"/>
              <w:color w:val="878787"/>
              <w:szCs w:val="24"/>
            </w:rPr>
          </w:pPr>
          <w:r w:rsidRPr="00533A1B">
            <w:rPr>
              <w:rFonts w:ascii="Verdana" w:hAnsi="Verdana" w:cstheme="minorHAnsi"/>
              <w:color w:val="878787"/>
              <w:szCs w:val="24"/>
            </w:rPr>
            <w:t>3.6</w:t>
          </w:r>
          <w:r w:rsidRPr="00533A1B">
            <w:rPr>
              <w:rFonts w:ascii="Verdana" w:hAnsi="Verdana" w:cstheme="minorHAnsi"/>
              <w:color w:val="878787"/>
              <w:szCs w:val="24"/>
            </w:rPr>
            <w:tab/>
            <w:t>The school reserves the right to decline any applications at our absolute discretion, in particular where the organisation does not uphold the values of the school. Lettings will not be made to persons under the age of 18, or to any organisation or group with an unlawful or extremist background or of any background that could be deemed to cause reputational damage to the school.</w:t>
          </w:r>
        </w:p>
        <w:p w14:paraId="4000008E" w14:textId="77777777" w:rsidR="00533A1B" w:rsidRPr="00533A1B" w:rsidRDefault="00533A1B" w:rsidP="00533A1B">
          <w:pPr>
            <w:spacing w:after="0" w:line="276" w:lineRule="auto"/>
            <w:ind w:left="-5" w:right="10"/>
            <w:jc w:val="both"/>
            <w:rPr>
              <w:rFonts w:ascii="Verdana" w:hAnsi="Verdana" w:cstheme="minorHAnsi"/>
              <w:color w:val="878787"/>
              <w:szCs w:val="24"/>
            </w:rPr>
          </w:pPr>
        </w:p>
        <w:p w14:paraId="5B220E51" w14:textId="77777777" w:rsidR="00533A1B" w:rsidRPr="00533A1B" w:rsidRDefault="00533A1B" w:rsidP="00533A1B">
          <w:pPr>
            <w:spacing w:after="0" w:line="276" w:lineRule="auto"/>
            <w:ind w:left="-5" w:right="10"/>
            <w:jc w:val="both"/>
            <w:rPr>
              <w:rFonts w:ascii="Verdana" w:hAnsi="Verdana" w:cstheme="minorHAnsi"/>
              <w:color w:val="878787"/>
              <w:szCs w:val="24"/>
            </w:rPr>
          </w:pPr>
          <w:r w:rsidRPr="00533A1B">
            <w:rPr>
              <w:rFonts w:ascii="Verdana" w:hAnsi="Verdana" w:cstheme="minorHAnsi"/>
              <w:color w:val="878787"/>
              <w:szCs w:val="24"/>
            </w:rPr>
            <w:lastRenderedPageBreak/>
            <w:t>3.7</w:t>
          </w:r>
          <w:r w:rsidRPr="00533A1B">
            <w:rPr>
              <w:rFonts w:ascii="Verdana" w:hAnsi="Verdana" w:cstheme="minorHAnsi"/>
              <w:color w:val="878787"/>
              <w:szCs w:val="24"/>
            </w:rPr>
            <w:tab/>
            <w:t xml:space="preserve">No public announcement of any activity or function taking place should be made by the organisation concerned until the booking has been confirmed in writing. The name of the school should not be associated with any booking without the written approval of the school. </w:t>
          </w:r>
        </w:p>
        <w:p w14:paraId="448C253F" w14:textId="77777777" w:rsidR="00533A1B" w:rsidRPr="00533A1B" w:rsidRDefault="00533A1B" w:rsidP="00533A1B">
          <w:pPr>
            <w:spacing w:after="0" w:line="276" w:lineRule="auto"/>
            <w:ind w:left="-5" w:right="10"/>
            <w:jc w:val="both"/>
            <w:rPr>
              <w:rFonts w:ascii="Verdana" w:hAnsi="Verdana" w:cstheme="minorHAnsi"/>
              <w:color w:val="878787"/>
              <w:szCs w:val="24"/>
            </w:rPr>
          </w:pPr>
        </w:p>
        <w:p w14:paraId="4F7DCA56" w14:textId="5CA4E333" w:rsidR="00533A1B" w:rsidRPr="004F30D9" w:rsidRDefault="004F30D9" w:rsidP="004F30D9">
          <w:pPr>
            <w:pStyle w:val="SETbodytext"/>
            <w:numPr>
              <w:ilvl w:val="0"/>
              <w:numId w:val="31"/>
            </w:numPr>
            <w:spacing w:after="0"/>
            <w:rPr>
              <w:rFonts w:ascii="Lexend SemiBold" w:hAnsi="Lexend SemiBold" w:cstheme="minorBidi"/>
              <w:b/>
              <w:color w:val="1D2D4D"/>
              <w:sz w:val="32"/>
              <w:szCs w:val="22"/>
            </w:rPr>
          </w:pPr>
          <w:r w:rsidRPr="004F30D9">
            <w:rPr>
              <w:rFonts w:ascii="Lexend SemiBold" w:hAnsi="Lexend SemiBold" w:cstheme="minorBidi"/>
              <w:b/>
              <w:color w:val="1D2D4D"/>
              <w:sz w:val="32"/>
              <w:szCs w:val="22"/>
            </w:rPr>
            <w:t xml:space="preserve"> Terms and conditions of hire</w:t>
          </w:r>
        </w:p>
        <w:p w14:paraId="27C82707" w14:textId="77777777" w:rsidR="00533A1B" w:rsidRPr="00533A1B" w:rsidRDefault="00533A1B" w:rsidP="00533A1B">
          <w:pPr>
            <w:spacing w:after="0"/>
            <w:ind w:left="-5" w:right="10"/>
            <w:jc w:val="both"/>
            <w:rPr>
              <w:rFonts w:ascii="Verdana" w:hAnsi="Verdana" w:cstheme="minorHAnsi"/>
              <w:color w:val="878787"/>
              <w:szCs w:val="24"/>
            </w:rPr>
          </w:pPr>
        </w:p>
        <w:p w14:paraId="448DEC98" w14:textId="77777777" w:rsidR="00533A1B" w:rsidRPr="00533A1B" w:rsidRDefault="00533A1B" w:rsidP="00533A1B">
          <w:pPr>
            <w:spacing w:after="0" w:line="276" w:lineRule="auto"/>
            <w:ind w:left="-5" w:right="10"/>
            <w:jc w:val="both"/>
            <w:rPr>
              <w:rFonts w:ascii="Verdana" w:hAnsi="Verdana" w:cstheme="minorHAnsi"/>
              <w:color w:val="878787"/>
              <w:szCs w:val="24"/>
            </w:rPr>
          </w:pPr>
          <w:r w:rsidRPr="00533A1B">
            <w:rPr>
              <w:rFonts w:ascii="Verdana" w:hAnsi="Verdana" w:cstheme="minorHAnsi"/>
              <w:color w:val="878787"/>
              <w:szCs w:val="24"/>
            </w:rPr>
            <w:t>4.1</w:t>
          </w:r>
          <w:r w:rsidRPr="00533A1B">
            <w:rPr>
              <w:rFonts w:ascii="Verdana" w:hAnsi="Verdana" w:cstheme="minorHAnsi"/>
              <w:color w:val="878787"/>
              <w:szCs w:val="24"/>
            </w:rPr>
            <w:tab/>
            <w:t xml:space="preserve">The following terms and conditions must be adhered to in the hiring of the school premises. Any breach of these terms will result in cancellation of future hires without refund. </w:t>
          </w:r>
        </w:p>
        <w:p w14:paraId="13BA4DC7" w14:textId="77777777" w:rsidR="00533A1B" w:rsidRPr="00533A1B" w:rsidRDefault="00533A1B" w:rsidP="00533A1B">
          <w:pPr>
            <w:spacing w:after="0" w:line="276" w:lineRule="auto"/>
            <w:ind w:left="-5" w:right="10"/>
            <w:jc w:val="both"/>
            <w:rPr>
              <w:rFonts w:ascii="Verdana" w:hAnsi="Verdana" w:cstheme="minorHAnsi"/>
              <w:color w:val="878787"/>
              <w:szCs w:val="24"/>
            </w:rPr>
          </w:pPr>
        </w:p>
        <w:p w14:paraId="6D467480" w14:textId="77777777" w:rsidR="00533A1B" w:rsidRPr="00533A1B" w:rsidRDefault="00533A1B" w:rsidP="004F30D9">
          <w:pPr>
            <w:pStyle w:val="ListParagraph"/>
            <w:numPr>
              <w:ilvl w:val="0"/>
              <w:numId w:val="30"/>
            </w:numPr>
            <w:spacing w:after="0"/>
            <w:ind w:left="1134" w:right="10" w:hanging="567"/>
            <w:jc w:val="both"/>
            <w:rPr>
              <w:rFonts w:ascii="Verdana" w:hAnsi="Verdana"/>
              <w:color w:val="878787"/>
              <w:szCs w:val="24"/>
            </w:rPr>
          </w:pPr>
          <w:r w:rsidRPr="00533A1B">
            <w:rPr>
              <w:rFonts w:ascii="Verdana" w:hAnsi="Verdana"/>
              <w:color w:val="878787"/>
              <w:szCs w:val="24"/>
            </w:rPr>
            <w:t>The hirer shall pay the full amount as stipulated by the school, and shall not be entitled to set off any amount owing to the school against any liability, whether past or future, of the school to the licensee.</w:t>
          </w:r>
        </w:p>
        <w:p w14:paraId="42F04EF5" w14:textId="77777777" w:rsidR="00533A1B" w:rsidRPr="00533A1B" w:rsidRDefault="00533A1B" w:rsidP="004F30D9">
          <w:pPr>
            <w:pStyle w:val="ListParagraph"/>
            <w:numPr>
              <w:ilvl w:val="0"/>
              <w:numId w:val="30"/>
            </w:numPr>
            <w:spacing w:after="0"/>
            <w:ind w:left="1134" w:right="10" w:hanging="567"/>
            <w:jc w:val="both"/>
            <w:rPr>
              <w:rFonts w:ascii="Verdana" w:hAnsi="Verdana"/>
              <w:color w:val="878787"/>
              <w:szCs w:val="24"/>
            </w:rPr>
          </w:pPr>
          <w:r w:rsidRPr="00533A1B">
            <w:rPr>
              <w:rFonts w:ascii="Verdana" w:hAnsi="Verdana"/>
              <w:color w:val="878787"/>
              <w:szCs w:val="24"/>
            </w:rPr>
            <w:t>The hirer shall occupy the part(s) of the premises agreed upon as a non-exclusive licensee and no relationship of landlord and tenant is created between the hirer and the school by this licence.</w:t>
          </w:r>
        </w:p>
        <w:p w14:paraId="1811DB9B" w14:textId="77777777" w:rsidR="00533A1B" w:rsidRPr="00533A1B" w:rsidRDefault="00533A1B" w:rsidP="004F30D9">
          <w:pPr>
            <w:pStyle w:val="ListParagraph"/>
            <w:numPr>
              <w:ilvl w:val="0"/>
              <w:numId w:val="30"/>
            </w:numPr>
            <w:spacing w:after="0"/>
            <w:ind w:left="1134" w:right="10" w:hanging="567"/>
            <w:jc w:val="both"/>
            <w:rPr>
              <w:rFonts w:ascii="Verdana" w:hAnsi="Verdana"/>
              <w:color w:val="878787"/>
              <w:szCs w:val="24"/>
            </w:rPr>
          </w:pPr>
          <w:r w:rsidRPr="00533A1B">
            <w:rPr>
              <w:rFonts w:ascii="Verdana" w:hAnsi="Verdana"/>
              <w:color w:val="878787"/>
              <w:szCs w:val="24"/>
            </w:rPr>
            <w:t>The hirer shall not sub-licence any of the premises under the licence.</w:t>
          </w:r>
        </w:p>
        <w:p w14:paraId="0022918B" w14:textId="77777777" w:rsidR="00533A1B" w:rsidRPr="00533A1B" w:rsidRDefault="00533A1B" w:rsidP="004F30D9">
          <w:pPr>
            <w:pStyle w:val="ListParagraph"/>
            <w:numPr>
              <w:ilvl w:val="0"/>
              <w:numId w:val="30"/>
            </w:numPr>
            <w:spacing w:after="0"/>
            <w:ind w:left="1134" w:right="10" w:hanging="567"/>
            <w:jc w:val="both"/>
            <w:rPr>
              <w:rFonts w:ascii="Verdana" w:hAnsi="Verdana"/>
              <w:color w:val="878787"/>
              <w:szCs w:val="24"/>
            </w:rPr>
          </w:pPr>
          <w:r w:rsidRPr="00533A1B">
            <w:rPr>
              <w:rFonts w:ascii="Verdana" w:hAnsi="Verdana"/>
              <w:color w:val="878787"/>
              <w:szCs w:val="24"/>
            </w:rPr>
            <w:t>The hirer shall not use the premises for any purpose other than that agreed upon in the licence, as set out in the hire application form.</w:t>
          </w:r>
        </w:p>
        <w:p w14:paraId="493638DE" w14:textId="77777777" w:rsidR="00533A1B" w:rsidRPr="00533A1B" w:rsidRDefault="00533A1B" w:rsidP="004F30D9">
          <w:pPr>
            <w:pStyle w:val="ListParagraph"/>
            <w:numPr>
              <w:ilvl w:val="0"/>
              <w:numId w:val="30"/>
            </w:numPr>
            <w:spacing w:after="0"/>
            <w:ind w:left="1134" w:right="10" w:hanging="567"/>
            <w:jc w:val="both"/>
            <w:rPr>
              <w:rFonts w:ascii="Verdana" w:hAnsi="Verdana"/>
              <w:color w:val="878787"/>
              <w:szCs w:val="24"/>
            </w:rPr>
          </w:pPr>
          <w:r w:rsidRPr="00533A1B">
            <w:rPr>
              <w:rFonts w:ascii="Verdana" w:hAnsi="Verdana"/>
              <w:color w:val="878787"/>
              <w:szCs w:val="24"/>
            </w:rPr>
            <w:t>Any additional uses of the premises not agreed in writing by the school will result in the immediate termination of the licence.</w:t>
          </w:r>
        </w:p>
        <w:p w14:paraId="40307F68" w14:textId="77777777" w:rsidR="00533A1B" w:rsidRPr="00533A1B" w:rsidRDefault="00533A1B" w:rsidP="004F30D9">
          <w:pPr>
            <w:pStyle w:val="ListParagraph"/>
            <w:numPr>
              <w:ilvl w:val="0"/>
              <w:numId w:val="30"/>
            </w:numPr>
            <w:spacing w:after="0"/>
            <w:ind w:left="1134" w:right="10" w:hanging="567"/>
            <w:jc w:val="both"/>
            <w:rPr>
              <w:rFonts w:ascii="Verdana" w:hAnsi="Verdana"/>
              <w:color w:val="878787"/>
              <w:szCs w:val="24"/>
            </w:rPr>
          </w:pPr>
          <w:r w:rsidRPr="00533A1B">
            <w:rPr>
              <w:rFonts w:ascii="Verdana" w:hAnsi="Verdana"/>
              <w:color w:val="878787"/>
              <w:szCs w:val="24"/>
            </w:rPr>
            <w:t>The school shall retain control, possession and management of the premises and the hirer has no right to exclude the school from the premises.</w:t>
          </w:r>
        </w:p>
        <w:p w14:paraId="1F948A15" w14:textId="77777777" w:rsidR="00533A1B" w:rsidRPr="00533A1B" w:rsidRDefault="00533A1B" w:rsidP="004F30D9">
          <w:pPr>
            <w:pStyle w:val="ListParagraph"/>
            <w:numPr>
              <w:ilvl w:val="0"/>
              <w:numId w:val="30"/>
            </w:numPr>
            <w:spacing w:after="0"/>
            <w:ind w:left="1134" w:right="10" w:hanging="567"/>
            <w:jc w:val="both"/>
            <w:rPr>
              <w:rFonts w:ascii="Verdana" w:hAnsi="Verdana"/>
              <w:color w:val="878787"/>
              <w:szCs w:val="24"/>
            </w:rPr>
          </w:pPr>
          <w:r w:rsidRPr="00533A1B">
            <w:rPr>
              <w:rFonts w:ascii="Verdana" w:hAnsi="Verdana"/>
              <w:color w:val="878787"/>
              <w:szCs w:val="24"/>
            </w:rPr>
            <w:t>The hirer shall be responsible for all matters relating to health and safety and shall be responsible for those in attendance during the specified time and must take out its own public liability insurance with a reputable insurer approved by the school and, where requested by the school, shall provide of copy of the relevant insurance certificate no less than [10 days] before the start date of the license. The hirer should adhere to relevant health and safety conditions as laid out in the school’s H&amp;S Policy (available on school website).</w:t>
          </w:r>
        </w:p>
        <w:p w14:paraId="2081FE2E" w14:textId="77777777" w:rsidR="00533A1B" w:rsidRPr="00533A1B" w:rsidRDefault="00533A1B" w:rsidP="004F30D9">
          <w:pPr>
            <w:pStyle w:val="ListParagraph"/>
            <w:numPr>
              <w:ilvl w:val="0"/>
              <w:numId w:val="30"/>
            </w:numPr>
            <w:spacing w:after="0"/>
            <w:ind w:left="1134" w:right="10" w:hanging="567"/>
            <w:jc w:val="both"/>
            <w:rPr>
              <w:rFonts w:ascii="Verdana" w:hAnsi="Verdana"/>
              <w:color w:val="878787"/>
              <w:szCs w:val="24"/>
            </w:rPr>
          </w:pPr>
          <w:r w:rsidRPr="00533A1B">
            <w:rPr>
              <w:rFonts w:ascii="Verdana" w:hAnsi="Verdana"/>
              <w:color w:val="878787"/>
              <w:szCs w:val="24"/>
            </w:rPr>
            <w:t xml:space="preserve">The hirer shall not conduct, nor permit or suffer any other person to conduct, any illegal or immoral act on the premises, nor any </w:t>
          </w:r>
          <w:r w:rsidRPr="00533A1B">
            <w:rPr>
              <w:rFonts w:ascii="Verdana" w:hAnsi="Verdana"/>
              <w:color w:val="878787"/>
              <w:szCs w:val="24"/>
            </w:rPr>
            <w:lastRenderedPageBreak/>
            <w:t xml:space="preserve">act that may invalidate any insurance policy taken out by the school in relation to the premises. </w:t>
          </w:r>
        </w:p>
        <w:p w14:paraId="3600E72E" w14:textId="77777777" w:rsidR="00533A1B" w:rsidRPr="00533A1B" w:rsidRDefault="00533A1B" w:rsidP="004F30D9">
          <w:pPr>
            <w:pStyle w:val="ListParagraph"/>
            <w:numPr>
              <w:ilvl w:val="0"/>
              <w:numId w:val="30"/>
            </w:numPr>
            <w:spacing w:after="0"/>
            <w:ind w:left="1134" w:right="10" w:hanging="567"/>
            <w:jc w:val="both"/>
            <w:rPr>
              <w:rFonts w:ascii="Verdana" w:hAnsi="Verdana"/>
              <w:color w:val="878787"/>
              <w:szCs w:val="24"/>
            </w:rPr>
          </w:pPr>
          <w:r w:rsidRPr="00533A1B">
            <w:rPr>
              <w:rFonts w:ascii="Verdana" w:hAnsi="Verdana"/>
              <w:color w:val="878787"/>
              <w:szCs w:val="24"/>
            </w:rPr>
            <w:t>The hirer shall indemnify and keep indemnified the school from and against:</w:t>
          </w:r>
        </w:p>
        <w:p w14:paraId="5BB19997" w14:textId="77777777" w:rsidR="00533A1B" w:rsidRPr="00533A1B" w:rsidRDefault="00533A1B" w:rsidP="004F30D9">
          <w:pPr>
            <w:numPr>
              <w:ilvl w:val="1"/>
              <w:numId w:val="28"/>
            </w:numPr>
            <w:spacing w:after="0" w:line="276" w:lineRule="auto"/>
            <w:ind w:left="1134" w:right="10" w:hanging="567"/>
            <w:jc w:val="both"/>
            <w:rPr>
              <w:rFonts w:ascii="Verdana" w:hAnsi="Verdana" w:cstheme="minorHAnsi"/>
              <w:color w:val="878787"/>
              <w:szCs w:val="24"/>
            </w:rPr>
          </w:pPr>
          <w:r w:rsidRPr="00533A1B">
            <w:rPr>
              <w:rFonts w:ascii="Verdana" w:hAnsi="Verdana" w:cstheme="minorHAnsi"/>
              <w:color w:val="878787"/>
              <w:szCs w:val="24"/>
            </w:rPr>
            <w:t>any damage to the premises or school equipment;</w:t>
          </w:r>
        </w:p>
        <w:p w14:paraId="475E1371" w14:textId="77777777" w:rsidR="00533A1B" w:rsidRPr="00533A1B" w:rsidRDefault="00533A1B" w:rsidP="004F30D9">
          <w:pPr>
            <w:numPr>
              <w:ilvl w:val="1"/>
              <w:numId w:val="28"/>
            </w:numPr>
            <w:spacing w:after="0" w:line="276" w:lineRule="auto"/>
            <w:ind w:left="1134" w:right="10" w:hanging="567"/>
            <w:jc w:val="both"/>
            <w:rPr>
              <w:rFonts w:ascii="Verdana" w:hAnsi="Verdana" w:cstheme="minorHAnsi"/>
              <w:color w:val="878787"/>
              <w:szCs w:val="24"/>
            </w:rPr>
          </w:pPr>
          <w:r w:rsidRPr="00533A1B">
            <w:rPr>
              <w:rFonts w:ascii="Verdana" w:hAnsi="Verdana" w:cstheme="minorHAnsi"/>
              <w:color w:val="878787"/>
              <w:szCs w:val="24"/>
            </w:rPr>
            <w:t>any claim by any third party against the school; and</w:t>
          </w:r>
        </w:p>
        <w:p w14:paraId="7F1CAADE" w14:textId="77777777" w:rsidR="00533A1B" w:rsidRPr="00533A1B" w:rsidRDefault="00533A1B" w:rsidP="004F30D9">
          <w:pPr>
            <w:numPr>
              <w:ilvl w:val="1"/>
              <w:numId w:val="28"/>
            </w:numPr>
            <w:spacing w:after="0" w:line="276" w:lineRule="auto"/>
            <w:ind w:left="1134" w:right="10" w:hanging="567"/>
            <w:jc w:val="both"/>
            <w:rPr>
              <w:rFonts w:ascii="Verdana" w:hAnsi="Verdana" w:cstheme="minorHAnsi"/>
              <w:color w:val="878787"/>
              <w:szCs w:val="24"/>
            </w:rPr>
          </w:pPr>
          <w:r w:rsidRPr="00533A1B">
            <w:rPr>
              <w:rFonts w:ascii="Verdana" w:hAnsi="Verdana" w:cstheme="minorHAnsi"/>
              <w:color w:val="878787"/>
              <w:szCs w:val="24"/>
            </w:rPr>
            <w:t>all losses, claims, demands, fines, expenses, costs (including legal costs) and liabilities, arising directly or indirectly out of any breach by the hirer of the license or any act or omission of the hirer or any person allowed by the hirer to enter the premises</w:t>
          </w:r>
        </w:p>
        <w:p w14:paraId="09D3F82B" w14:textId="77777777" w:rsidR="00533A1B" w:rsidRPr="00533A1B" w:rsidRDefault="00533A1B" w:rsidP="004F30D9">
          <w:pPr>
            <w:numPr>
              <w:ilvl w:val="0"/>
              <w:numId w:val="30"/>
            </w:numPr>
            <w:spacing w:after="0" w:line="276" w:lineRule="auto"/>
            <w:ind w:left="1134" w:right="10" w:hanging="567"/>
            <w:jc w:val="both"/>
            <w:rPr>
              <w:rFonts w:ascii="Verdana" w:hAnsi="Verdana" w:cstheme="minorHAnsi"/>
              <w:color w:val="878787"/>
              <w:szCs w:val="24"/>
            </w:rPr>
          </w:pPr>
          <w:r w:rsidRPr="00533A1B">
            <w:rPr>
              <w:rFonts w:ascii="Verdana" w:hAnsi="Verdana" w:cstheme="minorHAnsi"/>
              <w:color w:val="878787"/>
              <w:szCs w:val="24"/>
            </w:rPr>
            <w:t>Save that nothing in the license shall exclude or limit either party’s liability for personal injury or death arising from the negligence of either party or any other liability that cannot be excluded by law, the school shall not be responsible for any losses of a direct or indirect nature, and its maximum liability to the hirer shall not exceed the total fees paid or to be paid to the school by the hirer under the license.</w:t>
          </w:r>
        </w:p>
        <w:p w14:paraId="23E4444B" w14:textId="77777777" w:rsidR="00533A1B" w:rsidRPr="00533A1B" w:rsidRDefault="00533A1B" w:rsidP="004F30D9">
          <w:pPr>
            <w:numPr>
              <w:ilvl w:val="0"/>
              <w:numId w:val="30"/>
            </w:numPr>
            <w:spacing w:after="0" w:line="276" w:lineRule="auto"/>
            <w:ind w:left="1134" w:right="10" w:hanging="567"/>
            <w:jc w:val="both"/>
            <w:rPr>
              <w:rFonts w:ascii="Verdana" w:hAnsi="Verdana" w:cstheme="minorHAnsi"/>
              <w:color w:val="878787"/>
              <w:szCs w:val="24"/>
            </w:rPr>
          </w:pPr>
          <w:r w:rsidRPr="00533A1B">
            <w:rPr>
              <w:rFonts w:ascii="Verdana" w:hAnsi="Verdana" w:cstheme="minorHAnsi"/>
              <w:color w:val="878787"/>
              <w:szCs w:val="24"/>
            </w:rPr>
            <w:t>Any cancellations by the hirer received with less than [x days, in line with 2.3] notice will not be refunded.</w:t>
          </w:r>
        </w:p>
        <w:p w14:paraId="071CAD58" w14:textId="77777777" w:rsidR="00533A1B" w:rsidRPr="00533A1B" w:rsidRDefault="00533A1B" w:rsidP="004F30D9">
          <w:pPr>
            <w:numPr>
              <w:ilvl w:val="0"/>
              <w:numId w:val="30"/>
            </w:numPr>
            <w:spacing w:after="0" w:line="276" w:lineRule="auto"/>
            <w:ind w:left="1134" w:right="10" w:hanging="567"/>
            <w:jc w:val="both"/>
            <w:rPr>
              <w:rFonts w:ascii="Verdana" w:hAnsi="Verdana" w:cstheme="minorHAnsi"/>
              <w:color w:val="878787"/>
              <w:szCs w:val="24"/>
            </w:rPr>
          </w:pPr>
          <w:r w:rsidRPr="00533A1B">
            <w:rPr>
              <w:rFonts w:ascii="Verdana" w:hAnsi="Verdana" w:cstheme="minorHAnsi"/>
              <w:color w:val="878787"/>
              <w:szCs w:val="24"/>
            </w:rPr>
            <w:t>Any cancellations by the school made with at least [x days, in line with 2.3] notice will be refunded.</w:t>
          </w:r>
        </w:p>
        <w:p w14:paraId="7232B001" w14:textId="77777777" w:rsidR="00533A1B" w:rsidRPr="00533A1B" w:rsidRDefault="00533A1B" w:rsidP="004F30D9">
          <w:pPr>
            <w:numPr>
              <w:ilvl w:val="0"/>
              <w:numId w:val="30"/>
            </w:numPr>
            <w:spacing w:after="0" w:line="276" w:lineRule="auto"/>
            <w:ind w:left="1134" w:right="10" w:hanging="567"/>
            <w:jc w:val="both"/>
            <w:rPr>
              <w:rFonts w:ascii="Verdana" w:hAnsi="Verdana" w:cstheme="minorHAnsi"/>
              <w:color w:val="878787"/>
              <w:szCs w:val="24"/>
            </w:rPr>
          </w:pPr>
          <w:r w:rsidRPr="00533A1B">
            <w:rPr>
              <w:rFonts w:ascii="Verdana" w:hAnsi="Verdana" w:cstheme="minorHAnsi"/>
              <w:color w:val="878787"/>
              <w:szCs w:val="24"/>
            </w:rPr>
            <w:t>The hirer will read the emergency evacuation procedures (see appendix D) and be ready to follow them in the event of a fire or other similar emergency.</w:t>
          </w:r>
        </w:p>
        <w:p w14:paraId="1D97088E" w14:textId="77777777" w:rsidR="00533A1B" w:rsidRPr="00533A1B" w:rsidRDefault="00533A1B" w:rsidP="004F30D9">
          <w:pPr>
            <w:numPr>
              <w:ilvl w:val="0"/>
              <w:numId w:val="30"/>
            </w:numPr>
            <w:spacing w:after="0" w:line="276" w:lineRule="auto"/>
            <w:ind w:left="1134" w:right="10" w:hanging="567"/>
            <w:jc w:val="both"/>
            <w:rPr>
              <w:rFonts w:ascii="Verdana" w:hAnsi="Verdana" w:cstheme="minorHAnsi"/>
              <w:color w:val="878787"/>
              <w:szCs w:val="24"/>
            </w:rPr>
          </w:pPr>
          <w:r w:rsidRPr="00533A1B">
            <w:rPr>
              <w:rFonts w:ascii="Verdana" w:hAnsi="Verdana" w:cstheme="minorHAnsi"/>
              <w:color w:val="878787"/>
              <w:szCs w:val="24"/>
            </w:rPr>
            <w:t>The hirer will leave the premises in the condition it was found in, leaving the area clean and tidy and not leaving any of their own equipment behind.</w:t>
          </w:r>
        </w:p>
        <w:p w14:paraId="46300288" w14:textId="77777777" w:rsidR="00533A1B" w:rsidRPr="00533A1B" w:rsidRDefault="00533A1B" w:rsidP="004F30D9">
          <w:pPr>
            <w:numPr>
              <w:ilvl w:val="0"/>
              <w:numId w:val="30"/>
            </w:numPr>
            <w:spacing w:after="0" w:line="276" w:lineRule="auto"/>
            <w:ind w:left="1134" w:right="10" w:hanging="567"/>
            <w:jc w:val="both"/>
            <w:rPr>
              <w:rFonts w:ascii="Verdana" w:hAnsi="Verdana" w:cstheme="minorHAnsi"/>
              <w:color w:val="878787"/>
              <w:szCs w:val="24"/>
            </w:rPr>
          </w:pPr>
          <w:r w:rsidRPr="00533A1B">
            <w:rPr>
              <w:rFonts w:ascii="Verdana" w:hAnsi="Verdana" w:cstheme="minorHAnsi"/>
              <w:color w:val="878787"/>
              <w:szCs w:val="24"/>
            </w:rPr>
            <w:t>If the hirer has specific set-up requirements (e.g. setting up rows of chairs, room configuration, car parking assistance etc.), this should be discussed with the school in advance. A fee may be payable for such depending upon the extra time involved for caretaking staff etc. if not contained within the initial costing.</w:t>
          </w:r>
        </w:p>
        <w:p w14:paraId="3ADDF82B" w14:textId="77777777" w:rsidR="00533A1B" w:rsidRPr="00533A1B" w:rsidRDefault="00533A1B" w:rsidP="004F30D9">
          <w:pPr>
            <w:numPr>
              <w:ilvl w:val="0"/>
              <w:numId w:val="30"/>
            </w:numPr>
            <w:spacing w:after="0" w:line="276" w:lineRule="auto"/>
            <w:ind w:left="1134" w:right="10" w:hanging="567"/>
            <w:jc w:val="both"/>
            <w:rPr>
              <w:rFonts w:ascii="Verdana" w:hAnsi="Verdana" w:cstheme="minorHAnsi"/>
              <w:color w:val="878787"/>
              <w:szCs w:val="24"/>
            </w:rPr>
          </w:pPr>
          <w:r w:rsidRPr="00533A1B">
            <w:rPr>
              <w:rFonts w:ascii="Verdana" w:hAnsi="Verdana" w:cstheme="minorHAnsi"/>
              <w:color w:val="878787"/>
              <w:szCs w:val="24"/>
            </w:rPr>
            <w:t xml:space="preserve">No goods or equipment should be left or stored on the premises without express permission from the school in writing. The school accepts no responsibility for items left on the premises.   </w:t>
          </w:r>
        </w:p>
        <w:p w14:paraId="70865E83" w14:textId="77777777" w:rsidR="00533A1B" w:rsidRPr="00533A1B" w:rsidRDefault="00533A1B" w:rsidP="004F30D9">
          <w:pPr>
            <w:numPr>
              <w:ilvl w:val="0"/>
              <w:numId w:val="30"/>
            </w:numPr>
            <w:spacing w:after="0" w:line="276" w:lineRule="auto"/>
            <w:ind w:left="1134" w:right="10" w:hanging="567"/>
            <w:jc w:val="both"/>
            <w:rPr>
              <w:rFonts w:ascii="Verdana" w:hAnsi="Verdana" w:cstheme="minorHAnsi"/>
              <w:color w:val="878787"/>
              <w:szCs w:val="24"/>
            </w:rPr>
          </w:pPr>
          <w:r w:rsidRPr="00533A1B">
            <w:rPr>
              <w:rFonts w:ascii="Verdana" w:hAnsi="Verdana" w:cstheme="minorHAnsi"/>
              <w:color w:val="878787"/>
              <w:szCs w:val="24"/>
            </w:rPr>
            <w:t xml:space="preserve">The Hirer must inform the school in writing of any fault, damage or other problems with the premises or equipment encountered during the hiring within 24 hours of the letting. </w:t>
          </w:r>
        </w:p>
        <w:p w14:paraId="6DE4C012" w14:textId="77777777" w:rsidR="00533A1B" w:rsidRPr="00533A1B" w:rsidRDefault="00533A1B" w:rsidP="004F30D9">
          <w:pPr>
            <w:numPr>
              <w:ilvl w:val="0"/>
              <w:numId w:val="30"/>
            </w:numPr>
            <w:spacing w:after="0" w:line="276" w:lineRule="auto"/>
            <w:ind w:left="1134" w:right="10" w:hanging="567"/>
            <w:jc w:val="both"/>
            <w:rPr>
              <w:rFonts w:ascii="Verdana" w:hAnsi="Verdana" w:cstheme="minorHAnsi"/>
              <w:color w:val="878787"/>
              <w:szCs w:val="24"/>
            </w:rPr>
          </w:pPr>
          <w:r w:rsidRPr="00533A1B">
            <w:rPr>
              <w:rFonts w:ascii="Verdana" w:hAnsi="Verdana" w:cstheme="minorHAnsi"/>
              <w:color w:val="878787"/>
              <w:szCs w:val="24"/>
            </w:rPr>
            <w:t>The hirer shall not display any advertisement, signage, banners, posters or other such notices on the premises without the prior written agreement from the school.</w:t>
          </w:r>
        </w:p>
        <w:p w14:paraId="7BA975BC" w14:textId="77777777" w:rsidR="00533A1B" w:rsidRPr="00533A1B" w:rsidRDefault="00533A1B" w:rsidP="004F30D9">
          <w:pPr>
            <w:numPr>
              <w:ilvl w:val="0"/>
              <w:numId w:val="30"/>
            </w:numPr>
            <w:spacing w:after="0" w:line="276" w:lineRule="auto"/>
            <w:ind w:left="1134" w:right="10" w:hanging="567"/>
            <w:jc w:val="both"/>
            <w:rPr>
              <w:rFonts w:ascii="Verdana" w:hAnsi="Verdana" w:cstheme="minorHAnsi"/>
              <w:color w:val="878787"/>
              <w:szCs w:val="24"/>
            </w:rPr>
          </w:pPr>
          <w:r w:rsidRPr="00533A1B">
            <w:rPr>
              <w:rFonts w:ascii="Verdana" w:hAnsi="Verdana" w:cstheme="minorHAnsi"/>
              <w:color w:val="878787"/>
              <w:szCs w:val="24"/>
            </w:rPr>
            <w:lastRenderedPageBreak/>
            <w:t>If the hirer breaches any of the terms and conditions the school reserves the right to terminate the license and retain any fees already paid to the school, without affecting any other right or remedy available to the school under the license or otherwise.</w:t>
          </w:r>
        </w:p>
        <w:p w14:paraId="2F16AF99" w14:textId="77777777" w:rsidR="00533A1B" w:rsidRPr="00533A1B" w:rsidRDefault="00533A1B" w:rsidP="004F30D9">
          <w:pPr>
            <w:numPr>
              <w:ilvl w:val="0"/>
              <w:numId w:val="30"/>
            </w:numPr>
            <w:spacing w:after="0" w:line="276" w:lineRule="auto"/>
            <w:ind w:left="1134" w:right="10" w:hanging="567"/>
            <w:jc w:val="both"/>
            <w:rPr>
              <w:rFonts w:ascii="Verdana" w:hAnsi="Verdana" w:cstheme="minorHAnsi"/>
              <w:color w:val="878787"/>
              <w:szCs w:val="24"/>
            </w:rPr>
          </w:pPr>
          <w:r w:rsidRPr="00533A1B">
            <w:rPr>
              <w:rFonts w:ascii="Verdana" w:hAnsi="Verdana" w:cstheme="minorHAnsi"/>
              <w:color w:val="878787"/>
              <w:szCs w:val="24"/>
            </w:rPr>
            <w:t>The hirer shall observe the maximum capacity rules of the part(s) of the premises being hired and not allow this to be breached.</w:t>
          </w:r>
        </w:p>
        <w:p w14:paraId="145B55A1" w14:textId="77777777" w:rsidR="00533A1B" w:rsidRPr="00533A1B" w:rsidRDefault="00533A1B" w:rsidP="004F30D9">
          <w:pPr>
            <w:numPr>
              <w:ilvl w:val="0"/>
              <w:numId w:val="30"/>
            </w:numPr>
            <w:spacing w:after="0" w:line="276" w:lineRule="auto"/>
            <w:ind w:left="1134" w:right="10" w:hanging="567"/>
            <w:jc w:val="both"/>
            <w:rPr>
              <w:rFonts w:ascii="Verdana" w:hAnsi="Verdana" w:cstheme="minorHAnsi"/>
              <w:color w:val="878787"/>
              <w:szCs w:val="24"/>
            </w:rPr>
          </w:pPr>
          <w:r w:rsidRPr="00533A1B">
            <w:rPr>
              <w:rFonts w:ascii="Verdana" w:hAnsi="Verdana" w:cstheme="minorHAnsi"/>
              <w:color w:val="878787"/>
              <w:szCs w:val="24"/>
            </w:rPr>
            <w:t>The hirer will acquire all appropriate additional licenses for any activities they are running, including those required for use of any third party intellectual property.</w:t>
          </w:r>
        </w:p>
        <w:p w14:paraId="0EF0BB30" w14:textId="77777777" w:rsidR="00533A1B" w:rsidRPr="00533A1B" w:rsidRDefault="00533A1B" w:rsidP="004F30D9">
          <w:pPr>
            <w:numPr>
              <w:ilvl w:val="0"/>
              <w:numId w:val="30"/>
            </w:numPr>
            <w:spacing w:after="0" w:line="276" w:lineRule="auto"/>
            <w:ind w:left="1134" w:right="10" w:hanging="567"/>
            <w:jc w:val="both"/>
            <w:rPr>
              <w:rFonts w:ascii="Verdana" w:hAnsi="Verdana" w:cstheme="minorHAnsi"/>
              <w:color w:val="878787"/>
              <w:szCs w:val="24"/>
            </w:rPr>
          </w:pPr>
          <w:r w:rsidRPr="00533A1B">
            <w:rPr>
              <w:rFonts w:ascii="Verdana" w:hAnsi="Verdana" w:cstheme="minorHAnsi"/>
              <w:color w:val="878787"/>
              <w:szCs w:val="24"/>
            </w:rPr>
            <w:t>The hirer is responsible for carrying out any risk assessments of the premises relating to the activities they are running and be responsible for ensuring that the facilities used are secure from any individual or group of individuals not involved/invited to the activity during the Hire Period</w:t>
          </w:r>
        </w:p>
        <w:p w14:paraId="4449CEAB" w14:textId="77777777" w:rsidR="00533A1B" w:rsidRPr="00533A1B" w:rsidRDefault="00533A1B" w:rsidP="004F30D9">
          <w:pPr>
            <w:numPr>
              <w:ilvl w:val="0"/>
              <w:numId w:val="30"/>
            </w:numPr>
            <w:spacing w:after="0" w:line="276" w:lineRule="auto"/>
            <w:ind w:left="1134" w:right="10" w:hanging="567"/>
            <w:jc w:val="both"/>
            <w:rPr>
              <w:rFonts w:ascii="Verdana" w:hAnsi="Verdana" w:cstheme="minorHAnsi"/>
              <w:color w:val="878787"/>
              <w:szCs w:val="24"/>
            </w:rPr>
          </w:pPr>
          <w:r w:rsidRPr="00533A1B">
            <w:rPr>
              <w:rFonts w:ascii="Verdana" w:hAnsi="Verdana" w:cstheme="minorHAnsi"/>
              <w:color w:val="878787"/>
              <w:szCs w:val="24"/>
            </w:rPr>
            <w:t>The hirer shall comply with all applicable laws and regulations relating to its use of the premises.</w:t>
          </w:r>
        </w:p>
        <w:p w14:paraId="5E8A52BB" w14:textId="77777777" w:rsidR="00533A1B" w:rsidRPr="00533A1B" w:rsidRDefault="00533A1B" w:rsidP="004F30D9">
          <w:pPr>
            <w:numPr>
              <w:ilvl w:val="0"/>
              <w:numId w:val="30"/>
            </w:numPr>
            <w:spacing w:after="0" w:line="276" w:lineRule="auto"/>
            <w:ind w:left="1134" w:right="10" w:hanging="567"/>
            <w:jc w:val="both"/>
            <w:rPr>
              <w:rFonts w:ascii="Verdana" w:hAnsi="Verdana" w:cstheme="minorHAnsi"/>
              <w:color w:val="878787"/>
              <w:szCs w:val="24"/>
            </w:rPr>
          </w:pPr>
          <w:r w:rsidRPr="00533A1B">
            <w:rPr>
              <w:rFonts w:ascii="Verdana" w:hAnsi="Verdana" w:cstheme="minorHAnsi"/>
              <w:color w:val="878787"/>
              <w:szCs w:val="24"/>
            </w:rPr>
            <w:t>The school’s premises hire policy, the relevant hire request form submitted by the hirer and the relevant hire confirmation letter issued by the school shall apply to and are incorporated in the license.</w:t>
          </w:r>
        </w:p>
        <w:p w14:paraId="7B94BD40" w14:textId="77777777" w:rsidR="00533A1B" w:rsidRPr="00533A1B" w:rsidRDefault="00533A1B" w:rsidP="004F30D9">
          <w:pPr>
            <w:numPr>
              <w:ilvl w:val="0"/>
              <w:numId w:val="30"/>
            </w:numPr>
            <w:spacing w:after="0" w:line="276" w:lineRule="auto"/>
            <w:ind w:left="1134" w:right="10" w:hanging="567"/>
            <w:jc w:val="both"/>
            <w:rPr>
              <w:rFonts w:ascii="Verdana" w:hAnsi="Verdana" w:cstheme="minorHAnsi"/>
              <w:color w:val="878787"/>
              <w:szCs w:val="24"/>
            </w:rPr>
          </w:pPr>
          <w:r w:rsidRPr="00533A1B">
            <w:rPr>
              <w:rFonts w:ascii="Verdana" w:hAnsi="Verdana" w:cstheme="minorHAnsi"/>
              <w:color w:val="878787"/>
              <w:szCs w:val="24"/>
            </w:rPr>
            <w:t xml:space="preserve">Food and drink may only be prepared* (see 25) or consumed on the property with the direct permission of the school in line with current food hygiene regulations. Where food is prepared and served, the Hirer may be asked to provide food preparation certificates for the relevant personnel.    </w:t>
          </w:r>
        </w:p>
        <w:p w14:paraId="142D40FB" w14:textId="77777777" w:rsidR="00533A1B" w:rsidRPr="00533A1B" w:rsidRDefault="00533A1B" w:rsidP="004F30D9">
          <w:pPr>
            <w:numPr>
              <w:ilvl w:val="0"/>
              <w:numId w:val="30"/>
            </w:numPr>
            <w:spacing w:after="0" w:line="276" w:lineRule="auto"/>
            <w:ind w:left="1134" w:right="10" w:hanging="567"/>
            <w:jc w:val="both"/>
            <w:rPr>
              <w:rFonts w:ascii="Verdana" w:hAnsi="Verdana" w:cstheme="minorHAnsi"/>
              <w:color w:val="878787"/>
              <w:szCs w:val="24"/>
            </w:rPr>
          </w:pPr>
          <w:r w:rsidRPr="00533A1B">
            <w:rPr>
              <w:rFonts w:ascii="Verdana" w:hAnsi="Verdana" w:cstheme="minorHAnsi"/>
              <w:color w:val="878787"/>
              <w:szCs w:val="24"/>
            </w:rPr>
            <w:t xml:space="preserve">Third parties shall only be permitted to share use of the school’s kitchens and/or equipment where they can demonstrate that the personnel involved have appropriate qualifications. The kitchen must be left in the same condition as found with special attention paid to cleanliness and hygiene. (A ‘Slip Kitchen’, where only a kettle and washing up facilities are available, can be used by a Hirer without supervision.) </w:t>
          </w:r>
        </w:p>
        <w:p w14:paraId="2722930F" w14:textId="77777777" w:rsidR="00533A1B" w:rsidRPr="00533A1B" w:rsidRDefault="00533A1B" w:rsidP="004F30D9">
          <w:pPr>
            <w:numPr>
              <w:ilvl w:val="0"/>
              <w:numId w:val="30"/>
            </w:numPr>
            <w:spacing w:after="0" w:line="276" w:lineRule="auto"/>
            <w:ind w:left="1134" w:right="10" w:hanging="567"/>
            <w:jc w:val="both"/>
            <w:rPr>
              <w:rFonts w:ascii="Verdana" w:hAnsi="Verdana" w:cstheme="minorHAnsi"/>
              <w:color w:val="878787"/>
              <w:szCs w:val="24"/>
            </w:rPr>
          </w:pPr>
          <w:r w:rsidRPr="00533A1B">
            <w:rPr>
              <w:rFonts w:ascii="Verdana" w:hAnsi="Verdana" w:cstheme="minorHAnsi"/>
              <w:color w:val="878787"/>
              <w:szCs w:val="24"/>
            </w:rPr>
            <w:t xml:space="preserve">Access to the school’s designated toilet facilities is included as part of the hire arrangements. </w:t>
          </w:r>
        </w:p>
        <w:p w14:paraId="747070ED" w14:textId="77777777" w:rsidR="00533A1B" w:rsidRPr="00533A1B" w:rsidRDefault="00533A1B" w:rsidP="004F30D9">
          <w:pPr>
            <w:numPr>
              <w:ilvl w:val="0"/>
              <w:numId w:val="30"/>
            </w:numPr>
            <w:spacing w:after="0" w:line="276" w:lineRule="auto"/>
            <w:ind w:left="1134" w:right="10" w:hanging="567"/>
            <w:jc w:val="both"/>
            <w:rPr>
              <w:rFonts w:ascii="Verdana" w:hAnsi="Verdana" w:cstheme="minorHAnsi"/>
              <w:color w:val="878787"/>
              <w:szCs w:val="24"/>
            </w:rPr>
          </w:pPr>
          <w:r w:rsidRPr="00533A1B">
            <w:rPr>
              <w:rFonts w:ascii="Verdana" w:hAnsi="Verdana" w:cstheme="minorHAnsi"/>
              <w:color w:val="878787"/>
              <w:szCs w:val="24"/>
            </w:rPr>
            <w:t>No alcohol allowed to be bought, sold or consumed on the school site unless agreed to by the school at time of booking and evidence of the appropriate license is seen by the school.  A no-smoking policy exists at all times on the site.</w:t>
          </w:r>
        </w:p>
        <w:p w14:paraId="18A92312" w14:textId="77777777" w:rsidR="00533A1B" w:rsidRPr="00533A1B" w:rsidRDefault="00533A1B" w:rsidP="004F30D9">
          <w:pPr>
            <w:numPr>
              <w:ilvl w:val="0"/>
              <w:numId w:val="30"/>
            </w:numPr>
            <w:spacing w:after="0" w:line="276" w:lineRule="auto"/>
            <w:ind w:left="1134" w:right="10" w:hanging="567"/>
            <w:jc w:val="both"/>
            <w:rPr>
              <w:rFonts w:ascii="Verdana" w:hAnsi="Verdana" w:cstheme="minorHAnsi"/>
              <w:color w:val="878787"/>
              <w:szCs w:val="24"/>
            </w:rPr>
          </w:pPr>
          <w:r w:rsidRPr="00533A1B">
            <w:rPr>
              <w:rFonts w:ascii="Verdana" w:hAnsi="Verdana" w:cstheme="minorHAnsi"/>
              <w:color w:val="878787"/>
              <w:szCs w:val="24"/>
            </w:rPr>
            <w:t xml:space="preserve">Nothing shall be done on, or in relation to, the premises in contravention of the law relating to betting, gaming and lotteries, and the persons or organisations responsible for functions held in </w:t>
          </w:r>
          <w:r w:rsidRPr="00533A1B">
            <w:rPr>
              <w:rFonts w:ascii="Verdana" w:hAnsi="Verdana" w:cstheme="minorHAnsi"/>
              <w:color w:val="878787"/>
              <w:szCs w:val="24"/>
            </w:rPr>
            <w:lastRenderedPageBreak/>
            <w:t xml:space="preserve">the premises shall ensure that the requirements of the relevant legislation are strictly observed. </w:t>
          </w:r>
        </w:p>
        <w:p w14:paraId="2BB31D77" w14:textId="77777777" w:rsidR="00533A1B" w:rsidRPr="00533A1B" w:rsidRDefault="00533A1B" w:rsidP="004F30D9">
          <w:pPr>
            <w:numPr>
              <w:ilvl w:val="0"/>
              <w:numId w:val="30"/>
            </w:numPr>
            <w:spacing w:after="0" w:line="276" w:lineRule="auto"/>
            <w:ind w:left="1134" w:right="10" w:hanging="567"/>
            <w:jc w:val="both"/>
            <w:rPr>
              <w:rFonts w:ascii="Verdana" w:hAnsi="Verdana" w:cstheme="minorHAnsi"/>
              <w:color w:val="878787"/>
              <w:szCs w:val="24"/>
            </w:rPr>
          </w:pPr>
          <w:r w:rsidRPr="00533A1B">
            <w:rPr>
              <w:rFonts w:ascii="Verdana" w:hAnsi="Verdana" w:cstheme="minorHAnsi"/>
              <w:color w:val="878787"/>
              <w:szCs w:val="24"/>
            </w:rPr>
            <w:t xml:space="preserve">Hirers and organisers of events are responsible for ensuring that the noise level of their functions does not interfere with the other activities within the building nor to cause inconvenience for the occupiers of nearby houses or property. </w:t>
          </w:r>
        </w:p>
        <w:p w14:paraId="117E335A" w14:textId="77777777" w:rsidR="00533A1B" w:rsidRPr="00533A1B" w:rsidRDefault="00533A1B" w:rsidP="004F30D9">
          <w:pPr>
            <w:numPr>
              <w:ilvl w:val="0"/>
              <w:numId w:val="30"/>
            </w:numPr>
            <w:spacing w:after="0" w:line="276" w:lineRule="auto"/>
            <w:ind w:left="1134" w:right="10" w:hanging="567"/>
            <w:jc w:val="both"/>
            <w:rPr>
              <w:rFonts w:ascii="Verdana" w:hAnsi="Verdana" w:cstheme="minorHAnsi"/>
              <w:color w:val="878787"/>
              <w:szCs w:val="24"/>
            </w:rPr>
          </w:pPr>
          <w:r w:rsidRPr="00533A1B">
            <w:rPr>
              <w:rFonts w:ascii="Verdana" w:hAnsi="Verdana" w:cstheme="minorHAnsi"/>
              <w:color w:val="878787"/>
              <w:szCs w:val="24"/>
            </w:rPr>
            <w:t>This license shall be governed, construed and interpreted in accordance with the laws of England and Wales.</w:t>
          </w:r>
        </w:p>
        <w:p w14:paraId="3184C45C" w14:textId="77777777" w:rsidR="00533A1B" w:rsidRPr="00533A1B" w:rsidRDefault="00533A1B" w:rsidP="004F30D9">
          <w:pPr>
            <w:numPr>
              <w:ilvl w:val="0"/>
              <w:numId w:val="30"/>
            </w:numPr>
            <w:spacing w:after="0" w:line="276" w:lineRule="auto"/>
            <w:ind w:left="1134" w:right="10" w:hanging="567"/>
            <w:jc w:val="both"/>
            <w:rPr>
              <w:rFonts w:ascii="Verdana" w:hAnsi="Verdana" w:cstheme="minorHAnsi"/>
              <w:color w:val="878787"/>
              <w:szCs w:val="24"/>
            </w:rPr>
          </w:pPr>
          <w:r w:rsidRPr="00533A1B">
            <w:rPr>
              <w:rFonts w:ascii="Verdana" w:hAnsi="Verdana" w:cstheme="minorHAnsi"/>
              <w:color w:val="878787"/>
              <w:szCs w:val="24"/>
            </w:rPr>
            <w:t xml:space="preserve">The school and the hirer irrevocably agree that the courts of England and Wales shall have exclusive jurisdiction to settle any dispute or claim arising from this license. </w:t>
          </w:r>
        </w:p>
        <w:p w14:paraId="4D6DCDE5" w14:textId="77777777" w:rsidR="00533A1B" w:rsidRPr="00533A1B" w:rsidRDefault="00533A1B" w:rsidP="00533A1B">
          <w:pPr>
            <w:spacing w:after="0" w:line="276" w:lineRule="auto"/>
            <w:jc w:val="both"/>
            <w:rPr>
              <w:rFonts w:ascii="Verdana" w:hAnsi="Verdana" w:cstheme="minorHAnsi"/>
              <w:color w:val="878787"/>
              <w:szCs w:val="24"/>
            </w:rPr>
          </w:pPr>
          <w:r w:rsidRPr="00533A1B">
            <w:rPr>
              <w:rFonts w:ascii="Verdana" w:hAnsi="Verdana" w:cstheme="minorHAnsi"/>
              <w:color w:val="878787"/>
              <w:szCs w:val="24"/>
            </w:rPr>
            <w:t xml:space="preserve"> </w:t>
          </w:r>
        </w:p>
        <w:p w14:paraId="0880A72E" w14:textId="77777777" w:rsidR="00533A1B" w:rsidRPr="00533A1B" w:rsidRDefault="00533A1B" w:rsidP="00533A1B">
          <w:pPr>
            <w:spacing w:line="276" w:lineRule="auto"/>
            <w:jc w:val="both"/>
            <w:rPr>
              <w:rFonts w:ascii="Verdana" w:hAnsi="Verdana" w:cstheme="minorHAnsi"/>
              <w:color w:val="878787"/>
              <w:szCs w:val="24"/>
            </w:rPr>
          </w:pPr>
          <w:r w:rsidRPr="00533A1B">
            <w:rPr>
              <w:rFonts w:ascii="Verdana" w:hAnsi="Verdana" w:cstheme="minorHAnsi"/>
              <w:color w:val="878787"/>
              <w:szCs w:val="24"/>
            </w:rPr>
            <w:t>4.2</w:t>
          </w:r>
          <w:r w:rsidRPr="00533A1B">
            <w:rPr>
              <w:rFonts w:ascii="Verdana" w:hAnsi="Verdana" w:cstheme="minorHAnsi"/>
              <w:color w:val="878787"/>
              <w:szCs w:val="24"/>
            </w:rPr>
            <w:tab/>
            <w:t>Members of the School reserve the right to enter the premises hired at all times on producing evidence of their identity. Those working/volunteering for the hirer must be made aware of this by the hirer.</w:t>
          </w:r>
        </w:p>
        <w:p w14:paraId="4A9A5325" w14:textId="77777777" w:rsidR="00533A1B" w:rsidRPr="00533A1B" w:rsidRDefault="00533A1B" w:rsidP="00533A1B">
          <w:pPr>
            <w:spacing w:after="0"/>
            <w:rPr>
              <w:rFonts w:ascii="Verdana" w:hAnsi="Verdana" w:cstheme="minorHAnsi"/>
              <w:color w:val="878787"/>
              <w:szCs w:val="24"/>
            </w:rPr>
          </w:pPr>
        </w:p>
        <w:p w14:paraId="1D749E91" w14:textId="3AE2AC47" w:rsidR="00533A1B" w:rsidRPr="004F30D9" w:rsidRDefault="004F30D9" w:rsidP="004F30D9">
          <w:pPr>
            <w:pStyle w:val="SETbodytext"/>
            <w:numPr>
              <w:ilvl w:val="0"/>
              <w:numId w:val="31"/>
            </w:numPr>
            <w:spacing w:after="0"/>
            <w:rPr>
              <w:rFonts w:ascii="Lexend SemiBold" w:hAnsi="Lexend SemiBold" w:cstheme="minorBidi"/>
              <w:b/>
              <w:color w:val="1D2D4D"/>
              <w:sz w:val="32"/>
              <w:szCs w:val="22"/>
            </w:rPr>
          </w:pPr>
          <w:r w:rsidRPr="004F30D9">
            <w:rPr>
              <w:rFonts w:ascii="Lexend SemiBold" w:hAnsi="Lexend SemiBold" w:cstheme="minorBidi"/>
              <w:b/>
              <w:color w:val="1D2D4D"/>
              <w:sz w:val="32"/>
              <w:szCs w:val="22"/>
            </w:rPr>
            <w:t xml:space="preserve"> Safeguarding</w:t>
          </w:r>
        </w:p>
        <w:p w14:paraId="1DF3D846" w14:textId="77777777" w:rsidR="00533A1B" w:rsidRPr="00533A1B" w:rsidRDefault="00533A1B" w:rsidP="00533A1B">
          <w:pPr>
            <w:spacing w:after="0" w:line="276" w:lineRule="auto"/>
            <w:jc w:val="both"/>
            <w:rPr>
              <w:rFonts w:ascii="Verdana" w:hAnsi="Verdana" w:cstheme="minorHAnsi"/>
              <w:color w:val="878787"/>
              <w:szCs w:val="24"/>
            </w:rPr>
          </w:pPr>
        </w:p>
        <w:p w14:paraId="1B20AA7C" w14:textId="5BDE47DF" w:rsidR="00533A1B" w:rsidRPr="00533A1B" w:rsidRDefault="00533A1B" w:rsidP="00533A1B">
          <w:pPr>
            <w:spacing w:after="0" w:line="276" w:lineRule="auto"/>
            <w:jc w:val="both"/>
            <w:rPr>
              <w:rFonts w:ascii="Verdana" w:hAnsi="Verdana" w:cstheme="minorHAnsi"/>
              <w:color w:val="878787"/>
              <w:szCs w:val="24"/>
            </w:rPr>
          </w:pPr>
          <w:r w:rsidRPr="00533A1B">
            <w:rPr>
              <w:rFonts w:ascii="Verdana" w:hAnsi="Verdana" w:cstheme="minorHAnsi"/>
              <w:color w:val="878787"/>
              <w:szCs w:val="24"/>
            </w:rPr>
            <w:t>5.1</w:t>
          </w:r>
          <w:r w:rsidRPr="00533A1B">
            <w:rPr>
              <w:rFonts w:ascii="Verdana" w:hAnsi="Verdana" w:cstheme="minorHAnsi"/>
              <w:color w:val="878787"/>
              <w:szCs w:val="24"/>
            </w:rPr>
            <w:tab/>
            <w:t xml:space="preserve">The school is dedicated to </w:t>
          </w:r>
          <w:r w:rsidR="002A7E8C" w:rsidRPr="00533A1B">
            <w:rPr>
              <w:rFonts w:ascii="Verdana" w:hAnsi="Verdana" w:cstheme="minorHAnsi"/>
              <w:color w:val="878787"/>
              <w:szCs w:val="24"/>
            </w:rPr>
            <w:t>always ensuring the safeguarding of its pupils</w:t>
          </w:r>
          <w:r w:rsidRPr="00533A1B">
            <w:rPr>
              <w:rFonts w:ascii="Verdana" w:hAnsi="Verdana" w:cstheme="minorHAnsi"/>
              <w:color w:val="878787"/>
              <w:szCs w:val="24"/>
            </w:rPr>
            <w:t>.</w:t>
          </w:r>
          <w:r w:rsidR="004F30D9">
            <w:rPr>
              <w:rFonts w:ascii="Verdana" w:hAnsi="Verdana" w:cstheme="minorHAnsi"/>
              <w:color w:val="878787"/>
              <w:szCs w:val="24"/>
            </w:rPr>
            <w:t xml:space="preserve"> </w:t>
          </w:r>
          <w:r w:rsidRPr="00533A1B">
            <w:rPr>
              <w:rFonts w:ascii="Verdana" w:hAnsi="Verdana" w:cstheme="minorHAnsi"/>
              <w:color w:val="878787"/>
              <w:szCs w:val="24"/>
            </w:rPr>
            <w:t xml:space="preserve">It is the responsibility of the hirers to ensure that safeguarding measures are in place while hiring out the space. </w:t>
          </w:r>
        </w:p>
        <w:p w14:paraId="4F391383" w14:textId="77777777" w:rsidR="00533A1B" w:rsidRPr="00533A1B" w:rsidRDefault="00533A1B" w:rsidP="00533A1B">
          <w:pPr>
            <w:spacing w:after="0" w:line="276" w:lineRule="auto"/>
            <w:jc w:val="both"/>
            <w:rPr>
              <w:rFonts w:ascii="Verdana" w:hAnsi="Verdana" w:cstheme="minorHAnsi"/>
              <w:color w:val="878787"/>
              <w:szCs w:val="24"/>
            </w:rPr>
          </w:pPr>
        </w:p>
        <w:p w14:paraId="5BAE78D5" w14:textId="77777777" w:rsidR="00533A1B" w:rsidRPr="00533A1B" w:rsidRDefault="00533A1B" w:rsidP="00533A1B">
          <w:pPr>
            <w:spacing w:after="0" w:line="276" w:lineRule="auto"/>
            <w:jc w:val="both"/>
            <w:rPr>
              <w:rFonts w:ascii="Verdana" w:hAnsi="Verdana" w:cstheme="minorHAnsi"/>
              <w:color w:val="878787"/>
              <w:szCs w:val="24"/>
            </w:rPr>
          </w:pPr>
          <w:r w:rsidRPr="00533A1B">
            <w:rPr>
              <w:rFonts w:ascii="Verdana" w:hAnsi="Verdana" w:cstheme="minorHAnsi"/>
              <w:color w:val="878787"/>
              <w:szCs w:val="24"/>
            </w:rPr>
            <w:t>5.2</w:t>
          </w:r>
          <w:r w:rsidRPr="00533A1B">
            <w:rPr>
              <w:rFonts w:ascii="Verdana" w:hAnsi="Verdana" w:cstheme="minorHAnsi"/>
              <w:color w:val="878787"/>
              <w:szCs w:val="24"/>
            </w:rPr>
            <w:tab/>
            <w:t>Suitable organised supervision must be maintained of all people engaged in or associated with the activity e.g. young children require continuous supervision in the changing areas and corridors to avoid possible unruly behaviour. The Hirer must ensure that a qualified person or persons are available on site, commensurate with the risks of the activity pursued, to administer first aid if necessary. The School takes no responsibility for the provision of first aid during the Hire Period.</w:t>
          </w:r>
        </w:p>
        <w:p w14:paraId="4F5E60F7" w14:textId="77777777" w:rsidR="00533A1B" w:rsidRPr="00533A1B" w:rsidRDefault="00533A1B" w:rsidP="00533A1B">
          <w:pPr>
            <w:spacing w:after="0" w:line="276" w:lineRule="auto"/>
            <w:jc w:val="both"/>
            <w:rPr>
              <w:rFonts w:ascii="Verdana" w:hAnsi="Verdana" w:cstheme="minorHAnsi"/>
              <w:color w:val="878787"/>
              <w:szCs w:val="24"/>
            </w:rPr>
          </w:pPr>
        </w:p>
        <w:p w14:paraId="72BAB88C" w14:textId="77777777" w:rsidR="00533A1B" w:rsidRPr="00533A1B" w:rsidRDefault="00533A1B" w:rsidP="00533A1B">
          <w:pPr>
            <w:spacing w:after="0" w:line="276" w:lineRule="auto"/>
            <w:jc w:val="both"/>
            <w:rPr>
              <w:rFonts w:ascii="Verdana" w:hAnsi="Verdana" w:cstheme="minorHAnsi"/>
              <w:color w:val="878787"/>
              <w:szCs w:val="24"/>
            </w:rPr>
          </w:pPr>
          <w:r w:rsidRPr="00533A1B">
            <w:rPr>
              <w:rFonts w:ascii="Verdana" w:hAnsi="Verdana" w:cstheme="minorHAnsi"/>
              <w:color w:val="878787"/>
              <w:szCs w:val="24"/>
            </w:rPr>
            <w:t>5.3</w:t>
          </w:r>
          <w:r w:rsidRPr="00533A1B">
            <w:rPr>
              <w:rFonts w:ascii="Verdana" w:hAnsi="Verdana" w:cstheme="minorHAnsi"/>
              <w:color w:val="878787"/>
              <w:szCs w:val="24"/>
            </w:rPr>
            <w:tab/>
            <w:t xml:space="preserve">Any organisation submitting a lettings request for an activity or event involving children and/or young people under 18 years of age and/or ‘vulnerable adults’ must submit to the School a signed copy of their current safeguarding/child protection policy which must be compliant with current legislation. Where appropriate, the Hirer warrants that it has obtained all relevant Disclosure and Barring Service (‘DBS’) checks for individuals connected with the activity to be carried out by the Hirer before the start of the Hire Period.  The School reserves the right to cancel or delay the booking if the Hirer fails to provide DBS checks to the School’s satisfaction before the start of the Hire Period. </w:t>
          </w:r>
        </w:p>
        <w:p w14:paraId="0046C461" w14:textId="77777777" w:rsidR="00533A1B" w:rsidRPr="00533A1B" w:rsidRDefault="00533A1B" w:rsidP="00533A1B">
          <w:pPr>
            <w:spacing w:after="0" w:line="276" w:lineRule="auto"/>
            <w:jc w:val="both"/>
            <w:rPr>
              <w:rFonts w:ascii="Verdana" w:hAnsi="Verdana" w:cstheme="minorHAnsi"/>
              <w:color w:val="878787"/>
              <w:szCs w:val="24"/>
            </w:rPr>
          </w:pPr>
        </w:p>
        <w:p w14:paraId="35E877E8" w14:textId="77777777" w:rsidR="00533A1B" w:rsidRPr="00533A1B" w:rsidRDefault="00533A1B" w:rsidP="00533A1B">
          <w:pPr>
            <w:spacing w:after="0" w:line="276" w:lineRule="auto"/>
            <w:jc w:val="both"/>
            <w:rPr>
              <w:rFonts w:ascii="Verdana" w:hAnsi="Verdana" w:cstheme="minorHAnsi"/>
              <w:color w:val="878787"/>
              <w:szCs w:val="24"/>
            </w:rPr>
          </w:pPr>
          <w:r w:rsidRPr="00533A1B">
            <w:rPr>
              <w:rFonts w:ascii="Verdana" w:hAnsi="Verdana" w:cstheme="minorHAnsi"/>
              <w:color w:val="878787"/>
              <w:szCs w:val="24"/>
            </w:rPr>
            <w:t>5.4</w:t>
          </w:r>
          <w:r w:rsidRPr="00533A1B">
            <w:rPr>
              <w:rFonts w:ascii="Verdana" w:hAnsi="Verdana" w:cstheme="minorHAnsi"/>
              <w:color w:val="878787"/>
              <w:szCs w:val="24"/>
            </w:rPr>
            <w:tab/>
            <w:t>If a particular letting involves direct or indirect contact with the school’s pupils, all of the Hirer’s personnel involved in the activity must be checked against the Children’s Barred List. Likewise checking against the ‘vulnerable adults’ barred list must occur where vulnerable adults are participating.</w:t>
          </w:r>
        </w:p>
        <w:p w14:paraId="324CE1BD" w14:textId="77777777" w:rsidR="00533A1B" w:rsidRPr="00533A1B" w:rsidRDefault="00533A1B" w:rsidP="00533A1B">
          <w:pPr>
            <w:spacing w:after="0" w:line="276" w:lineRule="auto"/>
            <w:jc w:val="both"/>
            <w:rPr>
              <w:rFonts w:ascii="Verdana" w:hAnsi="Verdana" w:cstheme="minorHAnsi"/>
              <w:color w:val="878787"/>
              <w:szCs w:val="24"/>
            </w:rPr>
          </w:pPr>
        </w:p>
        <w:p w14:paraId="4A7CEB72" w14:textId="77777777" w:rsidR="00533A1B" w:rsidRPr="00533A1B" w:rsidRDefault="00533A1B" w:rsidP="00533A1B">
          <w:pPr>
            <w:spacing w:after="0" w:line="276" w:lineRule="auto"/>
            <w:ind w:left="-5" w:right="10"/>
            <w:jc w:val="both"/>
            <w:rPr>
              <w:rFonts w:ascii="Verdana" w:hAnsi="Verdana" w:cstheme="minorHAnsi"/>
              <w:color w:val="878787"/>
              <w:szCs w:val="24"/>
            </w:rPr>
          </w:pPr>
          <w:r w:rsidRPr="00533A1B">
            <w:rPr>
              <w:rFonts w:ascii="Verdana" w:hAnsi="Verdana" w:cstheme="minorHAnsi"/>
              <w:color w:val="878787"/>
              <w:szCs w:val="24"/>
            </w:rPr>
            <w:t>5.5</w:t>
          </w:r>
          <w:r w:rsidRPr="00533A1B">
            <w:rPr>
              <w:rFonts w:ascii="Verdana" w:hAnsi="Verdana" w:cstheme="minorHAnsi"/>
              <w:color w:val="878787"/>
              <w:szCs w:val="24"/>
            </w:rPr>
            <w:tab/>
            <w:t>The responsibility to secure appropriate DBS checks and barred list checks lie with the hirer. If, however, the hirer does not have access to an ‘umbrella’ body to do the check, it may be possible for the school to assist if time and resources permit. If this is undertaken by the school, the hirer must pay the school the appropriate fee for carrying out checks on their behalf. Use of the facility will not be given until checks are complete.</w:t>
          </w:r>
        </w:p>
        <w:p w14:paraId="356161CF" w14:textId="77777777" w:rsidR="00533A1B" w:rsidRPr="00533A1B" w:rsidRDefault="00533A1B" w:rsidP="00533A1B">
          <w:pPr>
            <w:spacing w:after="0" w:line="276" w:lineRule="auto"/>
            <w:jc w:val="both"/>
            <w:rPr>
              <w:rFonts w:ascii="Verdana" w:hAnsi="Verdana" w:cstheme="minorHAnsi"/>
              <w:color w:val="878787"/>
              <w:szCs w:val="24"/>
            </w:rPr>
          </w:pPr>
        </w:p>
        <w:p w14:paraId="73F22387" w14:textId="77777777" w:rsidR="00533A1B" w:rsidRPr="00533A1B" w:rsidRDefault="00533A1B" w:rsidP="00533A1B">
          <w:pPr>
            <w:spacing w:after="0" w:line="276" w:lineRule="auto"/>
            <w:jc w:val="both"/>
            <w:rPr>
              <w:rFonts w:ascii="Verdana" w:hAnsi="Verdana" w:cstheme="minorHAnsi"/>
              <w:color w:val="878787"/>
              <w:szCs w:val="24"/>
            </w:rPr>
          </w:pPr>
          <w:r w:rsidRPr="00533A1B">
            <w:rPr>
              <w:rFonts w:ascii="Verdana" w:hAnsi="Verdana" w:cstheme="minorHAnsi"/>
              <w:color w:val="878787"/>
              <w:szCs w:val="24"/>
            </w:rPr>
            <w:t>5.6</w:t>
          </w:r>
          <w:r w:rsidRPr="00533A1B">
            <w:rPr>
              <w:rFonts w:ascii="Verdana" w:hAnsi="Verdana" w:cstheme="minorHAnsi"/>
              <w:color w:val="878787"/>
              <w:szCs w:val="24"/>
            </w:rPr>
            <w:tab/>
            <w:t>The School reserves the right to prevent any individual from entering onto the School site.</w:t>
          </w:r>
        </w:p>
        <w:p w14:paraId="2B49F060" w14:textId="77777777" w:rsidR="00533A1B" w:rsidRPr="00533A1B" w:rsidRDefault="00533A1B" w:rsidP="00533A1B">
          <w:pPr>
            <w:spacing w:after="0" w:line="276" w:lineRule="auto"/>
            <w:jc w:val="both"/>
            <w:rPr>
              <w:rFonts w:ascii="Verdana" w:hAnsi="Verdana" w:cstheme="minorHAnsi"/>
              <w:color w:val="878787"/>
              <w:szCs w:val="24"/>
            </w:rPr>
          </w:pPr>
        </w:p>
        <w:p w14:paraId="4E974FF1" w14:textId="77777777" w:rsidR="00533A1B" w:rsidRPr="00533A1B" w:rsidRDefault="00533A1B" w:rsidP="00533A1B">
          <w:pPr>
            <w:spacing w:after="0" w:line="276" w:lineRule="auto"/>
            <w:jc w:val="both"/>
            <w:rPr>
              <w:rFonts w:ascii="Verdana" w:hAnsi="Verdana" w:cstheme="minorHAnsi"/>
              <w:color w:val="878787"/>
              <w:szCs w:val="24"/>
            </w:rPr>
          </w:pPr>
          <w:r w:rsidRPr="00533A1B">
            <w:rPr>
              <w:rFonts w:ascii="Verdana" w:hAnsi="Verdana" w:cstheme="minorHAnsi"/>
              <w:color w:val="878787"/>
              <w:szCs w:val="24"/>
            </w:rPr>
            <w:t xml:space="preserve">5.7 The Hirer must immediately inform the School should any matter arise which impinges upon the security or health and safety of people present on the School’s premises. Hirers must comply with all relevant Health and Safety legislation in force from time to time and any regulations imposed by the School from time to time for the safety and security of the Premises and all those using the Premises. </w:t>
          </w:r>
        </w:p>
        <w:p w14:paraId="1DE2ABD1" w14:textId="77777777" w:rsidR="00533A1B" w:rsidRPr="00533A1B" w:rsidRDefault="00533A1B" w:rsidP="00533A1B">
          <w:pPr>
            <w:spacing w:after="0" w:line="276" w:lineRule="auto"/>
            <w:jc w:val="both"/>
            <w:rPr>
              <w:rFonts w:ascii="Verdana" w:hAnsi="Verdana" w:cstheme="minorHAnsi"/>
              <w:color w:val="878787"/>
              <w:szCs w:val="24"/>
            </w:rPr>
          </w:pPr>
        </w:p>
        <w:p w14:paraId="1BE62D8C" w14:textId="77777777" w:rsidR="00533A1B" w:rsidRPr="00533A1B" w:rsidRDefault="00533A1B" w:rsidP="00533A1B">
          <w:pPr>
            <w:spacing w:after="0" w:line="276" w:lineRule="auto"/>
            <w:jc w:val="both"/>
            <w:rPr>
              <w:rFonts w:ascii="Verdana" w:hAnsi="Verdana" w:cstheme="minorHAnsi"/>
              <w:color w:val="878787"/>
              <w:szCs w:val="24"/>
            </w:rPr>
          </w:pPr>
          <w:r w:rsidRPr="00533A1B">
            <w:rPr>
              <w:rFonts w:ascii="Verdana" w:hAnsi="Verdana" w:cstheme="minorHAnsi"/>
              <w:color w:val="878787"/>
              <w:szCs w:val="24"/>
            </w:rPr>
            <w:t>5.8 No gratuities must be offered to any members of staff.</w:t>
          </w:r>
        </w:p>
        <w:p w14:paraId="686E054F" w14:textId="77777777" w:rsidR="00533A1B" w:rsidRPr="00533A1B" w:rsidRDefault="00533A1B" w:rsidP="00533A1B">
          <w:pPr>
            <w:spacing w:after="0" w:line="276" w:lineRule="auto"/>
            <w:jc w:val="both"/>
            <w:rPr>
              <w:rFonts w:ascii="Verdana" w:hAnsi="Verdana" w:cstheme="minorHAnsi"/>
              <w:color w:val="878787"/>
              <w:szCs w:val="24"/>
            </w:rPr>
          </w:pPr>
        </w:p>
        <w:p w14:paraId="5FCEA367" w14:textId="371600F4" w:rsidR="00533A1B" w:rsidRPr="002A7E8C" w:rsidRDefault="002A7E8C" w:rsidP="002A7E8C">
          <w:pPr>
            <w:pStyle w:val="SETbodytext"/>
            <w:numPr>
              <w:ilvl w:val="0"/>
              <w:numId w:val="31"/>
            </w:numPr>
            <w:spacing w:after="0"/>
            <w:rPr>
              <w:rFonts w:ascii="Lexend SemiBold" w:hAnsi="Lexend SemiBold" w:cstheme="minorBidi"/>
              <w:b/>
              <w:color w:val="1D2D4D"/>
              <w:sz w:val="32"/>
              <w:szCs w:val="22"/>
            </w:rPr>
          </w:pPr>
          <w:r w:rsidRPr="002A7E8C">
            <w:rPr>
              <w:rFonts w:ascii="Lexend SemiBold" w:hAnsi="Lexend SemiBold" w:cstheme="minorBidi"/>
              <w:b/>
              <w:color w:val="1D2D4D"/>
              <w:sz w:val="32"/>
              <w:szCs w:val="22"/>
            </w:rPr>
            <w:t xml:space="preserve"> Assurance</w:t>
          </w:r>
        </w:p>
        <w:p w14:paraId="155FA25A" w14:textId="77777777" w:rsidR="00533A1B" w:rsidRPr="00533A1B" w:rsidRDefault="00533A1B" w:rsidP="00533A1B">
          <w:pPr>
            <w:rPr>
              <w:rFonts w:ascii="Verdana" w:hAnsi="Verdana" w:cstheme="minorHAnsi"/>
              <w:color w:val="878787"/>
              <w:szCs w:val="24"/>
            </w:rPr>
          </w:pPr>
        </w:p>
        <w:p w14:paraId="10E41ACF" w14:textId="77777777" w:rsidR="00533A1B" w:rsidRPr="00533A1B" w:rsidRDefault="00533A1B" w:rsidP="00533A1B">
          <w:pPr>
            <w:spacing w:after="0" w:line="276" w:lineRule="auto"/>
            <w:ind w:left="-5" w:right="10"/>
            <w:jc w:val="both"/>
            <w:rPr>
              <w:rFonts w:ascii="Verdana" w:hAnsi="Verdana" w:cstheme="minorHAnsi"/>
              <w:color w:val="878787"/>
              <w:szCs w:val="24"/>
            </w:rPr>
          </w:pPr>
          <w:r w:rsidRPr="00533A1B">
            <w:rPr>
              <w:rFonts w:ascii="Verdana" w:hAnsi="Verdana" w:cstheme="minorHAnsi"/>
              <w:color w:val="878787"/>
              <w:szCs w:val="24"/>
            </w:rPr>
            <w:t>6.1</w:t>
          </w:r>
          <w:r w:rsidRPr="00533A1B">
            <w:rPr>
              <w:rFonts w:ascii="Verdana" w:hAnsi="Verdana" w:cstheme="minorHAnsi"/>
              <w:color w:val="878787"/>
              <w:szCs w:val="24"/>
            </w:rPr>
            <w:tab/>
            <w:t xml:space="preserve">Hirers must complete all aspects of the Hire Application Form (appendix B). </w:t>
          </w:r>
        </w:p>
        <w:p w14:paraId="19E52EF3" w14:textId="77777777" w:rsidR="00533A1B" w:rsidRPr="00533A1B" w:rsidRDefault="00533A1B" w:rsidP="00533A1B">
          <w:pPr>
            <w:spacing w:after="0" w:line="276" w:lineRule="auto"/>
            <w:ind w:left="-5" w:right="10"/>
            <w:jc w:val="both"/>
            <w:rPr>
              <w:rFonts w:ascii="Verdana" w:hAnsi="Verdana" w:cstheme="minorHAnsi"/>
              <w:color w:val="878787"/>
              <w:szCs w:val="24"/>
            </w:rPr>
          </w:pPr>
        </w:p>
        <w:p w14:paraId="0846D927" w14:textId="77777777" w:rsidR="00533A1B" w:rsidRPr="00533A1B" w:rsidRDefault="00533A1B" w:rsidP="00533A1B">
          <w:pPr>
            <w:spacing w:after="0" w:line="276" w:lineRule="auto"/>
            <w:ind w:left="-5" w:right="10"/>
            <w:jc w:val="both"/>
            <w:rPr>
              <w:rFonts w:ascii="Verdana" w:hAnsi="Verdana" w:cstheme="minorHAnsi"/>
              <w:color w:val="878787"/>
              <w:szCs w:val="24"/>
            </w:rPr>
          </w:pPr>
          <w:r w:rsidRPr="00533A1B">
            <w:rPr>
              <w:rFonts w:ascii="Verdana" w:hAnsi="Verdana" w:cstheme="minorHAnsi"/>
              <w:color w:val="878787"/>
              <w:szCs w:val="24"/>
            </w:rPr>
            <w:t>6.2</w:t>
          </w:r>
          <w:r w:rsidRPr="00533A1B">
            <w:rPr>
              <w:rFonts w:ascii="Verdana" w:hAnsi="Verdana" w:cstheme="minorHAnsi"/>
              <w:color w:val="878787"/>
              <w:szCs w:val="24"/>
            </w:rPr>
            <w:tab/>
            <w:t>Hirers must ensure all necessary documentation is in place and communicated with the school where relevant, e.g. insurance documents, safeguarding/child protection procedures, DBS information, food hygiene documents etc.</w:t>
          </w:r>
        </w:p>
        <w:p w14:paraId="21055B7A" w14:textId="77777777" w:rsidR="00533A1B" w:rsidRPr="00533A1B" w:rsidRDefault="00533A1B" w:rsidP="00533A1B">
          <w:pPr>
            <w:spacing w:after="0" w:line="276" w:lineRule="auto"/>
            <w:ind w:left="-5" w:right="10"/>
            <w:jc w:val="both"/>
            <w:rPr>
              <w:rFonts w:ascii="Verdana" w:hAnsi="Verdana" w:cstheme="minorHAnsi"/>
              <w:color w:val="878787"/>
              <w:szCs w:val="24"/>
            </w:rPr>
          </w:pPr>
        </w:p>
        <w:p w14:paraId="65931489" w14:textId="77777777" w:rsidR="00533A1B" w:rsidRPr="00533A1B" w:rsidRDefault="00533A1B" w:rsidP="00533A1B">
          <w:pPr>
            <w:spacing w:after="0" w:line="276" w:lineRule="auto"/>
            <w:ind w:left="-5" w:right="10"/>
            <w:jc w:val="both"/>
            <w:rPr>
              <w:rFonts w:ascii="Verdana" w:hAnsi="Verdana" w:cstheme="minorHAnsi"/>
              <w:color w:val="878787"/>
              <w:szCs w:val="24"/>
            </w:rPr>
          </w:pPr>
          <w:r w:rsidRPr="00533A1B">
            <w:rPr>
              <w:rFonts w:ascii="Verdana" w:hAnsi="Verdana" w:cstheme="minorHAnsi"/>
              <w:color w:val="878787"/>
              <w:szCs w:val="24"/>
            </w:rPr>
            <w:t>6.3</w:t>
          </w:r>
          <w:r w:rsidRPr="00533A1B">
            <w:rPr>
              <w:rFonts w:ascii="Verdana" w:hAnsi="Verdana" w:cstheme="minorHAnsi"/>
              <w:color w:val="878787"/>
              <w:szCs w:val="24"/>
            </w:rPr>
            <w:tab/>
            <w:t>Hirers who intend to send employees/volunteers to the school in order to carry out regulated activity with young persons and/or vulnerable adults, should ensure that those persons have been subject to correct level of DBS checks, including re-checks where breaks in service occur.</w:t>
          </w:r>
        </w:p>
        <w:p w14:paraId="5687B4F8" w14:textId="77777777" w:rsidR="00533A1B" w:rsidRPr="00533A1B" w:rsidRDefault="00533A1B" w:rsidP="00533A1B">
          <w:pPr>
            <w:spacing w:after="0" w:line="276" w:lineRule="auto"/>
            <w:ind w:left="-5" w:right="10"/>
            <w:jc w:val="both"/>
            <w:rPr>
              <w:rFonts w:ascii="Verdana" w:hAnsi="Verdana" w:cstheme="minorHAnsi"/>
              <w:color w:val="878787"/>
              <w:szCs w:val="24"/>
            </w:rPr>
          </w:pPr>
        </w:p>
        <w:p w14:paraId="2F3668D5" w14:textId="77777777" w:rsidR="00533A1B" w:rsidRPr="00533A1B" w:rsidRDefault="00533A1B" w:rsidP="00533A1B">
          <w:pPr>
            <w:spacing w:after="0" w:line="276" w:lineRule="auto"/>
            <w:ind w:left="-5" w:right="10"/>
            <w:jc w:val="both"/>
            <w:rPr>
              <w:rFonts w:ascii="Verdana" w:hAnsi="Verdana" w:cstheme="minorHAnsi"/>
              <w:color w:val="878787"/>
              <w:szCs w:val="24"/>
            </w:rPr>
          </w:pPr>
          <w:r w:rsidRPr="00533A1B">
            <w:rPr>
              <w:rFonts w:ascii="Verdana" w:hAnsi="Verdana" w:cstheme="minorHAnsi"/>
              <w:color w:val="878787"/>
              <w:szCs w:val="24"/>
            </w:rPr>
            <w:t>6.3</w:t>
          </w:r>
          <w:r w:rsidRPr="00533A1B">
            <w:rPr>
              <w:rFonts w:ascii="Verdana" w:hAnsi="Verdana" w:cstheme="minorHAnsi"/>
              <w:color w:val="878787"/>
              <w:szCs w:val="24"/>
            </w:rPr>
            <w:tab/>
            <w:t xml:space="preserve">If a Hirer has any persons over 16 years of age assisting on their programme, which involves children or vulnerable adults, and they do not have a valid DBS check, the main provider of the activity will have absolute responsibility to ensure that those persons are suitable to take part in the letting and are supervised at all times.  </w:t>
          </w:r>
        </w:p>
        <w:p w14:paraId="55608BF1" w14:textId="77777777" w:rsidR="00533A1B" w:rsidRPr="00533A1B" w:rsidRDefault="00533A1B" w:rsidP="00533A1B">
          <w:pPr>
            <w:pStyle w:val="Heading3"/>
            <w:tabs>
              <w:tab w:val="center" w:pos="906"/>
            </w:tabs>
            <w:ind w:left="-850"/>
            <w:rPr>
              <w:rFonts w:ascii="Verdana" w:eastAsiaTheme="minorHAnsi" w:hAnsi="Verdana" w:cstheme="minorHAnsi"/>
              <w:color w:val="878787"/>
              <w:sz w:val="24"/>
            </w:rPr>
          </w:pPr>
          <w:r w:rsidRPr="00533A1B">
            <w:rPr>
              <w:rFonts w:ascii="Verdana" w:eastAsiaTheme="minorHAnsi" w:hAnsi="Verdana" w:cstheme="minorHAnsi"/>
              <w:color w:val="878787"/>
              <w:sz w:val="24"/>
            </w:rPr>
            <w:tab/>
            <w:t xml:space="preserve">  </w:t>
          </w:r>
        </w:p>
        <w:p w14:paraId="73E59136" w14:textId="32F742F5" w:rsidR="00533A1B" w:rsidRPr="002A7E8C" w:rsidRDefault="002A7E8C" w:rsidP="002A7E8C">
          <w:pPr>
            <w:pStyle w:val="SETbodytext"/>
            <w:numPr>
              <w:ilvl w:val="0"/>
              <w:numId w:val="31"/>
            </w:numPr>
            <w:spacing w:after="0"/>
            <w:rPr>
              <w:rFonts w:ascii="Lexend SemiBold" w:hAnsi="Lexend SemiBold" w:cstheme="minorBidi"/>
              <w:b/>
              <w:color w:val="1D2D4D"/>
              <w:sz w:val="32"/>
              <w:szCs w:val="22"/>
            </w:rPr>
          </w:pPr>
          <w:r w:rsidRPr="002A7E8C">
            <w:rPr>
              <w:rFonts w:ascii="Lexend SemiBold" w:hAnsi="Lexend SemiBold" w:cstheme="minorBidi"/>
              <w:b/>
              <w:color w:val="1D2D4D"/>
              <w:sz w:val="32"/>
              <w:szCs w:val="22"/>
            </w:rPr>
            <w:t>Complaints</w:t>
          </w:r>
          <w:r w:rsidR="00533A1B" w:rsidRPr="002A7E8C">
            <w:rPr>
              <w:rFonts w:ascii="Lexend SemiBold" w:hAnsi="Lexend SemiBold" w:cstheme="minorBidi"/>
              <w:b/>
              <w:color w:val="1D2D4D"/>
              <w:sz w:val="32"/>
              <w:szCs w:val="22"/>
            </w:rPr>
            <w:t xml:space="preserve"> </w:t>
          </w:r>
        </w:p>
        <w:p w14:paraId="4900BDB3" w14:textId="77777777" w:rsidR="00533A1B" w:rsidRPr="00533A1B" w:rsidRDefault="00533A1B" w:rsidP="00533A1B">
          <w:pPr>
            <w:spacing w:after="0"/>
            <w:rPr>
              <w:rFonts w:ascii="Verdana" w:hAnsi="Verdana" w:cstheme="minorHAnsi"/>
              <w:color w:val="878787"/>
              <w:szCs w:val="24"/>
            </w:rPr>
          </w:pPr>
          <w:r w:rsidRPr="00533A1B">
            <w:rPr>
              <w:rFonts w:ascii="Verdana" w:hAnsi="Verdana" w:cstheme="minorHAnsi"/>
              <w:color w:val="878787"/>
              <w:szCs w:val="24"/>
            </w:rPr>
            <w:t xml:space="preserve"> </w:t>
          </w:r>
        </w:p>
        <w:p w14:paraId="3C7A6A3F" w14:textId="77777777" w:rsidR="00533A1B" w:rsidRPr="00533A1B" w:rsidRDefault="00533A1B" w:rsidP="00533A1B">
          <w:pPr>
            <w:spacing w:after="0" w:line="276" w:lineRule="auto"/>
            <w:ind w:left="-5"/>
            <w:jc w:val="both"/>
            <w:rPr>
              <w:rFonts w:ascii="Verdana" w:hAnsi="Verdana" w:cstheme="minorHAnsi"/>
              <w:color w:val="878787"/>
              <w:szCs w:val="24"/>
            </w:rPr>
          </w:pPr>
          <w:r w:rsidRPr="00533A1B">
            <w:rPr>
              <w:rFonts w:ascii="Verdana" w:hAnsi="Verdana" w:cstheme="minorHAnsi"/>
              <w:color w:val="878787"/>
              <w:szCs w:val="24"/>
            </w:rPr>
            <w:t>7.1</w:t>
          </w:r>
          <w:r w:rsidRPr="00533A1B">
            <w:rPr>
              <w:rFonts w:ascii="Verdana" w:hAnsi="Verdana" w:cstheme="minorHAnsi"/>
              <w:color w:val="878787"/>
              <w:szCs w:val="24"/>
            </w:rPr>
            <w:tab/>
            <w:t xml:space="preserve">Any complaints arising from a hiring agreement will be dealt with using the school’s complaints procedure, a copy of which is available from the school website. </w:t>
          </w:r>
        </w:p>
        <w:p w14:paraId="3F4AD425" w14:textId="77777777" w:rsidR="00533A1B" w:rsidRPr="00533A1B" w:rsidRDefault="00533A1B" w:rsidP="00533A1B">
          <w:pPr>
            <w:spacing w:after="0"/>
            <w:rPr>
              <w:rFonts w:ascii="Verdana" w:hAnsi="Verdana" w:cstheme="minorHAnsi"/>
              <w:color w:val="878787"/>
              <w:szCs w:val="24"/>
            </w:rPr>
          </w:pPr>
          <w:r w:rsidRPr="00533A1B">
            <w:rPr>
              <w:rFonts w:ascii="Verdana" w:hAnsi="Verdana" w:cstheme="minorHAnsi"/>
              <w:color w:val="878787"/>
              <w:szCs w:val="24"/>
            </w:rPr>
            <w:t xml:space="preserve"> </w:t>
          </w:r>
        </w:p>
        <w:p w14:paraId="5E83830D" w14:textId="302C01F8" w:rsidR="007B15C9" w:rsidRPr="00945B19" w:rsidRDefault="007B15C9" w:rsidP="007B15C9">
          <w:pPr>
            <w:spacing w:after="0"/>
            <w:jc w:val="both"/>
            <w:rPr>
              <w:rFonts w:ascii="Verdana" w:hAnsi="Verdana" w:cs="Arial"/>
              <w:color w:val="808080" w:themeColor="background1" w:themeShade="80"/>
              <w:szCs w:val="24"/>
              <w:lang w:eastAsia="en-GB"/>
            </w:rPr>
          </w:pPr>
          <w:r w:rsidRPr="00945B19">
            <w:rPr>
              <w:rFonts w:ascii="Verdana" w:hAnsi="Verdana" w:cs="Arial"/>
              <w:color w:val="808080" w:themeColor="background1" w:themeShade="80"/>
              <w:szCs w:val="24"/>
              <w:lang w:eastAsia="en-GB"/>
            </w:rPr>
            <w:t>This policy has been equality impact assessed and we believe in line with the Equality Act 2010. It does not have an adverse effect on race, gender or disability equality.</w:t>
          </w:r>
        </w:p>
        <w:p w14:paraId="34B96071" w14:textId="7647601D" w:rsidR="00533A1B" w:rsidRPr="00533A1B" w:rsidRDefault="00533A1B" w:rsidP="00533A1B">
          <w:pPr>
            <w:spacing w:after="0"/>
            <w:rPr>
              <w:rFonts w:ascii="Verdana" w:hAnsi="Verdana" w:cstheme="minorHAnsi"/>
              <w:color w:val="878787"/>
              <w:szCs w:val="24"/>
            </w:rPr>
          </w:pPr>
        </w:p>
        <w:p w14:paraId="46B59017" w14:textId="77777777" w:rsidR="00533A1B" w:rsidRPr="00533A1B" w:rsidRDefault="00533A1B" w:rsidP="00533A1B">
          <w:pPr>
            <w:rPr>
              <w:rFonts w:ascii="Verdana" w:hAnsi="Verdana" w:cstheme="minorHAnsi"/>
              <w:color w:val="878787"/>
              <w:szCs w:val="24"/>
            </w:rPr>
          </w:pPr>
          <w:r w:rsidRPr="00533A1B">
            <w:rPr>
              <w:rFonts w:ascii="Verdana" w:hAnsi="Verdana" w:cstheme="minorHAnsi"/>
              <w:color w:val="878787"/>
              <w:szCs w:val="24"/>
            </w:rPr>
            <w:br w:type="page"/>
          </w:r>
        </w:p>
        <w:p w14:paraId="3E658F4F" w14:textId="77777777" w:rsidR="00533A1B" w:rsidRPr="00533A1B" w:rsidRDefault="00533A1B" w:rsidP="00533A1B">
          <w:pPr>
            <w:spacing w:after="0"/>
            <w:rPr>
              <w:rFonts w:ascii="Verdana" w:hAnsi="Verdana" w:cstheme="minorHAnsi"/>
              <w:color w:val="878787"/>
              <w:szCs w:val="24"/>
            </w:rPr>
          </w:pPr>
        </w:p>
        <w:p w14:paraId="59379214" w14:textId="72F6D706" w:rsidR="00533A1B" w:rsidRPr="00533A1B" w:rsidRDefault="00533A1B" w:rsidP="002A7E8C">
          <w:pPr>
            <w:pStyle w:val="SETbodytext"/>
            <w:spacing w:after="0"/>
          </w:pPr>
          <w:r w:rsidRPr="002A7E8C">
            <w:rPr>
              <w:rFonts w:ascii="Lexend SemiBold" w:hAnsi="Lexend SemiBold" w:cstheme="minorBidi"/>
              <w:b/>
              <w:color w:val="1D2D4D"/>
              <w:sz w:val="32"/>
              <w:szCs w:val="22"/>
            </w:rPr>
            <w:t>APPENDIX A:</w:t>
          </w:r>
          <w:r w:rsidRPr="002A7E8C">
            <w:rPr>
              <w:rFonts w:ascii="Lexend SemiBold" w:hAnsi="Lexend SemiBold" w:cstheme="minorBidi"/>
              <w:b/>
              <w:color w:val="1D2D4D"/>
              <w:sz w:val="32"/>
              <w:szCs w:val="22"/>
            </w:rPr>
            <w:tab/>
          </w:r>
          <w:r w:rsidR="002A7E8C">
            <w:rPr>
              <w:rFonts w:ascii="Lexend SemiBold" w:hAnsi="Lexend SemiBold" w:cstheme="minorBidi"/>
              <w:b/>
              <w:color w:val="1D2D4D"/>
              <w:sz w:val="32"/>
              <w:szCs w:val="22"/>
            </w:rPr>
            <w:t xml:space="preserve">   </w:t>
          </w:r>
          <w:r w:rsidRPr="002A7E8C">
            <w:rPr>
              <w:rFonts w:ascii="Lexend SemiBold" w:hAnsi="Lexend SemiBold" w:cstheme="minorBidi"/>
              <w:b/>
              <w:color w:val="1D2D4D"/>
              <w:sz w:val="32"/>
              <w:szCs w:val="22"/>
            </w:rPr>
            <w:t>Areas available for hire and charges</w:t>
          </w:r>
          <w:r w:rsidRPr="00533A1B">
            <w:tab/>
          </w:r>
          <w:r w:rsidRPr="00533A1B">
            <w:tab/>
          </w:r>
        </w:p>
        <w:p w14:paraId="43EBF4F0" w14:textId="77777777" w:rsidR="00533A1B" w:rsidRPr="00533A1B" w:rsidRDefault="00533A1B" w:rsidP="00533A1B">
          <w:pPr>
            <w:spacing w:after="0" w:line="276" w:lineRule="auto"/>
            <w:contextualSpacing/>
            <w:jc w:val="both"/>
            <w:rPr>
              <w:rFonts w:ascii="Verdana" w:hAnsi="Verdana" w:cstheme="minorHAnsi"/>
              <w:color w:val="878787"/>
              <w:szCs w:val="24"/>
            </w:rPr>
          </w:pPr>
          <w:r w:rsidRPr="00533A1B">
            <w:rPr>
              <w:rFonts w:ascii="Verdana" w:hAnsi="Verdana" w:cstheme="minorHAnsi"/>
              <w:color w:val="878787"/>
              <w:szCs w:val="24"/>
            </w:rPr>
            <w:t>School may insert details of facilities for hire including diagrams/photographs etc. and/or may make available by some other method.</w:t>
          </w:r>
        </w:p>
        <w:p w14:paraId="4E2075B3" w14:textId="77777777" w:rsidR="00533A1B" w:rsidRPr="00533A1B" w:rsidRDefault="00533A1B" w:rsidP="00533A1B">
          <w:pPr>
            <w:spacing w:after="0" w:line="276" w:lineRule="auto"/>
            <w:contextualSpacing/>
            <w:jc w:val="both"/>
            <w:rPr>
              <w:rFonts w:ascii="Verdana" w:hAnsi="Verdana" w:cstheme="minorHAnsi"/>
              <w:color w:val="878787"/>
              <w:szCs w:val="24"/>
            </w:rPr>
          </w:pPr>
          <w:r w:rsidRPr="00533A1B">
            <w:rPr>
              <w:rFonts w:ascii="Verdana" w:hAnsi="Verdana" w:cstheme="minorHAnsi"/>
              <w:color w:val="878787"/>
              <w:szCs w:val="24"/>
            </w:rPr>
            <w:tab/>
          </w:r>
          <w:r w:rsidRPr="00533A1B">
            <w:rPr>
              <w:rFonts w:ascii="Verdana" w:hAnsi="Verdana" w:cstheme="minorHAnsi"/>
              <w:color w:val="878787"/>
              <w:szCs w:val="24"/>
            </w:rPr>
            <w:tab/>
          </w:r>
          <w:r w:rsidRPr="00533A1B">
            <w:rPr>
              <w:rFonts w:ascii="Verdana" w:hAnsi="Verdana" w:cstheme="minorHAnsi"/>
              <w:color w:val="878787"/>
              <w:szCs w:val="24"/>
            </w:rPr>
            <w:tab/>
          </w:r>
          <w:r w:rsidRPr="00533A1B">
            <w:rPr>
              <w:rFonts w:ascii="Verdana" w:hAnsi="Verdana" w:cstheme="minorHAnsi"/>
              <w:color w:val="878787"/>
              <w:szCs w:val="24"/>
            </w:rPr>
            <w:tab/>
          </w:r>
          <w:r w:rsidRPr="00533A1B">
            <w:rPr>
              <w:rFonts w:ascii="Verdana" w:hAnsi="Verdana" w:cstheme="minorHAnsi"/>
              <w:color w:val="878787"/>
              <w:szCs w:val="24"/>
            </w:rPr>
            <w:tab/>
          </w:r>
          <w:r w:rsidRPr="00533A1B">
            <w:rPr>
              <w:rFonts w:ascii="Verdana" w:hAnsi="Verdana" w:cstheme="minorHAnsi"/>
              <w:color w:val="878787"/>
              <w:szCs w:val="24"/>
            </w:rPr>
            <w:tab/>
          </w:r>
          <w:r w:rsidRPr="00533A1B">
            <w:rPr>
              <w:rFonts w:ascii="Verdana" w:hAnsi="Verdana" w:cstheme="minorHAnsi"/>
              <w:color w:val="878787"/>
              <w:szCs w:val="24"/>
            </w:rPr>
            <w:tab/>
          </w:r>
        </w:p>
        <w:tbl>
          <w:tblPr>
            <w:tblStyle w:val="TableGrid"/>
            <w:tblW w:w="0" w:type="auto"/>
            <w:tblLook w:val="04A0" w:firstRow="1" w:lastRow="0" w:firstColumn="1" w:lastColumn="0" w:noHBand="0" w:noVBand="1"/>
          </w:tblPr>
          <w:tblGrid>
            <w:gridCol w:w="4815"/>
            <w:gridCol w:w="2126"/>
            <w:gridCol w:w="2075"/>
          </w:tblGrid>
          <w:tr w:rsidR="00533A1B" w:rsidRPr="00533A1B" w14:paraId="7FF13CCE" w14:textId="77777777" w:rsidTr="00D35F98">
            <w:tc>
              <w:tcPr>
                <w:tcW w:w="4815" w:type="dxa"/>
                <w:shd w:val="clear" w:color="auto" w:fill="D9D9D9" w:themeFill="background1" w:themeFillShade="D9"/>
              </w:tcPr>
              <w:p w14:paraId="4E503E0D" w14:textId="77777777" w:rsidR="00533A1B" w:rsidRPr="00533A1B" w:rsidRDefault="00533A1B" w:rsidP="00D35F98">
                <w:pPr>
                  <w:jc w:val="both"/>
                  <w:rPr>
                    <w:rFonts w:ascii="Verdana" w:hAnsi="Verdana" w:cstheme="minorHAnsi"/>
                    <w:color w:val="878787"/>
                    <w:szCs w:val="24"/>
                  </w:rPr>
                </w:pPr>
                <w:r w:rsidRPr="00533A1B">
                  <w:rPr>
                    <w:rFonts w:ascii="Verdana" w:hAnsi="Verdana" w:cstheme="minorHAnsi"/>
                    <w:color w:val="878787"/>
                    <w:szCs w:val="24"/>
                  </w:rPr>
                  <w:t>Facility</w:t>
                </w:r>
              </w:p>
            </w:tc>
            <w:tc>
              <w:tcPr>
                <w:tcW w:w="2126" w:type="dxa"/>
                <w:shd w:val="clear" w:color="auto" w:fill="D9D9D9" w:themeFill="background1" w:themeFillShade="D9"/>
              </w:tcPr>
              <w:p w14:paraId="77695362" w14:textId="77777777" w:rsidR="00533A1B" w:rsidRPr="00533A1B" w:rsidRDefault="00533A1B" w:rsidP="00D35F98">
                <w:pPr>
                  <w:jc w:val="both"/>
                  <w:rPr>
                    <w:rFonts w:ascii="Verdana" w:hAnsi="Verdana" w:cstheme="minorHAnsi"/>
                    <w:color w:val="878787"/>
                    <w:szCs w:val="24"/>
                  </w:rPr>
                </w:pPr>
                <w:r w:rsidRPr="00533A1B">
                  <w:rPr>
                    <w:rFonts w:ascii="Verdana" w:hAnsi="Verdana" w:cstheme="minorHAnsi"/>
                    <w:color w:val="878787"/>
                    <w:szCs w:val="24"/>
                  </w:rPr>
                  <w:t>Capacity</w:t>
                </w:r>
              </w:p>
            </w:tc>
            <w:tc>
              <w:tcPr>
                <w:tcW w:w="2075" w:type="dxa"/>
                <w:shd w:val="clear" w:color="auto" w:fill="D9D9D9" w:themeFill="background1" w:themeFillShade="D9"/>
              </w:tcPr>
              <w:p w14:paraId="1EB0CE90" w14:textId="77777777" w:rsidR="00533A1B" w:rsidRPr="00533A1B" w:rsidRDefault="00533A1B" w:rsidP="00D35F98">
                <w:pPr>
                  <w:jc w:val="both"/>
                  <w:rPr>
                    <w:rFonts w:ascii="Verdana" w:hAnsi="Verdana" w:cstheme="minorHAnsi"/>
                    <w:color w:val="878787"/>
                    <w:szCs w:val="24"/>
                  </w:rPr>
                </w:pPr>
                <w:r w:rsidRPr="00533A1B">
                  <w:rPr>
                    <w:rFonts w:ascii="Verdana" w:hAnsi="Verdana" w:cstheme="minorHAnsi"/>
                    <w:color w:val="878787"/>
                    <w:szCs w:val="24"/>
                  </w:rPr>
                  <w:t>Cost</w:t>
                </w:r>
              </w:p>
            </w:tc>
          </w:tr>
          <w:tr w:rsidR="00533A1B" w:rsidRPr="00533A1B" w14:paraId="00211448" w14:textId="77777777" w:rsidTr="00D35F98">
            <w:tc>
              <w:tcPr>
                <w:tcW w:w="4815" w:type="dxa"/>
              </w:tcPr>
              <w:p w14:paraId="64B6AA83" w14:textId="77777777" w:rsidR="00533A1B" w:rsidRPr="00533A1B" w:rsidRDefault="00533A1B" w:rsidP="00D35F98">
                <w:pPr>
                  <w:jc w:val="both"/>
                  <w:rPr>
                    <w:rFonts w:ascii="Verdana" w:hAnsi="Verdana" w:cstheme="minorHAnsi"/>
                    <w:color w:val="878787"/>
                    <w:szCs w:val="24"/>
                  </w:rPr>
                </w:pPr>
              </w:p>
              <w:p w14:paraId="4EB85136" w14:textId="77777777" w:rsidR="00533A1B" w:rsidRPr="00533A1B" w:rsidRDefault="00533A1B" w:rsidP="00D35F98">
                <w:pPr>
                  <w:jc w:val="both"/>
                  <w:rPr>
                    <w:rFonts w:ascii="Verdana" w:hAnsi="Verdana" w:cstheme="minorHAnsi"/>
                    <w:color w:val="878787"/>
                    <w:szCs w:val="24"/>
                  </w:rPr>
                </w:pPr>
              </w:p>
            </w:tc>
            <w:tc>
              <w:tcPr>
                <w:tcW w:w="2126" w:type="dxa"/>
              </w:tcPr>
              <w:p w14:paraId="1010547E" w14:textId="77777777" w:rsidR="00533A1B" w:rsidRPr="00533A1B" w:rsidRDefault="00533A1B" w:rsidP="00D35F98">
                <w:pPr>
                  <w:jc w:val="both"/>
                  <w:rPr>
                    <w:rFonts w:ascii="Verdana" w:hAnsi="Verdana" w:cstheme="minorHAnsi"/>
                    <w:color w:val="878787"/>
                    <w:szCs w:val="24"/>
                  </w:rPr>
                </w:pPr>
              </w:p>
            </w:tc>
            <w:tc>
              <w:tcPr>
                <w:tcW w:w="2075" w:type="dxa"/>
              </w:tcPr>
              <w:p w14:paraId="5D863160" w14:textId="77777777" w:rsidR="00533A1B" w:rsidRPr="00533A1B" w:rsidRDefault="00533A1B" w:rsidP="00D35F98">
                <w:pPr>
                  <w:jc w:val="both"/>
                  <w:rPr>
                    <w:rFonts w:ascii="Verdana" w:hAnsi="Verdana" w:cstheme="minorHAnsi"/>
                    <w:color w:val="878787"/>
                    <w:szCs w:val="24"/>
                  </w:rPr>
                </w:pPr>
              </w:p>
            </w:tc>
          </w:tr>
          <w:tr w:rsidR="00533A1B" w:rsidRPr="00533A1B" w14:paraId="4A07B9BC" w14:textId="77777777" w:rsidTr="00D35F98">
            <w:tc>
              <w:tcPr>
                <w:tcW w:w="4815" w:type="dxa"/>
              </w:tcPr>
              <w:p w14:paraId="1013D0EC" w14:textId="77777777" w:rsidR="00533A1B" w:rsidRPr="00533A1B" w:rsidRDefault="00533A1B" w:rsidP="00D35F98">
                <w:pPr>
                  <w:jc w:val="both"/>
                  <w:rPr>
                    <w:rFonts w:ascii="Verdana" w:hAnsi="Verdana" w:cstheme="minorHAnsi"/>
                    <w:color w:val="878787"/>
                    <w:szCs w:val="24"/>
                  </w:rPr>
                </w:pPr>
              </w:p>
              <w:p w14:paraId="63429B24" w14:textId="77777777" w:rsidR="00533A1B" w:rsidRPr="00533A1B" w:rsidRDefault="00533A1B" w:rsidP="00D35F98">
                <w:pPr>
                  <w:jc w:val="both"/>
                  <w:rPr>
                    <w:rFonts w:ascii="Verdana" w:hAnsi="Verdana" w:cstheme="minorHAnsi"/>
                    <w:color w:val="878787"/>
                    <w:szCs w:val="24"/>
                  </w:rPr>
                </w:pPr>
              </w:p>
            </w:tc>
            <w:tc>
              <w:tcPr>
                <w:tcW w:w="2126" w:type="dxa"/>
              </w:tcPr>
              <w:p w14:paraId="0D469F23" w14:textId="77777777" w:rsidR="00533A1B" w:rsidRPr="00533A1B" w:rsidRDefault="00533A1B" w:rsidP="00D35F98">
                <w:pPr>
                  <w:jc w:val="both"/>
                  <w:rPr>
                    <w:rFonts w:ascii="Verdana" w:hAnsi="Verdana" w:cstheme="minorHAnsi"/>
                    <w:color w:val="878787"/>
                    <w:szCs w:val="24"/>
                  </w:rPr>
                </w:pPr>
              </w:p>
            </w:tc>
            <w:tc>
              <w:tcPr>
                <w:tcW w:w="2075" w:type="dxa"/>
              </w:tcPr>
              <w:p w14:paraId="6953AC59" w14:textId="77777777" w:rsidR="00533A1B" w:rsidRPr="00533A1B" w:rsidRDefault="00533A1B" w:rsidP="00D35F98">
                <w:pPr>
                  <w:jc w:val="both"/>
                  <w:rPr>
                    <w:rFonts w:ascii="Verdana" w:hAnsi="Verdana" w:cstheme="minorHAnsi"/>
                    <w:color w:val="878787"/>
                    <w:szCs w:val="24"/>
                  </w:rPr>
                </w:pPr>
              </w:p>
            </w:tc>
          </w:tr>
          <w:tr w:rsidR="00533A1B" w:rsidRPr="00533A1B" w14:paraId="6B1BF7CD" w14:textId="77777777" w:rsidTr="00D35F98">
            <w:tc>
              <w:tcPr>
                <w:tcW w:w="4815" w:type="dxa"/>
              </w:tcPr>
              <w:p w14:paraId="256D2E40" w14:textId="77777777" w:rsidR="00533A1B" w:rsidRPr="00533A1B" w:rsidRDefault="00533A1B" w:rsidP="00D35F98">
                <w:pPr>
                  <w:jc w:val="both"/>
                  <w:rPr>
                    <w:rFonts w:ascii="Verdana" w:hAnsi="Verdana" w:cstheme="minorHAnsi"/>
                    <w:color w:val="878787"/>
                    <w:szCs w:val="24"/>
                  </w:rPr>
                </w:pPr>
              </w:p>
              <w:p w14:paraId="689415A1" w14:textId="77777777" w:rsidR="00533A1B" w:rsidRPr="00533A1B" w:rsidRDefault="00533A1B" w:rsidP="00D35F98">
                <w:pPr>
                  <w:jc w:val="both"/>
                  <w:rPr>
                    <w:rFonts w:ascii="Verdana" w:hAnsi="Verdana" w:cstheme="minorHAnsi"/>
                    <w:color w:val="878787"/>
                    <w:szCs w:val="24"/>
                  </w:rPr>
                </w:pPr>
              </w:p>
            </w:tc>
            <w:tc>
              <w:tcPr>
                <w:tcW w:w="2126" w:type="dxa"/>
              </w:tcPr>
              <w:p w14:paraId="140EAD2A" w14:textId="77777777" w:rsidR="00533A1B" w:rsidRPr="00533A1B" w:rsidRDefault="00533A1B" w:rsidP="00D35F98">
                <w:pPr>
                  <w:jc w:val="both"/>
                  <w:rPr>
                    <w:rFonts w:ascii="Verdana" w:hAnsi="Verdana" w:cstheme="minorHAnsi"/>
                    <w:color w:val="878787"/>
                    <w:szCs w:val="24"/>
                  </w:rPr>
                </w:pPr>
              </w:p>
            </w:tc>
            <w:tc>
              <w:tcPr>
                <w:tcW w:w="2075" w:type="dxa"/>
              </w:tcPr>
              <w:p w14:paraId="1215D869" w14:textId="77777777" w:rsidR="00533A1B" w:rsidRPr="00533A1B" w:rsidRDefault="00533A1B" w:rsidP="00D35F98">
                <w:pPr>
                  <w:jc w:val="both"/>
                  <w:rPr>
                    <w:rFonts w:ascii="Verdana" w:hAnsi="Verdana" w:cstheme="minorHAnsi"/>
                    <w:color w:val="878787"/>
                    <w:szCs w:val="24"/>
                  </w:rPr>
                </w:pPr>
              </w:p>
            </w:tc>
          </w:tr>
          <w:tr w:rsidR="00533A1B" w:rsidRPr="00533A1B" w14:paraId="6E42FB24" w14:textId="77777777" w:rsidTr="00D35F98">
            <w:tc>
              <w:tcPr>
                <w:tcW w:w="4815" w:type="dxa"/>
              </w:tcPr>
              <w:p w14:paraId="2AFE7480" w14:textId="77777777" w:rsidR="00533A1B" w:rsidRPr="00533A1B" w:rsidRDefault="00533A1B" w:rsidP="00D35F98">
                <w:pPr>
                  <w:jc w:val="both"/>
                  <w:rPr>
                    <w:rFonts w:ascii="Verdana" w:hAnsi="Verdana" w:cstheme="minorHAnsi"/>
                    <w:color w:val="878787"/>
                    <w:szCs w:val="24"/>
                  </w:rPr>
                </w:pPr>
              </w:p>
              <w:p w14:paraId="7EC8243E" w14:textId="77777777" w:rsidR="00533A1B" w:rsidRPr="00533A1B" w:rsidRDefault="00533A1B" w:rsidP="00D35F98">
                <w:pPr>
                  <w:jc w:val="both"/>
                  <w:rPr>
                    <w:rFonts w:ascii="Verdana" w:hAnsi="Verdana" w:cstheme="minorHAnsi"/>
                    <w:color w:val="878787"/>
                    <w:szCs w:val="24"/>
                  </w:rPr>
                </w:pPr>
              </w:p>
            </w:tc>
            <w:tc>
              <w:tcPr>
                <w:tcW w:w="2126" w:type="dxa"/>
              </w:tcPr>
              <w:p w14:paraId="5F23653E" w14:textId="77777777" w:rsidR="00533A1B" w:rsidRPr="00533A1B" w:rsidRDefault="00533A1B" w:rsidP="00D35F98">
                <w:pPr>
                  <w:jc w:val="both"/>
                  <w:rPr>
                    <w:rFonts w:ascii="Verdana" w:hAnsi="Verdana" w:cstheme="minorHAnsi"/>
                    <w:color w:val="878787"/>
                    <w:szCs w:val="24"/>
                  </w:rPr>
                </w:pPr>
              </w:p>
            </w:tc>
            <w:tc>
              <w:tcPr>
                <w:tcW w:w="2075" w:type="dxa"/>
              </w:tcPr>
              <w:p w14:paraId="6BEFEC23" w14:textId="77777777" w:rsidR="00533A1B" w:rsidRPr="00533A1B" w:rsidRDefault="00533A1B" w:rsidP="00D35F98">
                <w:pPr>
                  <w:jc w:val="both"/>
                  <w:rPr>
                    <w:rFonts w:ascii="Verdana" w:hAnsi="Verdana" w:cstheme="minorHAnsi"/>
                    <w:color w:val="878787"/>
                    <w:szCs w:val="24"/>
                  </w:rPr>
                </w:pPr>
              </w:p>
            </w:tc>
          </w:tr>
          <w:tr w:rsidR="00533A1B" w:rsidRPr="00533A1B" w14:paraId="42235BF7" w14:textId="77777777" w:rsidTr="00D35F98">
            <w:tc>
              <w:tcPr>
                <w:tcW w:w="4815" w:type="dxa"/>
              </w:tcPr>
              <w:p w14:paraId="1AA97ACF" w14:textId="77777777" w:rsidR="00533A1B" w:rsidRPr="00533A1B" w:rsidRDefault="00533A1B" w:rsidP="00D35F98">
                <w:pPr>
                  <w:jc w:val="both"/>
                  <w:rPr>
                    <w:rFonts w:ascii="Verdana" w:hAnsi="Verdana" w:cstheme="minorHAnsi"/>
                    <w:color w:val="878787"/>
                    <w:szCs w:val="24"/>
                  </w:rPr>
                </w:pPr>
              </w:p>
              <w:p w14:paraId="72D90BDF" w14:textId="77777777" w:rsidR="00533A1B" w:rsidRPr="00533A1B" w:rsidRDefault="00533A1B" w:rsidP="00D35F98">
                <w:pPr>
                  <w:jc w:val="both"/>
                  <w:rPr>
                    <w:rFonts w:ascii="Verdana" w:hAnsi="Verdana" w:cstheme="minorHAnsi"/>
                    <w:color w:val="878787"/>
                    <w:szCs w:val="24"/>
                  </w:rPr>
                </w:pPr>
              </w:p>
            </w:tc>
            <w:tc>
              <w:tcPr>
                <w:tcW w:w="2126" w:type="dxa"/>
              </w:tcPr>
              <w:p w14:paraId="0BA95E74" w14:textId="77777777" w:rsidR="00533A1B" w:rsidRPr="00533A1B" w:rsidRDefault="00533A1B" w:rsidP="00D35F98">
                <w:pPr>
                  <w:jc w:val="both"/>
                  <w:rPr>
                    <w:rFonts w:ascii="Verdana" w:hAnsi="Verdana" w:cstheme="minorHAnsi"/>
                    <w:color w:val="878787"/>
                    <w:szCs w:val="24"/>
                  </w:rPr>
                </w:pPr>
              </w:p>
            </w:tc>
            <w:tc>
              <w:tcPr>
                <w:tcW w:w="2075" w:type="dxa"/>
              </w:tcPr>
              <w:p w14:paraId="7B99461A" w14:textId="77777777" w:rsidR="00533A1B" w:rsidRPr="00533A1B" w:rsidRDefault="00533A1B" w:rsidP="00D35F98">
                <w:pPr>
                  <w:jc w:val="both"/>
                  <w:rPr>
                    <w:rFonts w:ascii="Verdana" w:hAnsi="Verdana" w:cstheme="minorHAnsi"/>
                    <w:color w:val="878787"/>
                    <w:szCs w:val="24"/>
                  </w:rPr>
                </w:pPr>
              </w:p>
            </w:tc>
          </w:tr>
        </w:tbl>
        <w:p w14:paraId="618BEAC5" w14:textId="77777777" w:rsidR="00533A1B" w:rsidRPr="00533A1B" w:rsidRDefault="00533A1B" w:rsidP="00533A1B">
          <w:pPr>
            <w:jc w:val="both"/>
            <w:rPr>
              <w:rFonts w:ascii="Verdana" w:hAnsi="Verdana" w:cstheme="minorHAnsi"/>
              <w:color w:val="878787"/>
              <w:szCs w:val="24"/>
            </w:rPr>
          </w:pPr>
        </w:p>
        <w:p w14:paraId="4FBA71D0" w14:textId="77777777" w:rsidR="00533A1B" w:rsidRPr="00533A1B" w:rsidRDefault="00533A1B" w:rsidP="00533A1B">
          <w:pPr>
            <w:rPr>
              <w:rFonts w:ascii="Verdana" w:hAnsi="Verdana" w:cstheme="minorHAnsi"/>
              <w:color w:val="878787"/>
              <w:szCs w:val="24"/>
            </w:rPr>
          </w:pPr>
          <w:r w:rsidRPr="00533A1B">
            <w:rPr>
              <w:rFonts w:ascii="Verdana" w:hAnsi="Verdana" w:cstheme="minorHAnsi"/>
              <w:color w:val="878787"/>
              <w:szCs w:val="24"/>
            </w:rPr>
            <w:br w:type="page"/>
          </w:r>
        </w:p>
        <w:p w14:paraId="3EAD2822" w14:textId="77777777" w:rsidR="00533A1B" w:rsidRDefault="00533A1B" w:rsidP="00533A1B">
          <w:pPr>
            <w:spacing w:after="0"/>
            <w:rPr>
              <w:rFonts w:ascii="Tahoma" w:eastAsia="Times New Roman" w:hAnsi="Tahoma" w:cs="Tahoma"/>
              <w:b/>
              <w:color w:val="042661"/>
              <w:szCs w:val="24"/>
              <w:lang w:val="en" w:eastAsia="en-GB"/>
            </w:rPr>
          </w:pPr>
        </w:p>
        <w:p w14:paraId="13E96597" w14:textId="5068864A" w:rsidR="00533A1B" w:rsidRPr="002A7E8C" w:rsidRDefault="00533A1B" w:rsidP="002A7E8C">
          <w:pPr>
            <w:pStyle w:val="SETbodytext"/>
            <w:spacing w:after="0"/>
            <w:rPr>
              <w:rFonts w:ascii="Lexend SemiBold" w:hAnsi="Lexend SemiBold" w:cstheme="minorBidi"/>
              <w:b/>
              <w:color w:val="1D2D4D"/>
              <w:sz w:val="32"/>
              <w:szCs w:val="22"/>
            </w:rPr>
          </w:pPr>
          <w:r w:rsidRPr="002A7E8C">
            <w:rPr>
              <w:rFonts w:ascii="Lexend SemiBold" w:hAnsi="Lexend SemiBold" w:cstheme="minorBidi"/>
              <w:b/>
              <w:color w:val="1D2D4D"/>
              <w:sz w:val="32"/>
              <w:szCs w:val="22"/>
            </w:rPr>
            <w:t>APPENDIX B:</w:t>
          </w:r>
          <w:r w:rsidRPr="002A7E8C">
            <w:rPr>
              <w:rFonts w:ascii="Lexend SemiBold" w:hAnsi="Lexend SemiBold" w:cstheme="minorBidi"/>
              <w:b/>
              <w:color w:val="1D2D4D"/>
              <w:sz w:val="32"/>
              <w:szCs w:val="22"/>
            </w:rPr>
            <w:tab/>
          </w:r>
          <w:r w:rsidR="002A7E8C">
            <w:rPr>
              <w:rFonts w:ascii="Lexend SemiBold" w:hAnsi="Lexend SemiBold" w:cstheme="minorBidi"/>
              <w:b/>
              <w:color w:val="1D2D4D"/>
              <w:sz w:val="32"/>
              <w:szCs w:val="22"/>
            </w:rPr>
            <w:tab/>
          </w:r>
          <w:r w:rsidRPr="002A7E8C">
            <w:rPr>
              <w:rFonts w:ascii="Lexend SemiBold" w:hAnsi="Lexend SemiBold" w:cstheme="minorBidi"/>
              <w:b/>
              <w:color w:val="1D2D4D"/>
              <w:sz w:val="32"/>
              <w:szCs w:val="22"/>
            </w:rPr>
            <w:t>Hire Application Form</w:t>
          </w:r>
        </w:p>
        <w:p w14:paraId="7BEAFF09" w14:textId="77777777" w:rsidR="00533A1B" w:rsidRPr="00533A1B" w:rsidRDefault="00533A1B" w:rsidP="00533A1B">
          <w:pPr>
            <w:spacing w:after="0" w:line="480" w:lineRule="auto"/>
            <w:contextualSpacing/>
            <w:jc w:val="both"/>
            <w:rPr>
              <w:rFonts w:ascii="Verdana" w:hAnsi="Verdana" w:cstheme="minorHAnsi"/>
              <w:color w:val="878787"/>
              <w:szCs w:val="24"/>
            </w:rPr>
          </w:pPr>
        </w:p>
        <w:p w14:paraId="0146EA6B" w14:textId="77777777" w:rsidR="00533A1B" w:rsidRPr="00EF6BB8" w:rsidRDefault="00533A1B" w:rsidP="00533A1B">
          <w:pPr>
            <w:spacing w:after="0" w:line="480" w:lineRule="auto"/>
            <w:contextualSpacing/>
            <w:jc w:val="both"/>
            <w:rPr>
              <w:rFonts w:ascii="Verdana" w:hAnsi="Verdana" w:cstheme="minorHAnsi"/>
              <w:b/>
              <w:bCs/>
              <w:color w:val="878787"/>
              <w:szCs w:val="24"/>
            </w:rPr>
          </w:pPr>
          <w:r w:rsidRPr="00EF6BB8">
            <w:rPr>
              <w:rFonts w:ascii="Verdana" w:hAnsi="Verdana" w:cstheme="minorHAnsi"/>
              <w:b/>
              <w:bCs/>
              <w:color w:val="878787"/>
              <w:szCs w:val="24"/>
            </w:rPr>
            <w:t>School Name:</w:t>
          </w:r>
          <w:r w:rsidRPr="00EF6BB8">
            <w:rPr>
              <w:rFonts w:ascii="Verdana" w:hAnsi="Verdana" w:cstheme="minorHAnsi"/>
              <w:b/>
              <w:bCs/>
              <w:color w:val="878787"/>
              <w:szCs w:val="24"/>
            </w:rPr>
            <w:tab/>
          </w:r>
        </w:p>
        <w:tbl>
          <w:tblPr>
            <w:tblStyle w:val="TableGrid"/>
            <w:tblW w:w="0" w:type="auto"/>
            <w:tblLook w:val="04A0" w:firstRow="1" w:lastRow="0" w:firstColumn="1" w:lastColumn="0" w:noHBand="0" w:noVBand="1"/>
          </w:tblPr>
          <w:tblGrid>
            <w:gridCol w:w="4390"/>
            <w:gridCol w:w="4626"/>
          </w:tblGrid>
          <w:tr w:rsidR="00533A1B" w:rsidRPr="00533A1B" w14:paraId="2964391C" w14:textId="77777777" w:rsidTr="002A7E8C">
            <w:tc>
              <w:tcPr>
                <w:tcW w:w="4390" w:type="dxa"/>
              </w:tcPr>
              <w:p w14:paraId="29F92CF9" w14:textId="77777777" w:rsidR="00533A1B" w:rsidRPr="00533A1B" w:rsidRDefault="00533A1B" w:rsidP="002A7E8C">
                <w:pPr>
                  <w:contextualSpacing/>
                  <w:rPr>
                    <w:rFonts w:ascii="Verdana" w:hAnsi="Verdana" w:cstheme="minorHAnsi"/>
                    <w:color w:val="878787"/>
                    <w:szCs w:val="24"/>
                  </w:rPr>
                </w:pPr>
                <w:r w:rsidRPr="00533A1B">
                  <w:rPr>
                    <w:rFonts w:ascii="Verdana" w:hAnsi="Verdana" w:cstheme="minorHAnsi"/>
                    <w:color w:val="878787"/>
                    <w:szCs w:val="24"/>
                  </w:rPr>
                  <w:t>Name of hirer (inc. company number where applicable)</w:t>
                </w:r>
              </w:p>
            </w:tc>
            <w:tc>
              <w:tcPr>
                <w:tcW w:w="4626" w:type="dxa"/>
              </w:tcPr>
              <w:p w14:paraId="573F1061" w14:textId="77777777" w:rsidR="00533A1B" w:rsidRPr="00533A1B" w:rsidRDefault="00533A1B" w:rsidP="00533A1B">
                <w:pPr>
                  <w:spacing w:line="480" w:lineRule="auto"/>
                  <w:contextualSpacing/>
                  <w:jc w:val="both"/>
                  <w:rPr>
                    <w:rFonts w:ascii="Verdana" w:hAnsi="Verdana" w:cstheme="minorHAnsi"/>
                    <w:color w:val="878787"/>
                    <w:szCs w:val="24"/>
                  </w:rPr>
                </w:pPr>
              </w:p>
            </w:tc>
          </w:tr>
          <w:tr w:rsidR="00533A1B" w:rsidRPr="00533A1B" w14:paraId="5C1C9F47" w14:textId="77777777" w:rsidTr="002A7E8C">
            <w:tc>
              <w:tcPr>
                <w:tcW w:w="4390" w:type="dxa"/>
              </w:tcPr>
              <w:p w14:paraId="7C4547D6" w14:textId="5A759184" w:rsidR="00533A1B" w:rsidRPr="00533A1B" w:rsidRDefault="00533A1B" w:rsidP="002A7E8C">
                <w:pPr>
                  <w:contextualSpacing/>
                  <w:rPr>
                    <w:rFonts w:ascii="Verdana" w:hAnsi="Verdana" w:cstheme="minorHAnsi"/>
                    <w:color w:val="878787"/>
                    <w:szCs w:val="24"/>
                  </w:rPr>
                </w:pPr>
                <w:r w:rsidRPr="00533A1B">
                  <w:rPr>
                    <w:rFonts w:ascii="Verdana" w:hAnsi="Verdana" w:cstheme="minorHAnsi"/>
                    <w:color w:val="878787"/>
                    <w:szCs w:val="24"/>
                  </w:rPr>
                  <w:t>Address (personal address of hirer if not a company)</w:t>
                </w:r>
              </w:p>
            </w:tc>
            <w:tc>
              <w:tcPr>
                <w:tcW w:w="4626" w:type="dxa"/>
              </w:tcPr>
              <w:p w14:paraId="08E1DE5F" w14:textId="77777777" w:rsidR="00533A1B" w:rsidRPr="00533A1B" w:rsidRDefault="00533A1B" w:rsidP="00533A1B">
                <w:pPr>
                  <w:spacing w:line="480" w:lineRule="auto"/>
                  <w:contextualSpacing/>
                  <w:jc w:val="both"/>
                  <w:rPr>
                    <w:rFonts w:ascii="Verdana" w:hAnsi="Verdana" w:cstheme="minorHAnsi"/>
                    <w:color w:val="878787"/>
                    <w:szCs w:val="24"/>
                  </w:rPr>
                </w:pPr>
              </w:p>
            </w:tc>
          </w:tr>
          <w:tr w:rsidR="00533A1B" w:rsidRPr="00533A1B" w14:paraId="0C67AAB0" w14:textId="77777777" w:rsidTr="002A7E8C">
            <w:tc>
              <w:tcPr>
                <w:tcW w:w="4390" w:type="dxa"/>
              </w:tcPr>
              <w:p w14:paraId="51174C8B" w14:textId="77777777" w:rsidR="00533A1B" w:rsidRPr="00533A1B" w:rsidRDefault="00533A1B" w:rsidP="002A7E8C">
                <w:pPr>
                  <w:contextualSpacing/>
                  <w:rPr>
                    <w:rFonts w:ascii="Verdana" w:hAnsi="Verdana" w:cstheme="minorHAnsi"/>
                    <w:color w:val="878787"/>
                    <w:szCs w:val="24"/>
                  </w:rPr>
                </w:pPr>
                <w:r w:rsidRPr="00533A1B">
                  <w:rPr>
                    <w:rFonts w:ascii="Verdana" w:hAnsi="Verdana" w:cstheme="minorHAnsi"/>
                    <w:color w:val="878787"/>
                    <w:szCs w:val="24"/>
                  </w:rPr>
                  <w:t>Individual representing company, i.e. the ‘hirer’</w:t>
                </w:r>
              </w:p>
            </w:tc>
            <w:tc>
              <w:tcPr>
                <w:tcW w:w="4626" w:type="dxa"/>
              </w:tcPr>
              <w:p w14:paraId="05E063F7" w14:textId="77777777" w:rsidR="00533A1B" w:rsidRPr="00533A1B" w:rsidRDefault="00533A1B" w:rsidP="00533A1B">
                <w:pPr>
                  <w:spacing w:line="480" w:lineRule="auto"/>
                  <w:contextualSpacing/>
                  <w:jc w:val="both"/>
                  <w:rPr>
                    <w:rFonts w:ascii="Verdana" w:hAnsi="Verdana" w:cstheme="minorHAnsi"/>
                    <w:color w:val="878787"/>
                    <w:szCs w:val="24"/>
                  </w:rPr>
                </w:pPr>
              </w:p>
            </w:tc>
          </w:tr>
          <w:tr w:rsidR="00533A1B" w:rsidRPr="00533A1B" w14:paraId="0AF9511C" w14:textId="77777777" w:rsidTr="002A7E8C">
            <w:tc>
              <w:tcPr>
                <w:tcW w:w="4390" w:type="dxa"/>
              </w:tcPr>
              <w:p w14:paraId="17E52D72" w14:textId="77777777" w:rsidR="00EF6BB8" w:rsidRDefault="00533A1B" w:rsidP="002A7E8C">
                <w:pPr>
                  <w:contextualSpacing/>
                  <w:rPr>
                    <w:rFonts w:ascii="Verdana" w:hAnsi="Verdana" w:cstheme="minorHAnsi"/>
                    <w:color w:val="878787"/>
                    <w:szCs w:val="24"/>
                  </w:rPr>
                </w:pPr>
                <w:r w:rsidRPr="00533A1B">
                  <w:rPr>
                    <w:rFonts w:ascii="Verdana" w:hAnsi="Verdana" w:cstheme="minorHAnsi"/>
                    <w:color w:val="878787"/>
                    <w:szCs w:val="24"/>
                  </w:rPr>
                  <w:t>Contact details</w:t>
                </w:r>
              </w:p>
              <w:p w14:paraId="000BDF02" w14:textId="695B53AE" w:rsidR="00533A1B" w:rsidRPr="00533A1B" w:rsidRDefault="00EF6BB8" w:rsidP="002A7E8C">
                <w:pPr>
                  <w:contextualSpacing/>
                  <w:rPr>
                    <w:rFonts w:ascii="Verdana" w:hAnsi="Verdana" w:cstheme="minorHAnsi"/>
                    <w:color w:val="878787"/>
                    <w:szCs w:val="24"/>
                  </w:rPr>
                </w:pPr>
                <w:r>
                  <w:rPr>
                    <w:rFonts w:ascii="Verdana" w:hAnsi="Verdana" w:cstheme="minorHAnsi"/>
                    <w:color w:val="878787"/>
                    <w:szCs w:val="24"/>
                  </w:rPr>
                  <w:t>(</w:t>
                </w:r>
                <w:r w:rsidR="00533A1B" w:rsidRPr="00533A1B">
                  <w:rPr>
                    <w:rFonts w:ascii="Verdana" w:hAnsi="Verdana" w:cstheme="minorHAnsi"/>
                    <w:color w:val="878787"/>
                    <w:szCs w:val="24"/>
                  </w:rPr>
                  <w:t>phone number and email</w:t>
                </w:r>
                <w:r>
                  <w:rPr>
                    <w:rFonts w:ascii="Verdana" w:hAnsi="Verdana" w:cstheme="minorHAnsi"/>
                    <w:color w:val="878787"/>
                    <w:szCs w:val="24"/>
                  </w:rPr>
                  <w:t>)</w:t>
                </w:r>
              </w:p>
            </w:tc>
            <w:tc>
              <w:tcPr>
                <w:tcW w:w="4626" w:type="dxa"/>
              </w:tcPr>
              <w:p w14:paraId="627704A0" w14:textId="77777777" w:rsidR="00533A1B" w:rsidRPr="00533A1B" w:rsidRDefault="00533A1B" w:rsidP="00533A1B">
                <w:pPr>
                  <w:spacing w:line="480" w:lineRule="auto"/>
                  <w:contextualSpacing/>
                  <w:jc w:val="both"/>
                  <w:rPr>
                    <w:rFonts w:ascii="Verdana" w:hAnsi="Verdana" w:cstheme="minorHAnsi"/>
                    <w:color w:val="878787"/>
                    <w:szCs w:val="24"/>
                  </w:rPr>
                </w:pPr>
              </w:p>
            </w:tc>
          </w:tr>
          <w:tr w:rsidR="00533A1B" w:rsidRPr="00533A1B" w14:paraId="05141846" w14:textId="77777777" w:rsidTr="002A7E8C">
            <w:tc>
              <w:tcPr>
                <w:tcW w:w="4390" w:type="dxa"/>
              </w:tcPr>
              <w:p w14:paraId="19A95E44" w14:textId="77777777" w:rsidR="00533A1B" w:rsidRPr="00533A1B" w:rsidRDefault="00533A1B" w:rsidP="002A7E8C">
                <w:pPr>
                  <w:contextualSpacing/>
                  <w:rPr>
                    <w:rFonts w:ascii="Verdana" w:hAnsi="Verdana" w:cstheme="minorHAnsi"/>
                    <w:color w:val="878787"/>
                    <w:szCs w:val="24"/>
                  </w:rPr>
                </w:pPr>
                <w:r w:rsidRPr="00533A1B">
                  <w:rPr>
                    <w:rFonts w:ascii="Verdana" w:hAnsi="Verdana" w:cstheme="minorHAnsi"/>
                    <w:color w:val="878787"/>
                    <w:szCs w:val="24"/>
                  </w:rPr>
                  <w:t>Proposed activity to take place</w:t>
                </w:r>
              </w:p>
              <w:p w14:paraId="119207EF" w14:textId="77777777" w:rsidR="00533A1B" w:rsidRPr="00533A1B" w:rsidRDefault="00533A1B" w:rsidP="002A7E8C">
                <w:pPr>
                  <w:contextualSpacing/>
                  <w:rPr>
                    <w:rFonts w:ascii="Verdana" w:hAnsi="Verdana" w:cstheme="minorHAnsi"/>
                    <w:color w:val="878787"/>
                    <w:szCs w:val="24"/>
                  </w:rPr>
                </w:pPr>
              </w:p>
            </w:tc>
            <w:tc>
              <w:tcPr>
                <w:tcW w:w="4626" w:type="dxa"/>
              </w:tcPr>
              <w:p w14:paraId="2A471C44" w14:textId="77777777" w:rsidR="00533A1B" w:rsidRPr="00533A1B" w:rsidRDefault="00533A1B" w:rsidP="00533A1B">
                <w:pPr>
                  <w:spacing w:line="480" w:lineRule="auto"/>
                  <w:contextualSpacing/>
                  <w:jc w:val="both"/>
                  <w:rPr>
                    <w:rFonts w:ascii="Verdana" w:hAnsi="Verdana" w:cstheme="minorHAnsi"/>
                    <w:color w:val="878787"/>
                    <w:szCs w:val="24"/>
                  </w:rPr>
                </w:pPr>
              </w:p>
            </w:tc>
          </w:tr>
          <w:tr w:rsidR="00533A1B" w:rsidRPr="00533A1B" w14:paraId="10D5C1FA" w14:textId="77777777" w:rsidTr="002A7E8C">
            <w:tc>
              <w:tcPr>
                <w:tcW w:w="4390" w:type="dxa"/>
              </w:tcPr>
              <w:p w14:paraId="6EF3F86A" w14:textId="77777777" w:rsidR="00533A1B" w:rsidRPr="00533A1B" w:rsidRDefault="00533A1B" w:rsidP="002A7E8C">
                <w:pPr>
                  <w:contextualSpacing/>
                  <w:rPr>
                    <w:rFonts w:ascii="Verdana" w:hAnsi="Verdana" w:cstheme="minorHAnsi"/>
                    <w:color w:val="878787"/>
                    <w:szCs w:val="24"/>
                  </w:rPr>
                </w:pPr>
                <w:r w:rsidRPr="00533A1B">
                  <w:rPr>
                    <w:rFonts w:ascii="Verdana" w:hAnsi="Verdana" w:cstheme="minorHAnsi"/>
                    <w:color w:val="878787"/>
                    <w:szCs w:val="24"/>
                  </w:rPr>
                  <w:t>Facility requested</w:t>
                </w:r>
              </w:p>
              <w:p w14:paraId="208DE32F" w14:textId="77777777" w:rsidR="00533A1B" w:rsidRPr="00533A1B" w:rsidRDefault="00533A1B" w:rsidP="002A7E8C">
                <w:pPr>
                  <w:contextualSpacing/>
                  <w:rPr>
                    <w:rFonts w:ascii="Verdana" w:hAnsi="Verdana" w:cstheme="minorHAnsi"/>
                    <w:color w:val="878787"/>
                    <w:szCs w:val="24"/>
                  </w:rPr>
                </w:pPr>
              </w:p>
            </w:tc>
            <w:tc>
              <w:tcPr>
                <w:tcW w:w="4626" w:type="dxa"/>
              </w:tcPr>
              <w:p w14:paraId="7E515278" w14:textId="77777777" w:rsidR="00533A1B" w:rsidRPr="00533A1B" w:rsidRDefault="00533A1B" w:rsidP="00533A1B">
                <w:pPr>
                  <w:spacing w:line="480" w:lineRule="auto"/>
                  <w:contextualSpacing/>
                  <w:jc w:val="both"/>
                  <w:rPr>
                    <w:rFonts w:ascii="Verdana" w:hAnsi="Verdana" w:cstheme="minorHAnsi"/>
                    <w:color w:val="878787"/>
                    <w:szCs w:val="24"/>
                  </w:rPr>
                </w:pPr>
              </w:p>
            </w:tc>
          </w:tr>
          <w:tr w:rsidR="00533A1B" w:rsidRPr="00533A1B" w14:paraId="1BD17E65" w14:textId="77777777" w:rsidTr="002A7E8C">
            <w:tc>
              <w:tcPr>
                <w:tcW w:w="4390" w:type="dxa"/>
              </w:tcPr>
              <w:p w14:paraId="737F5B60" w14:textId="77777777" w:rsidR="00533A1B" w:rsidRPr="00533A1B" w:rsidRDefault="00533A1B" w:rsidP="002A7E8C">
                <w:pPr>
                  <w:contextualSpacing/>
                  <w:rPr>
                    <w:rFonts w:ascii="Verdana" w:hAnsi="Verdana" w:cstheme="minorHAnsi"/>
                    <w:color w:val="878787"/>
                    <w:szCs w:val="24"/>
                  </w:rPr>
                </w:pPr>
                <w:r w:rsidRPr="00533A1B">
                  <w:rPr>
                    <w:rFonts w:ascii="Verdana" w:hAnsi="Verdana" w:cstheme="minorHAnsi"/>
                    <w:color w:val="878787"/>
                    <w:szCs w:val="24"/>
                  </w:rPr>
                  <w:t>Dates requested (if a recurring booking, state first date)</w:t>
                </w:r>
              </w:p>
            </w:tc>
            <w:tc>
              <w:tcPr>
                <w:tcW w:w="4626" w:type="dxa"/>
              </w:tcPr>
              <w:p w14:paraId="77E15D9E" w14:textId="77777777" w:rsidR="00533A1B" w:rsidRPr="00533A1B" w:rsidRDefault="00533A1B" w:rsidP="00533A1B">
                <w:pPr>
                  <w:spacing w:line="480" w:lineRule="auto"/>
                  <w:contextualSpacing/>
                  <w:jc w:val="both"/>
                  <w:rPr>
                    <w:rFonts w:ascii="Verdana" w:hAnsi="Verdana" w:cstheme="minorHAnsi"/>
                    <w:color w:val="878787"/>
                    <w:szCs w:val="24"/>
                  </w:rPr>
                </w:pPr>
              </w:p>
            </w:tc>
          </w:tr>
          <w:tr w:rsidR="00533A1B" w:rsidRPr="00533A1B" w14:paraId="4421DB96" w14:textId="77777777" w:rsidTr="002A7E8C">
            <w:tc>
              <w:tcPr>
                <w:tcW w:w="4390" w:type="dxa"/>
              </w:tcPr>
              <w:p w14:paraId="4EEAB63E" w14:textId="77777777" w:rsidR="00533A1B" w:rsidRPr="00533A1B" w:rsidRDefault="00533A1B" w:rsidP="002A7E8C">
                <w:pPr>
                  <w:contextualSpacing/>
                  <w:rPr>
                    <w:rFonts w:ascii="Verdana" w:hAnsi="Verdana" w:cstheme="minorHAnsi"/>
                    <w:color w:val="878787"/>
                    <w:szCs w:val="24"/>
                  </w:rPr>
                </w:pPr>
                <w:r w:rsidRPr="00533A1B">
                  <w:rPr>
                    <w:rFonts w:ascii="Verdana" w:hAnsi="Verdana" w:cstheme="minorHAnsi"/>
                    <w:color w:val="878787"/>
                    <w:szCs w:val="24"/>
                  </w:rPr>
                  <w:t>Is this a recurring request or one-off? (If recurring give details of no. of bookings, dates etc.)</w:t>
                </w:r>
              </w:p>
            </w:tc>
            <w:tc>
              <w:tcPr>
                <w:tcW w:w="4626" w:type="dxa"/>
              </w:tcPr>
              <w:p w14:paraId="1D5E424A" w14:textId="77777777" w:rsidR="00533A1B" w:rsidRPr="00533A1B" w:rsidRDefault="00533A1B" w:rsidP="00533A1B">
                <w:pPr>
                  <w:spacing w:line="480" w:lineRule="auto"/>
                  <w:contextualSpacing/>
                  <w:jc w:val="both"/>
                  <w:rPr>
                    <w:rFonts w:ascii="Verdana" w:hAnsi="Verdana" w:cstheme="minorHAnsi"/>
                    <w:color w:val="878787"/>
                    <w:szCs w:val="24"/>
                  </w:rPr>
                </w:pPr>
              </w:p>
            </w:tc>
          </w:tr>
          <w:tr w:rsidR="00533A1B" w:rsidRPr="00533A1B" w14:paraId="327B1041" w14:textId="77777777" w:rsidTr="002A7E8C">
            <w:tc>
              <w:tcPr>
                <w:tcW w:w="4390" w:type="dxa"/>
              </w:tcPr>
              <w:p w14:paraId="61F1E700" w14:textId="77777777" w:rsidR="00533A1B" w:rsidRPr="00533A1B" w:rsidRDefault="00533A1B" w:rsidP="002A7E8C">
                <w:pPr>
                  <w:contextualSpacing/>
                  <w:rPr>
                    <w:rFonts w:ascii="Verdana" w:hAnsi="Verdana" w:cstheme="minorHAnsi"/>
                    <w:color w:val="878787"/>
                    <w:szCs w:val="24"/>
                  </w:rPr>
                </w:pPr>
                <w:r w:rsidRPr="00533A1B">
                  <w:rPr>
                    <w:rFonts w:ascii="Verdana" w:hAnsi="Verdana" w:cstheme="minorHAnsi"/>
                    <w:color w:val="878787"/>
                    <w:szCs w:val="24"/>
                  </w:rPr>
                  <w:t>No. of participants in activity (or as close approx. as possible)</w:t>
                </w:r>
              </w:p>
            </w:tc>
            <w:tc>
              <w:tcPr>
                <w:tcW w:w="4626" w:type="dxa"/>
              </w:tcPr>
              <w:p w14:paraId="1837DF37" w14:textId="77777777" w:rsidR="00533A1B" w:rsidRPr="00533A1B" w:rsidRDefault="00533A1B" w:rsidP="00533A1B">
                <w:pPr>
                  <w:spacing w:line="480" w:lineRule="auto"/>
                  <w:contextualSpacing/>
                  <w:jc w:val="both"/>
                  <w:rPr>
                    <w:rFonts w:ascii="Verdana" w:hAnsi="Verdana" w:cstheme="minorHAnsi"/>
                    <w:color w:val="878787"/>
                    <w:szCs w:val="24"/>
                  </w:rPr>
                </w:pPr>
              </w:p>
            </w:tc>
          </w:tr>
          <w:tr w:rsidR="00533A1B" w:rsidRPr="00533A1B" w14:paraId="2196A51D" w14:textId="77777777" w:rsidTr="002A7E8C">
            <w:tc>
              <w:tcPr>
                <w:tcW w:w="4390" w:type="dxa"/>
              </w:tcPr>
              <w:p w14:paraId="362B6E32" w14:textId="77777777" w:rsidR="00533A1B" w:rsidRPr="00533A1B" w:rsidRDefault="00533A1B" w:rsidP="002A7E8C">
                <w:pPr>
                  <w:contextualSpacing/>
                  <w:rPr>
                    <w:rFonts w:ascii="Verdana" w:hAnsi="Verdana" w:cstheme="minorHAnsi"/>
                    <w:color w:val="878787"/>
                    <w:szCs w:val="24"/>
                  </w:rPr>
                </w:pPr>
                <w:r w:rsidRPr="00533A1B">
                  <w:rPr>
                    <w:rFonts w:ascii="Verdana" w:hAnsi="Verdana" w:cstheme="minorHAnsi"/>
                    <w:color w:val="878787"/>
                    <w:szCs w:val="24"/>
                  </w:rPr>
                  <w:t>Will the event include children and/or vulnerable adults? (see appendix C)</w:t>
                </w:r>
              </w:p>
            </w:tc>
            <w:tc>
              <w:tcPr>
                <w:tcW w:w="4626" w:type="dxa"/>
              </w:tcPr>
              <w:p w14:paraId="3B2F532C" w14:textId="77777777" w:rsidR="00533A1B" w:rsidRPr="00533A1B" w:rsidRDefault="00533A1B" w:rsidP="00533A1B">
                <w:pPr>
                  <w:spacing w:line="480" w:lineRule="auto"/>
                  <w:contextualSpacing/>
                  <w:jc w:val="both"/>
                  <w:rPr>
                    <w:rFonts w:ascii="Verdana" w:hAnsi="Verdana" w:cstheme="minorHAnsi"/>
                    <w:color w:val="878787"/>
                    <w:szCs w:val="24"/>
                  </w:rPr>
                </w:pPr>
              </w:p>
            </w:tc>
          </w:tr>
          <w:tr w:rsidR="00533A1B" w:rsidRPr="00533A1B" w14:paraId="2EADF07A" w14:textId="77777777" w:rsidTr="002A7E8C">
            <w:tc>
              <w:tcPr>
                <w:tcW w:w="4390" w:type="dxa"/>
              </w:tcPr>
              <w:p w14:paraId="2B49131E" w14:textId="77777777" w:rsidR="00533A1B" w:rsidRPr="00533A1B" w:rsidRDefault="00533A1B" w:rsidP="002A7E8C">
                <w:pPr>
                  <w:contextualSpacing/>
                  <w:rPr>
                    <w:rFonts w:ascii="Verdana" w:hAnsi="Verdana" w:cstheme="minorHAnsi"/>
                    <w:color w:val="878787"/>
                    <w:szCs w:val="24"/>
                  </w:rPr>
                </w:pPr>
                <w:r w:rsidRPr="00533A1B">
                  <w:rPr>
                    <w:rFonts w:ascii="Verdana" w:hAnsi="Verdana" w:cstheme="minorHAnsi"/>
                    <w:color w:val="878787"/>
                    <w:szCs w:val="24"/>
                  </w:rPr>
                  <w:t>No. of supervising adults</w:t>
                </w:r>
              </w:p>
              <w:p w14:paraId="2D6F279D" w14:textId="77777777" w:rsidR="00533A1B" w:rsidRPr="00533A1B" w:rsidRDefault="00533A1B" w:rsidP="002A7E8C">
                <w:pPr>
                  <w:contextualSpacing/>
                  <w:rPr>
                    <w:rFonts w:ascii="Verdana" w:hAnsi="Verdana" w:cstheme="minorHAnsi"/>
                    <w:color w:val="878787"/>
                    <w:szCs w:val="24"/>
                  </w:rPr>
                </w:pPr>
              </w:p>
            </w:tc>
            <w:tc>
              <w:tcPr>
                <w:tcW w:w="4626" w:type="dxa"/>
              </w:tcPr>
              <w:p w14:paraId="1C4F70FA" w14:textId="77777777" w:rsidR="00533A1B" w:rsidRPr="00533A1B" w:rsidRDefault="00533A1B" w:rsidP="00533A1B">
                <w:pPr>
                  <w:spacing w:line="480" w:lineRule="auto"/>
                  <w:contextualSpacing/>
                  <w:jc w:val="both"/>
                  <w:rPr>
                    <w:rFonts w:ascii="Verdana" w:hAnsi="Verdana" w:cstheme="minorHAnsi"/>
                    <w:color w:val="878787"/>
                    <w:szCs w:val="24"/>
                  </w:rPr>
                </w:pPr>
              </w:p>
            </w:tc>
          </w:tr>
          <w:tr w:rsidR="00533A1B" w:rsidRPr="00533A1B" w14:paraId="68911FF7" w14:textId="77777777" w:rsidTr="002A7E8C">
            <w:tc>
              <w:tcPr>
                <w:tcW w:w="4390" w:type="dxa"/>
              </w:tcPr>
              <w:p w14:paraId="61EF4100" w14:textId="77777777" w:rsidR="00533A1B" w:rsidRPr="00533A1B" w:rsidRDefault="00533A1B" w:rsidP="002A7E8C">
                <w:pPr>
                  <w:contextualSpacing/>
                  <w:rPr>
                    <w:rFonts w:ascii="Verdana" w:hAnsi="Verdana" w:cstheme="minorHAnsi"/>
                    <w:color w:val="878787"/>
                    <w:szCs w:val="24"/>
                  </w:rPr>
                </w:pPr>
                <w:r w:rsidRPr="00533A1B">
                  <w:rPr>
                    <w:rFonts w:ascii="Verdana" w:hAnsi="Verdana" w:cstheme="minorHAnsi"/>
                    <w:color w:val="878787"/>
                    <w:szCs w:val="24"/>
                  </w:rPr>
                  <w:t>Equipment to be brought into school by hirer, inc. electrical equipment</w:t>
                </w:r>
              </w:p>
              <w:p w14:paraId="329D7E2F" w14:textId="77777777" w:rsidR="00533A1B" w:rsidRPr="00533A1B" w:rsidRDefault="00533A1B" w:rsidP="002A7E8C">
                <w:pPr>
                  <w:contextualSpacing/>
                  <w:rPr>
                    <w:rFonts w:ascii="Verdana" w:hAnsi="Verdana" w:cstheme="minorHAnsi"/>
                    <w:color w:val="878787"/>
                    <w:szCs w:val="24"/>
                  </w:rPr>
                </w:pPr>
              </w:p>
            </w:tc>
            <w:tc>
              <w:tcPr>
                <w:tcW w:w="4626" w:type="dxa"/>
              </w:tcPr>
              <w:p w14:paraId="5EFE9B1A" w14:textId="77777777" w:rsidR="00533A1B" w:rsidRPr="00533A1B" w:rsidRDefault="00533A1B" w:rsidP="00533A1B">
                <w:pPr>
                  <w:spacing w:line="480" w:lineRule="auto"/>
                  <w:contextualSpacing/>
                  <w:jc w:val="both"/>
                  <w:rPr>
                    <w:rFonts w:ascii="Verdana" w:hAnsi="Verdana" w:cstheme="minorHAnsi"/>
                    <w:color w:val="878787"/>
                    <w:szCs w:val="24"/>
                  </w:rPr>
                </w:pPr>
              </w:p>
            </w:tc>
          </w:tr>
          <w:tr w:rsidR="00533A1B" w:rsidRPr="00533A1B" w14:paraId="70B07AE0" w14:textId="77777777" w:rsidTr="002A7E8C">
            <w:tc>
              <w:tcPr>
                <w:tcW w:w="4390" w:type="dxa"/>
              </w:tcPr>
              <w:p w14:paraId="228439AC" w14:textId="77777777" w:rsidR="00533A1B" w:rsidRPr="00533A1B" w:rsidRDefault="00533A1B" w:rsidP="002A7E8C">
                <w:pPr>
                  <w:contextualSpacing/>
                  <w:rPr>
                    <w:rFonts w:ascii="Verdana" w:hAnsi="Verdana" w:cstheme="minorHAnsi"/>
                    <w:color w:val="878787"/>
                    <w:szCs w:val="24"/>
                  </w:rPr>
                </w:pPr>
                <w:r w:rsidRPr="00533A1B">
                  <w:rPr>
                    <w:rFonts w:ascii="Verdana" w:hAnsi="Verdana" w:cstheme="minorHAnsi"/>
                    <w:color w:val="878787"/>
                    <w:szCs w:val="24"/>
                  </w:rPr>
                  <w:t>School equipment requested for letting (please note this may not be possible or may involve additional charges)</w:t>
                </w:r>
              </w:p>
            </w:tc>
            <w:tc>
              <w:tcPr>
                <w:tcW w:w="4626" w:type="dxa"/>
              </w:tcPr>
              <w:p w14:paraId="45A54763" w14:textId="77777777" w:rsidR="00533A1B" w:rsidRPr="00533A1B" w:rsidRDefault="00533A1B" w:rsidP="00533A1B">
                <w:pPr>
                  <w:spacing w:line="480" w:lineRule="auto"/>
                  <w:contextualSpacing/>
                  <w:jc w:val="both"/>
                  <w:rPr>
                    <w:rFonts w:ascii="Verdana" w:hAnsi="Verdana" w:cstheme="minorHAnsi"/>
                    <w:color w:val="878787"/>
                    <w:szCs w:val="24"/>
                  </w:rPr>
                </w:pPr>
              </w:p>
            </w:tc>
          </w:tr>
          <w:tr w:rsidR="00533A1B" w:rsidRPr="00533A1B" w14:paraId="4CA9C1B2" w14:textId="77777777" w:rsidTr="002A7E8C">
            <w:tc>
              <w:tcPr>
                <w:tcW w:w="4390" w:type="dxa"/>
              </w:tcPr>
              <w:p w14:paraId="3D66E261" w14:textId="77777777" w:rsidR="00533A1B" w:rsidRPr="00533A1B" w:rsidRDefault="00533A1B" w:rsidP="002A7E8C">
                <w:pPr>
                  <w:contextualSpacing/>
                  <w:rPr>
                    <w:rFonts w:ascii="Verdana" w:hAnsi="Verdana" w:cstheme="minorHAnsi"/>
                    <w:color w:val="878787"/>
                    <w:szCs w:val="24"/>
                  </w:rPr>
                </w:pPr>
                <w:r w:rsidRPr="00533A1B">
                  <w:rPr>
                    <w:rFonts w:ascii="Verdana" w:hAnsi="Verdana" w:cstheme="minorHAnsi"/>
                    <w:color w:val="878787"/>
                    <w:szCs w:val="24"/>
                  </w:rPr>
                  <w:t>Do you require any set-up by the school? If so, what? (please note this may not be possible or may involve additional charges)</w:t>
                </w:r>
              </w:p>
            </w:tc>
            <w:tc>
              <w:tcPr>
                <w:tcW w:w="4626" w:type="dxa"/>
              </w:tcPr>
              <w:p w14:paraId="2F077895" w14:textId="77777777" w:rsidR="00533A1B" w:rsidRPr="00533A1B" w:rsidRDefault="00533A1B" w:rsidP="00533A1B">
                <w:pPr>
                  <w:spacing w:line="480" w:lineRule="auto"/>
                  <w:contextualSpacing/>
                  <w:jc w:val="both"/>
                  <w:rPr>
                    <w:rFonts w:ascii="Verdana" w:hAnsi="Verdana" w:cstheme="minorHAnsi"/>
                    <w:color w:val="878787"/>
                    <w:szCs w:val="24"/>
                  </w:rPr>
                </w:pPr>
              </w:p>
            </w:tc>
          </w:tr>
          <w:tr w:rsidR="00533A1B" w:rsidRPr="00533A1B" w14:paraId="0791FDE4" w14:textId="77777777" w:rsidTr="002A7E8C">
            <w:tc>
              <w:tcPr>
                <w:tcW w:w="4390" w:type="dxa"/>
              </w:tcPr>
              <w:p w14:paraId="2778B424" w14:textId="77777777" w:rsidR="00533A1B" w:rsidRPr="00533A1B" w:rsidRDefault="00533A1B" w:rsidP="002A7E8C">
                <w:pPr>
                  <w:contextualSpacing/>
                  <w:rPr>
                    <w:rFonts w:ascii="Verdana" w:hAnsi="Verdana" w:cstheme="minorHAnsi"/>
                    <w:color w:val="878787"/>
                    <w:szCs w:val="24"/>
                  </w:rPr>
                </w:pPr>
                <w:r w:rsidRPr="00533A1B">
                  <w:rPr>
                    <w:rFonts w:ascii="Verdana" w:hAnsi="Verdana" w:cstheme="minorHAnsi"/>
                    <w:color w:val="878787"/>
                    <w:szCs w:val="24"/>
                  </w:rPr>
                  <w:t>Date form submitted to school</w:t>
                </w:r>
              </w:p>
            </w:tc>
            <w:tc>
              <w:tcPr>
                <w:tcW w:w="4626" w:type="dxa"/>
              </w:tcPr>
              <w:p w14:paraId="5CA380D3" w14:textId="77777777" w:rsidR="00533A1B" w:rsidRPr="00533A1B" w:rsidRDefault="00533A1B" w:rsidP="00533A1B">
                <w:pPr>
                  <w:spacing w:line="480" w:lineRule="auto"/>
                  <w:contextualSpacing/>
                  <w:jc w:val="both"/>
                  <w:rPr>
                    <w:rFonts w:ascii="Verdana" w:hAnsi="Verdana" w:cstheme="minorHAnsi"/>
                    <w:color w:val="878787"/>
                    <w:szCs w:val="24"/>
                  </w:rPr>
                </w:pPr>
              </w:p>
            </w:tc>
          </w:tr>
        </w:tbl>
        <w:p w14:paraId="2B7A14A9" w14:textId="3EC2DF58" w:rsidR="00533A1B" w:rsidRPr="00533A1B" w:rsidRDefault="00533A1B" w:rsidP="00533A1B">
          <w:pPr>
            <w:spacing w:after="0" w:line="480" w:lineRule="auto"/>
            <w:contextualSpacing/>
            <w:jc w:val="both"/>
            <w:rPr>
              <w:rFonts w:ascii="Verdana" w:hAnsi="Verdana" w:cstheme="minorHAnsi"/>
              <w:color w:val="878787"/>
              <w:szCs w:val="24"/>
            </w:rPr>
          </w:pPr>
        </w:p>
        <w:p w14:paraId="05777223" w14:textId="739AF2CD" w:rsidR="00533A1B" w:rsidRPr="00EF6BB8" w:rsidRDefault="00533A1B" w:rsidP="00EF6BB8">
          <w:pPr>
            <w:pStyle w:val="SETbodytext"/>
            <w:spacing w:after="0"/>
            <w:rPr>
              <w:rFonts w:ascii="Tahoma" w:eastAsia="Times New Roman" w:hAnsi="Tahoma" w:cs="Tahoma"/>
              <w:b/>
              <w:color w:val="042661"/>
              <w:lang w:val="en" w:eastAsia="en-GB"/>
            </w:rPr>
          </w:pPr>
          <w:bookmarkStart w:id="0" w:name="_Hlk171934463"/>
          <w:r w:rsidRPr="00EF6BB8">
            <w:rPr>
              <w:rFonts w:ascii="Lexend SemiBold" w:hAnsi="Lexend SemiBold" w:cstheme="minorBidi"/>
              <w:b/>
              <w:color w:val="1D2D4D"/>
              <w:sz w:val="32"/>
              <w:szCs w:val="22"/>
            </w:rPr>
            <w:lastRenderedPageBreak/>
            <w:t>APPENDIX C:</w:t>
          </w:r>
          <w:r w:rsidRPr="00EF6BB8">
            <w:rPr>
              <w:rFonts w:ascii="Lexend SemiBold" w:hAnsi="Lexend SemiBold" w:cstheme="minorBidi"/>
              <w:b/>
              <w:color w:val="1D2D4D"/>
              <w:sz w:val="32"/>
              <w:szCs w:val="22"/>
            </w:rPr>
            <w:tab/>
          </w:r>
          <w:r w:rsidR="00EF6BB8">
            <w:rPr>
              <w:rFonts w:ascii="Lexend SemiBold" w:hAnsi="Lexend SemiBold" w:cstheme="minorBidi"/>
              <w:b/>
              <w:color w:val="1D2D4D"/>
              <w:sz w:val="32"/>
              <w:szCs w:val="22"/>
            </w:rPr>
            <w:tab/>
          </w:r>
          <w:r w:rsidRPr="00EF6BB8">
            <w:rPr>
              <w:rFonts w:ascii="Lexend SemiBold" w:hAnsi="Lexend SemiBold" w:cstheme="minorBidi"/>
              <w:b/>
              <w:color w:val="1D2D4D"/>
              <w:sz w:val="32"/>
              <w:szCs w:val="22"/>
            </w:rPr>
            <w:t>Assurance details form</w:t>
          </w:r>
          <w:bookmarkEnd w:id="0"/>
          <w:r w:rsidRPr="00EF6BB8">
            <w:rPr>
              <w:rFonts w:ascii="Tahoma" w:eastAsia="Times New Roman" w:hAnsi="Tahoma" w:cs="Tahoma"/>
              <w:b/>
              <w:color w:val="042661"/>
              <w:lang w:val="en" w:eastAsia="en-GB"/>
            </w:rPr>
            <w:tab/>
          </w:r>
        </w:p>
        <w:p w14:paraId="52625AEA" w14:textId="77777777" w:rsidR="00533A1B" w:rsidRPr="00533A1B" w:rsidRDefault="00533A1B" w:rsidP="00533A1B">
          <w:pPr>
            <w:spacing w:after="0" w:line="480" w:lineRule="auto"/>
            <w:contextualSpacing/>
            <w:jc w:val="both"/>
            <w:rPr>
              <w:rFonts w:ascii="Verdana" w:hAnsi="Verdana" w:cstheme="minorHAnsi"/>
              <w:color w:val="878787"/>
              <w:szCs w:val="24"/>
            </w:rPr>
          </w:pPr>
        </w:p>
        <w:p w14:paraId="2246B7AC" w14:textId="77777777" w:rsidR="00533A1B" w:rsidRPr="00533A1B" w:rsidRDefault="00533A1B" w:rsidP="00EF6BB8">
          <w:pPr>
            <w:spacing w:after="0" w:line="240" w:lineRule="auto"/>
            <w:contextualSpacing/>
            <w:jc w:val="both"/>
            <w:rPr>
              <w:rFonts w:ascii="Verdana" w:hAnsi="Verdana" w:cstheme="minorHAnsi"/>
              <w:color w:val="878787"/>
              <w:szCs w:val="24"/>
            </w:rPr>
          </w:pPr>
          <w:r w:rsidRPr="00533A1B">
            <w:rPr>
              <w:rFonts w:ascii="Verdana" w:hAnsi="Verdana" w:cstheme="minorHAnsi"/>
              <w:color w:val="878787"/>
              <w:szCs w:val="24"/>
            </w:rPr>
            <w:t>The hirer should sign each box to confirm appropriate documentation and procedures are in place and submitted with the Hire Application Form:</w:t>
          </w:r>
        </w:p>
        <w:p w14:paraId="0E011435" w14:textId="77777777" w:rsidR="00533A1B" w:rsidRPr="00533A1B" w:rsidRDefault="00533A1B" w:rsidP="00EF6BB8">
          <w:pPr>
            <w:spacing w:after="0" w:line="240" w:lineRule="auto"/>
            <w:contextualSpacing/>
            <w:jc w:val="both"/>
            <w:rPr>
              <w:rFonts w:ascii="Verdana" w:hAnsi="Verdana" w:cstheme="minorHAnsi"/>
              <w:color w:val="878787"/>
              <w:szCs w:val="24"/>
            </w:rPr>
          </w:pPr>
          <w:r w:rsidRPr="00533A1B">
            <w:rPr>
              <w:rFonts w:ascii="Verdana" w:hAnsi="Verdana" w:cstheme="minorHAnsi"/>
              <w:color w:val="878787"/>
              <w:szCs w:val="24"/>
            </w:rPr>
            <w:tab/>
          </w:r>
          <w:r w:rsidRPr="00533A1B">
            <w:rPr>
              <w:rFonts w:ascii="Verdana" w:hAnsi="Verdana" w:cstheme="minorHAnsi"/>
              <w:color w:val="878787"/>
              <w:szCs w:val="24"/>
            </w:rPr>
            <w:tab/>
          </w:r>
          <w:r w:rsidRPr="00533A1B">
            <w:rPr>
              <w:rFonts w:ascii="Verdana" w:hAnsi="Verdana" w:cstheme="minorHAnsi"/>
              <w:color w:val="878787"/>
              <w:szCs w:val="24"/>
            </w:rPr>
            <w:tab/>
          </w:r>
          <w:r w:rsidRPr="00533A1B">
            <w:rPr>
              <w:rFonts w:ascii="Verdana" w:hAnsi="Verdana" w:cstheme="minorHAnsi"/>
              <w:color w:val="878787"/>
              <w:szCs w:val="24"/>
            </w:rPr>
            <w:tab/>
          </w:r>
          <w:r w:rsidRPr="00533A1B">
            <w:rPr>
              <w:rFonts w:ascii="Verdana" w:hAnsi="Verdana" w:cstheme="minorHAnsi"/>
              <w:color w:val="878787"/>
              <w:szCs w:val="24"/>
            </w:rPr>
            <w:tab/>
          </w:r>
          <w:r w:rsidRPr="00533A1B">
            <w:rPr>
              <w:rFonts w:ascii="Verdana" w:hAnsi="Verdana" w:cstheme="minorHAnsi"/>
              <w:color w:val="878787"/>
              <w:szCs w:val="24"/>
            </w:rPr>
            <w:tab/>
          </w:r>
          <w:r w:rsidRPr="00533A1B">
            <w:rPr>
              <w:rFonts w:ascii="Verdana" w:hAnsi="Verdana" w:cstheme="minorHAnsi"/>
              <w:color w:val="878787"/>
              <w:szCs w:val="24"/>
            </w:rPr>
            <w:tab/>
          </w:r>
        </w:p>
        <w:tbl>
          <w:tblPr>
            <w:tblStyle w:val="TableGrid"/>
            <w:tblW w:w="0" w:type="auto"/>
            <w:tblLook w:val="04A0" w:firstRow="1" w:lastRow="0" w:firstColumn="1" w:lastColumn="0" w:noHBand="0" w:noVBand="1"/>
          </w:tblPr>
          <w:tblGrid>
            <w:gridCol w:w="7508"/>
            <w:gridCol w:w="1508"/>
          </w:tblGrid>
          <w:tr w:rsidR="00533A1B" w:rsidRPr="00533A1B" w14:paraId="29A2D8F6" w14:textId="77777777" w:rsidTr="00D35F98">
            <w:tc>
              <w:tcPr>
                <w:tcW w:w="7508" w:type="dxa"/>
              </w:tcPr>
              <w:p w14:paraId="5A70FD1C" w14:textId="77777777" w:rsidR="00533A1B" w:rsidRPr="00EF6BB8" w:rsidRDefault="00533A1B" w:rsidP="00533A1B">
                <w:pPr>
                  <w:spacing w:line="480" w:lineRule="auto"/>
                  <w:contextualSpacing/>
                  <w:jc w:val="both"/>
                  <w:rPr>
                    <w:rFonts w:ascii="Verdana" w:hAnsi="Verdana" w:cstheme="minorHAnsi"/>
                    <w:b/>
                    <w:bCs/>
                    <w:color w:val="878787"/>
                    <w:szCs w:val="24"/>
                  </w:rPr>
                </w:pPr>
                <w:r w:rsidRPr="00EF6BB8">
                  <w:rPr>
                    <w:rFonts w:ascii="Verdana" w:hAnsi="Verdana" w:cstheme="minorHAnsi"/>
                    <w:b/>
                    <w:bCs/>
                    <w:color w:val="878787"/>
                    <w:szCs w:val="24"/>
                  </w:rPr>
                  <w:t>Aspect of Assurance</w:t>
                </w:r>
              </w:p>
            </w:tc>
            <w:tc>
              <w:tcPr>
                <w:tcW w:w="1508" w:type="dxa"/>
              </w:tcPr>
              <w:p w14:paraId="3BAAFC6E" w14:textId="77777777" w:rsidR="00533A1B" w:rsidRPr="00EF6BB8" w:rsidRDefault="00533A1B" w:rsidP="00533A1B">
                <w:pPr>
                  <w:spacing w:line="480" w:lineRule="auto"/>
                  <w:contextualSpacing/>
                  <w:jc w:val="both"/>
                  <w:rPr>
                    <w:rFonts w:ascii="Verdana" w:hAnsi="Verdana" w:cstheme="minorHAnsi"/>
                    <w:b/>
                    <w:bCs/>
                    <w:color w:val="878787"/>
                    <w:szCs w:val="24"/>
                  </w:rPr>
                </w:pPr>
                <w:r w:rsidRPr="00EF6BB8">
                  <w:rPr>
                    <w:rFonts w:ascii="Verdana" w:hAnsi="Verdana" w:cstheme="minorHAnsi"/>
                    <w:b/>
                    <w:bCs/>
                    <w:color w:val="878787"/>
                    <w:szCs w:val="24"/>
                  </w:rPr>
                  <w:t>Sign</w:t>
                </w:r>
              </w:p>
            </w:tc>
          </w:tr>
          <w:tr w:rsidR="00533A1B" w:rsidRPr="00533A1B" w14:paraId="198DD4AE" w14:textId="77777777" w:rsidTr="00D35F98">
            <w:tc>
              <w:tcPr>
                <w:tcW w:w="7508" w:type="dxa"/>
              </w:tcPr>
              <w:p w14:paraId="676A1667" w14:textId="77777777" w:rsidR="00533A1B" w:rsidRPr="00533A1B" w:rsidRDefault="00533A1B" w:rsidP="002A7E8C">
                <w:pPr>
                  <w:contextualSpacing/>
                  <w:jc w:val="both"/>
                  <w:rPr>
                    <w:rFonts w:ascii="Verdana" w:hAnsi="Verdana" w:cstheme="minorHAnsi"/>
                    <w:color w:val="878787"/>
                    <w:szCs w:val="24"/>
                  </w:rPr>
                </w:pPr>
                <w:r w:rsidRPr="00533A1B">
                  <w:rPr>
                    <w:rFonts w:ascii="Verdana" w:hAnsi="Verdana" w:cstheme="minorHAnsi"/>
                    <w:color w:val="878787"/>
                    <w:szCs w:val="24"/>
                  </w:rPr>
                  <w:t>I can confirm that adequate and appropriate insurance cover is in place for the activity to be carried out (see Terms and Conditions for further details) and has attached a copy.</w:t>
                </w:r>
              </w:p>
            </w:tc>
            <w:tc>
              <w:tcPr>
                <w:tcW w:w="1508" w:type="dxa"/>
              </w:tcPr>
              <w:p w14:paraId="6BEA60BB" w14:textId="77777777" w:rsidR="00533A1B" w:rsidRPr="00533A1B" w:rsidRDefault="00533A1B" w:rsidP="00533A1B">
                <w:pPr>
                  <w:spacing w:line="480" w:lineRule="auto"/>
                  <w:contextualSpacing/>
                  <w:jc w:val="both"/>
                  <w:rPr>
                    <w:rFonts w:ascii="Verdana" w:hAnsi="Verdana" w:cstheme="minorHAnsi"/>
                    <w:color w:val="878787"/>
                    <w:szCs w:val="24"/>
                  </w:rPr>
                </w:pPr>
              </w:p>
            </w:tc>
          </w:tr>
          <w:tr w:rsidR="00533A1B" w:rsidRPr="00533A1B" w14:paraId="60AEE6F8" w14:textId="77777777" w:rsidTr="00D35F98">
            <w:tc>
              <w:tcPr>
                <w:tcW w:w="7508" w:type="dxa"/>
              </w:tcPr>
              <w:p w14:paraId="7124DCAB" w14:textId="77777777" w:rsidR="00533A1B" w:rsidRPr="00533A1B" w:rsidRDefault="00533A1B" w:rsidP="002A7E8C">
                <w:pPr>
                  <w:contextualSpacing/>
                  <w:jc w:val="both"/>
                  <w:rPr>
                    <w:rFonts w:ascii="Verdana" w:hAnsi="Verdana" w:cstheme="minorHAnsi"/>
                    <w:color w:val="878787"/>
                    <w:szCs w:val="24"/>
                  </w:rPr>
                </w:pPr>
                <w:r w:rsidRPr="00533A1B">
                  <w:rPr>
                    <w:rFonts w:ascii="Verdana" w:hAnsi="Verdana" w:cstheme="minorHAnsi"/>
                    <w:color w:val="878787"/>
                    <w:szCs w:val="24"/>
                  </w:rPr>
                  <w:t>I can confirm that adequate and appropriate risk assessments around health and safety procedures are in place for conducting the activity, including first aid arrangements.</w:t>
                </w:r>
              </w:p>
            </w:tc>
            <w:tc>
              <w:tcPr>
                <w:tcW w:w="1508" w:type="dxa"/>
              </w:tcPr>
              <w:p w14:paraId="2E327493" w14:textId="77777777" w:rsidR="00533A1B" w:rsidRPr="00533A1B" w:rsidRDefault="00533A1B" w:rsidP="00533A1B">
                <w:pPr>
                  <w:spacing w:line="480" w:lineRule="auto"/>
                  <w:contextualSpacing/>
                  <w:jc w:val="both"/>
                  <w:rPr>
                    <w:rFonts w:ascii="Verdana" w:hAnsi="Verdana" w:cstheme="minorHAnsi"/>
                    <w:color w:val="878787"/>
                    <w:szCs w:val="24"/>
                  </w:rPr>
                </w:pPr>
              </w:p>
            </w:tc>
          </w:tr>
          <w:tr w:rsidR="00533A1B" w:rsidRPr="00533A1B" w14:paraId="7B5C33E4" w14:textId="77777777" w:rsidTr="00D35F98">
            <w:tc>
              <w:tcPr>
                <w:tcW w:w="7508" w:type="dxa"/>
              </w:tcPr>
              <w:p w14:paraId="30DFA172" w14:textId="77777777" w:rsidR="00533A1B" w:rsidRPr="00533A1B" w:rsidRDefault="00533A1B" w:rsidP="002A7E8C">
                <w:pPr>
                  <w:contextualSpacing/>
                  <w:jc w:val="both"/>
                  <w:rPr>
                    <w:rFonts w:ascii="Verdana" w:hAnsi="Verdana" w:cstheme="minorHAnsi"/>
                    <w:color w:val="878787"/>
                    <w:szCs w:val="24"/>
                  </w:rPr>
                </w:pPr>
                <w:r w:rsidRPr="00533A1B">
                  <w:rPr>
                    <w:rFonts w:ascii="Verdana" w:hAnsi="Verdana" w:cstheme="minorHAnsi"/>
                    <w:color w:val="878787"/>
                    <w:szCs w:val="24"/>
                  </w:rPr>
                  <w:t>Where children and/or vulnerable adults are taking part in the activity, I confirm that this organisation complies fully with the DBS Code of Practice and all adequate checks have been conducted in all supervising adults in line with safe working practices.</w:t>
                </w:r>
              </w:p>
            </w:tc>
            <w:tc>
              <w:tcPr>
                <w:tcW w:w="1508" w:type="dxa"/>
              </w:tcPr>
              <w:p w14:paraId="0E4154BB" w14:textId="77777777" w:rsidR="00533A1B" w:rsidRPr="00533A1B" w:rsidRDefault="00533A1B" w:rsidP="00533A1B">
                <w:pPr>
                  <w:spacing w:line="480" w:lineRule="auto"/>
                  <w:contextualSpacing/>
                  <w:jc w:val="both"/>
                  <w:rPr>
                    <w:rFonts w:ascii="Verdana" w:hAnsi="Verdana" w:cstheme="minorHAnsi"/>
                    <w:color w:val="878787"/>
                    <w:szCs w:val="24"/>
                  </w:rPr>
                </w:pPr>
              </w:p>
            </w:tc>
          </w:tr>
          <w:tr w:rsidR="00533A1B" w:rsidRPr="00533A1B" w14:paraId="35A68CC5" w14:textId="77777777" w:rsidTr="00D35F98">
            <w:tc>
              <w:tcPr>
                <w:tcW w:w="7508" w:type="dxa"/>
              </w:tcPr>
              <w:p w14:paraId="1B3FA73E" w14:textId="77777777" w:rsidR="00533A1B" w:rsidRPr="00533A1B" w:rsidRDefault="00533A1B" w:rsidP="002A7E8C">
                <w:pPr>
                  <w:contextualSpacing/>
                  <w:jc w:val="both"/>
                  <w:rPr>
                    <w:rFonts w:ascii="Verdana" w:hAnsi="Verdana" w:cstheme="minorHAnsi"/>
                    <w:color w:val="878787"/>
                    <w:szCs w:val="24"/>
                  </w:rPr>
                </w:pPr>
                <w:r w:rsidRPr="00533A1B">
                  <w:rPr>
                    <w:rFonts w:ascii="Verdana" w:hAnsi="Verdana" w:cstheme="minorHAnsi"/>
                    <w:color w:val="878787"/>
                    <w:szCs w:val="24"/>
                  </w:rPr>
                  <w:t xml:space="preserve">I agree to advise the School (as appropriate) of any concerns we may have about the above named employee and any information on any of the above vetting checks </w:t>
                </w:r>
              </w:p>
            </w:tc>
            <w:tc>
              <w:tcPr>
                <w:tcW w:w="1508" w:type="dxa"/>
              </w:tcPr>
              <w:p w14:paraId="73FFC146" w14:textId="77777777" w:rsidR="00533A1B" w:rsidRPr="00533A1B" w:rsidRDefault="00533A1B" w:rsidP="00533A1B">
                <w:pPr>
                  <w:spacing w:line="480" w:lineRule="auto"/>
                  <w:contextualSpacing/>
                  <w:jc w:val="both"/>
                  <w:rPr>
                    <w:rFonts w:ascii="Verdana" w:hAnsi="Verdana" w:cstheme="minorHAnsi"/>
                    <w:color w:val="878787"/>
                    <w:szCs w:val="24"/>
                  </w:rPr>
                </w:pPr>
              </w:p>
            </w:tc>
          </w:tr>
          <w:tr w:rsidR="00533A1B" w:rsidRPr="00533A1B" w14:paraId="1129AF09" w14:textId="77777777" w:rsidTr="00D35F98">
            <w:tc>
              <w:tcPr>
                <w:tcW w:w="7508" w:type="dxa"/>
              </w:tcPr>
              <w:p w14:paraId="51734299" w14:textId="22625B0D" w:rsidR="00533A1B" w:rsidRPr="00533A1B" w:rsidRDefault="00533A1B" w:rsidP="002A7E8C">
                <w:pPr>
                  <w:contextualSpacing/>
                  <w:jc w:val="both"/>
                  <w:rPr>
                    <w:rFonts w:ascii="Verdana" w:hAnsi="Verdana" w:cstheme="minorHAnsi"/>
                    <w:color w:val="878787"/>
                    <w:szCs w:val="24"/>
                  </w:rPr>
                </w:pPr>
                <w:r w:rsidRPr="00533A1B">
                  <w:rPr>
                    <w:rFonts w:ascii="Verdana" w:hAnsi="Verdana" w:cstheme="minorHAnsi"/>
                    <w:color w:val="878787"/>
                    <w:szCs w:val="24"/>
                  </w:rPr>
                  <w:t xml:space="preserve">Where children and/or vulnerable adults are taking part in the activity, I can confirm that all relevant </w:t>
                </w:r>
                <w:r w:rsidR="00EF6BB8">
                  <w:rPr>
                    <w:rFonts w:ascii="Verdana" w:hAnsi="Verdana" w:cstheme="minorHAnsi"/>
                    <w:color w:val="878787"/>
                    <w:szCs w:val="24"/>
                  </w:rPr>
                  <w:t>DBS</w:t>
                </w:r>
                <w:r w:rsidRPr="00533A1B">
                  <w:rPr>
                    <w:rFonts w:ascii="Verdana" w:hAnsi="Verdana" w:cstheme="minorHAnsi"/>
                    <w:color w:val="878787"/>
                    <w:szCs w:val="24"/>
                  </w:rPr>
                  <w:t xml:space="preserve"> information will be passed to the school prior to the event and understand that if not, the school may cancel the booking in line with the terms and conditions.</w:t>
                </w:r>
              </w:p>
            </w:tc>
            <w:tc>
              <w:tcPr>
                <w:tcW w:w="1508" w:type="dxa"/>
              </w:tcPr>
              <w:p w14:paraId="4DCECA0A" w14:textId="77777777" w:rsidR="00533A1B" w:rsidRPr="00533A1B" w:rsidRDefault="00533A1B" w:rsidP="00533A1B">
                <w:pPr>
                  <w:spacing w:line="480" w:lineRule="auto"/>
                  <w:contextualSpacing/>
                  <w:jc w:val="both"/>
                  <w:rPr>
                    <w:rFonts w:ascii="Verdana" w:hAnsi="Verdana" w:cstheme="minorHAnsi"/>
                    <w:color w:val="878787"/>
                    <w:szCs w:val="24"/>
                  </w:rPr>
                </w:pPr>
              </w:p>
            </w:tc>
          </w:tr>
          <w:tr w:rsidR="00533A1B" w:rsidRPr="00533A1B" w14:paraId="53B36B4E" w14:textId="77777777" w:rsidTr="00D35F98">
            <w:tc>
              <w:tcPr>
                <w:tcW w:w="7508" w:type="dxa"/>
              </w:tcPr>
              <w:p w14:paraId="072CB81A" w14:textId="77777777" w:rsidR="00533A1B" w:rsidRPr="00533A1B" w:rsidRDefault="00533A1B" w:rsidP="002A7E8C">
                <w:pPr>
                  <w:contextualSpacing/>
                  <w:jc w:val="both"/>
                  <w:rPr>
                    <w:rFonts w:ascii="Verdana" w:hAnsi="Verdana" w:cstheme="minorHAnsi"/>
                    <w:color w:val="878787"/>
                    <w:szCs w:val="24"/>
                  </w:rPr>
                </w:pPr>
                <w:r w:rsidRPr="00533A1B">
                  <w:rPr>
                    <w:rFonts w:ascii="Verdana" w:hAnsi="Verdana" w:cstheme="minorHAnsi"/>
                    <w:color w:val="878787"/>
                    <w:szCs w:val="24"/>
                  </w:rPr>
                  <w:t xml:space="preserve">Where children and/or vulnerable adults are taking part in the activity I understand my responsibilities and confirm I will follow safeguarding/child protection procedures should I have any concerns about an individual. </w:t>
                </w:r>
              </w:p>
            </w:tc>
            <w:tc>
              <w:tcPr>
                <w:tcW w:w="1508" w:type="dxa"/>
              </w:tcPr>
              <w:p w14:paraId="599F6A07" w14:textId="77777777" w:rsidR="00533A1B" w:rsidRPr="00533A1B" w:rsidRDefault="00533A1B" w:rsidP="00533A1B">
                <w:pPr>
                  <w:spacing w:line="480" w:lineRule="auto"/>
                  <w:contextualSpacing/>
                  <w:jc w:val="both"/>
                  <w:rPr>
                    <w:rFonts w:ascii="Verdana" w:hAnsi="Verdana" w:cstheme="minorHAnsi"/>
                    <w:color w:val="878787"/>
                    <w:szCs w:val="24"/>
                  </w:rPr>
                </w:pPr>
              </w:p>
            </w:tc>
          </w:tr>
          <w:tr w:rsidR="00533A1B" w:rsidRPr="00533A1B" w14:paraId="43A10D6C" w14:textId="77777777" w:rsidTr="00D35F98">
            <w:tc>
              <w:tcPr>
                <w:tcW w:w="7508" w:type="dxa"/>
              </w:tcPr>
              <w:p w14:paraId="2528643B" w14:textId="77777777" w:rsidR="00533A1B" w:rsidRPr="00533A1B" w:rsidRDefault="00533A1B" w:rsidP="002A7E8C">
                <w:pPr>
                  <w:contextualSpacing/>
                  <w:jc w:val="both"/>
                  <w:rPr>
                    <w:rFonts w:ascii="Verdana" w:hAnsi="Verdana" w:cstheme="minorHAnsi"/>
                    <w:color w:val="878787"/>
                    <w:szCs w:val="24"/>
                  </w:rPr>
                </w:pPr>
                <w:r w:rsidRPr="00533A1B">
                  <w:rPr>
                    <w:rFonts w:ascii="Verdana" w:hAnsi="Verdana" w:cstheme="minorHAnsi"/>
                    <w:color w:val="878787"/>
                    <w:szCs w:val="24"/>
                  </w:rPr>
                  <w:t>I agree to all hire charges as outlined by the school and to comply with the Terms and Conditions of Hire.</w:t>
                </w:r>
              </w:p>
            </w:tc>
            <w:tc>
              <w:tcPr>
                <w:tcW w:w="1508" w:type="dxa"/>
              </w:tcPr>
              <w:p w14:paraId="1999FD8F" w14:textId="77777777" w:rsidR="00533A1B" w:rsidRPr="00533A1B" w:rsidRDefault="00533A1B" w:rsidP="00533A1B">
                <w:pPr>
                  <w:spacing w:line="480" w:lineRule="auto"/>
                  <w:contextualSpacing/>
                  <w:jc w:val="both"/>
                  <w:rPr>
                    <w:rFonts w:ascii="Verdana" w:hAnsi="Verdana" w:cstheme="minorHAnsi"/>
                    <w:color w:val="878787"/>
                    <w:szCs w:val="24"/>
                  </w:rPr>
                </w:pPr>
              </w:p>
            </w:tc>
          </w:tr>
          <w:tr w:rsidR="00533A1B" w:rsidRPr="00533A1B" w14:paraId="303B1FD7" w14:textId="77777777" w:rsidTr="00D35F98">
            <w:tc>
              <w:tcPr>
                <w:tcW w:w="7508" w:type="dxa"/>
              </w:tcPr>
              <w:p w14:paraId="148CC419" w14:textId="2F908E40" w:rsidR="00533A1B" w:rsidRPr="00533A1B" w:rsidRDefault="00533A1B" w:rsidP="002A7E8C">
                <w:pPr>
                  <w:contextualSpacing/>
                  <w:jc w:val="both"/>
                  <w:rPr>
                    <w:rFonts w:ascii="Verdana" w:hAnsi="Verdana" w:cstheme="minorHAnsi"/>
                    <w:color w:val="878787"/>
                    <w:szCs w:val="24"/>
                  </w:rPr>
                </w:pPr>
                <w:r w:rsidRPr="00533A1B">
                  <w:rPr>
                    <w:rFonts w:ascii="Verdana" w:hAnsi="Verdana" w:cstheme="minorHAnsi"/>
                    <w:color w:val="878787"/>
                    <w:szCs w:val="24"/>
                  </w:rPr>
                  <w:t xml:space="preserve">I have made (will make) available to the school, any relevant document the school requests to risk assess any activity taking place within the school site and I accept where the school has concerns over the booking/event, the school may cancel under the </w:t>
                </w:r>
                <w:r w:rsidR="00EF6BB8" w:rsidRPr="00533A1B">
                  <w:rPr>
                    <w:rFonts w:ascii="Verdana" w:hAnsi="Verdana" w:cstheme="minorHAnsi"/>
                    <w:color w:val="878787"/>
                    <w:szCs w:val="24"/>
                  </w:rPr>
                  <w:t>terms</w:t>
                </w:r>
                <w:r w:rsidRPr="00533A1B">
                  <w:rPr>
                    <w:rFonts w:ascii="Verdana" w:hAnsi="Verdana" w:cstheme="minorHAnsi"/>
                    <w:color w:val="878787"/>
                    <w:szCs w:val="24"/>
                  </w:rPr>
                  <w:t xml:space="preserve"> and conditions listed in section 4.</w:t>
                </w:r>
              </w:p>
            </w:tc>
            <w:tc>
              <w:tcPr>
                <w:tcW w:w="1508" w:type="dxa"/>
              </w:tcPr>
              <w:p w14:paraId="774BC114" w14:textId="77777777" w:rsidR="00533A1B" w:rsidRPr="00533A1B" w:rsidRDefault="00533A1B" w:rsidP="00533A1B">
                <w:pPr>
                  <w:spacing w:line="480" w:lineRule="auto"/>
                  <w:contextualSpacing/>
                  <w:jc w:val="both"/>
                  <w:rPr>
                    <w:rFonts w:ascii="Verdana" w:hAnsi="Verdana" w:cstheme="minorHAnsi"/>
                    <w:color w:val="878787"/>
                    <w:szCs w:val="24"/>
                  </w:rPr>
                </w:pPr>
              </w:p>
            </w:tc>
          </w:tr>
          <w:tr w:rsidR="00533A1B" w:rsidRPr="00533A1B" w14:paraId="20E4A312" w14:textId="77777777" w:rsidTr="00D35F98">
            <w:tc>
              <w:tcPr>
                <w:tcW w:w="7508" w:type="dxa"/>
              </w:tcPr>
              <w:p w14:paraId="67415372" w14:textId="77777777" w:rsidR="00533A1B" w:rsidRPr="00533A1B" w:rsidRDefault="00533A1B" w:rsidP="002A7E8C">
                <w:pPr>
                  <w:contextualSpacing/>
                  <w:jc w:val="both"/>
                  <w:rPr>
                    <w:rFonts w:ascii="Verdana" w:hAnsi="Verdana" w:cstheme="minorHAnsi"/>
                    <w:color w:val="878787"/>
                    <w:szCs w:val="24"/>
                  </w:rPr>
                </w:pPr>
                <w:r w:rsidRPr="00533A1B">
                  <w:rPr>
                    <w:rFonts w:ascii="Verdana" w:hAnsi="Verdana" w:cstheme="minorHAnsi"/>
                    <w:color w:val="878787"/>
                    <w:szCs w:val="24"/>
                  </w:rPr>
                  <w:t>I confirm that I am over 21 years of age, and that the information provided on all forms is accurate.</w:t>
                </w:r>
              </w:p>
            </w:tc>
            <w:tc>
              <w:tcPr>
                <w:tcW w:w="1508" w:type="dxa"/>
              </w:tcPr>
              <w:p w14:paraId="502B1C2C" w14:textId="77777777" w:rsidR="00533A1B" w:rsidRPr="00533A1B" w:rsidRDefault="00533A1B" w:rsidP="00533A1B">
                <w:pPr>
                  <w:spacing w:line="480" w:lineRule="auto"/>
                  <w:contextualSpacing/>
                  <w:jc w:val="both"/>
                  <w:rPr>
                    <w:rFonts w:ascii="Verdana" w:hAnsi="Verdana" w:cstheme="minorHAnsi"/>
                    <w:color w:val="878787"/>
                    <w:szCs w:val="24"/>
                  </w:rPr>
                </w:pPr>
              </w:p>
            </w:tc>
          </w:tr>
        </w:tbl>
        <w:p w14:paraId="788732E3" w14:textId="77777777" w:rsidR="00533A1B" w:rsidRPr="00533A1B" w:rsidRDefault="00533A1B" w:rsidP="00533A1B">
          <w:pPr>
            <w:spacing w:after="0" w:line="480" w:lineRule="auto"/>
            <w:contextualSpacing/>
            <w:jc w:val="both"/>
            <w:rPr>
              <w:rFonts w:ascii="Verdana" w:hAnsi="Verdana" w:cstheme="minorHAnsi"/>
              <w:color w:val="878787"/>
              <w:szCs w:val="24"/>
            </w:rPr>
          </w:pPr>
        </w:p>
        <w:p w14:paraId="75B816FD" w14:textId="77777777" w:rsidR="00533A1B" w:rsidRPr="00533A1B" w:rsidRDefault="00533A1B" w:rsidP="00533A1B">
          <w:pPr>
            <w:spacing w:after="0" w:line="480" w:lineRule="auto"/>
            <w:contextualSpacing/>
            <w:jc w:val="both"/>
            <w:rPr>
              <w:rFonts w:ascii="Verdana" w:hAnsi="Verdana" w:cstheme="minorHAnsi"/>
              <w:color w:val="878787"/>
              <w:szCs w:val="24"/>
            </w:rPr>
          </w:pPr>
          <w:r w:rsidRPr="00533A1B">
            <w:rPr>
              <w:rFonts w:ascii="Verdana" w:hAnsi="Verdana" w:cstheme="minorHAnsi"/>
              <w:color w:val="878787"/>
              <w:szCs w:val="24"/>
            </w:rPr>
            <w:t>Signed (the ‘hirer’):</w:t>
          </w:r>
          <w:r w:rsidRPr="00533A1B">
            <w:rPr>
              <w:rFonts w:ascii="Verdana" w:hAnsi="Verdana" w:cstheme="minorHAnsi"/>
              <w:color w:val="878787"/>
              <w:szCs w:val="24"/>
            </w:rPr>
            <w:tab/>
          </w:r>
          <w:r w:rsidRPr="00533A1B">
            <w:rPr>
              <w:rFonts w:ascii="Verdana" w:hAnsi="Verdana" w:cstheme="minorHAnsi"/>
              <w:color w:val="878787"/>
              <w:szCs w:val="24"/>
            </w:rPr>
            <w:tab/>
            <w:t>……………………………………………………………..</w:t>
          </w:r>
        </w:p>
        <w:p w14:paraId="25E07C65" w14:textId="77777777" w:rsidR="00EF6BB8" w:rsidRDefault="00533A1B" w:rsidP="00533A1B">
          <w:pPr>
            <w:spacing w:after="0" w:line="480" w:lineRule="auto"/>
            <w:contextualSpacing/>
            <w:jc w:val="both"/>
            <w:rPr>
              <w:rFonts w:ascii="Verdana" w:hAnsi="Verdana" w:cstheme="minorHAnsi"/>
              <w:color w:val="878787"/>
              <w:szCs w:val="24"/>
            </w:rPr>
          </w:pPr>
          <w:r w:rsidRPr="00533A1B">
            <w:rPr>
              <w:rFonts w:ascii="Verdana" w:hAnsi="Verdana" w:cstheme="minorHAnsi"/>
              <w:color w:val="878787"/>
              <w:szCs w:val="24"/>
            </w:rPr>
            <w:t xml:space="preserve">Date: </w:t>
          </w:r>
          <w:r w:rsidRPr="00533A1B">
            <w:rPr>
              <w:rFonts w:ascii="Verdana" w:hAnsi="Verdana" w:cstheme="minorHAnsi"/>
              <w:color w:val="878787"/>
              <w:szCs w:val="24"/>
            </w:rPr>
            <w:tab/>
          </w:r>
          <w:r w:rsidRPr="00533A1B">
            <w:rPr>
              <w:rFonts w:ascii="Verdana" w:hAnsi="Verdana" w:cstheme="minorHAnsi"/>
              <w:color w:val="878787"/>
              <w:szCs w:val="24"/>
            </w:rPr>
            <w:tab/>
          </w:r>
          <w:r w:rsidRPr="00533A1B">
            <w:rPr>
              <w:rFonts w:ascii="Verdana" w:hAnsi="Verdana" w:cstheme="minorHAnsi"/>
              <w:color w:val="878787"/>
              <w:szCs w:val="24"/>
            </w:rPr>
            <w:tab/>
          </w:r>
          <w:r w:rsidRPr="00533A1B">
            <w:rPr>
              <w:rFonts w:ascii="Verdana" w:hAnsi="Verdana" w:cstheme="minorHAnsi"/>
              <w:color w:val="878787"/>
              <w:szCs w:val="24"/>
            </w:rPr>
            <w:tab/>
            <w:t>……………………………………………………………..</w:t>
          </w:r>
        </w:p>
        <w:p w14:paraId="6A114E73" w14:textId="7484CE05" w:rsidR="00533A1B" w:rsidRPr="00EF6BB8" w:rsidRDefault="00533A1B" w:rsidP="00EF6BB8">
          <w:pPr>
            <w:pStyle w:val="SETbodytext"/>
            <w:spacing w:after="0"/>
            <w:rPr>
              <w:rFonts w:ascii="Lexend SemiBold" w:hAnsi="Lexend SemiBold" w:cstheme="minorBidi"/>
              <w:b/>
              <w:color w:val="1D2D4D"/>
              <w:sz w:val="32"/>
              <w:szCs w:val="22"/>
            </w:rPr>
          </w:pPr>
          <w:bookmarkStart w:id="1" w:name="_Hlk171934477"/>
          <w:r w:rsidRPr="00EF6BB8">
            <w:rPr>
              <w:rFonts w:ascii="Lexend SemiBold" w:hAnsi="Lexend SemiBold" w:cstheme="minorBidi"/>
              <w:b/>
              <w:color w:val="1D2D4D"/>
              <w:sz w:val="32"/>
              <w:szCs w:val="22"/>
            </w:rPr>
            <w:lastRenderedPageBreak/>
            <w:t>APPENDIX D:</w:t>
          </w:r>
          <w:r w:rsidRPr="00EF6BB8">
            <w:rPr>
              <w:rFonts w:ascii="Lexend SemiBold" w:hAnsi="Lexend SemiBold" w:cstheme="minorBidi"/>
              <w:b/>
              <w:color w:val="1D2D4D"/>
              <w:sz w:val="32"/>
              <w:szCs w:val="22"/>
            </w:rPr>
            <w:tab/>
            <w:t>Evacuation Procedures</w:t>
          </w:r>
        </w:p>
        <w:bookmarkEnd w:id="1"/>
        <w:p w14:paraId="34FB706A" w14:textId="77777777" w:rsidR="00533A1B" w:rsidRPr="00EF6BB8" w:rsidRDefault="00533A1B" w:rsidP="00EF6BB8">
          <w:pPr>
            <w:pStyle w:val="SETbodytext"/>
            <w:spacing w:after="0"/>
            <w:rPr>
              <w:rFonts w:ascii="Lexend SemiBold" w:hAnsi="Lexend SemiBold" w:cstheme="minorBidi"/>
              <w:b/>
              <w:color w:val="1D2D4D"/>
              <w:sz w:val="32"/>
              <w:szCs w:val="22"/>
            </w:rPr>
          </w:pPr>
        </w:p>
        <w:p w14:paraId="2D1455CB" w14:textId="5A7CC3FB" w:rsidR="00533A1B" w:rsidRPr="00533A1B" w:rsidRDefault="00EF6BB8" w:rsidP="00EF6BB8">
          <w:pPr>
            <w:spacing w:after="0" w:line="240" w:lineRule="auto"/>
            <w:contextualSpacing/>
            <w:jc w:val="both"/>
            <w:rPr>
              <w:rFonts w:ascii="Verdana" w:hAnsi="Verdana" w:cstheme="minorHAnsi"/>
              <w:color w:val="878787"/>
              <w:szCs w:val="24"/>
            </w:rPr>
          </w:pPr>
          <w:r>
            <w:rPr>
              <w:rFonts w:ascii="Verdana" w:hAnsi="Verdana" w:cstheme="minorHAnsi"/>
              <w:color w:val="878787"/>
              <w:szCs w:val="24"/>
            </w:rPr>
            <w:t>Please insert evacuation procedures specific to the school location – examples of what should be included will be found below:</w:t>
          </w:r>
        </w:p>
        <w:p w14:paraId="002C2AEF" w14:textId="77777777" w:rsidR="00533A1B" w:rsidRPr="00533A1B" w:rsidRDefault="00533A1B" w:rsidP="00EF6BB8">
          <w:pPr>
            <w:spacing w:after="0" w:line="240" w:lineRule="auto"/>
            <w:contextualSpacing/>
            <w:jc w:val="both"/>
            <w:rPr>
              <w:rFonts w:ascii="Verdana" w:hAnsi="Verdana" w:cstheme="minorHAnsi"/>
              <w:color w:val="878787"/>
              <w:szCs w:val="24"/>
            </w:rPr>
          </w:pPr>
        </w:p>
        <w:p w14:paraId="3977D2AA" w14:textId="77777777" w:rsidR="00533A1B" w:rsidRPr="00533A1B" w:rsidRDefault="00533A1B" w:rsidP="00EF6BB8">
          <w:pPr>
            <w:spacing w:after="0" w:line="240" w:lineRule="auto"/>
            <w:contextualSpacing/>
            <w:jc w:val="both"/>
            <w:rPr>
              <w:rFonts w:ascii="Verdana" w:hAnsi="Verdana" w:cstheme="minorHAnsi"/>
              <w:color w:val="878787"/>
              <w:szCs w:val="24"/>
            </w:rPr>
          </w:pPr>
          <w:r w:rsidRPr="00533A1B">
            <w:rPr>
              <w:rFonts w:ascii="Verdana" w:hAnsi="Verdana" w:cstheme="minorHAnsi"/>
              <w:color w:val="878787"/>
              <w:szCs w:val="24"/>
            </w:rPr>
            <w:t xml:space="preserve">It is recommended that the Hirer familiarise themselves with the following, sharing with all under their control as Hirer: </w:t>
          </w:r>
        </w:p>
        <w:p w14:paraId="44D9944F" w14:textId="77777777" w:rsidR="00533A1B" w:rsidRPr="00533A1B" w:rsidRDefault="00533A1B" w:rsidP="00EF6BB8">
          <w:pPr>
            <w:spacing w:after="0" w:line="240" w:lineRule="auto"/>
            <w:contextualSpacing/>
            <w:jc w:val="both"/>
            <w:rPr>
              <w:rFonts w:ascii="Verdana" w:hAnsi="Verdana" w:cstheme="minorHAnsi"/>
              <w:color w:val="878787"/>
              <w:szCs w:val="24"/>
            </w:rPr>
          </w:pPr>
          <w:r w:rsidRPr="00533A1B">
            <w:rPr>
              <w:rFonts w:ascii="Verdana" w:hAnsi="Verdana" w:cstheme="minorHAnsi"/>
              <w:color w:val="878787"/>
              <w:szCs w:val="24"/>
            </w:rPr>
            <w:t xml:space="preserve"> </w:t>
          </w:r>
        </w:p>
        <w:p w14:paraId="01184998" w14:textId="77777777" w:rsidR="00EF6BB8" w:rsidRDefault="00533A1B" w:rsidP="008B4CFE">
          <w:pPr>
            <w:pStyle w:val="ListParagraph"/>
            <w:numPr>
              <w:ilvl w:val="0"/>
              <w:numId w:val="29"/>
            </w:numPr>
            <w:spacing w:after="0" w:line="240" w:lineRule="auto"/>
            <w:jc w:val="both"/>
            <w:rPr>
              <w:rFonts w:ascii="Verdana" w:hAnsi="Verdana"/>
              <w:color w:val="878787"/>
              <w:szCs w:val="24"/>
            </w:rPr>
          </w:pPr>
          <w:r w:rsidRPr="00EF6BB8">
            <w:rPr>
              <w:rFonts w:ascii="Verdana" w:hAnsi="Verdana"/>
              <w:color w:val="878787"/>
              <w:szCs w:val="24"/>
            </w:rPr>
            <w:t xml:space="preserve">Anyone discovering a fire should immediately sound the nearest fire alarm. In the case of a child they should then inform the nearest adult. </w:t>
          </w:r>
        </w:p>
        <w:p w14:paraId="719D904C" w14:textId="77777777" w:rsidR="00EF6BB8" w:rsidRDefault="00533A1B" w:rsidP="009362A4">
          <w:pPr>
            <w:pStyle w:val="ListParagraph"/>
            <w:numPr>
              <w:ilvl w:val="0"/>
              <w:numId w:val="29"/>
            </w:numPr>
            <w:spacing w:after="0" w:line="240" w:lineRule="auto"/>
            <w:jc w:val="both"/>
            <w:rPr>
              <w:rFonts w:ascii="Verdana" w:hAnsi="Verdana"/>
              <w:color w:val="878787"/>
              <w:szCs w:val="24"/>
            </w:rPr>
          </w:pPr>
          <w:r w:rsidRPr="00EF6BB8">
            <w:rPr>
              <w:rFonts w:ascii="Verdana" w:hAnsi="Verdana"/>
              <w:color w:val="878787"/>
              <w:szCs w:val="24"/>
            </w:rPr>
            <w:t xml:space="preserve">Everyone present should be aware of what the fire bell sounds like. The function of the alarm is to warn every person in the building that a state of emergency has arisen and that the drill procedure should be put into operation at once.    </w:t>
          </w:r>
        </w:p>
        <w:p w14:paraId="1C73A5EE" w14:textId="77777777" w:rsidR="00EF6BB8" w:rsidRDefault="00533A1B" w:rsidP="00DA0069">
          <w:pPr>
            <w:pStyle w:val="ListParagraph"/>
            <w:numPr>
              <w:ilvl w:val="0"/>
              <w:numId w:val="29"/>
            </w:numPr>
            <w:spacing w:after="0" w:line="240" w:lineRule="auto"/>
            <w:jc w:val="both"/>
            <w:rPr>
              <w:rFonts w:ascii="Verdana" w:hAnsi="Verdana"/>
              <w:color w:val="878787"/>
              <w:szCs w:val="24"/>
            </w:rPr>
          </w:pPr>
          <w:r w:rsidRPr="00EF6BB8">
            <w:rPr>
              <w:rFonts w:ascii="Verdana" w:hAnsi="Verdana"/>
              <w:color w:val="878787"/>
              <w:szCs w:val="24"/>
            </w:rPr>
            <w:t xml:space="preserve">Whenever the fire alarm sounds in school, please do not assume that this is a drill and does not affect you, please exit the school in a safe, orderly and efficient manner and congregate at the assembly point. </w:t>
          </w:r>
        </w:p>
        <w:p w14:paraId="71BC62B2" w14:textId="77777777" w:rsidR="00EF6BB8" w:rsidRDefault="00533A1B" w:rsidP="00E40440">
          <w:pPr>
            <w:pStyle w:val="ListParagraph"/>
            <w:numPr>
              <w:ilvl w:val="0"/>
              <w:numId w:val="29"/>
            </w:numPr>
            <w:spacing w:after="0" w:line="240" w:lineRule="auto"/>
            <w:jc w:val="both"/>
            <w:rPr>
              <w:rFonts w:ascii="Verdana" w:hAnsi="Verdana"/>
              <w:color w:val="878787"/>
              <w:szCs w:val="24"/>
            </w:rPr>
          </w:pPr>
          <w:r w:rsidRPr="00EF6BB8">
            <w:rPr>
              <w:rFonts w:ascii="Verdana" w:hAnsi="Verdana"/>
              <w:color w:val="878787"/>
              <w:szCs w:val="24"/>
            </w:rPr>
            <w:t xml:space="preserve">The evacuation should be carried out quietly in order that any instructions given can be heard. </w:t>
          </w:r>
        </w:p>
        <w:p w14:paraId="13841ACA" w14:textId="77777777" w:rsidR="00EF6BB8" w:rsidRDefault="00533A1B" w:rsidP="00EF6BB8">
          <w:pPr>
            <w:pStyle w:val="ListParagraph"/>
            <w:numPr>
              <w:ilvl w:val="0"/>
              <w:numId w:val="29"/>
            </w:numPr>
            <w:spacing w:after="0" w:line="240" w:lineRule="auto"/>
            <w:jc w:val="both"/>
            <w:rPr>
              <w:rFonts w:ascii="Verdana" w:hAnsi="Verdana"/>
              <w:color w:val="878787"/>
              <w:szCs w:val="24"/>
            </w:rPr>
          </w:pPr>
          <w:r w:rsidRPr="00EF6BB8">
            <w:rPr>
              <w:rFonts w:ascii="Verdana" w:hAnsi="Verdana"/>
              <w:color w:val="878787"/>
              <w:szCs w:val="24"/>
            </w:rPr>
            <w:t xml:space="preserve">To avoid fire spreading, if possible, windows as well as doors should be closed. However. the closing of windows and doors should not unduly delay the evacuation of the building or present a health or safety risk. Adults must assess the situation and use their discretion. </w:t>
          </w:r>
        </w:p>
        <w:p w14:paraId="3041D739" w14:textId="7318A523" w:rsidR="00533A1B" w:rsidRPr="00EF6BB8" w:rsidRDefault="00533A1B" w:rsidP="00EF6BB8">
          <w:pPr>
            <w:pStyle w:val="ListParagraph"/>
            <w:numPr>
              <w:ilvl w:val="0"/>
              <w:numId w:val="29"/>
            </w:numPr>
            <w:spacing w:after="0" w:line="240" w:lineRule="auto"/>
            <w:jc w:val="both"/>
            <w:rPr>
              <w:rFonts w:ascii="Verdana" w:hAnsi="Verdana"/>
              <w:color w:val="878787"/>
              <w:szCs w:val="24"/>
            </w:rPr>
          </w:pPr>
          <w:r w:rsidRPr="00EF6BB8">
            <w:rPr>
              <w:rFonts w:ascii="Verdana" w:hAnsi="Verdana"/>
              <w:color w:val="878787"/>
              <w:szCs w:val="24"/>
            </w:rPr>
            <w:t xml:space="preserve">On reaching a staircase (if relevant) people should descend in single file using one side of the staircase only </w:t>
          </w:r>
        </w:p>
        <w:p w14:paraId="68EA6CE3" w14:textId="77777777" w:rsidR="00533A1B" w:rsidRPr="00533A1B" w:rsidRDefault="00533A1B" w:rsidP="00EF6BB8">
          <w:pPr>
            <w:spacing w:after="0" w:line="240" w:lineRule="auto"/>
            <w:contextualSpacing/>
            <w:jc w:val="both"/>
            <w:rPr>
              <w:rFonts w:ascii="Verdana" w:hAnsi="Verdana" w:cstheme="minorHAnsi"/>
              <w:color w:val="878787"/>
              <w:szCs w:val="24"/>
            </w:rPr>
          </w:pPr>
          <w:r w:rsidRPr="00533A1B">
            <w:rPr>
              <w:rFonts w:ascii="Verdana" w:hAnsi="Verdana" w:cstheme="minorHAnsi"/>
              <w:color w:val="878787"/>
              <w:szCs w:val="24"/>
            </w:rPr>
            <w:t xml:space="preserve"> </w:t>
          </w:r>
        </w:p>
        <w:p w14:paraId="04602FBD" w14:textId="77777777" w:rsidR="00533A1B" w:rsidRPr="00EF6BB8" w:rsidRDefault="00533A1B" w:rsidP="00EF6BB8">
          <w:pPr>
            <w:spacing w:after="0" w:line="240" w:lineRule="auto"/>
            <w:contextualSpacing/>
            <w:jc w:val="both"/>
            <w:rPr>
              <w:rFonts w:ascii="Lexend SemiBold" w:hAnsi="Lexend SemiBold"/>
              <w:b/>
              <w:color w:val="1D2D4D"/>
              <w:sz w:val="28"/>
              <w:szCs w:val="28"/>
            </w:rPr>
          </w:pPr>
          <w:r w:rsidRPr="00EF6BB8">
            <w:rPr>
              <w:rFonts w:ascii="Lexend SemiBold" w:hAnsi="Lexend SemiBold"/>
              <w:b/>
              <w:color w:val="1D2D4D"/>
              <w:sz w:val="28"/>
              <w:szCs w:val="28"/>
            </w:rPr>
            <w:t xml:space="preserve">Assembly Point </w:t>
          </w:r>
        </w:p>
        <w:p w14:paraId="79140F04" w14:textId="77777777" w:rsidR="00533A1B" w:rsidRPr="00533A1B" w:rsidRDefault="00533A1B" w:rsidP="00EF6BB8">
          <w:pPr>
            <w:spacing w:after="0" w:line="240" w:lineRule="auto"/>
            <w:contextualSpacing/>
            <w:jc w:val="both"/>
            <w:rPr>
              <w:rFonts w:ascii="Verdana" w:hAnsi="Verdana" w:cstheme="minorHAnsi"/>
              <w:color w:val="878787"/>
              <w:szCs w:val="24"/>
            </w:rPr>
          </w:pPr>
        </w:p>
        <w:p w14:paraId="119116D9" w14:textId="77777777" w:rsidR="00533A1B" w:rsidRPr="00533A1B" w:rsidRDefault="00533A1B" w:rsidP="00EF6BB8">
          <w:pPr>
            <w:spacing w:after="0" w:line="240" w:lineRule="auto"/>
            <w:contextualSpacing/>
            <w:jc w:val="both"/>
            <w:rPr>
              <w:rFonts w:ascii="Verdana" w:hAnsi="Verdana" w:cstheme="minorHAnsi"/>
              <w:color w:val="878787"/>
              <w:szCs w:val="24"/>
            </w:rPr>
          </w:pPr>
          <w:r w:rsidRPr="00533A1B">
            <w:rPr>
              <w:rFonts w:ascii="Verdana" w:hAnsi="Verdana" w:cstheme="minorHAnsi"/>
              <w:color w:val="878787"/>
              <w:szCs w:val="24"/>
            </w:rPr>
            <w:t xml:space="preserve">This is (*insert position of assembly point).  Once at the assembly point (*insert what occurs next) (Possibly addition of phone number to gain assistance form school site team??)) </w:t>
          </w:r>
        </w:p>
        <w:p w14:paraId="06264932" w14:textId="77777777" w:rsidR="00533A1B" w:rsidRPr="00533A1B" w:rsidRDefault="00533A1B" w:rsidP="00EF6BB8">
          <w:pPr>
            <w:spacing w:after="0" w:line="240" w:lineRule="auto"/>
            <w:contextualSpacing/>
            <w:jc w:val="both"/>
            <w:rPr>
              <w:rFonts w:ascii="Verdana" w:hAnsi="Verdana" w:cstheme="minorHAnsi"/>
              <w:color w:val="878787"/>
              <w:szCs w:val="24"/>
            </w:rPr>
          </w:pPr>
          <w:r w:rsidRPr="00533A1B">
            <w:rPr>
              <w:rFonts w:ascii="Verdana" w:hAnsi="Verdana" w:cstheme="minorHAnsi"/>
              <w:color w:val="878787"/>
              <w:szCs w:val="24"/>
            </w:rPr>
            <w:t xml:space="preserve"> </w:t>
          </w:r>
        </w:p>
        <w:p w14:paraId="2AEF022F" w14:textId="77777777" w:rsidR="00EF6BB8" w:rsidRDefault="00533A1B" w:rsidP="00EF6BB8">
          <w:pPr>
            <w:spacing w:after="0" w:line="240" w:lineRule="auto"/>
            <w:contextualSpacing/>
            <w:jc w:val="both"/>
            <w:rPr>
              <w:rFonts w:ascii="Lexend SemiBold" w:hAnsi="Lexend SemiBold"/>
              <w:b/>
              <w:color w:val="1D2D4D"/>
              <w:sz w:val="28"/>
              <w:szCs w:val="28"/>
            </w:rPr>
          </w:pPr>
          <w:r w:rsidRPr="00EF6BB8">
            <w:rPr>
              <w:rFonts w:ascii="Lexend SemiBold" w:hAnsi="Lexend SemiBold"/>
              <w:b/>
              <w:color w:val="1D2D4D"/>
              <w:sz w:val="28"/>
              <w:szCs w:val="28"/>
            </w:rPr>
            <w:t xml:space="preserve">Roll Call  </w:t>
          </w:r>
        </w:p>
        <w:p w14:paraId="09D7F18D" w14:textId="77777777" w:rsidR="00EF6BB8" w:rsidRDefault="00EF6BB8" w:rsidP="00EF6BB8">
          <w:pPr>
            <w:spacing w:after="0" w:line="240" w:lineRule="auto"/>
            <w:contextualSpacing/>
            <w:jc w:val="both"/>
            <w:rPr>
              <w:rFonts w:ascii="Lexend SemiBold" w:hAnsi="Lexend SemiBold"/>
              <w:b/>
              <w:color w:val="1D2D4D"/>
              <w:sz w:val="28"/>
              <w:szCs w:val="28"/>
            </w:rPr>
          </w:pPr>
        </w:p>
        <w:p w14:paraId="7D2EC058" w14:textId="2E33873D" w:rsidR="00533A1B" w:rsidRPr="00533A1B" w:rsidRDefault="00533A1B" w:rsidP="00EF6BB8">
          <w:pPr>
            <w:spacing w:after="0" w:line="240" w:lineRule="auto"/>
            <w:contextualSpacing/>
            <w:jc w:val="both"/>
            <w:rPr>
              <w:rFonts w:ascii="Verdana" w:hAnsi="Verdana" w:cstheme="minorHAnsi"/>
              <w:color w:val="878787"/>
              <w:szCs w:val="24"/>
            </w:rPr>
          </w:pPr>
          <w:r w:rsidRPr="00533A1B">
            <w:rPr>
              <w:rFonts w:ascii="Verdana" w:hAnsi="Verdana" w:cstheme="minorHAnsi"/>
              <w:color w:val="878787"/>
              <w:szCs w:val="24"/>
            </w:rPr>
            <w:t xml:space="preserve">The Hirer/club organiser or another designated person must take the responsibility for accounting for all individuals and arrange a ‘roll call’ as appropriate. Should anybody be missing the Fire Brigade/Caretaker on duty must be informed immediately if they are called. If danger to life is present, the Fire Brigade will search for missing persons. </w:t>
          </w:r>
        </w:p>
        <w:p w14:paraId="0595F63E" w14:textId="77777777" w:rsidR="00533A1B" w:rsidRPr="00533A1B" w:rsidRDefault="00533A1B" w:rsidP="00533A1B">
          <w:pPr>
            <w:spacing w:after="0" w:line="480" w:lineRule="auto"/>
            <w:contextualSpacing/>
            <w:jc w:val="both"/>
            <w:rPr>
              <w:rFonts w:ascii="Verdana" w:hAnsi="Verdana" w:cstheme="minorHAnsi"/>
              <w:color w:val="878787"/>
              <w:szCs w:val="24"/>
            </w:rPr>
          </w:pPr>
          <w:r w:rsidRPr="00533A1B">
            <w:rPr>
              <w:rFonts w:ascii="Verdana" w:hAnsi="Verdana" w:cstheme="minorHAnsi"/>
              <w:color w:val="878787"/>
              <w:szCs w:val="24"/>
            </w:rPr>
            <w:t xml:space="preserve"> </w:t>
          </w:r>
        </w:p>
        <w:p w14:paraId="65146F2E" w14:textId="490493FF" w:rsidR="00533A1B" w:rsidRPr="00533A1B" w:rsidRDefault="00533A1B" w:rsidP="00533A1B">
          <w:pPr>
            <w:spacing w:after="0" w:line="480" w:lineRule="auto"/>
            <w:contextualSpacing/>
            <w:jc w:val="both"/>
            <w:rPr>
              <w:rFonts w:ascii="Verdana" w:hAnsi="Verdana" w:cstheme="minorHAnsi"/>
              <w:color w:val="878787"/>
              <w:szCs w:val="24"/>
            </w:rPr>
          </w:pPr>
        </w:p>
        <w:p w14:paraId="5BFA1C90" w14:textId="77777777" w:rsidR="00533A1B" w:rsidRPr="00533A1B" w:rsidRDefault="00533A1B" w:rsidP="00533A1B">
          <w:pPr>
            <w:spacing w:after="0" w:line="480" w:lineRule="auto"/>
            <w:contextualSpacing/>
            <w:jc w:val="both"/>
            <w:rPr>
              <w:rFonts w:ascii="Verdana" w:hAnsi="Verdana" w:cstheme="minorHAnsi"/>
              <w:color w:val="878787"/>
              <w:szCs w:val="24"/>
            </w:rPr>
          </w:pPr>
        </w:p>
        <w:p w14:paraId="2526ACE3" w14:textId="353B4670" w:rsidR="00533A1B" w:rsidRPr="00EF6BB8" w:rsidRDefault="00533A1B" w:rsidP="00EF6BB8">
          <w:pPr>
            <w:pStyle w:val="SETbodytext"/>
            <w:spacing w:after="0"/>
            <w:rPr>
              <w:rFonts w:ascii="Lexend SemiBold" w:hAnsi="Lexend SemiBold" w:cstheme="minorBidi"/>
              <w:b/>
              <w:color w:val="1D2D4D"/>
              <w:sz w:val="32"/>
              <w:szCs w:val="22"/>
            </w:rPr>
          </w:pPr>
          <w:r w:rsidRPr="00EF6BB8">
            <w:rPr>
              <w:rFonts w:ascii="Lexend SemiBold" w:hAnsi="Lexend SemiBold" w:cstheme="minorBidi"/>
              <w:b/>
              <w:color w:val="1D2D4D"/>
              <w:sz w:val="32"/>
              <w:szCs w:val="22"/>
            </w:rPr>
            <w:lastRenderedPageBreak/>
            <w:t>APPENDIX E:</w:t>
          </w:r>
          <w:r w:rsidRPr="00EF6BB8">
            <w:rPr>
              <w:rFonts w:ascii="Lexend SemiBold" w:hAnsi="Lexend SemiBold" w:cstheme="minorBidi"/>
              <w:b/>
              <w:color w:val="1D2D4D"/>
              <w:sz w:val="32"/>
              <w:szCs w:val="22"/>
            </w:rPr>
            <w:tab/>
          </w:r>
          <w:r w:rsidR="00EF6BB8">
            <w:rPr>
              <w:rFonts w:ascii="Lexend SemiBold" w:hAnsi="Lexend SemiBold" w:cstheme="minorBidi"/>
              <w:b/>
              <w:color w:val="1D2D4D"/>
              <w:sz w:val="32"/>
              <w:szCs w:val="22"/>
            </w:rPr>
            <w:tab/>
          </w:r>
          <w:r w:rsidRPr="00EF6BB8">
            <w:rPr>
              <w:rFonts w:ascii="Lexend SemiBold" w:hAnsi="Lexend SemiBold" w:cstheme="minorBidi"/>
              <w:b/>
              <w:color w:val="1D2D4D"/>
              <w:sz w:val="32"/>
              <w:szCs w:val="22"/>
            </w:rPr>
            <w:t>Hire Agreement Statement and signatures</w:t>
          </w:r>
        </w:p>
        <w:p w14:paraId="57C33B82" w14:textId="77777777" w:rsidR="00533A1B" w:rsidRPr="00533A1B" w:rsidRDefault="00533A1B" w:rsidP="00533A1B">
          <w:pPr>
            <w:spacing w:after="0" w:line="480" w:lineRule="auto"/>
            <w:contextualSpacing/>
            <w:jc w:val="both"/>
            <w:rPr>
              <w:rFonts w:ascii="Verdana" w:hAnsi="Verdana" w:cstheme="minorHAnsi"/>
              <w:color w:val="878787"/>
              <w:szCs w:val="24"/>
            </w:rPr>
          </w:pPr>
        </w:p>
        <w:p w14:paraId="77CEC928" w14:textId="77777777" w:rsidR="00533A1B" w:rsidRPr="00533A1B" w:rsidRDefault="00533A1B" w:rsidP="00EF6BB8">
          <w:pPr>
            <w:spacing w:after="0" w:line="240" w:lineRule="auto"/>
            <w:contextualSpacing/>
            <w:jc w:val="both"/>
            <w:rPr>
              <w:rFonts w:ascii="Verdana" w:hAnsi="Verdana" w:cstheme="minorHAnsi"/>
              <w:color w:val="878787"/>
              <w:szCs w:val="24"/>
            </w:rPr>
          </w:pPr>
          <w:r w:rsidRPr="00533A1B">
            <w:rPr>
              <w:rFonts w:ascii="Verdana" w:hAnsi="Verdana" w:cstheme="minorHAnsi"/>
              <w:color w:val="878787"/>
              <w:szCs w:val="24"/>
            </w:rPr>
            <w:t>The Hirer agrees to the hire based upon the above information provided by the school and in accordance with the Terms and Conditions of this agreement.</w:t>
          </w:r>
        </w:p>
        <w:p w14:paraId="5308090D" w14:textId="77777777" w:rsidR="00533A1B" w:rsidRPr="00533A1B" w:rsidRDefault="00533A1B" w:rsidP="00EF6BB8">
          <w:pPr>
            <w:spacing w:after="0" w:line="240" w:lineRule="auto"/>
            <w:contextualSpacing/>
            <w:jc w:val="both"/>
            <w:rPr>
              <w:rFonts w:ascii="Verdana" w:hAnsi="Verdana" w:cstheme="minorHAnsi"/>
              <w:color w:val="878787"/>
              <w:szCs w:val="24"/>
            </w:rPr>
          </w:pPr>
        </w:p>
        <w:p w14:paraId="76502BEF" w14:textId="77777777" w:rsidR="00533A1B" w:rsidRPr="00533A1B" w:rsidRDefault="00533A1B" w:rsidP="00EF6BB8">
          <w:pPr>
            <w:spacing w:after="0" w:line="240" w:lineRule="auto"/>
            <w:contextualSpacing/>
            <w:jc w:val="both"/>
            <w:rPr>
              <w:rFonts w:ascii="Verdana" w:hAnsi="Verdana" w:cstheme="minorHAnsi"/>
              <w:color w:val="878787"/>
              <w:szCs w:val="24"/>
            </w:rPr>
          </w:pPr>
          <w:r w:rsidRPr="00533A1B">
            <w:rPr>
              <w:rFonts w:ascii="Verdana" w:hAnsi="Verdana" w:cstheme="minorHAnsi"/>
              <w:color w:val="878787"/>
              <w:szCs w:val="24"/>
            </w:rPr>
            <w:t>The school agrees to the hire based upon the above information provided by the Hirer and in accordance with the Terms and Conditions of this agreement.</w:t>
          </w:r>
        </w:p>
        <w:p w14:paraId="7CB26575" w14:textId="77777777" w:rsidR="00533A1B" w:rsidRPr="00533A1B" w:rsidRDefault="00533A1B" w:rsidP="00EF6BB8">
          <w:pPr>
            <w:spacing w:after="0" w:line="240" w:lineRule="auto"/>
            <w:contextualSpacing/>
            <w:jc w:val="both"/>
            <w:rPr>
              <w:rFonts w:ascii="Verdana" w:hAnsi="Verdana" w:cstheme="minorHAnsi"/>
              <w:color w:val="878787"/>
              <w:szCs w:val="24"/>
            </w:rPr>
          </w:pPr>
        </w:p>
        <w:p w14:paraId="62EB4099" w14:textId="77777777" w:rsidR="00533A1B" w:rsidRPr="00533A1B" w:rsidRDefault="00533A1B" w:rsidP="00EF6BB8">
          <w:pPr>
            <w:spacing w:after="0" w:line="240" w:lineRule="auto"/>
            <w:contextualSpacing/>
            <w:jc w:val="both"/>
            <w:rPr>
              <w:rFonts w:ascii="Verdana" w:hAnsi="Verdana" w:cstheme="minorHAnsi"/>
              <w:color w:val="878787"/>
              <w:szCs w:val="24"/>
            </w:rPr>
          </w:pPr>
        </w:p>
        <w:tbl>
          <w:tblPr>
            <w:tblStyle w:val="TableGrid"/>
            <w:tblW w:w="0" w:type="auto"/>
            <w:tblLook w:val="04A0" w:firstRow="1" w:lastRow="0" w:firstColumn="1" w:lastColumn="0" w:noHBand="0" w:noVBand="1"/>
          </w:tblPr>
          <w:tblGrid>
            <w:gridCol w:w="3681"/>
            <w:gridCol w:w="5335"/>
          </w:tblGrid>
          <w:tr w:rsidR="00533A1B" w:rsidRPr="00533A1B" w14:paraId="4575041D" w14:textId="77777777" w:rsidTr="00D35F98">
            <w:tc>
              <w:tcPr>
                <w:tcW w:w="3681" w:type="dxa"/>
              </w:tcPr>
              <w:p w14:paraId="761A1A9A" w14:textId="77777777" w:rsidR="00533A1B" w:rsidRPr="00533A1B" w:rsidRDefault="00533A1B" w:rsidP="00EF6BB8">
                <w:pPr>
                  <w:contextualSpacing/>
                  <w:rPr>
                    <w:rFonts w:ascii="Verdana" w:hAnsi="Verdana" w:cstheme="minorHAnsi"/>
                    <w:color w:val="878787"/>
                    <w:szCs w:val="24"/>
                  </w:rPr>
                </w:pPr>
              </w:p>
              <w:p w14:paraId="627B6ACC" w14:textId="77777777" w:rsidR="00533A1B" w:rsidRPr="00533A1B" w:rsidRDefault="00533A1B" w:rsidP="00EF6BB8">
                <w:pPr>
                  <w:contextualSpacing/>
                  <w:rPr>
                    <w:rFonts w:ascii="Verdana" w:hAnsi="Verdana" w:cstheme="minorHAnsi"/>
                    <w:color w:val="878787"/>
                    <w:szCs w:val="24"/>
                  </w:rPr>
                </w:pPr>
                <w:r w:rsidRPr="00533A1B">
                  <w:rPr>
                    <w:rFonts w:ascii="Verdana" w:hAnsi="Verdana" w:cstheme="minorHAnsi"/>
                    <w:color w:val="878787"/>
                    <w:szCs w:val="24"/>
                  </w:rPr>
                  <w:t>Name of ‘Hirer’ (Organisation and individual (print):</w:t>
                </w:r>
              </w:p>
              <w:p w14:paraId="33BD00D5" w14:textId="77777777" w:rsidR="00533A1B" w:rsidRPr="00533A1B" w:rsidRDefault="00533A1B" w:rsidP="00EF6BB8">
                <w:pPr>
                  <w:contextualSpacing/>
                  <w:rPr>
                    <w:rFonts w:ascii="Verdana" w:hAnsi="Verdana" w:cstheme="minorHAnsi"/>
                    <w:color w:val="878787"/>
                    <w:szCs w:val="24"/>
                  </w:rPr>
                </w:pPr>
              </w:p>
            </w:tc>
            <w:tc>
              <w:tcPr>
                <w:tcW w:w="5335" w:type="dxa"/>
              </w:tcPr>
              <w:p w14:paraId="74D5B45B" w14:textId="77777777" w:rsidR="00533A1B" w:rsidRPr="00533A1B" w:rsidRDefault="00533A1B" w:rsidP="00EF6BB8">
                <w:pPr>
                  <w:contextualSpacing/>
                  <w:jc w:val="both"/>
                  <w:rPr>
                    <w:rFonts w:ascii="Verdana" w:hAnsi="Verdana" w:cstheme="minorHAnsi"/>
                    <w:color w:val="878787"/>
                    <w:szCs w:val="24"/>
                  </w:rPr>
                </w:pPr>
              </w:p>
            </w:tc>
          </w:tr>
          <w:tr w:rsidR="00533A1B" w:rsidRPr="00533A1B" w14:paraId="346CBF55" w14:textId="77777777" w:rsidTr="00D35F98">
            <w:tc>
              <w:tcPr>
                <w:tcW w:w="3681" w:type="dxa"/>
              </w:tcPr>
              <w:p w14:paraId="352BAC85" w14:textId="77777777" w:rsidR="00533A1B" w:rsidRPr="00533A1B" w:rsidRDefault="00533A1B" w:rsidP="00EF6BB8">
                <w:pPr>
                  <w:contextualSpacing/>
                  <w:rPr>
                    <w:rFonts w:ascii="Verdana" w:hAnsi="Verdana" w:cstheme="minorHAnsi"/>
                    <w:color w:val="878787"/>
                    <w:szCs w:val="24"/>
                  </w:rPr>
                </w:pPr>
              </w:p>
              <w:p w14:paraId="678637F1" w14:textId="77777777" w:rsidR="00533A1B" w:rsidRPr="00533A1B" w:rsidRDefault="00533A1B" w:rsidP="00EF6BB8">
                <w:pPr>
                  <w:contextualSpacing/>
                  <w:rPr>
                    <w:rFonts w:ascii="Verdana" w:hAnsi="Verdana" w:cstheme="minorHAnsi"/>
                    <w:color w:val="878787"/>
                    <w:szCs w:val="24"/>
                  </w:rPr>
                </w:pPr>
                <w:r w:rsidRPr="00533A1B">
                  <w:rPr>
                    <w:rFonts w:ascii="Verdana" w:hAnsi="Verdana" w:cstheme="minorHAnsi"/>
                    <w:color w:val="878787"/>
                    <w:szCs w:val="24"/>
                  </w:rPr>
                  <w:t>Signed (the ‘hirer’):</w:t>
                </w:r>
                <w:r w:rsidRPr="00533A1B">
                  <w:rPr>
                    <w:rFonts w:ascii="Verdana" w:hAnsi="Verdana" w:cstheme="minorHAnsi"/>
                    <w:color w:val="878787"/>
                    <w:szCs w:val="24"/>
                  </w:rPr>
                  <w:tab/>
                </w:r>
              </w:p>
              <w:p w14:paraId="231CF949" w14:textId="77777777" w:rsidR="00533A1B" w:rsidRPr="00533A1B" w:rsidRDefault="00533A1B" w:rsidP="00EF6BB8">
                <w:pPr>
                  <w:contextualSpacing/>
                  <w:rPr>
                    <w:rFonts w:ascii="Verdana" w:hAnsi="Verdana" w:cstheme="minorHAnsi"/>
                    <w:color w:val="878787"/>
                    <w:szCs w:val="24"/>
                  </w:rPr>
                </w:pPr>
              </w:p>
            </w:tc>
            <w:tc>
              <w:tcPr>
                <w:tcW w:w="5335" w:type="dxa"/>
              </w:tcPr>
              <w:p w14:paraId="29942C1B" w14:textId="77777777" w:rsidR="00533A1B" w:rsidRPr="00533A1B" w:rsidRDefault="00533A1B" w:rsidP="00EF6BB8">
                <w:pPr>
                  <w:contextualSpacing/>
                  <w:jc w:val="both"/>
                  <w:rPr>
                    <w:rFonts w:ascii="Verdana" w:hAnsi="Verdana" w:cstheme="minorHAnsi"/>
                    <w:color w:val="878787"/>
                    <w:szCs w:val="24"/>
                  </w:rPr>
                </w:pPr>
              </w:p>
            </w:tc>
          </w:tr>
          <w:tr w:rsidR="00533A1B" w:rsidRPr="00533A1B" w14:paraId="59BF1089" w14:textId="77777777" w:rsidTr="00D35F98">
            <w:tc>
              <w:tcPr>
                <w:tcW w:w="3681" w:type="dxa"/>
              </w:tcPr>
              <w:p w14:paraId="4AF4EA35" w14:textId="77777777" w:rsidR="00533A1B" w:rsidRPr="00533A1B" w:rsidRDefault="00533A1B" w:rsidP="00EF6BB8">
                <w:pPr>
                  <w:contextualSpacing/>
                  <w:rPr>
                    <w:rFonts w:ascii="Verdana" w:hAnsi="Verdana" w:cstheme="minorHAnsi"/>
                    <w:color w:val="878787"/>
                    <w:szCs w:val="24"/>
                  </w:rPr>
                </w:pPr>
              </w:p>
              <w:p w14:paraId="30C9D44A" w14:textId="77777777" w:rsidR="00533A1B" w:rsidRPr="00533A1B" w:rsidRDefault="00533A1B" w:rsidP="00EF6BB8">
                <w:pPr>
                  <w:contextualSpacing/>
                  <w:rPr>
                    <w:rFonts w:ascii="Verdana" w:hAnsi="Verdana" w:cstheme="minorHAnsi"/>
                    <w:color w:val="878787"/>
                    <w:szCs w:val="24"/>
                  </w:rPr>
                </w:pPr>
                <w:r w:rsidRPr="00533A1B">
                  <w:rPr>
                    <w:rFonts w:ascii="Verdana" w:hAnsi="Verdana" w:cstheme="minorHAnsi"/>
                    <w:color w:val="878787"/>
                    <w:szCs w:val="24"/>
                  </w:rPr>
                  <w:t>Date:</w:t>
                </w:r>
                <w:r w:rsidRPr="00533A1B">
                  <w:rPr>
                    <w:rFonts w:ascii="Verdana" w:hAnsi="Verdana" w:cstheme="minorHAnsi"/>
                    <w:color w:val="878787"/>
                    <w:szCs w:val="24"/>
                  </w:rPr>
                  <w:tab/>
                </w:r>
              </w:p>
              <w:p w14:paraId="49E1D6FA" w14:textId="77777777" w:rsidR="00533A1B" w:rsidRPr="00533A1B" w:rsidRDefault="00533A1B" w:rsidP="00EF6BB8">
                <w:pPr>
                  <w:contextualSpacing/>
                  <w:rPr>
                    <w:rFonts w:ascii="Verdana" w:hAnsi="Verdana" w:cstheme="minorHAnsi"/>
                    <w:color w:val="878787"/>
                    <w:szCs w:val="24"/>
                  </w:rPr>
                </w:pPr>
              </w:p>
            </w:tc>
            <w:tc>
              <w:tcPr>
                <w:tcW w:w="5335" w:type="dxa"/>
              </w:tcPr>
              <w:p w14:paraId="78010238" w14:textId="77777777" w:rsidR="00533A1B" w:rsidRPr="00533A1B" w:rsidRDefault="00533A1B" w:rsidP="00EF6BB8">
                <w:pPr>
                  <w:contextualSpacing/>
                  <w:jc w:val="both"/>
                  <w:rPr>
                    <w:rFonts w:ascii="Verdana" w:hAnsi="Verdana" w:cstheme="minorHAnsi"/>
                    <w:color w:val="878787"/>
                    <w:szCs w:val="24"/>
                  </w:rPr>
                </w:pPr>
              </w:p>
            </w:tc>
          </w:tr>
          <w:tr w:rsidR="00533A1B" w:rsidRPr="00533A1B" w14:paraId="3A2F2D1C" w14:textId="77777777" w:rsidTr="00D35F98">
            <w:tc>
              <w:tcPr>
                <w:tcW w:w="3681" w:type="dxa"/>
              </w:tcPr>
              <w:p w14:paraId="11EA2AB8" w14:textId="77777777" w:rsidR="00533A1B" w:rsidRPr="00533A1B" w:rsidRDefault="00533A1B" w:rsidP="00EF6BB8">
                <w:pPr>
                  <w:contextualSpacing/>
                  <w:rPr>
                    <w:rFonts w:ascii="Verdana" w:hAnsi="Verdana" w:cstheme="minorHAnsi"/>
                    <w:color w:val="878787"/>
                    <w:szCs w:val="24"/>
                  </w:rPr>
                </w:pPr>
              </w:p>
              <w:p w14:paraId="5F758B3D" w14:textId="77777777" w:rsidR="00533A1B" w:rsidRPr="00533A1B" w:rsidRDefault="00533A1B" w:rsidP="00EF6BB8">
                <w:pPr>
                  <w:contextualSpacing/>
                  <w:rPr>
                    <w:rFonts w:ascii="Verdana" w:hAnsi="Verdana" w:cstheme="minorHAnsi"/>
                    <w:color w:val="878787"/>
                    <w:szCs w:val="24"/>
                  </w:rPr>
                </w:pPr>
                <w:r w:rsidRPr="00533A1B">
                  <w:rPr>
                    <w:rFonts w:ascii="Verdana" w:hAnsi="Verdana" w:cstheme="minorHAnsi"/>
                    <w:color w:val="878787"/>
                    <w:szCs w:val="24"/>
                  </w:rPr>
                  <w:t>Signed (on behalf of the school:</w:t>
                </w:r>
              </w:p>
              <w:p w14:paraId="3B6B9E6B" w14:textId="77777777" w:rsidR="00533A1B" w:rsidRPr="00533A1B" w:rsidRDefault="00533A1B" w:rsidP="00EF6BB8">
                <w:pPr>
                  <w:contextualSpacing/>
                  <w:rPr>
                    <w:rFonts w:ascii="Verdana" w:hAnsi="Verdana" w:cstheme="minorHAnsi"/>
                    <w:color w:val="878787"/>
                    <w:szCs w:val="24"/>
                  </w:rPr>
                </w:pPr>
              </w:p>
            </w:tc>
            <w:tc>
              <w:tcPr>
                <w:tcW w:w="5335" w:type="dxa"/>
              </w:tcPr>
              <w:p w14:paraId="2AA940FE" w14:textId="77777777" w:rsidR="00533A1B" w:rsidRPr="00533A1B" w:rsidRDefault="00533A1B" w:rsidP="00EF6BB8">
                <w:pPr>
                  <w:contextualSpacing/>
                  <w:jc w:val="both"/>
                  <w:rPr>
                    <w:rFonts w:ascii="Verdana" w:hAnsi="Verdana" w:cstheme="minorHAnsi"/>
                    <w:color w:val="878787"/>
                    <w:szCs w:val="24"/>
                  </w:rPr>
                </w:pPr>
              </w:p>
            </w:tc>
          </w:tr>
          <w:tr w:rsidR="00533A1B" w:rsidRPr="00533A1B" w14:paraId="2AA3B21D" w14:textId="77777777" w:rsidTr="00D35F98">
            <w:tc>
              <w:tcPr>
                <w:tcW w:w="3681" w:type="dxa"/>
              </w:tcPr>
              <w:p w14:paraId="3EE26709" w14:textId="77777777" w:rsidR="00533A1B" w:rsidRPr="00533A1B" w:rsidRDefault="00533A1B" w:rsidP="00EF6BB8">
                <w:pPr>
                  <w:contextualSpacing/>
                  <w:rPr>
                    <w:rFonts w:ascii="Verdana" w:hAnsi="Verdana" w:cstheme="minorHAnsi"/>
                    <w:color w:val="878787"/>
                    <w:szCs w:val="24"/>
                  </w:rPr>
                </w:pPr>
              </w:p>
              <w:p w14:paraId="0E979246" w14:textId="77777777" w:rsidR="00533A1B" w:rsidRPr="00533A1B" w:rsidRDefault="00533A1B" w:rsidP="00EF6BB8">
                <w:pPr>
                  <w:contextualSpacing/>
                  <w:rPr>
                    <w:rFonts w:ascii="Verdana" w:hAnsi="Verdana" w:cstheme="minorHAnsi"/>
                    <w:color w:val="878787"/>
                    <w:szCs w:val="24"/>
                  </w:rPr>
                </w:pPr>
                <w:r w:rsidRPr="00533A1B">
                  <w:rPr>
                    <w:rFonts w:ascii="Verdana" w:hAnsi="Verdana" w:cstheme="minorHAnsi"/>
                    <w:color w:val="878787"/>
                    <w:szCs w:val="24"/>
                  </w:rPr>
                  <w:t>Role in school:</w:t>
                </w:r>
              </w:p>
              <w:p w14:paraId="67D33E46" w14:textId="77777777" w:rsidR="00533A1B" w:rsidRPr="00533A1B" w:rsidRDefault="00533A1B" w:rsidP="00EF6BB8">
                <w:pPr>
                  <w:contextualSpacing/>
                  <w:rPr>
                    <w:rFonts w:ascii="Verdana" w:hAnsi="Verdana" w:cstheme="minorHAnsi"/>
                    <w:color w:val="878787"/>
                    <w:szCs w:val="24"/>
                  </w:rPr>
                </w:pPr>
              </w:p>
            </w:tc>
            <w:tc>
              <w:tcPr>
                <w:tcW w:w="5335" w:type="dxa"/>
              </w:tcPr>
              <w:p w14:paraId="2E090223" w14:textId="77777777" w:rsidR="00533A1B" w:rsidRPr="00533A1B" w:rsidRDefault="00533A1B" w:rsidP="00EF6BB8">
                <w:pPr>
                  <w:contextualSpacing/>
                  <w:jc w:val="both"/>
                  <w:rPr>
                    <w:rFonts w:ascii="Verdana" w:hAnsi="Verdana" w:cstheme="minorHAnsi"/>
                    <w:color w:val="878787"/>
                    <w:szCs w:val="24"/>
                  </w:rPr>
                </w:pPr>
              </w:p>
            </w:tc>
          </w:tr>
          <w:tr w:rsidR="00533A1B" w:rsidRPr="00533A1B" w14:paraId="5B32FFFA" w14:textId="77777777" w:rsidTr="00D35F98">
            <w:tc>
              <w:tcPr>
                <w:tcW w:w="3681" w:type="dxa"/>
              </w:tcPr>
              <w:p w14:paraId="64F4BB41" w14:textId="77777777" w:rsidR="00533A1B" w:rsidRPr="00533A1B" w:rsidRDefault="00533A1B" w:rsidP="00EF6BB8">
                <w:pPr>
                  <w:contextualSpacing/>
                  <w:rPr>
                    <w:rFonts w:ascii="Verdana" w:hAnsi="Verdana" w:cstheme="minorHAnsi"/>
                    <w:color w:val="878787"/>
                    <w:szCs w:val="24"/>
                  </w:rPr>
                </w:pPr>
              </w:p>
              <w:p w14:paraId="1BC099B6" w14:textId="77777777" w:rsidR="00533A1B" w:rsidRPr="00533A1B" w:rsidRDefault="00533A1B" w:rsidP="00EF6BB8">
                <w:pPr>
                  <w:contextualSpacing/>
                  <w:rPr>
                    <w:rFonts w:ascii="Verdana" w:hAnsi="Verdana" w:cstheme="minorHAnsi"/>
                    <w:color w:val="878787"/>
                    <w:szCs w:val="24"/>
                  </w:rPr>
                </w:pPr>
                <w:r w:rsidRPr="00533A1B">
                  <w:rPr>
                    <w:rFonts w:ascii="Verdana" w:hAnsi="Verdana" w:cstheme="minorHAnsi"/>
                    <w:color w:val="878787"/>
                    <w:szCs w:val="24"/>
                  </w:rPr>
                  <w:t>Date:</w:t>
                </w:r>
                <w:r w:rsidRPr="00533A1B">
                  <w:rPr>
                    <w:rFonts w:ascii="Verdana" w:hAnsi="Verdana" w:cstheme="minorHAnsi"/>
                    <w:color w:val="878787"/>
                    <w:szCs w:val="24"/>
                  </w:rPr>
                  <w:tab/>
                </w:r>
              </w:p>
              <w:p w14:paraId="46D5A093" w14:textId="77777777" w:rsidR="00533A1B" w:rsidRPr="00533A1B" w:rsidRDefault="00533A1B" w:rsidP="00EF6BB8">
                <w:pPr>
                  <w:contextualSpacing/>
                  <w:rPr>
                    <w:rFonts w:ascii="Verdana" w:hAnsi="Verdana" w:cstheme="minorHAnsi"/>
                    <w:color w:val="878787"/>
                    <w:szCs w:val="24"/>
                  </w:rPr>
                </w:pPr>
              </w:p>
            </w:tc>
            <w:tc>
              <w:tcPr>
                <w:tcW w:w="5335" w:type="dxa"/>
              </w:tcPr>
              <w:p w14:paraId="0C7E0FDB" w14:textId="77777777" w:rsidR="00533A1B" w:rsidRPr="00533A1B" w:rsidRDefault="00533A1B" w:rsidP="00EF6BB8">
                <w:pPr>
                  <w:contextualSpacing/>
                  <w:jc w:val="both"/>
                  <w:rPr>
                    <w:rFonts w:ascii="Verdana" w:hAnsi="Verdana" w:cstheme="minorHAnsi"/>
                    <w:color w:val="878787"/>
                    <w:szCs w:val="24"/>
                  </w:rPr>
                </w:pPr>
              </w:p>
            </w:tc>
          </w:tr>
        </w:tbl>
        <w:p w14:paraId="4E92F53B" w14:textId="77777777" w:rsidR="00533A1B" w:rsidRPr="00533A1B" w:rsidRDefault="00533A1B" w:rsidP="00EF6BB8">
          <w:pPr>
            <w:spacing w:after="0" w:line="240" w:lineRule="auto"/>
            <w:contextualSpacing/>
            <w:jc w:val="both"/>
            <w:rPr>
              <w:rFonts w:ascii="Verdana" w:hAnsi="Verdana" w:cstheme="minorHAnsi"/>
              <w:color w:val="878787"/>
              <w:szCs w:val="24"/>
            </w:rPr>
          </w:pPr>
        </w:p>
        <w:p w14:paraId="76D6C959" w14:textId="77777777" w:rsidR="00533A1B" w:rsidRPr="00533A1B" w:rsidRDefault="00533A1B" w:rsidP="00EF6BB8">
          <w:pPr>
            <w:spacing w:after="0" w:line="240" w:lineRule="auto"/>
            <w:contextualSpacing/>
            <w:jc w:val="both"/>
            <w:rPr>
              <w:rFonts w:ascii="Verdana" w:hAnsi="Verdana" w:cstheme="minorHAnsi"/>
              <w:color w:val="878787"/>
              <w:szCs w:val="24"/>
            </w:rPr>
          </w:pPr>
          <w:r w:rsidRPr="00533A1B">
            <w:rPr>
              <w:rFonts w:ascii="Verdana" w:hAnsi="Verdana" w:cstheme="minorHAnsi"/>
              <w:color w:val="878787"/>
              <w:szCs w:val="24"/>
            </w:rPr>
            <w:tab/>
          </w:r>
          <w:r w:rsidRPr="00533A1B">
            <w:rPr>
              <w:rFonts w:ascii="Verdana" w:hAnsi="Verdana" w:cstheme="minorHAnsi"/>
              <w:color w:val="878787"/>
              <w:szCs w:val="24"/>
            </w:rPr>
            <w:tab/>
          </w:r>
          <w:r w:rsidRPr="00533A1B">
            <w:rPr>
              <w:rFonts w:ascii="Verdana" w:hAnsi="Verdana" w:cstheme="minorHAnsi"/>
              <w:color w:val="878787"/>
              <w:szCs w:val="24"/>
            </w:rPr>
            <w:tab/>
          </w:r>
        </w:p>
        <w:p w14:paraId="28F75145" w14:textId="77777777" w:rsidR="00533A1B" w:rsidRPr="00533A1B" w:rsidRDefault="00533A1B" w:rsidP="00EF6BB8">
          <w:pPr>
            <w:spacing w:after="0" w:line="240" w:lineRule="auto"/>
            <w:contextualSpacing/>
            <w:jc w:val="both"/>
            <w:rPr>
              <w:rFonts w:ascii="Verdana" w:hAnsi="Verdana" w:cstheme="minorHAnsi"/>
              <w:color w:val="878787"/>
              <w:szCs w:val="24"/>
            </w:rPr>
          </w:pPr>
        </w:p>
        <w:p w14:paraId="32F59A4F" w14:textId="77777777" w:rsidR="00533A1B" w:rsidRPr="00533A1B" w:rsidRDefault="00533A1B" w:rsidP="00EF6BB8">
          <w:pPr>
            <w:spacing w:after="0" w:line="240" w:lineRule="auto"/>
            <w:contextualSpacing/>
            <w:jc w:val="both"/>
            <w:rPr>
              <w:rFonts w:ascii="Verdana" w:hAnsi="Verdana" w:cstheme="minorHAnsi"/>
              <w:color w:val="878787"/>
              <w:szCs w:val="24"/>
            </w:rPr>
          </w:pPr>
        </w:p>
        <w:p w14:paraId="132DA52A" w14:textId="77777777" w:rsidR="00533A1B" w:rsidRPr="00533A1B" w:rsidRDefault="00533A1B" w:rsidP="00EF6BB8">
          <w:pPr>
            <w:spacing w:after="0" w:line="240" w:lineRule="auto"/>
            <w:contextualSpacing/>
            <w:jc w:val="both"/>
            <w:rPr>
              <w:rFonts w:ascii="Verdana" w:hAnsi="Verdana" w:cstheme="minorHAnsi"/>
              <w:color w:val="878787"/>
              <w:szCs w:val="24"/>
            </w:rPr>
          </w:pPr>
        </w:p>
        <w:p w14:paraId="7179EE08" w14:textId="77777777" w:rsidR="00DD1166" w:rsidRDefault="00DD1166" w:rsidP="00A45E87">
          <w:pPr>
            <w:pStyle w:val="SETbodytext"/>
          </w:pPr>
        </w:p>
        <w:p w14:paraId="1155B9CF" w14:textId="0188A04A" w:rsidR="00A45E87" w:rsidRDefault="007B7D9C" w:rsidP="00A45E87">
          <w:pPr>
            <w:pStyle w:val="SETbodytext"/>
          </w:pPr>
          <w:r>
            <w:t>T</w:t>
          </w:r>
          <w:r w:rsidR="00A45E87" w:rsidRPr="00A45E87">
            <w:t>his policy has been equality impact assessed and we believe in line with the Equality Act 2010. It does not have an adverse effect on race, gender or disability equality.</w:t>
          </w:r>
        </w:p>
        <w:p w14:paraId="1A79E4AA" w14:textId="77777777" w:rsidR="00D717B9" w:rsidRDefault="00D717B9" w:rsidP="006F4BAA">
          <w:pPr>
            <w:pStyle w:val="SETbodytext"/>
            <w:spacing w:after="0"/>
            <w:rPr>
              <w:rFonts w:ascii="Lexend SemiBold" w:hAnsi="Lexend SemiBold" w:cstheme="minorBidi"/>
              <w:b/>
              <w:color w:val="1D2D4D"/>
              <w:sz w:val="32"/>
              <w:szCs w:val="22"/>
            </w:rPr>
          </w:pPr>
        </w:p>
        <w:p w14:paraId="19A64FF5" w14:textId="32002E4E" w:rsidR="00A30091" w:rsidRDefault="006F4BAA" w:rsidP="006F4BAA">
          <w:pPr>
            <w:pStyle w:val="SETbodytext"/>
            <w:spacing w:after="0"/>
            <w:rPr>
              <w:rFonts w:ascii="Lexend SemiBold" w:hAnsi="Lexend SemiBold" w:cstheme="minorBidi"/>
              <w:b/>
              <w:color w:val="1D2D4D"/>
              <w:sz w:val="32"/>
              <w:szCs w:val="22"/>
            </w:rPr>
          </w:pPr>
          <w:r w:rsidRPr="00EF6BB8">
            <w:rPr>
              <w:rFonts w:ascii="Lexend SemiBold" w:hAnsi="Lexend SemiBold" w:cstheme="minorBidi"/>
              <w:b/>
              <w:color w:val="1D2D4D"/>
              <w:sz w:val="32"/>
              <w:szCs w:val="22"/>
            </w:rPr>
            <w:lastRenderedPageBreak/>
            <w:t xml:space="preserve">APPENDIX </w:t>
          </w:r>
          <w:r w:rsidR="00A30091">
            <w:rPr>
              <w:rFonts w:ascii="Lexend SemiBold" w:hAnsi="Lexend SemiBold" w:cstheme="minorBidi"/>
              <w:b/>
              <w:color w:val="1D2D4D"/>
              <w:sz w:val="32"/>
              <w:szCs w:val="22"/>
            </w:rPr>
            <w:t>F</w:t>
          </w:r>
          <w:r w:rsidRPr="00EF6BB8">
            <w:rPr>
              <w:rFonts w:ascii="Lexend SemiBold" w:hAnsi="Lexend SemiBold" w:cstheme="minorBidi"/>
              <w:b/>
              <w:color w:val="1D2D4D"/>
              <w:sz w:val="32"/>
              <w:szCs w:val="22"/>
            </w:rPr>
            <w:t>:</w:t>
          </w:r>
          <w:r w:rsidRPr="00EF6BB8">
            <w:rPr>
              <w:rFonts w:ascii="Lexend SemiBold" w:hAnsi="Lexend SemiBold" w:cstheme="minorBidi"/>
              <w:b/>
              <w:color w:val="1D2D4D"/>
              <w:sz w:val="32"/>
              <w:szCs w:val="22"/>
            </w:rPr>
            <w:tab/>
          </w:r>
          <w:r>
            <w:rPr>
              <w:rFonts w:ascii="Lexend SemiBold" w:hAnsi="Lexend SemiBold" w:cstheme="minorBidi"/>
              <w:b/>
              <w:color w:val="1D2D4D"/>
              <w:sz w:val="32"/>
              <w:szCs w:val="22"/>
            </w:rPr>
            <w:tab/>
          </w:r>
          <w:r w:rsidR="00D717B9">
            <w:rPr>
              <w:rFonts w:ascii="Lexend SemiBold" w:hAnsi="Lexend SemiBold" w:cstheme="minorBidi"/>
              <w:b/>
              <w:color w:val="1D2D4D"/>
              <w:sz w:val="32"/>
              <w:szCs w:val="22"/>
            </w:rPr>
            <w:t>Premise</w:t>
          </w:r>
          <w:r w:rsidR="00A30091">
            <w:rPr>
              <w:rFonts w:ascii="Lexend SemiBold" w:hAnsi="Lexend SemiBold" w:cstheme="minorBidi"/>
              <w:b/>
              <w:color w:val="1D2D4D"/>
              <w:sz w:val="32"/>
              <w:szCs w:val="22"/>
            </w:rPr>
            <w:t>s and Safety</w:t>
          </w:r>
        </w:p>
        <w:p w14:paraId="4CABBF67" w14:textId="77777777" w:rsidR="005F4878" w:rsidRDefault="005F4878" w:rsidP="005F4878">
          <w:pPr>
            <w:pStyle w:val="SETSubheading"/>
            <w:spacing w:before="160"/>
          </w:pPr>
        </w:p>
        <w:p w14:paraId="52AB81D7" w14:textId="4E659836" w:rsidR="005F4878" w:rsidRPr="007A01B8" w:rsidRDefault="005F4878" w:rsidP="005F4878">
          <w:pPr>
            <w:pStyle w:val="SETSubheading"/>
            <w:spacing w:before="160"/>
          </w:pPr>
          <w:r>
            <w:t>Overview</w:t>
          </w:r>
        </w:p>
        <w:p w14:paraId="18A0EE46" w14:textId="77777777" w:rsidR="005F4878" w:rsidRPr="00D517C9" w:rsidRDefault="005F4878" w:rsidP="005F4878">
          <w:pPr>
            <w:spacing w:after="0"/>
            <w:jc w:val="both"/>
            <w:rPr>
              <w:rFonts w:ascii="Verdana" w:hAnsi="Verdana" w:cs="Arial"/>
              <w:color w:val="808080" w:themeColor="background1" w:themeShade="80"/>
              <w:szCs w:val="24"/>
              <w:lang w:eastAsia="en-GB"/>
            </w:rPr>
          </w:pPr>
          <w:r w:rsidRPr="00D517C9">
            <w:rPr>
              <w:rFonts w:ascii="Verdana" w:hAnsi="Verdana" w:cs="Arial"/>
              <w:color w:val="808080" w:themeColor="background1" w:themeShade="80"/>
              <w:szCs w:val="24"/>
              <w:lang w:eastAsia="en-GB"/>
            </w:rPr>
            <w:t>Premises Managers are responsible for ensuring that the letting of their premises is carried out with all legal/contractual and insurance requirements in place. Premises Managers are responsible for ensuring that appropriate Public Liability Insurance is in place for lettings and other community activities which take place on their premises.</w:t>
          </w:r>
        </w:p>
        <w:p w14:paraId="70E1ACBF" w14:textId="77777777" w:rsidR="005F4878" w:rsidRPr="00D517C9" w:rsidRDefault="005F4878" w:rsidP="005F4878">
          <w:pPr>
            <w:spacing w:after="0"/>
            <w:jc w:val="both"/>
            <w:rPr>
              <w:rFonts w:ascii="Verdana" w:hAnsi="Verdana" w:cs="Arial"/>
              <w:color w:val="808080" w:themeColor="background1" w:themeShade="80"/>
              <w:szCs w:val="24"/>
              <w:lang w:eastAsia="en-GB"/>
            </w:rPr>
          </w:pPr>
          <w:r w:rsidRPr="00D517C9">
            <w:rPr>
              <w:rFonts w:ascii="Verdana" w:hAnsi="Verdana" w:cs="Arial"/>
              <w:color w:val="808080" w:themeColor="background1" w:themeShade="80"/>
              <w:szCs w:val="24"/>
              <w:lang w:eastAsia="en-GB"/>
            </w:rPr>
            <w:t xml:space="preserve">The guidance below provides further details on the health and safety considerations for Premises Managers when letting out their premises which they may wish to record on their Lettings Agreement. </w:t>
          </w:r>
        </w:p>
        <w:p w14:paraId="1CAD19DE" w14:textId="77777777" w:rsidR="005F4878" w:rsidRDefault="005F4878" w:rsidP="005F4878">
          <w:pPr>
            <w:spacing w:after="0"/>
            <w:jc w:val="both"/>
            <w:rPr>
              <w:rFonts w:ascii="Verdana" w:hAnsi="Verdana" w:cs="Arial"/>
              <w:color w:val="808080" w:themeColor="background1" w:themeShade="80"/>
              <w:szCs w:val="24"/>
              <w:lang w:eastAsia="en-GB"/>
            </w:rPr>
          </w:pPr>
          <w:r w:rsidRPr="00D517C9">
            <w:rPr>
              <w:rFonts w:ascii="Verdana" w:hAnsi="Verdana" w:cs="Arial"/>
              <w:color w:val="808080" w:themeColor="background1" w:themeShade="80"/>
              <w:szCs w:val="24"/>
              <w:lang w:eastAsia="en-GB"/>
            </w:rPr>
            <w:t xml:space="preserve">Premises managers are advised that health and safety considerations for lettings should not be “generic” and that all lettings will present different risks to the premises which should be considered during the planning stage. </w:t>
          </w:r>
        </w:p>
        <w:p w14:paraId="47732DF2" w14:textId="77777777" w:rsidR="005F4878" w:rsidRDefault="005F4878" w:rsidP="005F4878">
          <w:pPr>
            <w:spacing w:after="0"/>
            <w:jc w:val="both"/>
            <w:rPr>
              <w:rFonts w:ascii="Verdana" w:hAnsi="Verdana" w:cs="Arial"/>
              <w:color w:val="808080" w:themeColor="background1" w:themeShade="80"/>
              <w:szCs w:val="24"/>
              <w:lang w:eastAsia="en-GB"/>
            </w:rPr>
          </w:pPr>
        </w:p>
        <w:p w14:paraId="28B688E3" w14:textId="23DAF2ED" w:rsidR="005F4878" w:rsidRDefault="005F4878" w:rsidP="005F4878">
          <w:pPr>
            <w:pStyle w:val="SETSubheading"/>
            <w:spacing w:before="160"/>
          </w:pPr>
          <w:r w:rsidRPr="006C558B">
            <w:t>Planning – managing risk and hazard exchange</w:t>
          </w:r>
        </w:p>
        <w:p w14:paraId="7DAE3C7C" w14:textId="77777777" w:rsidR="005F4878" w:rsidRPr="008B5F3C" w:rsidRDefault="005F4878" w:rsidP="005F4878">
          <w:pPr>
            <w:spacing w:after="0"/>
            <w:jc w:val="both"/>
            <w:rPr>
              <w:rFonts w:ascii="Verdana" w:hAnsi="Verdana" w:cs="Arial"/>
              <w:color w:val="808080" w:themeColor="background1" w:themeShade="80"/>
              <w:szCs w:val="24"/>
              <w:lang w:eastAsia="en-GB"/>
            </w:rPr>
          </w:pPr>
          <w:r w:rsidRPr="008B5F3C">
            <w:rPr>
              <w:rFonts w:ascii="Verdana" w:hAnsi="Verdana" w:cs="Arial"/>
              <w:color w:val="808080" w:themeColor="background1" w:themeShade="80"/>
              <w:szCs w:val="24"/>
              <w:lang w:eastAsia="en-GB"/>
            </w:rPr>
            <w:t xml:space="preserve">A meeting between both parties must take place which includes an exchange of information about health and safety and risk assessments relevant to the letting. It is suggested that a formal “hazard exchange” document is in place to record this information and is retained by the both parties alongside any risk assessments which may be relevant. An example “Hazard Exchange Information for Lettings” template can be found below.  </w:t>
          </w:r>
        </w:p>
        <w:p w14:paraId="205360F4" w14:textId="77777777" w:rsidR="005F4878" w:rsidRDefault="005F4878" w:rsidP="005F4878">
          <w:pPr>
            <w:spacing w:after="0"/>
            <w:jc w:val="both"/>
            <w:rPr>
              <w:rFonts w:ascii="Verdana" w:hAnsi="Verdana" w:cs="Arial"/>
              <w:color w:val="808080" w:themeColor="background1" w:themeShade="80"/>
              <w:szCs w:val="24"/>
              <w:lang w:eastAsia="en-GB"/>
            </w:rPr>
          </w:pPr>
        </w:p>
        <w:p w14:paraId="39BB2684" w14:textId="77777777" w:rsidR="005F4878" w:rsidRPr="008B5F3C" w:rsidRDefault="005F4878" w:rsidP="005F4878">
          <w:pPr>
            <w:spacing w:after="0"/>
            <w:jc w:val="both"/>
            <w:rPr>
              <w:rFonts w:ascii="Verdana" w:hAnsi="Verdana" w:cs="Arial"/>
              <w:color w:val="808080" w:themeColor="background1" w:themeShade="80"/>
              <w:szCs w:val="24"/>
              <w:lang w:eastAsia="en-GB"/>
            </w:rPr>
          </w:pPr>
          <w:r w:rsidRPr="008B5F3C">
            <w:rPr>
              <w:rFonts w:ascii="Verdana" w:hAnsi="Verdana" w:cs="Arial"/>
              <w:color w:val="808080" w:themeColor="background1" w:themeShade="80"/>
              <w:szCs w:val="24"/>
              <w:lang w:eastAsia="en-GB"/>
            </w:rPr>
            <w:t xml:space="preserve">The hazard exchange process should include: </w:t>
          </w:r>
        </w:p>
        <w:p w14:paraId="5BC1606E" w14:textId="77777777" w:rsidR="005F4878" w:rsidRPr="008568A6" w:rsidRDefault="005F4878" w:rsidP="005F4878">
          <w:pPr>
            <w:pStyle w:val="ListParagraph"/>
            <w:numPr>
              <w:ilvl w:val="0"/>
              <w:numId w:val="33"/>
            </w:numPr>
            <w:spacing w:after="0"/>
            <w:jc w:val="both"/>
            <w:rPr>
              <w:rFonts w:ascii="Verdana" w:hAnsi="Verdana" w:cs="Arial"/>
              <w:color w:val="808080" w:themeColor="background1" w:themeShade="80"/>
              <w:szCs w:val="24"/>
              <w:lang w:eastAsia="en-GB"/>
            </w:rPr>
          </w:pPr>
          <w:r w:rsidRPr="008568A6">
            <w:rPr>
              <w:rFonts w:ascii="Verdana" w:hAnsi="Verdana" w:cs="Arial"/>
              <w:color w:val="808080" w:themeColor="background1" w:themeShade="80"/>
              <w:szCs w:val="24"/>
              <w:lang w:eastAsia="en-GB"/>
            </w:rPr>
            <w:t xml:space="preserve">The hazards that exist on the site which may be a risk to those letting the premises and any associated control measures in place which must be followed by those letting the premises. </w:t>
          </w:r>
        </w:p>
        <w:p w14:paraId="249D4AEF" w14:textId="77777777" w:rsidR="005F4878" w:rsidRPr="008568A6" w:rsidRDefault="005F4878" w:rsidP="005F4878">
          <w:pPr>
            <w:pStyle w:val="ListParagraph"/>
            <w:numPr>
              <w:ilvl w:val="0"/>
              <w:numId w:val="33"/>
            </w:numPr>
            <w:spacing w:after="0"/>
            <w:jc w:val="both"/>
            <w:rPr>
              <w:rFonts w:ascii="Verdana" w:hAnsi="Verdana" w:cs="Arial"/>
              <w:color w:val="808080" w:themeColor="background1" w:themeShade="80"/>
              <w:szCs w:val="24"/>
              <w:lang w:eastAsia="en-GB"/>
            </w:rPr>
          </w:pPr>
          <w:r w:rsidRPr="008568A6">
            <w:rPr>
              <w:rFonts w:ascii="Verdana" w:hAnsi="Verdana" w:cs="Arial"/>
              <w:color w:val="808080" w:themeColor="background1" w:themeShade="80"/>
              <w:szCs w:val="24"/>
              <w:lang w:eastAsia="en-GB"/>
            </w:rPr>
            <w:t>The hazards created by those letting the premises presenting a risk to the regular users of the premises or those present during the letting, and any control measures the letting will have in place to reduce the risks.</w:t>
          </w:r>
        </w:p>
        <w:p w14:paraId="415066AD" w14:textId="77777777" w:rsidR="005F4878" w:rsidRDefault="005F4878" w:rsidP="005F4878">
          <w:pPr>
            <w:spacing w:after="0"/>
            <w:jc w:val="both"/>
            <w:rPr>
              <w:rFonts w:ascii="Verdana" w:hAnsi="Verdana" w:cs="Arial"/>
              <w:color w:val="808080" w:themeColor="background1" w:themeShade="80"/>
              <w:szCs w:val="24"/>
              <w:lang w:eastAsia="en-GB"/>
            </w:rPr>
          </w:pPr>
        </w:p>
        <w:p w14:paraId="754EC9C8" w14:textId="327C68EE" w:rsidR="005F4878" w:rsidRPr="00F82842" w:rsidRDefault="005F4878" w:rsidP="005F4878">
          <w:pPr>
            <w:pStyle w:val="SETSubheading"/>
            <w:spacing w:before="160"/>
          </w:pPr>
          <w:r w:rsidRPr="00F82842">
            <w:t>Security and Access</w:t>
          </w:r>
        </w:p>
        <w:p w14:paraId="6A9FF41E" w14:textId="77777777" w:rsidR="005F4878" w:rsidRPr="00F82842" w:rsidRDefault="005F4878" w:rsidP="005F4878">
          <w:pPr>
            <w:spacing w:after="0"/>
            <w:jc w:val="both"/>
            <w:rPr>
              <w:rFonts w:ascii="Verdana" w:hAnsi="Verdana" w:cs="Arial"/>
              <w:color w:val="808080" w:themeColor="background1" w:themeShade="80"/>
              <w:szCs w:val="24"/>
              <w:lang w:eastAsia="en-GB"/>
            </w:rPr>
          </w:pPr>
          <w:r w:rsidRPr="00F82842">
            <w:rPr>
              <w:rFonts w:ascii="Verdana" w:hAnsi="Verdana" w:cs="Arial"/>
              <w:color w:val="808080" w:themeColor="background1" w:themeShade="80"/>
              <w:szCs w:val="24"/>
              <w:lang w:eastAsia="en-GB"/>
            </w:rPr>
            <w:t xml:space="preserve">The premises manager must make clear on any Lettings Agreement the security arrangements for opening and closing the premises, including times and contact details for the person responsible for doing this e.g. Caretaker.  Those locking premises must carry out a check of the building </w:t>
          </w:r>
          <w:r w:rsidRPr="00F82842">
            <w:rPr>
              <w:rFonts w:ascii="Verdana" w:hAnsi="Verdana" w:cs="Arial"/>
              <w:color w:val="808080" w:themeColor="background1" w:themeShade="80"/>
              <w:szCs w:val="24"/>
              <w:lang w:eastAsia="en-GB"/>
            </w:rPr>
            <w:lastRenderedPageBreak/>
            <w:t xml:space="preserve">to ensure everyone has left the premises before locking the site after a letting. </w:t>
          </w:r>
        </w:p>
        <w:p w14:paraId="1565037C" w14:textId="77777777" w:rsidR="005F4878" w:rsidRPr="00F82842" w:rsidRDefault="005F4878" w:rsidP="005F4878">
          <w:pPr>
            <w:spacing w:after="0"/>
            <w:jc w:val="both"/>
            <w:rPr>
              <w:rFonts w:ascii="Verdana" w:hAnsi="Verdana" w:cs="Arial"/>
              <w:color w:val="808080" w:themeColor="background1" w:themeShade="80"/>
              <w:szCs w:val="24"/>
              <w:lang w:eastAsia="en-GB"/>
            </w:rPr>
          </w:pPr>
          <w:r w:rsidRPr="00F82842">
            <w:rPr>
              <w:rFonts w:ascii="Verdana" w:hAnsi="Verdana" w:cs="Arial"/>
              <w:color w:val="808080" w:themeColor="background1" w:themeShade="80"/>
              <w:szCs w:val="24"/>
              <w:lang w:eastAsia="en-GB"/>
            </w:rPr>
            <w:t xml:space="preserve">Those letting the premises must provide supervision for those taking part in the letting activity who might arrive before the scheduled start time.  This is to ensure that those waiting do not become distracted and stray into unauthorised areas of the site.  </w:t>
          </w:r>
        </w:p>
        <w:p w14:paraId="5F4364B1" w14:textId="77777777" w:rsidR="005F4878" w:rsidRPr="00F82842" w:rsidRDefault="005F4878" w:rsidP="005F4878">
          <w:pPr>
            <w:spacing w:after="0"/>
            <w:jc w:val="both"/>
            <w:rPr>
              <w:rFonts w:ascii="Verdana" w:hAnsi="Verdana" w:cs="Arial"/>
              <w:color w:val="808080" w:themeColor="background1" w:themeShade="80"/>
              <w:szCs w:val="24"/>
              <w:lang w:eastAsia="en-GB"/>
            </w:rPr>
          </w:pPr>
        </w:p>
        <w:p w14:paraId="377AC06E" w14:textId="77777777" w:rsidR="005F4878" w:rsidRPr="00F82842" w:rsidRDefault="005F4878" w:rsidP="005F4878">
          <w:pPr>
            <w:spacing w:after="0"/>
            <w:jc w:val="both"/>
            <w:rPr>
              <w:rFonts w:ascii="Verdana" w:hAnsi="Verdana" w:cs="Arial"/>
              <w:color w:val="808080" w:themeColor="background1" w:themeShade="80"/>
              <w:szCs w:val="24"/>
              <w:lang w:eastAsia="en-GB"/>
            </w:rPr>
          </w:pPr>
          <w:r w:rsidRPr="00F82842">
            <w:rPr>
              <w:rFonts w:ascii="Verdana" w:hAnsi="Verdana" w:cs="Arial"/>
              <w:color w:val="808080" w:themeColor="background1" w:themeShade="80"/>
              <w:szCs w:val="24"/>
              <w:lang w:eastAsia="en-GB"/>
            </w:rPr>
            <w:t xml:space="preserve">Premises managers must discuss with those letting premises the permitted areas to be used and any limits of access on the site. Limits of access may include no access to areas within the building or access for external areas only e.g. use of external sports fields. For example, letting the sports field does not necessarily give access to toilet facilities or any other area of the site, a letting of the hall may not include use of kitchen areas etc.    </w:t>
          </w:r>
        </w:p>
        <w:p w14:paraId="7B35058A" w14:textId="77777777" w:rsidR="005F4878" w:rsidRPr="00F82842" w:rsidRDefault="005F4878" w:rsidP="005F4878">
          <w:pPr>
            <w:spacing w:after="0"/>
            <w:jc w:val="both"/>
            <w:rPr>
              <w:rFonts w:ascii="Verdana" w:hAnsi="Verdana" w:cs="Arial"/>
              <w:color w:val="808080" w:themeColor="background1" w:themeShade="80"/>
              <w:szCs w:val="24"/>
              <w:lang w:eastAsia="en-GB"/>
            </w:rPr>
          </w:pPr>
          <w:r w:rsidRPr="00F82842">
            <w:rPr>
              <w:rFonts w:ascii="Verdana" w:hAnsi="Verdana" w:cs="Arial"/>
              <w:color w:val="808080" w:themeColor="background1" w:themeShade="80"/>
              <w:szCs w:val="24"/>
              <w:lang w:eastAsia="en-GB"/>
            </w:rPr>
            <w:t>Where spectators are invited to observe activities – e.g. football matches on the school field, those letting the premises must be able to take responsibility for the spectators as well as those participating.</w:t>
          </w:r>
        </w:p>
        <w:p w14:paraId="3C226735" w14:textId="77777777" w:rsidR="005F4878" w:rsidRPr="00F82842" w:rsidRDefault="005F4878" w:rsidP="005F4878">
          <w:pPr>
            <w:spacing w:after="0"/>
            <w:jc w:val="both"/>
            <w:rPr>
              <w:rFonts w:ascii="Verdana" w:hAnsi="Verdana" w:cs="Arial"/>
              <w:color w:val="808080" w:themeColor="background1" w:themeShade="80"/>
              <w:szCs w:val="24"/>
              <w:lang w:eastAsia="en-GB"/>
            </w:rPr>
          </w:pPr>
        </w:p>
        <w:p w14:paraId="0EDE41A3" w14:textId="77777777" w:rsidR="005F4878" w:rsidRPr="00F82842" w:rsidRDefault="005F4878" w:rsidP="005F4878">
          <w:pPr>
            <w:spacing w:after="0"/>
            <w:jc w:val="both"/>
            <w:rPr>
              <w:rFonts w:ascii="Verdana" w:hAnsi="Verdana" w:cs="Arial"/>
              <w:color w:val="808080" w:themeColor="background1" w:themeShade="80"/>
              <w:szCs w:val="24"/>
              <w:lang w:eastAsia="en-GB"/>
            </w:rPr>
          </w:pPr>
          <w:r w:rsidRPr="00F82842">
            <w:rPr>
              <w:rFonts w:ascii="Verdana" w:hAnsi="Verdana" w:cs="Arial"/>
              <w:color w:val="808080" w:themeColor="background1" w:themeShade="80"/>
              <w:szCs w:val="24"/>
              <w:lang w:eastAsia="en-GB"/>
            </w:rPr>
            <w:t xml:space="preserve">The premises managers must ensure that access is prevented to all hazardous areas on the site, such as roof areas, D&amp;T classrooms, machinery, substance storage facilities etc. </w:t>
          </w:r>
        </w:p>
        <w:p w14:paraId="7F88B479" w14:textId="77777777" w:rsidR="005F4878" w:rsidRPr="00F82842" w:rsidRDefault="005F4878" w:rsidP="005F4878">
          <w:pPr>
            <w:spacing w:after="0"/>
            <w:jc w:val="both"/>
            <w:rPr>
              <w:rFonts w:ascii="Verdana" w:hAnsi="Verdana" w:cs="Arial"/>
              <w:color w:val="808080" w:themeColor="background1" w:themeShade="80"/>
              <w:szCs w:val="24"/>
              <w:lang w:eastAsia="en-GB"/>
            </w:rPr>
          </w:pPr>
        </w:p>
        <w:p w14:paraId="3A8070E1" w14:textId="77777777" w:rsidR="005F4878" w:rsidRPr="00F82842" w:rsidRDefault="005F4878" w:rsidP="005F4878">
          <w:pPr>
            <w:spacing w:after="0"/>
            <w:jc w:val="both"/>
            <w:rPr>
              <w:rFonts w:ascii="Verdana" w:hAnsi="Verdana" w:cs="Arial"/>
              <w:color w:val="808080" w:themeColor="background1" w:themeShade="80"/>
              <w:szCs w:val="24"/>
              <w:lang w:eastAsia="en-GB"/>
            </w:rPr>
          </w:pPr>
          <w:r w:rsidRPr="00F82842">
            <w:rPr>
              <w:rFonts w:ascii="Verdana" w:hAnsi="Verdana" w:cs="Arial"/>
              <w:color w:val="808080" w:themeColor="background1" w:themeShade="80"/>
              <w:szCs w:val="24"/>
              <w:lang w:eastAsia="en-GB"/>
            </w:rPr>
            <w:t xml:space="preserve">An agreement should be in place for those letting premises about reporting adverse incidents – such as trespassers - on site. Those letting the premises must know how to report any adverse incidents to the premises manager or others following the agreed procedures. </w:t>
          </w:r>
        </w:p>
        <w:p w14:paraId="37468EFD" w14:textId="77777777" w:rsidR="005F4878" w:rsidRPr="00F82842" w:rsidRDefault="005F4878" w:rsidP="005F4878">
          <w:pPr>
            <w:spacing w:after="0"/>
            <w:jc w:val="both"/>
            <w:rPr>
              <w:rFonts w:ascii="Verdana" w:hAnsi="Verdana" w:cs="Arial"/>
              <w:color w:val="808080" w:themeColor="background1" w:themeShade="80"/>
              <w:szCs w:val="24"/>
              <w:lang w:eastAsia="en-GB"/>
            </w:rPr>
          </w:pPr>
        </w:p>
        <w:p w14:paraId="28E852DC" w14:textId="1618B7C3" w:rsidR="005F4878" w:rsidRPr="00F82842" w:rsidRDefault="005F4878" w:rsidP="005F4878">
          <w:pPr>
            <w:pStyle w:val="SETSubheading"/>
            <w:spacing w:before="160"/>
          </w:pPr>
          <w:r w:rsidRPr="00F82842">
            <w:t>Safe Condition of the Premises</w:t>
          </w:r>
        </w:p>
        <w:p w14:paraId="73BF7851" w14:textId="77777777" w:rsidR="005F4878" w:rsidRPr="00F82842" w:rsidRDefault="005F4878" w:rsidP="005F4878">
          <w:pPr>
            <w:spacing w:after="0"/>
            <w:jc w:val="both"/>
            <w:rPr>
              <w:rFonts w:ascii="Verdana" w:hAnsi="Verdana" w:cs="Arial"/>
              <w:color w:val="808080" w:themeColor="background1" w:themeShade="80"/>
              <w:szCs w:val="24"/>
              <w:lang w:eastAsia="en-GB"/>
            </w:rPr>
          </w:pPr>
          <w:r w:rsidRPr="00F82842">
            <w:rPr>
              <w:rFonts w:ascii="Verdana" w:hAnsi="Verdana" w:cs="Arial"/>
              <w:color w:val="808080" w:themeColor="background1" w:themeShade="80"/>
              <w:szCs w:val="24"/>
              <w:lang w:eastAsia="en-GB"/>
            </w:rPr>
            <w:t>Checks should take place to ensure that the letting can go ahead in a safe and secure manner, for example, arrangements may differ in winter and summer for use of sports fields. It should be made clear who will check the condition of rooms used inside the building or external areas such as fields and pitches prior to the letting taking place.</w:t>
          </w:r>
        </w:p>
        <w:p w14:paraId="1377B6B0" w14:textId="77777777" w:rsidR="005F4878" w:rsidRPr="00F82842" w:rsidRDefault="005F4878" w:rsidP="005F4878">
          <w:pPr>
            <w:spacing w:after="0"/>
            <w:jc w:val="both"/>
            <w:rPr>
              <w:rFonts w:ascii="Verdana" w:hAnsi="Verdana" w:cs="Arial"/>
              <w:color w:val="808080" w:themeColor="background1" w:themeShade="80"/>
              <w:szCs w:val="24"/>
              <w:lang w:eastAsia="en-GB"/>
            </w:rPr>
          </w:pPr>
        </w:p>
        <w:p w14:paraId="72A829C5" w14:textId="77777777" w:rsidR="005F4878" w:rsidRPr="00F82842" w:rsidRDefault="005F4878" w:rsidP="005F4878">
          <w:pPr>
            <w:spacing w:after="0"/>
            <w:jc w:val="both"/>
            <w:rPr>
              <w:rFonts w:ascii="Verdana" w:hAnsi="Verdana" w:cs="Arial"/>
              <w:color w:val="808080" w:themeColor="background1" w:themeShade="80"/>
              <w:szCs w:val="24"/>
              <w:lang w:eastAsia="en-GB"/>
            </w:rPr>
          </w:pPr>
          <w:r w:rsidRPr="00F82842">
            <w:rPr>
              <w:rFonts w:ascii="Verdana" w:hAnsi="Verdana" w:cs="Arial"/>
              <w:color w:val="808080" w:themeColor="background1" w:themeShade="80"/>
              <w:szCs w:val="24"/>
              <w:lang w:eastAsia="en-GB"/>
            </w:rPr>
            <w:t xml:space="preserve">Arrangements should be in place regarding the recording and reporting of defects found or created during a letting. </w:t>
          </w:r>
        </w:p>
        <w:p w14:paraId="38574E5F" w14:textId="77777777" w:rsidR="005F4878" w:rsidRPr="00F82842" w:rsidRDefault="005F4878" w:rsidP="005F4878">
          <w:pPr>
            <w:spacing w:after="0"/>
            <w:jc w:val="both"/>
            <w:rPr>
              <w:rFonts w:ascii="Verdana" w:hAnsi="Verdana" w:cs="Arial"/>
              <w:color w:val="808080" w:themeColor="background1" w:themeShade="80"/>
              <w:szCs w:val="24"/>
              <w:lang w:eastAsia="en-GB"/>
            </w:rPr>
          </w:pPr>
        </w:p>
        <w:p w14:paraId="08666A42" w14:textId="77777777" w:rsidR="005F4878" w:rsidRPr="00F82842" w:rsidRDefault="005F4878" w:rsidP="005F4878">
          <w:pPr>
            <w:spacing w:after="0"/>
            <w:jc w:val="both"/>
            <w:rPr>
              <w:rFonts w:ascii="Verdana" w:hAnsi="Verdana" w:cs="Arial"/>
              <w:color w:val="808080" w:themeColor="background1" w:themeShade="80"/>
              <w:szCs w:val="24"/>
              <w:lang w:eastAsia="en-GB"/>
            </w:rPr>
          </w:pPr>
          <w:r w:rsidRPr="00F82842">
            <w:rPr>
              <w:rFonts w:ascii="Verdana" w:hAnsi="Verdana" w:cs="Arial"/>
              <w:color w:val="808080" w:themeColor="background1" w:themeShade="80"/>
              <w:szCs w:val="24"/>
              <w:lang w:eastAsia="en-GB"/>
            </w:rPr>
            <w:t>Where premises are used during winter months, arrangements should be in place for adequate external lighting to be switched on.</w:t>
          </w:r>
        </w:p>
        <w:p w14:paraId="5C070DFD" w14:textId="77777777" w:rsidR="005F4878" w:rsidRPr="00F82842" w:rsidRDefault="005F4878" w:rsidP="005F4878">
          <w:pPr>
            <w:spacing w:after="0"/>
            <w:jc w:val="both"/>
            <w:rPr>
              <w:rFonts w:ascii="Verdana" w:hAnsi="Verdana" w:cs="Arial"/>
              <w:color w:val="808080" w:themeColor="background1" w:themeShade="80"/>
              <w:szCs w:val="24"/>
              <w:lang w:eastAsia="en-GB"/>
            </w:rPr>
          </w:pPr>
        </w:p>
        <w:p w14:paraId="15B07C9A" w14:textId="77777777" w:rsidR="005F4878" w:rsidRPr="00F82842" w:rsidRDefault="005F4878" w:rsidP="005F4878">
          <w:pPr>
            <w:spacing w:after="0"/>
            <w:jc w:val="both"/>
            <w:rPr>
              <w:rFonts w:ascii="Verdana" w:hAnsi="Verdana" w:cs="Arial"/>
              <w:color w:val="808080" w:themeColor="background1" w:themeShade="80"/>
              <w:szCs w:val="24"/>
              <w:lang w:eastAsia="en-GB"/>
            </w:rPr>
          </w:pPr>
          <w:r w:rsidRPr="00F82842">
            <w:rPr>
              <w:rFonts w:ascii="Verdana" w:hAnsi="Verdana" w:cs="Arial"/>
              <w:color w:val="808080" w:themeColor="background1" w:themeShade="80"/>
              <w:szCs w:val="24"/>
              <w:lang w:eastAsia="en-GB"/>
            </w:rPr>
            <w:t xml:space="preserve">During winter or any inclement weather, the site may have in place gritting or snow clearing arrangements, for example, the premises may have arrangements to grit some walkways for access but not others. Details </w:t>
          </w:r>
          <w:r w:rsidRPr="00F82842">
            <w:rPr>
              <w:rFonts w:ascii="Verdana" w:hAnsi="Verdana" w:cs="Arial"/>
              <w:color w:val="808080" w:themeColor="background1" w:themeShade="80"/>
              <w:szCs w:val="24"/>
              <w:lang w:eastAsia="en-GB"/>
            </w:rPr>
            <w:lastRenderedPageBreak/>
            <w:t xml:space="preserve">should be communicated to those letting premises either as part of the letting agreement or by some other formal means. Those letting premises must take responsibility for ensuring pedestrians take the correct gritted access route to and from the premises.  </w:t>
          </w:r>
        </w:p>
        <w:p w14:paraId="2EA8E3AF" w14:textId="77777777" w:rsidR="005F4878" w:rsidRPr="00F82842" w:rsidRDefault="005F4878" w:rsidP="005F4878">
          <w:pPr>
            <w:spacing w:after="0"/>
            <w:jc w:val="both"/>
            <w:rPr>
              <w:rFonts w:ascii="Verdana" w:hAnsi="Verdana" w:cs="Arial"/>
              <w:color w:val="808080" w:themeColor="background1" w:themeShade="80"/>
              <w:szCs w:val="24"/>
              <w:lang w:eastAsia="en-GB"/>
            </w:rPr>
          </w:pPr>
        </w:p>
        <w:p w14:paraId="20336BD8" w14:textId="77777777" w:rsidR="005F4878" w:rsidRPr="00F82842" w:rsidRDefault="005F4878" w:rsidP="005F4878">
          <w:pPr>
            <w:spacing w:after="0"/>
            <w:jc w:val="both"/>
            <w:rPr>
              <w:rFonts w:ascii="Verdana" w:hAnsi="Verdana" w:cs="Arial"/>
              <w:color w:val="808080" w:themeColor="background1" w:themeShade="80"/>
              <w:szCs w:val="24"/>
              <w:lang w:eastAsia="en-GB"/>
            </w:rPr>
          </w:pPr>
          <w:r w:rsidRPr="00F82842">
            <w:rPr>
              <w:rFonts w:ascii="Verdana" w:hAnsi="Verdana" w:cs="Arial"/>
              <w:color w:val="808080" w:themeColor="background1" w:themeShade="80"/>
              <w:szCs w:val="24"/>
              <w:lang w:eastAsia="en-GB"/>
            </w:rPr>
            <w:t>During extreme weather premises managers should review their Lettings and take the decision to refuse access if it is deemed to be unsafe.</w:t>
          </w:r>
        </w:p>
        <w:p w14:paraId="6FBD0AF1" w14:textId="77777777" w:rsidR="005F4878" w:rsidRPr="00F82842" w:rsidRDefault="005F4878" w:rsidP="005F4878">
          <w:pPr>
            <w:spacing w:after="0"/>
            <w:jc w:val="both"/>
            <w:rPr>
              <w:rFonts w:ascii="Verdana" w:hAnsi="Verdana" w:cs="Arial"/>
              <w:color w:val="808080" w:themeColor="background1" w:themeShade="80"/>
              <w:szCs w:val="24"/>
              <w:lang w:eastAsia="en-GB"/>
            </w:rPr>
          </w:pPr>
        </w:p>
        <w:p w14:paraId="4259B8B6" w14:textId="77777777" w:rsidR="005F4878" w:rsidRPr="00F82842" w:rsidRDefault="005F4878" w:rsidP="005F4878">
          <w:pPr>
            <w:spacing w:after="0"/>
            <w:jc w:val="both"/>
            <w:rPr>
              <w:rFonts w:ascii="Verdana" w:hAnsi="Verdana" w:cs="Arial"/>
              <w:b/>
              <w:color w:val="808080" w:themeColor="background1" w:themeShade="80"/>
              <w:szCs w:val="24"/>
              <w:lang w:eastAsia="en-GB"/>
            </w:rPr>
          </w:pPr>
          <w:r w:rsidRPr="00F82842">
            <w:rPr>
              <w:rFonts w:ascii="Verdana" w:hAnsi="Verdana" w:cs="Arial"/>
              <w:b/>
              <w:color w:val="808080" w:themeColor="background1" w:themeShade="80"/>
              <w:szCs w:val="24"/>
              <w:lang w:eastAsia="en-GB"/>
            </w:rPr>
            <w:t xml:space="preserve">Premises managers should undertake regular premises condition checks as part of their normal premises responsibilities and these should be recorded.  </w:t>
          </w:r>
        </w:p>
        <w:p w14:paraId="09049690" w14:textId="77777777" w:rsidR="005F4878" w:rsidRPr="00F82842" w:rsidRDefault="005F4878" w:rsidP="005F4878">
          <w:pPr>
            <w:spacing w:after="0"/>
            <w:jc w:val="both"/>
            <w:rPr>
              <w:rFonts w:ascii="Verdana" w:hAnsi="Verdana" w:cs="Arial"/>
              <w:color w:val="808080" w:themeColor="background1" w:themeShade="80"/>
              <w:szCs w:val="24"/>
              <w:lang w:eastAsia="en-GB"/>
            </w:rPr>
          </w:pPr>
        </w:p>
        <w:p w14:paraId="1010B934" w14:textId="5D43B28F" w:rsidR="005F4878" w:rsidRPr="00F82842" w:rsidRDefault="005F4878" w:rsidP="005F4878">
          <w:pPr>
            <w:pStyle w:val="SETSubheading"/>
            <w:spacing w:before="160"/>
          </w:pPr>
          <w:r w:rsidRPr="00F82842">
            <w:t>Emergency Procedures</w:t>
          </w:r>
        </w:p>
        <w:p w14:paraId="6C9DBDC7" w14:textId="77777777" w:rsidR="005F4878" w:rsidRPr="00F82842" w:rsidRDefault="005F4878" w:rsidP="005F4878">
          <w:pPr>
            <w:spacing w:after="0"/>
            <w:jc w:val="both"/>
            <w:rPr>
              <w:rFonts w:ascii="Verdana" w:hAnsi="Verdana" w:cs="Arial"/>
              <w:color w:val="808080" w:themeColor="background1" w:themeShade="80"/>
              <w:szCs w:val="24"/>
              <w:lang w:eastAsia="en-GB"/>
            </w:rPr>
          </w:pPr>
          <w:r w:rsidRPr="00F82842">
            <w:rPr>
              <w:rFonts w:ascii="Verdana" w:hAnsi="Verdana" w:cs="Arial"/>
              <w:color w:val="808080" w:themeColor="background1" w:themeShade="80"/>
              <w:szCs w:val="24"/>
              <w:lang w:eastAsia="en-GB"/>
            </w:rPr>
            <w:t xml:space="preserve">The letting must have emergency procedures in place for their activities and the premises manager must make any lettings aware of emergency procedures to be followed as part of the hazard exchange process. </w:t>
          </w:r>
        </w:p>
        <w:p w14:paraId="7A867CD7" w14:textId="77777777" w:rsidR="005F4878" w:rsidRPr="00F82842" w:rsidRDefault="005F4878" w:rsidP="005F4878">
          <w:pPr>
            <w:spacing w:after="0"/>
            <w:jc w:val="both"/>
            <w:rPr>
              <w:rFonts w:ascii="Verdana" w:hAnsi="Verdana" w:cs="Arial"/>
              <w:color w:val="808080" w:themeColor="background1" w:themeShade="80"/>
              <w:szCs w:val="24"/>
              <w:lang w:eastAsia="en-GB"/>
            </w:rPr>
          </w:pPr>
        </w:p>
        <w:p w14:paraId="1470468F" w14:textId="77777777" w:rsidR="005F4878" w:rsidRPr="00F82842" w:rsidRDefault="005F4878" w:rsidP="005F4878">
          <w:pPr>
            <w:spacing w:after="0"/>
            <w:jc w:val="both"/>
            <w:rPr>
              <w:rFonts w:ascii="Verdana" w:hAnsi="Verdana" w:cs="Arial"/>
              <w:color w:val="808080" w:themeColor="background1" w:themeShade="80"/>
              <w:szCs w:val="24"/>
              <w:lang w:eastAsia="en-GB"/>
            </w:rPr>
          </w:pPr>
          <w:r w:rsidRPr="00F82842">
            <w:rPr>
              <w:rFonts w:ascii="Verdana" w:hAnsi="Verdana" w:cs="Arial"/>
              <w:color w:val="808080" w:themeColor="background1" w:themeShade="80"/>
              <w:szCs w:val="24"/>
              <w:lang w:eastAsia="en-GB"/>
            </w:rPr>
            <w:t xml:space="preserve">Premises managers should provide the letting with the fire procedures for the premises and lettings must then take responsibility to communicate the procedures to all those present. </w:t>
          </w:r>
        </w:p>
        <w:p w14:paraId="324F9891" w14:textId="77777777" w:rsidR="005F4878" w:rsidRPr="00F82842" w:rsidRDefault="005F4878" w:rsidP="005F4878">
          <w:pPr>
            <w:spacing w:after="0"/>
            <w:jc w:val="both"/>
            <w:rPr>
              <w:rFonts w:ascii="Verdana" w:hAnsi="Verdana" w:cs="Arial"/>
              <w:color w:val="808080" w:themeColor="background1" w:themeShade="80"/>
              <w:szCs w:val="24"/>
              <w:lang w:eastAsia="en-GB"/>
            </w:rPr>
          </w:pPr>
        </w:p>
        <w:p w14:paraId="329CCA7E" w14:textId="77777777" w:rsidR="005F4878" w:rsidRPr="00F82842" w:rsidRDefault="005F4878" w:rsidP="005F4878">
          <w:pPr>
            <w:spacing w:after="0"/>
            <w:jc w:val="both"/>
            <w:rPr>
              <w:rFonts w:ascii="Verdana" w:hAnsi="Verdana" w:cs="Arial"/>
              <w:color w:val="808080" w:themeColor="background1" w:themeShade="80"/>
              <w:szCs w:val="24"/>
              <w:lang w:eastAsia="en-GB"/>
            </w:rPr>
          </w:pPr>
          <w:r w:rsidRPr="00F82842">
            <w:rPr>
              <w:rFonts w:ascii="Verdana" w:hAnsi="Verdana" w:cs="Arial"/>
              <w:color w:val="808080" w:themeColor="background1" w:themeShade="80"/>
              <w:szCs w:val="24"/>
              <w:lang w:eastAsia="en-GB"/>
            </w:rPr>
            <w:t>Emergency procedures for a letting may need to be created if access to parts of the building are not permitted, for example, how will they raise the alarm in an emergency?</w:t>
          </w:r>
        </w:p>
        <w:p w14:paraId="4411191E" w14:textId="77777777" w:rsidR="005F4878" w:rsidRPr="00F82842" w:rsidRDefault="005F4878" w:rsidP="005F4878">
          <w:pPr>
            <w:spacing w:after="0"/>
            <w:jc w:val="both"/>
            <w:rPr>
              <w:rFonts w:ascii="Verdana" w:hAnsi="Verdana" w:cs="Arial"/>
              <w:color w:val="808080" w:themeColor="background1" w:themeShade="80"/>
              <w:szCs w:val="24"/>
              <w:lang w:eastAsia="en-GB"/>
            </w:rPr>
          </w:pPr>
          <w:r w:rsidRPr="00F82842">
            <w:rPr>
              <w:rFonts w:ascii="Verdana" w:hAnsi="Verdana" w:cs="Arial"/>
              <w:color w:val="808080" w:themeColor="background1" w:themeShade="80"/>
              <w:szCs w:val="24"/>
              <w:lang w:eastAsia="en-GB"/>
            </w:rPr>
            <w:t xml:space="preserve">Details about alarms and emergency lighting etc. must also be communicated. </w:t>
          </w:r>
        </w:p>
        <w:p w14:paraId="5EFD6977" w14:textId="77777777" w:rsidR="005F4878" w:rsidRPr="00F82842" w:rsidRDefault="005F4878" w:rsidP="005F4878">
          <w:pPr>
            <w:spacing w:after="0"/>
            <w:jc w:val="both"/>
            <w:rPr>
              <w:rFonts w:ascii="Verdana" w:hAnsi="Verdana" w:cs="Arial"/>
              <w:b/>
              <w:color w:val="808080" w:themeColor="background1" w:themeShade="80"/>
              <w:szCs w:val="24"/>
              <w:lang w:eastAsia="en-GB"/>
            </w:rPr>
          </w:pPr>
        </w:p>
        <w:p w14:paraId="3AC3E4B4" w14:textId="77777777" w:rsidR="005F4878" w:rsidRPr="00F82842" w:rsidRDefault="005F4878" w:rsidP="005F4878">
          <w:pPr>
            <w:spacing w:after="0"/>
            <w:jc w:val="both"/>
            <w:rPr>
              <w:rFonts w:ascii="Verdana" w:hAnsi="Verdana" w:cs="Arial"/>
              <w:b/>
              <w:color w:val="808080" w:themeColor="background1" w:themeShade="80"/>
              <w:szCs w:val="24"/>
              <w:lang w:eastAsia="en-GB"/>
            </w:rPr>
          </w:pPr>
          <w:r w:rsidRPr="00F82842">
            <w:rPr>
              <w:rFonts w:ascii="Verdana" w:hAnsi="Verdana" w:cs="Arial"/>
              <w:b/>
              <w:color w:val="808080" w:themeColor="background1" w:themeShade="80"/>
              <w:szCs w:val="24"/>
              <w:lang w:eastAsia="en-GB"/>
            </w:rPr>
            <w:t xml:space="preserve">Every Letting must be provided with information on what to do and who to contact in an emergency.  </w:t>
          </w:r>
        </w:p>
        <w:p w14:paraId="41A52CBC" w14:textId="77777777" w:rsidR="005F4878" w:rsidRPr="00F82842" w:rsidRDefault="005F4878" w:rsidP="005F4878">
          <w:pPr>
            <w:spacing w:after="0"/>
            <w:jc w:val="both"/>
            <w:rPr>
              <w:rFonts w:ascii="Verdana" w:hAnsi="Verdana" w:cs="Arial"/>
              <w:color w:val="808080" w:themeColor="background1" w:themeShade="80"/>
              <w:szCs w:val="24"/>
              <w:lang w:eastAsia="en-GB"/>
            </w:rPr>
          </w:pPr>
        </w:p>
        <w:p w14:paraId="78B1FCF6" w14:textId="09DE3E19" w:rsidR="005F4878" w:rsidRPr="00F82842" w:rsidRDefault="005F4878" w:rsidP="005F4878">
          <w:pPr>
            <w:pStyle w:val="SETSubheading"/>
            <w:spacing w:before="160"/>
          </w:pPr>
          <w:r w:rsidRPr="00F82842">
            <w:t>Accidents</w:t>
          </w:r>
        </w:p>
        <w:p w14:paraId="5F42734F" w14:textId="77777777" w:rsidR="005F4878" w:rsidRPr="00F82842" w:rsidRDefault="005F4878" w:rsidP="005F4878">
          <w:pPr>
            <w:spacing w:after="0"/>
            <w:jc w:val="both"/>
            <w:rPr>
              <w:rFonts w:ascii="Verdana" w:hAnsi="Verdana" w:cs="Arial"/>
              <w:color w:val="808080" w:themeColor="background1" w:themeShade="80"/>
              <w:szCs w:val="24"/>
              <w:lang w:eastAsia="en-GB"/>
            </w:rPr>
          </w:pPr>
          <w:r w:rsidRPr="00F82842">
            <w:rPr>
              <w:rFonts w:ascii="Verdana" w:hAnsi="Verdana" w:cs="Arial"/>
              <w:color w:val="808080" w:themeColor="background1" w:themeShade="80"/>
              <w:szCs w:val="24"/>
              <w:lang w:eastAsia="en-GB"/>
            </w:rPr>
            <w:t xml:space="preserve">A premises manager must clearly define what a letting must do if an accident occurs on the site and how they should notify the premises manager.  Premises managers should review this information and investigate any accidents where the condition of premises or site problems may be a contributory factor.  </w:t>
          </w:r>
        </w:p>
        <w:p w14:paraId="469CE02A" w14:textId="77777777" w:rsidR="005F4878" w:rsidRPr="00F82842" w:rsidRDefault="005F4878" w:rsidP="005F4878">
          <w:pPr>
            <w:spacing w:after="0"/>
            <w:jc w:val="both"/>
            <w:rPr>
              <w:rFonts w:ascii="Verdana" w:hAnsi="Verdana" w:cs="Arial"/>
              <w:color w:val="808080" w:themeColor="background1" w:themeShade="80"/>
              <w:szCs w:val="24"/>
              <w:lang w:eastAsia="en-GB"/>
            </w:rPr>
          </w:pPr>
        </w:p>
        <w:p w14:paraId="0B507FB5" w14:textId="0061755E" w:rsidR="005F4878" w:rsidRPr="00F82842" w:rsidRDefault="005F4878" w:rsidP="005F4878">
          <w:pPr>
            <w:pStyle w:val="SETSubheading"/>
            <w:spacing w:before="160"/>
          </w:pPr>
          <w:r w:rsidRPr="00F82842">
            <w:t>First Aid</w:t>
          </w:r>
        </w:p>
        <w:p w14:paraId="2A3FEB11" w14:textId="77777777" w:rsidR="005F4878" w:rsidRPr="00F82842" w:rsidRDefault="005F4878" w:rsidP="005F4878">
          <w:pPr>
            <w:spacing w:after="0"/>
            <w:jc w:val="both"/>
            <w:rPr>
              <w:rFonts w:ascii="Verdana" w:hAnsi="Verdana" w:cs="Arial"/>
              <w:color w:val="808080" w:themeColor="background1" w:themeShade="80"/>
              <w:szCs w:val="24"/>
              <w:lang w:eastAsia="en-GB"/>
            </w:rPr>
          </w:pPr>
          <w:r w:rsidRPr="00F82842">
            <w:rPr>
              <w:rFonts w:ascii="Verdana" w:hAnsi="Verdana" w:cs="Arial"/>
              <w:color w:val="808080" w:themeColor="background1" w:themeShade="80"/>
              <w:szCs w:val="24"/>
              <w:lang w:eastAsia="en-GB"/>
            </w:rPr>
            <w:lastRenderedPageBreak/>
            <w:t xml:space="preserve">Premises managers must be clear on whether the group letting the premises will have access to site first aid facilities and first aiders or whether the letting will provide their own. </w:t>
          </w:r>
        </w:p>
        <w:p w14:paraId="1029D8BE" w14:textId="77777777" w:rsidR="00206ABF" w:rsidRDefault="00206ABF" w:rsidP="005F4878">
          <w:pPr>
            <w:pStyle w:val="SETSubheading"/>
            <w:spacing w:before="160"/>
          </w:pPr>
        </w:p>
        <w:p w14:paraId="68DFCE7D" w14:textId="5CBB1537" w:rsidR="005F4878" w:rsidRPr="00F82842" w:rsidRDefault="005F4878" w:rsidP="005F4878">
          <w:pPr>
            <w:pStyle w:val="SETSubheading"/>
            <w:spacing w:before="160"/>
          </w:pPr>
          <w:r w:rsidRPr="00F82842">
            <w:t>Parking and Vehicles</w:t>
          </w:r>
        </w:p>
        <w:p w14:paraId="6D01748A" w14:textId="77777777" w:rsidR="005F4878" w:rsidRPr="00F82842" w:rsidRDefault="005F4878" w:rsidP="005F4878">
          <w:pPr>
            <w:spacing w:after="0"/>
            <w:jc w:val="both"/>
            <w:rPr>
              <w:rFonts w:ascii="Verdana" w:hAnsi="Verdana" w:cs="Arial"/>
              <w:color w:val="808080" w:themeColor="background1" w:themeShade="80"/>
              <w:szCs w:val="24"/>
              <w:lang w:eastAsia="en-GB"/>
            </w:rPr>
          </w:pPr>
          <w:r w:rsidRPr="00F82842">
            <w:rPr>
              <w:rFonts w:ascii="Verdana" w:hAnsi="Verdana" w:cs="Arial"/>
              <w:color w:val="808080" w:themeColor="background1" w:themeShade="80"/>
              <w:szCs w:val="24"/>
              <w:lang w:eastAsia="en-GB"/>
            </w:rPr>
            <w:t xml:space="preserve">Any arrangements for parking and site access must be agreed with the letting in advance, this may include reinforcing the requirement to park in designated bays and ensuring that segregation of vehicles and pedestrians is maintained. </w:t>
          </w:r>
        </w:p>
        <w:p w14:paraId="26FB4CB8" w14:textId="77777777" w:rsidR="005F4878" w:rsidRDefault="005F4878" w:rsidP="005F4878">
          <w:pPr>
            <w:pStyle w:val="SETSubheading"/>
            <w:spacing w:before="160"/>
          </w:pPr>
        </w:p>
        <w:p w14:paraId="11BAECD0" w14:textId="3072CDA4" w:rsidR="005F4878" w:rsidRPr="00F82842" w:rsidRDefault="005F4878" w:rsidP="005F4878">
          <w:pPr>
            <w:pStyle w:val="SETSubheading"/>
            <w:spacing w:before="160"/>
          </w:pPr>
          <w:r w:rsidRPr="00F82842">
            <w:t>Cleaning and Waste Disposal</w:t>
          </w:r>
        </w:p>
        <w:p w14:paraId="4B1BA35B" w14:textId="77777777" w:rsidR="005F4878" w:rsidRPr="00F82842" w:rsidRDefault="005F4878" w:rsidP="005F4878">
          <w:pPr>
            <w:spacing w:after="0"/>
            <w:jc w:val="both"/>
            <w:rPr>
              <w:rFonts w:ascii="Verdana" w:hAnsi="Verdana" w:cs="Arial"/>
              <w:color w:val="808080" w:themeColor="background1" w:themeShade="80"/>
              <w:szCs w:val="24"/>
              <w:lang w:eastAsia="en-GB"/>
            </w:rPr>
          </w:pPr>
          <w:r w:rsidRPr="00F82842">
            <w:rPr>
              <w:rFonts w:ascii="Verdana" w:hAnsi="Verdana" w:cs="Arial"/>
              <w:color w:val="808080" w:themeColor="background1" w:themeShade="80"/>
              <w:szCs w:val="24"/>
              <w:lang w:eastAsia="en-GB"/>
            </w:rPr>
            <w:t xml:space="preserve">The premises manager must discuss with those letting premises the potential for any waste which may be generated and any cleaning requirements because of the letting. Premises managers are advised to arrange that those letting should remove all waste and take responsibility for all cleaning as required, and that this should be agreed and recorded in the Lettings Agreement.  </w:t>
          </w:r>
        </w:p>
        <w:p w14:paraId="5EF59396" w14:textId="77777777" w:rsidR="005F4878" w:rsidRDefault="005F4878" w:rsidP="005F4878">
          <w:pPr>
            <w:pStyle w:val="SETSubheading"/>
            <w:spacing w:before="160"/>
          </w:pPr>
        </w:p>
        <w:p w14:paraId="0E2BD94E" w14:textId="69F0B9DD" w:rsidR="005F4878" w:rsidRPr="00F82842" w:rsidRDefault="005F4878" w:rsidP="005F4878">
          <w:pPr>
            <w:pStyle w:val="SETSubheading"/>
            <w:spacing w:before="160"/>
          </w:pPr>
          <w:r w:rsidRPr="00F82842">
            <w:t>Equipment</w:t>
          </w:r>
        </w:p>
        <w:p w14:paraId="433C49D2" w14:textId="77777777" w:rsidR="005F4878" w:rsidRPr="00F82842" w:rsidRDefault="005F4878" w:rsidP="005F4878">
          <w:pPr>
            <w:spacing w:after="0"/>
            <w:jc w:val="both"/>
            <w:rPr>
              <w:rFonts w:ascii="Verdana" w:hAnsi="Verdana" w:cs="Arial"/>
              <w:color w:val="808080" w:themeColor="background1" w:themeShade="80"/>
              <w:szCs w:val="24"/>
              <w:lang w:eastAsia="en-GB"/>
            </w:rPr>
          </w:pPr>
          <w:r w:rsidRPr="00F82842">
            <w:rPr>
              <w:rFonts w:ascii="Verdana" w:hAnsi="Verdana" w:cs="Arial"/>
              <w:color w:val="808080" w:themeColor="background1" w:themeShade="80"/>
              <w:szCs w:val="24"/>
              <w:lang w:eastAsia="en-GB"/>
            </w:rPr>
            <w:t xml:space="preserve">It should be made clear in the Lettings Agreements which equipment on the site may be used by the letting. In most situations, the use of site owned equipment will not be permitted within the letting and this must be made clear. </w:t>
          </w:r>
        </w:p>
        <w:p w14:paraId="7AE8D7E0" w14:textId="77777777" w:rsidR="005F4878" w:rsidRPr="00F82842" w:rsidRDefault="005F4878" w:rsidP="005F4878">
          <w:pPr>
            <w:spacing w:after="0"/>
            <w:jc w:val="both"/>
            <w:rPr>
              <w:rFonts w:ascii="Verdana" w:hAnsi="Verdana" w:cs="Arial"/>
              <w:color w:val="808080" w:themeColor="background1" w:themeShade="80"/>
              <w:szCs w:val="24"/>
              <w:lang w:eastAsia="en-GB"/>
            </w:rPr>
          </w:pPr>
        </w:p>
        <w:p w14:paraId="51AE9D5E" w14:textId="77777777" w:rsidR="005F4878" w:rsidRPr="00F82842" w:rsidRDefault="005F4878" w:rsidP="005F4878">
          <w:pPr>
            <w:spacing w:after="0"/>
            <w:jc w:val="both"/>
            <w:rPr>
              <w:rFonts w:ascii="Verdana" w:hAnsi="Verdana" w:cs="Arial"/>
              <w:color w:val="808080" w:themeColor="background1" w:themeShade="80"/>
              <w:szCs w:val="24"/>
              <w:lang w:eastAsia="en-GB"/>
            </w:rPr>
          </w:pPr>
          <w:r w:rsidRPr="00F82842">
            <w:rPr>
              <w:rFonts w:ascii="Verdana" w:hAnsi="Verdana" w:cs="Arial"/>
              <w:color w:val="808080" w:themeColor="background1" w:themeShade="80"/>
              <w:szCs w:val="24"/>
              <w:lang w:eastAsia="en-GB"/>
            </w:rPr>
            <w:t xml:space="preserve">Equipment belonging to the group letting the premises must be safe, maintained and suitable for use for the activity and suitable for the use in the premises, this should be made clear within the Letting Agreement and included in their risk assessment. </w:t>
          </w:r>
        </w:p>
        <w:p w14:paraId="32D7F5B1" w14:textId="77777777" w:rsidR="005F4878" w:rsidRPr="00F82842" w:rsidRDefault="005F4878" w:rsidP="005F4878">
          <w:pPr>
            <w:spacing w:after="0"/>
            <w:jc w:val="both"/>
            <w:rPr>
              <w:rFonts w:ascii="Verdana" w:hAnsi="Verdana" w:cs="Arial"/>
              <w:color w:val="808080" w:themeColor="background1" w:themeShade="80"/>
              <w:szCs w:val="24"/>
              <w:lang w:eastAsia="en-GB"/>
            </w:rPr>
          </w:pPr>
        </w:p>
        <w:p w14:paraId="21F95946" w14:textId="77777777" w:rsidR="005F4878" w:rsidRPr="00F82842" w:rsidRDefault="005F4878" w:rsidP="005F4878">
          <w:pPr>
            <w:spacing w:after="0"/>
            <w:jc w:val="both"/>
            <w:rPr>
              <w:rFonts w:ascii="Verdana" w:hAnsi="Verdana" w:cs="Arial"/>
              <w:color w:val="808080" w:themeColor="background1" w:themeShade="80"/>
              <w:szCs w:val="24"/>
              <w:lang w:eastAsia="en-GB"/>
            </w:rPr>
          </w:pPr>
          <w:r w:rsidRPr="00F82842">
            <w:rPr>
              <w:rFonts w:ascii="Verdana" w:hAnsi="Verdana" w:cs="Arial"/>
              <w:color w:val="808080" w:themeColor="background1" w:themeShade="80"/>
              <w:szCs w:val="24"/>
              <w:lang w:eastAsia="en-GB"/>
            </w:rPr>
            <w:t>Premises managers must also ensure that any portable electrical equipment brought onto site has been tested under the requirements for portable appliance testing and that where required a Residual Current Device (RCD) is in use.  If the equipment is left at the premises, it must be stored safely as agreed with the premises manager, and only be used by those letting the premises.</w:t>
          </w:r>
        </w:p>
        <w:p w14:paraId="4491C31E" w14:textId="77777777" w:rsidR="00B7401B" w:rsidRDefault="00B7401B" w:rsidP="005F4878">
          <w:pPr>
            <w:pStyle w:val="SETSubheading"/>
            <w:spacing w:before="160"/>
          </w:pPr>
        </w:p>
        <w:p w14:paraId="75E2A154" w14:textId="385589BC" w:rsidR="005F4878" w:rsidRPr="00F82842" w:rsidRDefault="005F4878" w:rsidP="005F4878">
          <w:pPr>
            <w:pStyle w:val="SETSubheading"/>
            <w:spacing w:before="160"/>
          </w:pPr>
          <w:r w:rsidRPr="00F82842">
            <w:lastRenderedPageBreak/>
            <w:t>Shared Events (e.g. academy and PTA)</w:t>
          </w:r>
        </w:p>
        <w:p w14:paraId="1253F79F" w14:textId="77777777" w:rsidR="005F4878" w:rsidRPr="00F82842" w:rsidRDefault="005F4878" w:rsidP="005F4878">
          <w:pPr>
            <w:spacing w:after="0"/>
            <w:jc w:val="both"/>
            <w:rPr>
              <w:rFonts w:ascii="Verdana" w:hAnsi="Verdana" w:cs="Arial"/>
              <w:b/>
              <w:color w:val="808080" w:themeColor="background1" w:themeShade="80"/>
              <w:szCs w:val="24"/>
              <w:lang w:eastAsia="en-GB"/>
            </w:rPr>
          </w:pPr>
          <w:r w:rsidRPr="00F82842">
            <w:rPr>
              <w:rFonts w:ascii="Verdana" w:hAnsi="Verdana" w:cs="Arial"/>
              <w:color w:val="808080" w:themeColor="background1" w:themeShade="80"/>
              <w:szCs w:val="24"/>
              <w:lang w:eastAsia="en-GB"/>
            </w:rPr>
            <w:t xml:space="preserve">The good practice around sharing of information and the use of risk assessments should be used for these types of events. </w:t>
          </w:r>
          <w:r w:rsidRPr="00F82842">
            <w:rPr>
              <w:rFonts w:ascii="Verdana" w:hAnsi="Verdana" w:cs="Arial"/>
              <w:b/>
              <w:color w:val="808080" w:themeColor="background1" w:themeShade="80"/>
              <w:szCs w:val="24"/>
              <w:lang w:eastAsia="en-GB"/>
            </w:rPr>
            <w:t xml:space="preserve"> </w:t>
          </w:r>
        </w:p>
        <w:p w14:paraId="1189C359" w14:textId="77777777" w:rsidR="005F4878" w:rsidRPr="00F82842" w:rsidRDefault="005F4878" w:rsidP="005F4878">
          <w:pPr>
            <w:spacing w:after="0"/>
            <w:jc w:val="both"/>
            <w:rPr>
              <w:rFonts w:ascii="Verdana" w:hAnsi="Verdana" w:cs="Arial"/>
              <w:b/>
              <w:color w:val="808080" w:themeColor="background1" w:themeShade="80"/>
              <w:szCs w:val="24"/>
              <w:lang w:eastAsia="en-GB"/>
            </w:rPr>
          </w:pPr>
        </w:p>
        <w:p w14:paraId="6D17E227" w14:textId="24F699CC" w:rsidR="005F4878" w:rsidRPr="00F82842" w:rsidRDefault="005F4878" w:rsidP="005F4878">
          <w:pPr>
            <w:pStyle w:val="SETSubheading"/>
            <w:spacing w:before="160"/>
          </w:pPr>
          <w:r w:rsidRPr="00F82842">
            <w:t>Communication</w:t>
          </w:r>
        </w:p>
        <w:p w14:paraId="484BF48B" w14:textId="77777777" w:rsidR="005F4878" w:rsidRPr="00F82842" w:rsidRDefault="005F4878" w:rsidP="005F4878">
          <w:pPr>
            <w:spacing w:after="0"/>
            <w:jc w:val="both"/>
            <w:rPr>
              <w:rFonts w:ascii="Verdana" w:hAnsi="Verdana" w:cs="Arial"/>
              <w:color w:val="808080" w:themeColor="background1" w:themeShade="80"/>
              <w:szCs w:val="24"/>
              <w:lang w:eastAsia="en-GB"/>
            </w:rPr>
          </w:pPr>
          <w:r w:rsidRPr="00F82842">
            <w:rPr>
              <w:rFonts w:ascii="Verdana" w:hAnsi="Verdana" w:cs="Arial"/>
              <w:color w:val="808080" w:themeColor="background1" w:themeShade="80"/>
              <w:szCs w:val="24"/>
              <w:lang w:eastAsia="en-GB"/>
            </w:rPr>
            <w:t xml:space="preserve">Those letting premises must ensure that arrangements for the use of the premises and access arrangements are communicated to all those taking part and it is suggested that these are reviewed with all lettings regularly and at least annually. </w:t>
          </w:r>
        </w:p>
        <w:p w14:paraId="5940FB4B" w14:textId="77777777" w:rsidR="005F4878" w:rsidRPr="00F82842" w:rsidRDefault="005F4878" w:rsidP="005F4878">
          <w:pPr>
            <w:spacing w:after="0"/>
            <w:jc w:val="both"/>
            <w:rPr>
              <w:rFonts w:ascii="Verdana" w:hAnsi="Verdana" w:cs="Arial"/>
              <w:color w:val="808080" w:themeColor="background1" w:themeShade="80"/>
              <w:szCs w:val="24"/>
              <w:lang w:eastAsia="en-GB"/>
            </w:rPr>
          </w:pPr>
        </w:p>
        <w:p w14:paraId="2CF54556" w14:textId="63BD2A9B" w:rsidR="005F4878" w:rsidRPr="00F82842" w:rsidRDefault="005F4878" w:rsidP="005F4878">
          <w:pPr>
            <w:pStyle w:val="SETSubheading"/>
            <w:spacing w:before="160"/>
          </w:pPr>
          <w:r w:rsidRPr="00F82842">
            <w:t>Monitoring</w:t>
          </w:r>
        </w:p>
        <w:p w14:paraId="5871CCF5" w14:textId="77777777" w:rsidR="005F4878" w:rsidRPr="00F82842" w:rsidRDefault="005F4878" w:rsidP="005F4878">
          <w:pPr>
            <w:spacing w:after="0"/>
            <w:jc w:val="both"/>
            <w:rPr>
              <w:rFonts w:ascii="Verdana" w:hAnsi="Verdana" w:cs="Arial"/>
              <w:color w:val="808080" w:themeColor="background1" w:themeShade="80"/>
              <w:szCs w:val="24"/>
              <w:lang w:eastAsia="en-GB"/>
            </w:rPr>
          </w:pPr>
          <w:r w:rsidRPr="00F82842">
            <w:rPr>
              <w:rFonts w:ascii="Verdana" w:hAnsi="Verdana" w:cs="Arial"/>
              <w:color w:val="808080" w:themeColor="background1" w:themeShade="80"/>
              <w:szCs w:val="24"/>
              <w:lang w:eastAsia="en-GB"/>
            </w:rPr>
            <w:t>Premises managers should hold regular review meetings with all lettings to ensure that all parties have:</w:t>
          </w:r>
        </w:p>
        <w:p w14:paraId="20D0AF3E" w14:textId="77777777" w:rsidR="005F4878" w:rsidRPr="00F82842" w:rsidRDefault="005F4878" w:rsidP="005F4878">
          <w:pPr>
            <w:numPr>
              <w:ilvl w:val="0"/>
              <w:numId w:val="32"/>
            </w:numPr>
            <w:spacing w:after="0"/>
            <w:jc w:val="both"/>
            <w:rPr>
              <w:rFonts w:ascii="Verdana" w:hAnsi="Verdana" w:cs="Arial"/>
              <w:color w:val="808080" w:themeColor="background1" w:themeShade="80"/>
              <w:szCs w:val="24"/>
              <w:lang w:eastAsia="en-GB"/>
            </w:rPr>
          </w:pPr>
          <w:r w:rsidRPr="00F82842">
            <w:rPr>
              <w:rFonts w:ascii="Verdana" w:hAnsi="Verdana" w:cs="Arial"/>
              <w:color w:val="808080" w:themeColor="background1" w:themeShade="80"/>
              <w:szCs w:val="24"/>
              <w:lang w:eastAsia="en-GB"/>
            </w:rPr>
            <w:t xml:space="preserve">the opportunity to update and exchange information, </w:t>
          </w:r>
        </w:p>
        <w:p w14:paraId="00DFA802" w14:textId="77777777" w:rsidR="005F4878" w:rsidRPr="00F82842" w:rsidRDefault="005F4878" w:rsidP="005F4878">
          <w:pPr>
            <w:numPr>
              <w:ilvl w:val="0"/>
              <w:numId w:val="32"/>
            </w:numPr>
            <w:spacing w:after="0"/>
            <w:jc w:val="both"/>
            <w:rPr>
              <w:rFonts w:ascii="Verdana" w:hAnsi="Verdana" w:cs="Arial"/>
              <w:color w:val="808080" w:themeColor="background1" w:themeShade="80"/>
              <w:szCs w:val="24"/>
              <w:lang w:eastAsia="en-GB"/>
            </w:rPr>
          </w:pPr>
          <w:r w:rsidRPr="00F82842">
            <w:rPr>
              <w:rFonts w:ascii="Verdana" w:hAnsi="Verdana" w:cs="Arial"/>
              <w:color w:val="808080" w:themeColor="background1" w:themeShade="80"/>
              <w:szCs w:val="24"/>
              <w:lang w:eastAsia="en-GB"/>
            </w:rPr>
            <w:t xml:space="preserve">review activities on site, accidents and incidents and any other issues which have arisen, </w:t>
          </w:r>
        </w:p>
        <w:p w14:paraId="1F3CF6F9" w14:textId="77777777" w:rsidR="005F4878" w:rsidRPr="00F82842" w:rsidRDefault="005F4878" w:rsidP="005F4878">
          <w:pPr>
            <w:numPr>
              <w:ilvl w:val="0"/>
              <w:numId w:val="32"/>
            </w:numPr>
            <w:spacing w:after="0"/>
            <w:jc w:val="both"/>
            <w:rPr>
              <w:rFonts w:ascii="Verdana" w:hAnsi="Verdana" w:cs="Arial"/>
              <w:color w:val="808080" w:themeColor="background1" w:themeShade="80"/>
              <w:szCs w:val="24"/>
              <w:lang w:eastAsia="en-GB"/>
            </w:rPr>
          </w:pPr>
          <w:r w:rsidRPr="00F82842">
            <w:rPr>
              <w:rFonts w:ascii="Verdana" w:hAnsi="Verdana" w:cs="Arial"/>
              <w:color w:val="808080" w:themeColor="background1" w:themeShade="80"/>
              <w:szCs w:val="24"/>
              <w:lang w:eastAsia="en-GB"/>
            </w:rPr>
            <w:t xml:space="preserve">review and update hazard exchange and risk assessment information.  </w:t>
          </w:r>
        </w:p>
        <w:p w14:paraId="7B574A59" w14:textId="77777777" w:rsidR="005F4878" w:rsidRDefault="005F4878" w:rsidP="005F4878">
          <w:pPr>
            <w:spacing w:after="0"/>
            <w:jc w:val="both"/>
            <w:rPr>
              <w:rFonts w:ascii="Verdana" w:hAnsi="Verdana" w:cs="Arial"/>
              <w:color w:val="808080" w:themeColor="background1" w:themeShade="80"/>
              <w:szCs w:val="24"/>
              <w:lang w:eastAsia="en-GB"/>
            </w:rPr>
          </w:pPr>
        </w:p>
        <w:p w14:paraId="5ECC3221" w14:textId="1F0A584F" w:rsidR="005F4878" w:rsidRPr="00D51BBF" w:rsidRDefault="005F4878" w:rsidP="005F4878">
          <w:pPr>
            <w:pStyle w:val="SETSubheading"/>
            <w:spacing w:before="160"/>
          </w:pPr>
          <w:r w:rsidRPr="00625F4F">
            <w:t>Record Keeping</w:t>
          </w:r>
        </w:p>
        <w:p w14:paraId="5AABF813" w14:textId="77777777" w:rsidR="005F4878" w:rsidRDefault="005F4878" w:rsidP="005F4878">
          <w:pPr>
            <w:spacing w:after="0" w:line="276" w:lineRule="auto"/>
            <w:jc w:val="both"/>
            <w:rPr>
              <w:rFonts w:ascii="Verdana" w:hAnsi="Verdana" w:cs="Arial"/>
              <w:color w:val="808080" w:themeColor="background1" w:themeShade="80"/>
              <w:szCs w:val="24"/>
              <w:lang w:eastAsia="en-GB"/>
            </w:rPr>
          </w:pPr>
          <w:r w:rsidRPr="00C90A36">
            <w:rPr>
              <w:rFonts w:ascii="Verdana" w:hAnsi="Verdana" w:cs="Arial"/>
              <w:color w:val="808080" w:themeColor="background1" w:themeShade="80"/>
              <w:szCs w:val="24"/>
              <w:lang w:eastAsia="en-GB"/>
            </w:rPr>
            <w:t>All risk assessments and records of inspections should be retained in line with The Shaw Education Trust Retention Schedule.</w:t>
          </w:r>
        </w:p>
        <w:p w14:paraId="1258D3D0" w14:textId="77777777" w:rsidR="005F4878" w:rsidRDefault="005F4878" w:rsidP="005F4878">
          <w:pPr>
            <w:spacing w:after="0" w:line="276" w:lineRule="auto"/>
            <w:jc w:val="both"/>
            <w:rPr>
              <w:rFonts w:ascii="Verdana" w:hAnsi="Verdana" w:cs="Arial"/>
              <w:color w:val="808080" w:themeColor="background1" w:themeShade="80"/>
              <w:szCs w:val="24"/>
              <w:lang w:eastAsia="en-GB"/>
            </w:rPr>
          </w:pPr>
        </w:p>
        <w:p w14:paraId="6A68A3B6" w14:textId="7C696B5D" w:rsidR="009A2210" w:rsidRDefault="009A2210">
          <w:pPr>
            <w:rPr>
              <w:rFonts w:ascii="Verdana" w:hAnsi="Verdana" w:cstheme="minorHAnsi"/>
              <w:color w:val="878787"/>
              <w:szCs w:val="24"/>
            </w:rPr>
          </w:pPr>
          <w:r>
            <w:br w:type="page"/>
          </w:r>
        </w:p>
        <w:p w14:paraId="7348CA90" w14:textId="77777777" w:rsidR="00212748" w:rsidRDefault="00212748" w:rsidP="00A45E87">
          <w:pPr>
            <w:pStyle w:val="SETbodytext"/>
          </w:pPr>
        </w:p>
        <w:p w14:paraId="59368BA5" w14:textId="77777777" w:rsidR="00212748" w:rsidRDefault="00212748" w:rsidP="00A45E87">
          <w:pPr>
            <w:pStyle w:val="SETbodytext"/>
          </w:pPr>
        </w:p>
        <w:p w14:paraId="142BD0C4" w14:textId="77777777" w:rsidR="00212748" w:rsidRDefault="00212748" w:rsidP="00A45E87">
          <w:pPr>
            <w:pStyle w:val="SETbodytext"/>
          </w:pPr>
        </w:p>
        <w:p w14:paraId="19A40145" w14:textId="77777777" w:rsidR="00212748" w:rsidRPr="00A45E87" w:rsidRDefault="00212748" w:rsidP="00A45E87">
          <w:pPr>
            <w:pStyle w:val="SETbodytext"/>
          </w:pPr>
        </w:p>
        <w:p w14:paraId="442C4B00" w14:textId="77777777" w:rsidR="00AA4B46" w:rsidRDefault="00AA4B46" w:rsidP="00AA4B46">
          <w:pPr>
            <w:pStyle w:val="SETbodytext"/>
          </w:pPr>
        </w:p>
        <w:p w14:paraId="724609DA" w14:textId="08708E5A" w:rsidR="00AA4B46" w:rsidRDefault="00AA4B46" w:rsidP="00AA4B46">
          <w:pPr>
            <w:pStyle w:val="SETbodytext"/>
            <w:rPr>
              <w:sz w:val="36"/>
            </w:rPr>
          </w:pPr>
        </w:p>
        <w:p w14:paraId="6111D47B" w14:textId="7A8C512F" w:rsidR="004B6A1D" w:rsidRDefault="004B6A1D" w:rsidP="00AA4B46">
          <w:pPr>
            <w:pStyle w:val="SETbodytext"/>
            <w:rPr>
              <w:sz w:val="36"/>
            </w:rPr>
          </w:pPr>
        </w:p>
        <w:p w14:paraId="74137C18" w14:textId="2A8CA705" w:rsidR="004B6A1D" w:rsidRDefault="004B6A1D" w:rsidP="00AA4B46">
          <w:pPr>
            <w:pStyle w:val="SETbodytext"/>
            <w:rPr>
              <w:sz w:val="36"/>
            </w:rPr>
          </w:pPr>
        </w:p>
        <w:p w14:paraId="70F03FDB" w14:textId="4BCEBAFB" w:rsidR="004B6A1D" w:rsidRDefault="004B6A1D" w:rsidP="00AA4B46">
          <w:pPr>
            <w:pStyle w:val="SETbodytext"/>
            <w:rPr>
              <w:sz w:val="36"/>
            </w:rPr>
          </w:pPr>
        </w:p>
        <w:p w14:paraId="54E803ED" w14:textId="77777777" w:rsidR="004B6A1D" w:rsidRDefault="004B6A1D" w:rsidP="00AA4B46">
          <w:pPr>
            <w:pStyle w:val="SETbodytext"/>
            <w:rPr>
              <w:sz w:val="36"/>
            </w:rPr>
          </w:pPr>
        </w:p>
        <w:p w14:paraId="03F4DBA6" w14:textId="77777777" w:rsidR="00AA4B46" w:rsidRDefault="00AA4B46" w:rsidP="00AA4B46">
          <w:pPr>
            <w:pStyle w:val="SETbodytext"/>
            <w:rPr>
              <w:sz w:val="31"/>
            </w:rPr>
          </w:pPr>
        </w:p>
        <w:p w14:paraId="656CF392" w14:textId="77777777" w:rsidR="00E2682A" w:rsidRDefault="00E2682A" w:rsidP="004B6A1D">
          <w:pPr>
            <w:pStyle w:val="SETDocumentHeading"/>
            <w:jc w:val="center"/>
          </w:pPr>
        </w:p>
        <w:p w14:paraId="01565881" w14:textId="77777777" w:rsidR="00E2682A" w:rsidRDefault="00E2682A" w:rsidP="004B6A1D">
          <w:pPr>
            <w:pStyle w:val="SETDocumentHeading"/>
            <w:jc w:val="center"/>
          </w:pPr>
        </w:p>
        <w:p w14:paraId="3DC66609" w14:textId="77777777" w:rsidR="00AA4B46" w:rsidRDefault="00AA4B46" w:rsidP="00AA4B46">
          <w:pPr>
            <w:pStyle w:val="SETbodytext"/>
            <w:rPr>
              <w:b/>
              <w:sz w:val="31"/>
            </w:rPr>
          </w:pPr>
        </w:p>
        <w:p w14:paraId="0D87D9E8" w14:textId="77777777" w:rsidR="0006443D" w:rsidRDefault="0006443D" w:rsidP="00AA4B46">
          <w:pPr>
            <w:pStyle w:val="SETbodytext"/>
          </w:pPr>
        </w:p>
        <w:p w14:paraId="714A534D" w14:textId="6D68418C" w:rsidR="00322CAB" w:rsidRPr="0070220E" w:rsidRDefault="0070220E" w:rsidP="00AA4B46">
          <w:pPr>
            <w:pStyle w:val="SETbodytext"/>
            <w:rPr>
              <w:i/>
            </w:rPr>
          </w:pPr>
          <w:r w:rsidRPr="00595853">
            <w:rPr>
              <w:noProof/>
              <w:color w:val="1D2B4D"/>
              <w:lang w:eastAsia="en-GB"/>
            </w:rPr>
            <mc:AlternateContent>
              <mc:Choice Requires="wps">
                <w:drawing>
                  <wp:anchor distT="0" distB="0" distL="114300" distR="114300" simplePos="0" relativeHeight="251763710" behindDoc="1" locked="0" layoutInCell="1" allowOverlap="1" wp14:anchorId="7857B280" wp14:editId="24FBD7FD">
                    <wp:simplePos x="0" y="0"/>
                    <wp:positionH relativeFrom="margin">
                      <wp:posOffset>-993775</wp:posOffset>
                    </wp:positionH>
                    <wp:positionV relativeFrom="margin">
                      <wp:posOffset>-1168400</wp:posOffset>
                    </wp:positionV>
                    <wp:extent cx="8027035" cy="8862060"/>
                    <wp:effectExtent l="0" t="0" r="0" b="0"/>
                    <wp:wrapNone/>
                    <wp:docPr id="11" name="Rectangle 11"/>
                    <wp:cNvGraphicFramePr/>
                    <a:graphic xmlns:a="http://schemas.openxmlformats.org/drawingml/2006/main">
                      <a:graphicData uri="http://schemas.microsoft.com/office/word/2010/wordprocessingShape">
                        <wps:wsp>
                          <wps:cNvSpPr/>
                          <wps:spPr>
                            <a:xfrm>
                              <a:off x="0" y="0"/>
                              <a:ext cx="8027035" cy="8862060"/>
                            </a:xfrm>
                            <a:prstGeom prst="rect">
                              <a:avLst/>
                            </a:prstGeom>
                            <a:solidFill>
                              <a:srgbClr val="F1F2F4"/>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69C1F" id="Rectangle 11" o:spid="_x0000_s1026" style="position:absolute;margin-left:-78.25pt;margin-top:-92pt;width:632.05pt;height:697.8pt;z-index:-25155277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" fillcolor="#f1f2f4" stroked="f" strokeweight="1pt">
                    <w10:wrap anchorx="margin" anchory="margin"/>
                  </v:rect>
                </w:pict>
              </mc:Fallback>
            </mc:AlternateContent>
          </w:r>
        </w:p>
      </w:sdtContent>
    </w:sdt>
    <w:tbl>
      <w:tblPr>
        <w:tblpPr w:leftFromText="180" w:rightFromText="180" w:vertAnchor="text" w:horzAnchor="margin" w:tblpY="3465"/>
        <w:tblW w:w="9139" w:type="dxa"/>
        <w:tblCellMar>
          <w:left w:w="0" w:type="dxa"/>
          <w:right w:w="0" w:type="dxa"/>
        </w:tblCellMar>
        <w:tblLook w:val="04A0" w:firstRow="1" w:lastRow="0" w:firstColumn="1" w:lastColumn="0" w:noHBand="0" w:noVBand="1"/>
      </w:tblPr>
      <w:tblGrid>
        <w:gridCol w:w="4002"/>
        <w:gridCol w:w="1154"/>
        <w:gridCol w:w="3983"/>
      </w:tblGrid>
      <w:tr w:rsidR="0070220E" w14:paraId="35A6644F" w14:textId="77777777" w:rsidTr="0070220E">
        <w:trPr>
          <w:trHeight w:val="1221"/>
        </w:trPr>
        <w:tc>
          <w:tcPr>
            <w:tcW w:w="4002" w:type="dxa"/>
            <w:tcBorders>
              <w:right w:val="single" w:sz="8" w:space="0" w:color="000000"/>
            </w:tcBorders>
            <w:tcMar>
              <w:top w:w="0" w:type="dxa"/>
              <w:left w:w="108" w:type="dxa"/>
              <w:bottom w:w="0" w:type="dxa"/>
              <w:right w:w="108" w:type="dxa"/>
            </w:tcMar>
            <w:hideMark/>
          </w:tcPr>
          <w:p w14:paraId="2DB2C792" w14:textId="77777777" w:rsidR="0070220E" w:rsidRPr="00223AA4" w:rsidRDefault="0070220E" w:rsidP="0070220E">
            <w:pPr>
              <w:pStyle w:val="SETbodytext"/>
              <w:spacing w:after="0" w:line="240" w:lineRule="auto"/>
              <w:rPr>
                <w:rFonts w:cs="Arial"/>
                <w:kern w:val="28"/>
                <w:sz w:val="20"/>
                <w:szCs w:val="20"/>
                <w14:cntxtAlts/>
              </w:rPr>
            </w:pPr>
            <w:r w:rsidRPr="00223AA4">
              <w:rPr>
                <w:rFonts w:cs="Arial"/>
                <w:kern w:val="28"/>
                <w:sz w:val="20"/>
                <w:szCs w:val="20"/>
                <w14:cntxtAlts/>
              </w:rPr>
              <w:t>Shaw Education Trust Head Office,</w:t>
            </w:r>
          </w:p>
          <w:p w14:paraId="3E9F0A00" w14:textId="77777777" w:rsidR="0070220E" w:rsidRPr="00223AA4" w:rsidRDefault="0070220E" w:rsidP="0070220E">
            <w:pPr>
              <w:pStyle w:val="SETbodytext"/>
              <w:spacing w:after="0" w:line="240" w:lineRule="auto"/>
              <w:rPr>
                <w:rFonts w:cs="Arial"/>
                <w:kern w:val="28"/>
                <w:sz w:val="20"/>
                <w:szCs w:val="20"/>
                <w14:cntxtAlts/>
              </w:rPr>
            </w:pPr>
            <w:r w:rsidRPr="00223AA4">
              <w:rPr>
                <w:rFonts w:cs="Arial"/>
                <w:kern w:val="28"/>
                <w:sz w:val="20"/>
                <w:szCs w:val="20"/>
                <w14:cntxtAlts/>
              </w:rPr>
              <w:t>Kidsgrove Secondary School, Gloucester Road,</w:t>
            </w:r>
          </w:p>
          <w:p w14:paraId="764F734B" w14:textId="77777777" w:rsidR="0070220E" w:rsidRPr="00223AA4" w:rsidRDefault="0070220E" w:rsidP="0070220E">
            <w:pPr>
              <w:pStyle w:val="SETbodytext"/>
              <w:spacing w:after="0" w:line="240" w:lineRule="auto"/>
              <w:rPr>
                <w:rFonts w:cs="Arial"/>
                <w:kern w:val="28"/>
                <w:sz w:val="20"/>
                <w:szCs w:val="20"/>
                <w14:cntxtAlts/>
              </w:rPr>
            </w:pPr>
            <w:r w:rsidRPr="00223AA4">
              <w:rPr>
                <w:rFonts w:cs="Arial"/>
                <w:kern w:val="28"/>
                <w:sz w:val="20"/>
                <w:szCs w:val="20"/>
                <w14:cntxtAlts/>
              </w:rPr>
              <w:t>Kidsgrove,</w:t>
            </w:r>
          </w:p>
          <w:p w14:paraId="61070785" w14:textId="77777777" w:rsidR="0070220E" w:rsidRPr="00223AA4" w:rsidRDefault="0070220E" w:rsidP="0070220E">
            <w:pPr>
              <w:pStyle w:val="SETbodytext"/>
              <w:spacing w:after="0" w:line="240" w:lineRule="auto"/>
              <w:rPr>
                <w:rFonts w:cs="Arial"/>
                <w:kern w:val="28"/>
                <w:sz w:val="20"/>
                <w:szCs w:val="20"/>
                <w14:cntxtAlts/>
              </w:rPr>
            </w:pPr>
            <w:r w:rsidRPr="00223AA4">
              <w:rPr>
                <w:rFonts w:cs="Arial"/>
                <w:kern w:val="28"/>
                <w:sz w:val="20"/>
                <w:szCs w:val="20"/>
                <w14:cntxtAlts/>
              </w:rPr>
              <w:t>ST7 4DL</w:t>
            </w:r>
          </w:p>
        </w:tc>
        <w:tc>
          <w:tcPr>
            <w:tcW w:w="1154" w:type="dxa"/>
            <w:tcBorders>
              <w:left w:val="single" w:sz="8" w:space="0" w:color="000000"/>
            </w:tcBorders>
            <w:tcMar>
              <w:top w:w="0" w:type="dxa"/>
              <w:left w:w="108" w:type="dxa"/>
              <w:bottom w:w="0" w:type="dxa"/>
              <w:right w:w="108" w:type="dxa"/>
            </w:tcMar>
            <w:hideMark/>
          </w:tcPr>
          <w:p w14:paraId="65B85C25" w14:textId="77777777" w:rsidR="0070220E" w:rsidRPr="00223AA4" w:rsidRDefault="0070220E" w:rsidP="0070220E">
            <w:pPr>
              <w:pStyle w:val="SETbodytext"/>
              <w:spacing w:after="0" w:line="240" w:lineRule="auto"/>
              <w:rPr>
                <w:rFonts w:cs="Arial"/>
                <w:sz w:val="20"/>
                <w:szCs w:val="20"/>
              </w:rPr>
            </w:pPr>
            <w:r w:rsidRPr="00223AA4">
              <w:rPr>
                <w:rFonts w:cs="Arial"/>
                <w:sz w:val="20"/>
                <w:szCs w:val="20"/>
              </w:rPr>
              <w:t xml:space="preserve">Twitter </w:t>
            </w:r>
          </w:p>
          <w:p w14:paraId="6CB3E7AE" w14:textId="77777777" w:rsidR="0070220E" w:rsidRPr="00223AA4" w:rsidRDefault="0070220E" w:rsidP="0070220E">
            <w:pPr>
              <w:pStyle w:val="SETbodytext"/>
              <w:spacing w:after="0" w:line="240" w:lineRule="auto"/>
              <w:rPr>
                <w:rFonts w:cs="Arial"/>
                <w:sz w:val="20"/>
                <w:szCs w:val="20"/>
              </w:rPr>
            </w:pPr>
            <w:r w:rsidRPr="00223AA4">
              <w:rPr>
                <w:rFonts w:cs="Arial"/>
                <w:sz w:val="20"/>
                <w:szCs w:val="20"/>
              </w:rPr>
              <w:t>LinkedIn</w:t>
            </w:r>
          </w:p>
          <w:p w14:paraId="4CCC0229" w14:textId="77777777" w:rsidR="0070220E" w:rsidRPr="00223AA4" w:rsidRDefault="0070220E" w:rsidP="0070220E">
            <w:pPr>
              <w:pStyle w:val="SETbodytext"/>
              <w:spacing w:after="0" w:line="240" w:lineRule="auto"/>
              <w:rPr>
                <w:rFonts w:cs="Arial"/>
                <w:sz w:val="20"/>
                <w:szCs w:val="20"/>
              </w:rPr>
            </w:pPr>
            <w:r>
              <w:rPr>
                <w:rFonts w:cs="Arial"/>
                <w:sz w:val="20"/>
                <w:szCs w:val="20"/>
              </w:rPr>
              <w:t>Call</w:t>
            </w:r>
            <w:r w:rsidRPr="00223AA4">
              <w:rPr>
                <w:rFonts w:cs="Arial"/>
                <w:sz w:val="20"/>
                <w:szCs w:val="20"/>
              </w:rPr>
              <w:t xml:space="preserve">       </w:t>
            </w:r>
          </w:p>
          <w:p w14:paraId="497BB3CA" w14:textId="77777777" w:rsidR="0070220E" w:rsidRPr="00223AA4" w:rsidRDefault="0070220E" w:rsidP="0070220E">
            <w:pPr>
              <w:pStyle w:val="SETbodytext"/>
              <w:spacing w:after="0" w:line="240" w:lineRule="auto"/>
              <w:rPr>
                <w:rFonts w:cs="Arial"/>
                <w:sz w:val="20"/>
                <w:szCs w:val="20"/>
              </w:rPr>
            </w:pPr>
            <w:r w:rsidRPr="00223AA4">
              <w:rPr>
                <w:rFonts w:cs="Arial"/>
                <w:sz w:val="20"/>
                <w:szCs w:val="20"/>
              </w:rPr>
              <w:t xml:space="preserve">Email   </w:t>
            </w:r>
          </w:p>
          <w:p w14:paraId="29AD1E82" w14:textId="77777777" w:rsidR="0070220E" w:rsidRPr="00223AA4" w:rsidRDefault="0070220E" w:rsidP="0070220E">
            <w:pPr>
              <w:pStyle w:val="SETbodytext"/>
              <w:spacing w:after="0" w:line="240" w:lineRule="auto"/>
              <w:rPr>
                <w:rFonts w:cs="Arial"/>
                <w:sz w:val="20"/>
                <w:szCs w:val="20"/>
              </w:rPr>
            </w:pPr>
            <w:r>
              <w:rPr>
                <w:rFonts w:cs="Arial"/>
                <w:sz w:val="20"/>
                <w:szCs w:val="20"/>
              </w:rPr>
              <w:t>Visit</w:t>
            </w:r>
            <w:r w:rsidRPr="00223AA4">
              <w:rPr>
                <w:rFonts w:cs="Arial"/>
                <w:sz w:val="20"/>
                <w:szCs w:val="20"/>
              </w:rPr>
              <w:t xml:space="preserve"> </w:t>
            </w:r>
          </w:p>
        </w:tc>
        <w:tc>
          <w:tcPr>
            <w:tcW w:w="3983" w:type="dxa"/>
            <w:tcMar>
              <w:top w:w="0" w:type="dxa"/>
              <w:left w:w="108" w:type="dxa"/>
              <w:bottom w:w="0" w:type="dxa"/>
              <w:right w:w="108" w:type="dxa"/>
            </w:tcMar>
            <w:hideMark/>
          </w:tcPr>
          <w:p w14:paraId="717817B2" w14:textId="77777777" w:rsidR="0070220E" w:rsidRPr="00223AA4" w:rsidRDefault="0070220E" w:rsidP="0070220E">
            <w:pPr>
              <w:pStyle w:val="SETbodytext"/>
              <w:spacing w:after="0" w:line="240" w:lineRule="auto"/>
              <w:rPr>
                <w:rFonts w:cs="Arial"/>
                <w:sz w:val="20"/>
                <w:szCs w:val="20"/>
              </w:rPr>
            </w:pPr>
            <w:r w:rsidRPr="00223AA4">
              <w:rPr>
                <w:rFonts w:cs="Arial"/>
                <w:sz w:val="20"/>
                <w:szCs w:val="20"/>
              </w:rPr>
              <w:t>@ShawEduTrust</w:t>
            </w:r>
          </w:p>
          <w:p w14:paraId="273209E4" w14:textId="77777777" w:rsidR="0070220E" w:rsidRPr="00223AA4" w:rsidRDefault="0070220E" w:rsidP="0070220E">
            <w:pPr>
              <w:pStyle w:val="SETbodytext"/>
              <w:spacing w:after="0" w:line="240" w:lineRule="auto"/>
              <w:rPr>
                <w:rFonts w:cs="Arial"/>
                <w:sz w:val="20"/>
                <w:szCs w:val="20"/>
              </w:rPr>
            </w:pPr>
            <w:r w:rsidRPr="00223AA4">
              <w:rPr>
                <w:rFonts w:cs="Arial"/>
                <w:sz w:val="20"/>
                <w:szCs w:val="20"/>
              </w:rPr>
              <w:t>@ShawEducationTrust</w:t>
            </w:r>
          </w:p>
          <w:p w14:paraId="45B23DFA" w14:textId="77777777" w:rsidR="0070220E" w:rsidRPr="00223AA4" w:rsidRDefault="0070220E" w:rsidP="0070220E">
            <w:pPr>
              <w:pStyle w:val="SETbodytext"/>
              <w:spacing w:after="0" w:line="240" w:lineRule="auto"/>
              <w:rPr>
                <w:rFonts w:cs="Arial"/>
                <w:sz w:val="20"/>
                <w:szCs w:val="20"/>
              </w:rPr>
            </w:pPr>
            <w:r w:rsidRPr="00223AA4">
              <w:rPr>
                <w:rFonts w:cs="Arial"/>
                <w:sz w:val="20"/>
                <w:szCs w:val="20"/>
              </w:rPr>
              <w:t xml:space="preserve">01782 </w:t>
            </w:r>
            <w:r>
              <w:rPr>
                <w:rFonts w:cs="Arial"/>
                <w:sz w:val="20"/>
                <w:szCs w:val="20"/>
              </w:rPr>
              <w:t>948259</w:t>
            </w:r>
          </w:p>
          <w:p w14:paraId="62008AF7" w14:textId="77777777" w:rsidR="0070220E" w:rsidRPr="00223AA4" w:rsidRDefault="0070220E" w:rsidP="0070220E">
            <w:pPr>
              <w:pStyle w:val="SETbodytext"/>
              <w:spacing w:after="0" w:line="240" w:lineRule="auto"/>
              <w:rPr>
                <w:rFonts w:cs="Arial"/>
                <w:sz w:val="20"/>
                <w:szCs w:val="20"/>
              </w:rPr>
            </w:pPr>
            <w:r w:rsidRPr="00223AA4">
              <w:rPr>
                <w:rFonts w:cs="Arial"/>
                <w:sz w:val="20"/>
                <w:szCs w:val="20"/>
              </w:rPr>
              <w:t>info@shaw-education.org.uk</w:t>
            </w:r>
          </w:p>
          <w:p w14:paraId="49E01C31" w14:textId="77777777" w:rsidR="0070220E" w:rsidRPr="00223AA4" w:rsidRDefault="0070220E" w:rsidP="0070220E">
            <w:pPr>
              <w:pStyle w:val="SETbodytext"/>
              <w:spacing w:after="0" w:line="240" w:lineRule="auto"/>
              <w:rPr>
                <w:rFonts w:cs="Arial"/>
                <w:sz w:val="20"/>
                <w:szCs w:val="20"/>
              </w:rPr>
            </w:pPr>
            <w:r w:rsidRPr="00223AA4">
              <w:rPr>
                <w:rFonts w:cs="Arial"/>
                <w:sz w:val="20"/>
                <w:szCs w:val="20"/>
              </w:rPr>
              <w:t>shaw-education.org.uk</w:t>
            </w:r>
          </w:p>
        </w:tc>
      </w:tr>
    </w:tbl>
    <w:p w14:paraId="4B6AA81C" w14:textId="2AD5F6C2" w:rsidR="006F70F5" w:rsidRPr="00322CAB" w:rsidRDefault="0070220E" w:rsidP="00AA4B46">
      <w:pPr>
        <w:pStyle w:val="SETbodytext"/>
        <w:rPr>
          <w:rFonts w:ascii="Arial" w:hAnsi="Arial" w:cs="Arial"/>
          <w:sz w:val="22"/>
        </w:rPr>
      </w:pPr>
      <w:r>
        <w:rPr>
          <w:rFonts w:ascii="Times New Roman" w:hAnsi="Times New Roman" w:cs="Times New Roman"/>
          <w:noProof/>
          <w:lang w:eastAsia="en-GB"/>
        </w:rPr>
        <mc:AlternateContent>
          <mc:Choice Requires="wps">
            <w:drawing>
              <wp:anchor distT="0" distB="0" distL="114300" distR="114300" simplePos="0" relativeHeight="251765760" behindDoc="0" locked="0" layoutInCell="1" allowOverlap="1" wp14:anchorId="77573B61" wp14:editId="0F235CEC">
                <wp:simplePos x="0" y="0"/>
                <wp:positionH relativeFrom="column">
                  <wp:posOffset>329097</wp:posOffset>
                </wp:positionH>
                <wp:positionV relativeFrom="paragraph">
                  <wp:posOffset>2181659</wp:posOffset>
                </wp:positionV>
                <wp:extent cx="4672330" cy="690880"/>
                <wp:effectExtent l="0" t="2540" r="0" b="190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672330" cy="69088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B8F1E" id="Rectangle 16" o:spid="_x0000_s1026" style="position:absolute;margin-left:25.9pt;margin-top:171.8pt;width:367.9pt;height:54.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" filled="f" stroked="f" insetpen="t">
                <o:lock v:ext="edit" shapetype="t"/>
                <v:textbox inset="0,0,0,0"/>
              </v:rect>
            </w:pict>
          </mc:Fallback>
        </mc:AlternateContent>
      </w:r>
      <w:r>
        <w:rPr>
          <w:i/>
          <w:iCs/>
          <w:noProof/>
        </w:rPr>
        <w:drawing>
          <wp:anchor distT="0" distB="0" distL="114300" distR="114300" simplePos="0" relativeHeight="251771904" behindDoc="1" locked="0" layoutInCell="1" allowOverlap="1" wp14:anchorId="5DA1E1B1" wp14:editId="6B4CE392">
            <wp:simplePos x="0" y="0"/>
            <wp:positionH relativeFrom="margin">
              <wp:posOffset>1185879</wp:posOffset>
            </wp:positionH>
            <wp:positionV relativeFrom="paragraph">
              <wp:posOffset>-117842</wp:posOffset>
            </wp:positionV>
            <wp:extent cx="3209925" cy="1602105"/>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09925" cy="1602105"/>
                    </a:xfrm>
                    <a:prstGeom prst="rect">
                      <a:avLst/>
                    </a:prstGeom>
                  </pic:spPr>
                </pic:pic>
              </a:graphicData>
            </a:graphic>
            <wp14:sizeRelH relativeFrom="page">
              <wp14:pctWidth>0</wp14:pctWidth>
            </wp14:sizeRelH>
            <wp14:sizeRelV relativeFrom="page">
              <wp14:pctHeight>0</wp14:pctHeight>
            </wp14:sizeRelV>
          </wp:anchor>
        </w:drawing>
      </w:r>
      <w:r>
        <w:rPr>
          <w:i/>
          <w:noProof/>
        </w:rPr>
        <w:drawing>
          <wp:anchor distT="0" distB="0" distL="114300" distR="114300" simplePos="0" relativeHeight="251777024" behindDoc="1" locked="0" layoutInCell="1" allowOverlap="1" wp14:anchorId="781BB9F6" wp14:editId="203AB565">
            <wp:simplePos x="0" y="0"/>
            <wp:positionH relativeFrom="margin">
              <wp:posOffset>-1209742</wp:posOffset>
            </wp:positionH>
            <wp:positionV relativeFrom="paragraph">
              <wp:posOffset>7393439</wp:posOffset>
            </wp:positionV>
            <wp:extent cx="7920000" cy="103915"/>
            <wp:effectExtent l="0" t="0" r="0" b="0"/>
            <wp:wrapNone/>
            <wp:docPr id="12" name="Picture 12" descr="Background patter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Background patter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920000" cy="10391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622181" w:themeColor="accent6"/>
          <w:sz w:val="22"/>
        </w:rPr>
        <w:drawing>
          <wp:anchor distT="0" distB="0" distL="114300" distR="114300" simplePos="0" relativeHeight="251773952" behindDoc="1" locked="0" layoutInCell="1" allowOverlap="1" wp14:anchorId="3CB49099" wp14:editId="48834111">
            <wp:simplePos x="0" y="0"/>
            <wp:positionH relativeFrom="column">
              <wp:posOffset>-665159</wp:posOffset>
            </wp:positionH>
            <wp:positionV relativeFrom="margin">
              <wp:posOffset>7939071</wp:posOffset>
            </wp:positionV>
            <wp:extent cx="7067255" cy="1503591"/>
            <wp:effectExtent l="0" t="0" r="0" b="0"/>
            <wp:wrapNone/>
            <wp:docPr id="9" name="Picture 9"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with medium confidence"/>
                    <pic:cNvPicPr/>
                  </pic:nvPicPr>
                  <pic:blipFill>
                    <a:blip r:embed="rId15">
                      <a:extLst>
                        <a:ext uri="{28A0092B-C50C-407E-A947-70E740481C1C}">
                          <a14:useLocalDpi xmlns:a14="http://schemas.microsoft.com/office/drawing/2010/main" val="0"/>
                        </a:ext>
                      </a:extLst>
                    </a:blip>
                    <a:stretch>
                      <a:fillRect/>
                    </a:stretch>
                  </pic:blipFill>
                  <pic:spPr>
                    <a:xfrm>
                      <a:off x="0" y="0"/>
                      <a:ext cx="7067255" cy="1503591"/>
                    </a:xfrm>
                    <a:prstGeom prst="rect">
                      <a:avLst/>
                    </a:prstGeom>
                  </pic:spPr>
                </pic:pic>
              </a:graphicData>
            </a:graphic>
            <wp14:sizeRelH relativeFrom="page">
              <wp14:pctWidth>0</wp14:pctWidth>
            </wp14:sizeRelH>
            <wp14:sizeRelV relativeFrom="page">
              <wp14:pctHeight>0</wp14:pctHeight>
            </wp14:sizeRelV>
          </wp:anchor>
        </w:drawing>
      </w:r>
    </w:p>
    <w:sectPr w:rsidR="006F70F5" w:rsidRPr="00322CAB" w:rsidSect="00C81A0F">
      <w:headerReference w:type="default" r:id="rId16"/>
      <w:footerReference w:type="default" r:id="rId17"/>
      <w:headerReference w:type="first" r:id="rId18"/>
      <w:footerReference w:type="first" r:id="rId19"/>
      <w:pgSz w:w="11906" w:h="16838"/>
      <w:pgMar w:top="1134" w:right="1440" w:bottom="1440" w:left="1440" w:header="136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E649B" w14:textId="77777777" w:rsidR="004706F8" w:rsidRDefault="004706F8" w:rsidP="007834A5">
      <w:pPr>
        <w:spacing w:after="0" w:line="240" w:lineRule="auto"/>
      </w:pPr>
      <w:r>
        <w:separator/>
      </w:r>
    </w:p>
  </w:endnote>
  <w:endnote w:type="continuationSeparator" w:id="0">
    <w:p w14:paraId="5DD0C1A5" w14:textId="77777777" w:rsidR="004706F8" w:rsidRDefault="004706F8" w:rsidP="00783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exend SemiBold">
    <w:altName w:val="Calibri"/>
    <w:panose1 w:val="00000000000000000000"/>
    <w:charset w:val="00"/>
    <w:family w:val="auto"/>
    <w:pitch w:val="variable"/>
    <w:sig w:usb0="A00000FF" w:usb1="4000205B" w:usb2="00000000" w:usb3="00000000" w:csb0="00000193" w:csb1="00000000"/>
  </w:font>
  <w:font w:name="Lexend bold">
    <w:altName w:val="Calibri"/>
    <w:panose1 w:val="00000000000000000000"/>
    <w:charset w:val="4D"/>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1405069"/>
      <w:docPartObj>
        <w:docPartGallery w:val="Page Numbers (Bottom of Page)"/>
        <w:docPartUnique/>
      </w:docPartObj>
    </w:sdtPr>
    <w:sdtEndPr>
      <w:rPr>
        <w:noProof/>
      </w:rPr>
    </w:sdtEndPr>
    <w:sdtContent>
      <w:p w14:paraId="019D145D" w14:textId="0BEC76C1" w:rsidR="00567A6F" w:rsidRDefault="00567A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FD75CC" w14:textId="77777777" w:rsidR="00567A6F" w:rsidRDefault="00567A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169713"/>
      <w:placeholder>
        <w:docPart w:val="B05CC6768975E54CAEA9007A6887EF5A"/>
      </w:placeholder>
      <w:temporary/>
      <w:showingPlcHdr/>
      <w15:appearance w15:val="hidden"/>
    </w:sdtPr>
    <w:sdtEndPr/>
    <w:sdtContent>
      <w:p w14:paraId="03159C4A" w14:textId="77777777" w:rsidR="00767EB1" w:rsidRDefault="00767EB1">
        <w:pPr>
          <w:pStyle w:val="Footer"/>
        </w:pPr>
        <w:r>
          <w:t>[Type here]</w:t>
        </w:r>
      </w:p>
    </w:sdtContent>
  </w:sdt>
  <w:p w14:paraId="1FB1CD17" w14:textId="77777777" w:rsidR="00767EB1" w:rsidRDefault="00767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8CA4C" w14:textId="77777777" w:rsidR="004706F8" w:rsidRDefault="004706F8" w:rsidP="007834A5">
      <w:pPr>
        <w:spacing w:after="0" w:line="240" w:lineRule="auto"/>
      </w:pPr>
      <w:r>
        <w:separator/>
      </w:r>
    </w:p>
  </w:footnote>
  <w:footnote w:type="continuationSeparator" w:id="0">
    <w:p w14:paraId="34BA0114" w14:textId="77777777" w:rsidR="004706F8" w:rsidRDefault="004706F8" w:rsidP="00783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2B192" w14:textId="6E63EE9B" w:rsidR="00767EB1" w:rsidRDefault="00767EB1">
    <w:pPr>
      <w:pStyle w:val="Header"/>
    </w:pPr>
    <w:r>
      <w:rPr>
        <w:rFonts w:ascii="Arial" w:hAnsi="Arial" w:cs="Arial"/>
        <w:noProof/>
        <w:color w:val="622181" w:themeColor="accent6"/>
        <w:sz w:val="22"/>
        <w:lang w:eastAsia="en-GB"/>
      </w:rPr>
      <w:drawing>
        <wp:anchor distT="0" distB="0" distL="114300" distR="114300" simplePos="0" relativeHeight="251661312" behindDoc="1" locked="0" layoutInCell="1" allowOverlap="1" wp14:anchorId="0AC592D8" wp14:editId="521D48BA">
          <wp:simplePos x="0" y="0"/>
          <wp:positionH relativeFrom="margin">
            <wp:align>right</wp:align>
          </wp:positionH>
          <wp:positionV relativeFrom="paragraph">
            <wp:posOffset>0</wp:posOffset>
          </wp:positionV>
          <wp:extent cx="1009118" cy="4625125"/>
          <wp:effectExtent l="0" t="0" r="0" b="0"/>
          <wp:wrapNone/>
          <wp:docPr id="13" name="Picture 13"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night sk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9118" cy="46251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EFE68" w14:textId="36001789" w:rsidR="00767EB1" w:rsidRDefault="00767EB1">
    <w:pPr>
      <w:pStyle w:val="Header"/>
    </w:pPr>
    <w:r>
      <w:rPr>
        <w:rFonts w:ascii="Arial" w:hAnsi="Arial" w:cs="Arial"/>
        <w:noProof/>
        <w:color w:val="622181" w:themeColor="accent6"/>
        <w:sz w:val="22"/>
        <w:lang w:eastAsia="en-GB"/>
      </w:rPr>
      <w:drawing>
        <wp:anchor distT="0" distB="0" distL="114300" distR="114300" simplePos="0" relativeHeight="251659264" behindDoc="1" locked="0" layoutInCell="1" allowOverlap="1" wp14:anchorId="3C93A1EF" wp14:editId="487BEAB3">
          <wp:simplePos x="0" y="0"/>
          <wp:positionH relativeFrom="margin">
            <wp:align>right</wp:align>
          </wp:positionH>
          <wp:positionV relativeFrom="paragraph">
            <wp:posOffset>0</wp:posOffset>
          </wp:positionV>
          <wp:extent cx="1009118" cy="4625125"/>
          <wp:effectExtent l="0" t="0" r="0" b="0"/>
          <wp:wrapNone/>
          <wp:docPr id="6" name="Picture 6"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night sk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9118" cy="4625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D6781"/>
    <w:multiLevelType w:val="hybridMultilevel"/>
    <w:tmpl w:val="26141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34480"/>
    <w:multiLevelType w:val="hybridMultilevel"/>
    <w:tmpl w:val="0DA6DF36"/>
    <w:lvl w:ilvl="0" w:tplc="7B4C9718">
      <w:start w:val="5"/>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A07F8"/>
    <w:multiLevelType w:val="hybridMultilevel"/>
    <w:tmpl w:val="A5788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F0006C"/>
    <w:multiLevelType w:val="hybridMultilevel"/>
    <w:tmpl w:val="4178EB98"/>
    <w:lvl w:ilvl="0" w:tplc="89668A46">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0A30038D"/>
    <w:multiLevelType w:val="hybridMultilevel"/>
    <w:tmpl w:val="DCE6E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C56450"/>
    <w:multiLevelType w:val="hybridMultilevel"/>
    <w:tmpl w:val="3CF2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030234"/>
    <w:multiLevelType w:val="hybridMultilevel"/>
    <w:tmpl w:val="B614B2BE"/>
    <w:lvl w:ilvl="0" w:tplc="BEDC93CA">
      <w:start w:val="1"/>
      <w:numFmt w:val="bullet"/>
      <w:pStyle w:val="SETSecondaryBullets"/>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D0415"/>
    <w:multiLevelType w:val="hybridMultilevel"/>
    <w:tmpl w:val="B002AA5A"/>
    <w:lvl w:ilvl="0" w:tplc="B32C39A8">
      <w:numFmt w:val="bullet"/>
      <w:lvlText w:val=""/>
      <w:lvlJc w:val="left"/>
      <w:pPr>
        <w:ind w:left="1080" w:hanging="360"/>
      </w:pPr>
      <w:rPr>
        <w:rFonts w:ascii="Symbol" w:eastAsia="Symbol" w:hAnsi="Symbol" w:cs="Symbol" w:hint="default"/>
        <w:w w:val="100"/>
        <w:sz w:val="24"/>
        <w:szCs w:val="24"/>
        <w:lang w:val="en-GB" w:eastAsia="en-GB" w:bidi="en-GB"/>
      </w:rPr>
    </w:lvl>
    <w:lvl w:ilvl="1" w:tplc="35322C9A">
      <w:numFmt w:val="bullet"/>
      <w:lvlText w:val="•"/>
      <w:lvlJc w:val="left"/>
      <w:pPr>
        <w:ind w:left="2054" w:hanging="360"/>
      </w:pPr>
      <w:rPr>
        <w:rFonts w:hint="default"/>
        <w:lang w:val="en-GB" w:eastAsia="en-GB" w:bidi="en-GB"/>
      </w:rPr>
    </w:lvl>
    <w:lvl w:ilvl="2" w:tplc="82AEE50A">
      <w:numFmt w:val="bullet"/>
      <w:lvlText w:val="•"/>
      <w:lvlJc w:val="left"/>
      <w:pPr>
        <w:ind w:left="3029" w:hanging="360"/>
      </w:pPr>
      <w:rPr>
        <w:rFonts w:hint="default"/>
        <w:lang w:val="en-GB" w:eastAsia="en-GB" w:bidi="en-GB"/>
      </w:rPr>
    </w:lvl>
    <w:lvl w:ilvl="3" w:tplc="73DE8B96">
      <w:numFmt w:val="bullet"/>
      <w:lvlText w:val="•"/>
      <w:lvlJc w:val="left"/>
      <w:pPr>
        <w:ind w:left="4003" w:hanging="360"/>
      </w:pPr>
      <w:rPr>
        <w:rFonts w:hint="default"/>
        <w:lang w:val="en-GB" w:eastAsia="en-GB" w:bidi="en-GB"/>
      </w:rPr>
    </w:lvl>
    <w:lvl w:ilvl="4" w:tplc="A0847968">
      <w:numFmt w:val="bullet"/>
      <w:lvlText w:val="•"/>
      <w:lvlJc w:val="left"/>
      <w:pPr>
        <w:ind w:left="4978" w:hanging="360"/>
      </w:pPr>
      <w:rPr>
        <w:rFonts w:hint="default"/>
        <w:lang w:val="en-GB" w:eastAsia="en-GB" w:bidi="en-GB"/>
      </w:rPr>
    </w:lvl>
    <w:lvl w:ilvl="5" w:tplc="18D63ED4">
      <w:numFmt w:val="bullet"/>
      <w:lvlText w:val="•"/>
      <w:lvlJc w:val="left"/>
      <w:pPr>
        <w:ind w:left="5953" w:hanging="360"/>
      </w:pPr>
      <w:rPr>
        <w:rFonts w:hint="default"/>
        <w:lang w:val="en-GB" w:eastAsia="en-GB" w:bidi="en-GB"/>
      </w:rPr>
    </w:lvl>
    <w:lvl w:ilvl="6" w:tplc="BFB0577A">
      <w:numFmt w:val="bullet"/>
      <w:lvlText w:val="•"/>
      <w:lvlJc w:val="left"/>
      <w:pPr>
        <w:ind w:left="6927" w:hanging="360"/>
      </w:pPr>
      <w:rPr>
        <w:rFonts w:hint="default"/>
        <w:lang w:val="en-GB" w:eastAsia="en-GB" w:bidi="en-GB"/>
      </w:rPr>
    </w:lvl>
    <w:lvl w:ilvl="7" w:tplc="48C047A8">
      <w:numFmt w:val="bullet"/>
      <w:lvlText w:val="•"/>
      <w:lvlJc w:val="left"/>
      <w:pPr>
        <w:ind w:left="7902" w:hanging="360"/>
      </w:pPr>
      <w:rPr>
        <w:rFonts w:hint="default"/>
        <w:lang w:val="en-GB" w:eastAsia="en-GB" w:bidi="en-GB"/>
      </w:rPr>
    </w:lvl>
    <w:lvl w:ilvl="8" w:tplc="82BA9A56">
      <w:numFmt w:val="bullet"/>
      <w:lvlText w:val="•"/>
      <w:lvlJc w:val="left"/>
      <w:pPr>
        <w:ind w:left="8877" w:hanging="360"/>
      </w:pPr>
      <w:rPr>
        <w:rFonts w:hint="default"/>
        <w:lang w:val="en-GB" w:eastAsia="en-GB" w:bidi="en-GB"/>
      </w:rPr>
    </w:lvl>
  </w:abstractNum>
  <w:abstractNum w:abstractNumId="8" w15:restartNumberingAfterBreak="0">
    <w:nsid w:val="0F932F8A"/>
    <w:multiLevelType w:val="hybridMultilevel"/>
    <w:tmpl w:val="0F9E9F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8B1B93"/>
    <w:multiLevelType w:val="hybridMultilevel"/>
    <w:tmpl w:val="AC0E11D4"/>
    <w:lvl w:ilvl="0" w:tplc="BA560D04">
      <w:start w:val="3"/>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5E068A6"/>
    <w:multiLevelType w:val="hybridMultilevel"/>
    <w:tmpl w:val="0AB40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9806ED3"/>
    <w:multiLevelType w:val="hybridMultilevel"/>
    <w:tmpl w:val="EC7C0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4A25EA"/>
    <w:multiLevelType w:val="hybridMultilevel"/>
    <w:tmpl w:val="E7FC5320"/>
    <w:lvl w:ilvl="0" w:tplc="E9AE40AE">
      <w:start w:val="5"/>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7253F0"/>
    <w:multiLevelType w:val="hybridMultilevel"/>
    <w:tmpl w:val="E5FCA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0A7BED"/>
    <w:multiLevelType w:val="hybridMultilevel"/>
    <w:tmpl w:val="9512773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D07A94"/>
    <w:multiLevelType w:val="multilevel"/>
    <w:tmpl w:val="C02A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4C3D9A"/>
    <w:multiLevelType w:val="hybridMultilevel"/>
    <w:tmpl w:val="10F29448"/>
    <w:lvl w:ilvl="0" w:tplc="0E5066BC">
      <w:numFmt w:val="bullet"/>
      <w:lvlText w:val=""/>
      <w:lvlJc w:val="left"/>
      <w:pPr>
        <w:ind w:left="1080" w:hanging="360"/>
      </w:pPr>
      <w:rPr>
        <w:rFonts w:ascii="Symbol" w:eastAsia="Symbol" w:hAnsi="Symbol" w:cs="Symbol" w:hint="default"/>
        <w:w w:val="100"/>
        <w:sz w:val="24"/>
        <w:szCs w:val="24"/>
        <w:lang w:val="en-GB" w:eastAsia="en-GB" w:bidi="en-GB"/>
      </w:rPr>
    </w:lvl>
    <w:lvl w:ilvl="1" w:tplc="9F6C8188">
      <w:numFmt w:val="bullet"/>
      <w:lvlText w:val="•"/>
      <w:lvlJc w:val="left"/>
      <w:pPr>
        <w:ind w:left="2054" w:hanging="360"/>
      </w:pPr>
      <w:rPr>
        <w:rFonts w:hint="default"/>
        <w:lang w:val="en-GB" w:eastAsia="en-GB" w:bidi="en-GB"/>
      </w:rPr>
    </w:lvl>
    <w:lvl w:ilvl="2" w:tplc="BE9290D6">
      <w:numFmt w:val="bullet"/>
      <w:lvlText w:val="•"/>
      <w:lvlJc w:val="left"/>
      <w:pPr>
        <w:ind w:left="3029" w:hanging="360"/>
      </w:pPr>
      <w:rPr>
        <w:rFonts w:hint="default"/>
        <w:lang w:val="en-GB" w:eastAsia="en-GB" w:bidi="en-GB"/>
      </w:rPr>
    </w:lvl>
    <w:lvl w:ilvl="3" w:tplc="070CCE68">
      <w:numFmt w:val="bullet"/>
      <w:lvlText w:val="•"/>
      <w:lvlJc w:val="left"/>
      <w:pPr>
        <w:ind w:left="4003" w:hanging="360"/>
      </w:pPr>
      <w:rPr>
        <w:rFonts w:hint="default"/>
        <w:lang w:val="en-GB" w:eastAsia="en-GB" w:bidi="en-GB"/>
      </w:rPr>
    </w:lvl>
    <w:lvl w:ilvl="4" w:tplc="EB7C9DD6">
      <w:numFmt w:val="bullet"/>
      <w:lvlText w:val="•"/>
      <w:lvlJc w:val="left"/>
      <w:pPr>
        <w:ind w:left="4978" w:hanging="360"/>
      </w:pPr>
      <w:rPr>
        <w:rFonts w:hint="default"/>
        <w:lang w:val="en-GB" w:eastAsia="en-GB" w:bidi="en-GB"/>
      </w:rPr>
    </w:lvl>
    <w:lvl w:ilvl="5" w:tplc="8CF2B3CA">
      <w:numFmt w:val="bullet"/>
      <w:lvlText w:val="•"/>
      <w:lvlJc w:val="left"/>
      <w:pPr>
        <w:ind w:left="5953" w:hanging="360"/>
      </w:pPr>
      <w:rPr>
        <w:rFonts w:hint="default"/>
        <w:lang w:val="en-GB" w:eastAsia="en-GB" w:bidi="en-GB"/>
      </w:rPr>
    </w:lvl>
    <w:lvl w:ilvl="6" w:tplc="EF8450A8">
      <w:numFmt w:val="bullet"/>
      <w:lvlText w:val="•"/>
      <w:lvlJc w:val="left"/>
      <w:pPr>
        <w:ind w:left="6927" w:hanging="360"/>
      </w:pPr>
      <w:rPr>
        <w:rFonts w:hint="default"/>
        <w:lang w:val="en-GB" w:eastAsia="en-GB" w:bidi="en-GB"/>
      </w:rPr>
    </w:lvl>
    <w:lvl w:ilvl="7" w:tplc="999EE702">
      <w:numFmt w:val="bullet"/>
      <w:lvlText w:val="•"/>
      <w:lvlJc w:val="left"/>
      <w:pPr>
        <w:ind w:left="7902" w:hanging="360"/>
      </w:pPr>
      <w:rPr>
        <w:rFonts w:hint="default"/>
        <w:lang w:val="en-GB" w:eastAsia="en-GB" w:bidi="en-GB"/>
      </w:rPr>
    </w:lvl>
    <w:lvl w:ilvl="8" w:tplc="D73A5B66">
      <w:numFmt w:val="bullet"/>
      <w:lvlText w:val="•"/>
      <w:lvlJc w:val="left"/>
      <w:pPr>
        <w:ind w:left="8877" w:hanging="360"/>
      </w:pPr>
      <w:rPr>
        <w:rFonts w:hint="default"/>
        <w:lang w:val="en-GB" w:eastAsia="en-GB" w:bidi="en-GB"/>
      </w:rPr>
    </w:lvl>
  </w:abstractNum>
  <w:abstractNum w:abstractNumId="17" w15:restartNumberingAfterBreak="0">
    <w:nsid w:val="356D4E77"/>
    <w:multiLevelType w:val="multilevel"/>
    <w:tmpl w:val="260C2020"/>
    <w:lvl w:ilvl="0">
      <w:start w:val="1"/>
      <w:numFmt w:val="decimal"/>
      <w:lvlText w:val="%1.0"/>
      <w:lvlJc w:val="left"/>
      <w:pPr>
        <w:tabs>
          <w:tab w:val="num" w:pos="720"/>
        </w:tabs>
        <w:ind w:left="720" w:hanging="720"/>
      </w:pPr>
      <w:rPr>
        <w:rFonts w:hint="default"/>
      </w:rPr>
    </w:lvl>
    <w:lvl w:ilvl="1">
      <w:start w:val="1"/>
      <w:numFmt w:val="decimal"/>
      <w:pStyle w:val="SETNumbering"/>
      <w:lvlText w:val="%1.%2"/>
      <w:lvlJc w:val="left"/>
      <w:pPr>
        <w:tabs>
          <w:tab w:val="num" w:pos="1440"/>
        </w:tabs>
        <w:ind w:left="1440" w:hanging="72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367C753F"/>
    <w:multiLevelType w:val="hybridMultilevel"/>
    <w:tmpl w:val="9B383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C3509F"/>
    <w:multiLevelType w:val="hybridMultilevel"/>
    <w:tmpl w:val="CE3A477C"/>
    <w:lvl w:ilvl="0" w:tplc="033C8DD0">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CB09EB"/>
    <w:multiLevelType w:val="multilevel"/>
    <w:tmpl w:val="3DD8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7F3CC4"/>
    <w:multiLevelType w:val="hybridMultilevel"/>
    <w:tmpl w:val="6F04485C"/>
    <w:lvl w:ilvl="0" w:tplc="CB425D36">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E577CE"/>
    <w:multiLevelType w:val="hybridMultilevel"/>
    <w:tmpl w:val="17FA30F6"/>
    <w:lvl w:ilvl="0" w:tplc="08090001">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3" w15:restartNumberingAfterBreak="0">
    <w:nsid w:val="412320BC"/>
    <w:multiLevelType w:val="hybridMultilevel"/>
    <w:tmpl w:val="6CAA4F0C"/>
    <w:lvl w:ilvl="0" w:tplc="749E718C">
      <w:start w:val="1"/>
      <w:numFmt w:val="decimal"/>
      <w:lvlText w:val="%1."/>
      <w:lvlJc w:val="left"/>
      <w:pPr>
        <w:ind w:left="720" w:hanging="360"/>
      </w:pPr>
      <w:rPr>
        <w:rFonts w:asciiTheme="minorHAnsi" w:eastAsiaTheme="minorHAnsi"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471944"/>
    <w:multiLevelType w:val="hybridMultilevel"/>
    <w:tmpl w:val="D2A6C1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2D3573"/>
    <w:multiLevelType w:val="hybridMultilevel"/>
    <w:tmpl w:val="4B5EBB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DD6F92"/>
    <w:multiLevelType w:val="hybridMultilevel"/>
    <w:tmpl w:val="106C6A02"/>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27" w15:restartNumberingAfterBreak="0">
    <w:nsid w:val="73211B9E"/>
    <w:multiLevelType w:val="hybridMultilevel"/>
    <w:tmpl w:val="C85C1192"/>
    <w:lvl w:ilvl="0" w:tplc="A156DC6C">
      <w:start w:val="5"/>
      <w:numFmt w:val="bullet"/>
      <w:lvlText w:val=""/>
      <w:lvlJc w:val="left"/>
      <w:pPr>
        <w:ind w:left="720" w:hanging="360"/>
      </w:pPr>
      <w:rPr>
        <w:rFonts w:ascii="Symbol" w:eastAsiaTheme="minorHAnsi"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8E2C9A"/>
    <w:multiLevelType w:val="hybridMultilevel"/>
    <w:tmpl w:val="5EB6F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383E97"/>
    <w:multiLevelType w:val="hybridMultilevel"/>
    <w:tmpl w:val="B38C7BE2"/>
    <w:lvl w:ilvl="0" w:tplc="35E86038">
      <w:start w:val="5"/>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B42137"/>
    <w:multiLevelType w:val="hybridMultilevel"/>
    <w:tmpl w:val="FB02129E"/>
    <w:lvl w:ilvl="0" w:tplc="94120DA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F8869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AE1F5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14F4A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A2C3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6CCED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6AAB9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B4FE4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5E52B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C4C4732"/>
    <w:multiLevelType w:val="hybridMultilevel"/>
    <w:tmpl w:val="F88E16A6"/>
    <w:lvl w:ilvl="0" w:tplc="508EDA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627D82"/>
    <w:multiLevelType w:val="hybridMultilevel"/>
    <w:tmpl w:val="E7F4F78E"/>
    <w:lvl w:ilvl="0" w:tplc="8CD8E1C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3218086">
    <w:abstractNumId w:val="17"/>
  </w:num>
  <w:num w:numId="2" w16cid:durableId="1056202474">
    <w:abstractNumId w:val="31"/>
  </w:num>
  <w:num w:numId="3" w16cid:durableId="1720131783">
    <w:abstractNumId w:val="4"/>
  </w:num>
  <w:num w:numId="4" w16cid:durableId="626551889">
    <w:abstractNumId w:val="32"/>
  </w:num>
  <w:num w:numId="5" w16cid:durableId="1613128726">
    <w:abstractNumId w:val="6"/>
  </w:num>
  <w:num w:numId="6" w16cid:durableId="1527871154">
    <w:abstractNumId w:val="7"/>
  </w:num>
  <w:num w:numId="7" w16cid:durableId="1452817515">
    <w:abstractNumId w:val="16"/>
  </w:num>
  <w:num w:numId="8" w16cid:durableId="1652371243">
    <w:abstractNumId w:val="5"/>
  </w:num>
  <w:num w:numId="9" w16cid:durableId="2120445645">
    <w:abstractNumId w:val="13"/>
  </w:num>
  <w:num w:numId="10" w16cid:durableId="1839925813">
    <w:abstractNumId w:val="9"/>
  </w:num>
  <w:num w:numId="11" w16cid:durableId="905342792">
    <w:abstractNumId w:val="21"/>
  </w:num>
  <w:num w:numId="12" w16cid:durableId="1078557363">
    <w:abstractNumId w:val="32"/>
  </w:num>
  <w:num w:numId="13" w16cid:durableId="583417284">
    <w:abstractNumId w:val="12"/>
  </w:num>
  <w:num w:numId="14" w16cid:durableId="981886984">
    <w:abstractNumId w:val="29"/>
  </w:num>
  <w:num w:numId="15" w16cid:durableId="1342320289">
    <w:abstractNumId w:val="1"/>
  </w:num>
  <w:num w:numId="16" w16cid:durableId="1441146972">
    <w:abstractNumId w:val="19"/>
  </w:num>
  <w:num w:numId="17" w16cid:durableId="1962345821">
    <w:abstractNumId w:val="20"/>
  </w:num>
  <w:num w:numId="18" w16cid:durableId="442463532">
    <w:abstractNumId w:val="27"/>
  </w:num>
  <w:num w:numId="19" w16cid:durableId="956179968">
    <w:abstractNumId w:val="11"/>
  </w:num>
  <w:num w:numId="20" w16cid:durableId="9765802">
    <w:abstractNumId w:val="10"/>
  </w:num>
  <w:num w:numId="21" w16cid:durableId="828718525">
    <w:abstractNumId w:val="2"/>
  </w:num>
  <w:num w:numId="22" w16cid:durableId="1195077830">
    <w:abstractNumId w:val="28"/>
  </w:num>
  <w:num w:numId="23" w16cid:durableId="462626087">
    <w:abstractNumId w:val="15"/>
  </w:num>
  <w:num w:numId="24" w16cid:durableId="906577886">
    <w:abstractNumId w:val="30"/>
  </w:num>
  <w:num w:numId="25" w16cid:durableId="33429166">
    <w:abstractNumId w:val="14"/>
  </w:num>
  <w:num w:numId="26" w16cid:durableId="713193493">
    <w:abstractNumId w:val="18"/>
  </w:num>
  <w:num w:numId="27" w16cid:durableId="1580482546">
    <w:abstractNumId w:val="23"/>
  </w:num>
  <w:num w:numId="28" w16cid:durableId="36708166">
    <w:abstractNumId w:val="25"/>
  </w:num>
  <w:num w:numId="29" w16cid:durableId="1784184139">
    <w:abstractNumId w:val="26"/>
  </w:num>
  <w:num w:numId="30" w16cid:durableId="63376512">
    <w:abstractNumId w:val="3"/>
  </w:num>
  <w:num w:numId="31" w16cid:durableId="1593127678">
    <w:abstractNumId w:val="24"/>
  </w:num>
  <w:num w:numId="32" w16cid:durableId="1718121603">
    <w:abstractNumId w:val="22"/>
  </w:num>
  <w:num w:numId="33" w16cid:durableId="518858180">
    <w:abstractNumId w:val="0"/>
  </w:num>
  <w:num w:numId="34" w16cid:durableId="143192600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cwMTY1MTE1sDA1NzFR0lEKTi0uzszPAykwrAUAmge+zywAAAA="/>
  </w:docVars>
  <w:rsids>
    <w:rsidRoot w:val="008F73A4"/>
    <w:rsid w:val="00007B5C"/>
    <w:rsid w:val="0003095A"/>
    <w:rsid w:val="00030EFE"/>
    <w:rsid w:val="000376EC"/>
    <w:rsid w:val="000453FD"/>
    <w:rsid w:val="000533F4"/>
    <w:rsid w:val="0006308E"/>
    <w:rsid w:val="0006443D"/>
    <w:rsid w:val="000710CE"/>
    <w:rsid w:val="0008264E"/>
    <w:rsid w:val="000A77EC"/>
    <w:rsid w:val="000B7CA1"/>
    <w:rsid w:val="000C22D3"/>
    <w:rsid w:val="000C35BB"/>
    <w:rsid w:val="000C5B96"/>
    <w:rsid w:val="000D1B35"/>
    <w:rsid w:val="000F570C"/>
    <w:rsid w:val="000F6CA5"/>
    <w:rsid w:val="00104EEB"/>
    <w:rsid w:val="00111101"/>
    <w:rsid w:val="00120C03"/>
    <w:rsid w:val="00125DBC"/>
    <w:rsid w:val="00131F83"/>
    <w:rsid w:val="00133BDA"/>
    <w:rsid w:val="00147146"/>
    <w:rsid w:val="00152DDB"/>
    <w:rsid w:val="00165EB2"/>
    <w:rsid w:val="0016708A"/>
    <w:rsid w:val="001700CF"/>
    <w:rsid w:val="001726A9"/>
    <w:rsid w:val="00172945"/>
    <w:rsid w:val="001730AA"/>
    <w:rsid w:val="0017757A"/>
    <w:rsid w:val="00183F12"/>
    <w:rsid w:val="001905A0"/>
    <w:rsid w:val="00197415"/>
    <w:rsid w:val="001A2ADD"/>
    <w:rsid w:val="001A4244"/>
    <w:rsid w:val="001B6FA2"/>
    <w:rsid w:val="001C518C"/>
    <w:rsid w:val="001D0338"/>
    <w:rsid w:val="001D086D"/>
    <w:rsid w:val="001D11D0"/>
    <w:rsid w:val="001D56AD"/>
    <w:rsid w:val="001E2090"/>
    <w:rsid w:val="00202925"/>
    <w:rsid w:val="00206ABF"/>
    <w:rsid w:val="00207460"/>
    <w:rsid w:val="002075EB"/>
    <w:rsid w:val="002111AB"/>
    <w:rsid w:val="00212748"/>
    <w:rsid w:val="002208E3"/>
    <w:rsid w:val="00223AA4"/>
    <w:rsid w:val="0023094A"/>
    <w:rsid w:val="00266F4E"/>
    <w:rsid w:val="00273404"/>
    <w:rsid w:val="002A0E7D"/>
    <w:rsid w:val="002A7E8C"/>
    <w:rsid w:val="002B0629"/>
    <w:rsid w:val="002B2F3A"/>
    <w:rsid w:val="002C1388"/>
    <w:rsid w:val="002D27B8"/>
    <w:rsid w:val="002D2B64"/>
    <w:rsid w:val="002E22AA"/>
    <w:rsid w:val="00310316"/>
    <w:rsid w:val="00322CAB"/>
    <w:rsid w:val="00330263"/>
    <w:rsid w:val="00333F60"/>
    <w:rsid w:val="00334380"/>
    <w:rsid w:val="00343514"/>
    <w:rsid w:val="00353527"/>
    <w:rsid w:val="003620DD"/>
    <w:rsid w:val="00366DE4"/>
    <w:rsid w:val="0037314B"/>
    <w:rsid w:val="00377917"/>
    <w:rsid w:val="00387AB1"/>
    <w:rsid w:val="00392EFC"/>
    <w:rsid w:val="003961AD"/>
    <w:rsid w:val="003A1CFD"/>
    <w:rsid w:val="003B02D1"/>
    <w:rsid w:val="003C3232"/>
    <w:rsid w:val="003D3103"/>
    <w:rsid w:val="003D7B05"/>
    <w:rsid w:val="003F143F"/>
    <w:rsid w:val="00401A4E"/>
    <w:rsid w:val="004025C6"/>
    <w:rsid w:val="00407495"/>
    <w:rsid w:val="00412A85"/>
    <w:rsid w:val="00420DD3"/>
    <w:rsid w:val="004217FF"/>
    <w:rsid w:val="00424BF2"/>
    <w:rsid w:val="00425838"/>
    <w:rsid w:val="0043154F"/>
    <w:rsid w:val="00432FAB"/>
    <w:rsid w:val="004341FC"/>
    <w:rsid w:val="00437A38"/>
    <w:rsid w:val="00440B9E"/>
    <w:rsid w:val="004461D5"/>
    <w:rsid w:val="0046507C"/>
    <w:rsid w:val="00465CBF"/>
    <w:rsid w:val="00466E87"/>
    <w:rsid w:val="004706F8"/>
    <w:rsid w:val="004873B4"/>
    <w:rsid w:val="00491F57"/>
    <w:rsid w:val="00493829"/>
    <w:rsid w:val="0049473B"/>
    <w:rsid w:val="00496AF5"/>
    <w:rsid w:val="004A3D3F"/>
    <w:rsid w:val="004B3AF3"/>
    <w:rsid w:val="004B6A1D"/>
    <w:rsid w:val="004C2237"/>
    <w:rsid w:val="004C4797"/>
    <w:rsid w:val="004E3680"/>
    <w:rsid w:val="004E64AF"/>
    <w:rsid w:val="004F30D9"/>
    <w:rsid w:val="004F6DE1"/>
    <w:rsid w:val="004F7282"/>
    <w:rsid w:val="00505BA9"/>
    <w:rsid w:val="00527E45"/>
    <w:rsid w:val="00533A1B"/>
    <w:rsid w:val="00554D5D"/>
    <w:rsid w:val="00561B82"/>
    <w:rsid w:val="00562999"/>
    <w:rsid w:val="00567A6F"/>
    <w:rsid w:val="00575EDC"/>
    <w:rsid w:val="00595853"/>
    <w:rsid w:val="005C762E"/>
    <w:rsid w:val="005D17CA"/>
    <w:rsid w:val="005D644C"/>
    <w:rsid w:val="005E4919"/>
    <w:rsid w:val="005F34C3"/>
    <w:rsid w:val="005F4878"/>
    <w:rsid w:val="005F7A7B"/>
    <w:rsid w:val="006018D3"/>
    <w:rsid w:val="00602DEF"/>
    <w:rsid w:val="0061422A"/>
    <w:rsid w:val="006205F3"/>
    <w:rsid w:val="0063187F"/>
    <w:rsid w:val="00633ACC"/>
    <w:rsid w:val="00640ECD"/>
    <w:rsid w:val="0065757A"/>
    <w:rsid w:val="00663AB1"/>
    <w:rsid w:val="006674BF"/>
    <w:rsid w:val="0067389B"/>
    <w:rsid w:val="00684D54"/>
    <w:rsid w:val="00694583"/>
    <w:rsid w:val="006C5E72"/>
    <w:rsid w:val="006D3189"/>
    <w:rsid w:val="006E545A"/>
    <w:rsid w:val="006E5F17"/>
    <w:rsid w:val="006E6FF7"/>
    <w:rsid w:val="006E7D4A"/>
    <w:rsid w:val="006F1371"/>
    <w:rsid w:val="006F4BAA"/>
    <w:rsid w:val="006F6C23"/>
    <w:rsid w:val="006F70F5"/>
    <w:rsid w:val="0070220E"/>
    <w:rsid w:val="00711441"/>
    <w:rsid w:val="00722583"/>
    <w:rsid w:val="007253DC"/>
    <w:rsid w:val="00732BAF"/>
    <w:rsid w:val="00742800"/>
    <w:rsid w:val="0074746C"/>
    <w:rsid w:val="00756414"/>
    <w:rsid w:val="007648D5"/>
    <w:rsid w:val="00767EB1"/>
    <w:rsid w:val="00775AEA"/>
    <w:rsid w:val="00777074"/>
    <w:rsid w:val="007834A5"/>
    <w:rsid w:val="00786D8E"/>
    <w:rsid w:val="00787324"/>
    <w:rsid w:val="00787EEC"/>
    <w:rsid w:val="007941F1"/>
    <w:rsid w:val="007B15C9"/>
    <w:rsid w:val="007B70F8"/>
    <w:rsid w:val="007B7D9C"/>
    <w:rsid w:val="007C5752"/>
    <w:rsid w:val="007E43DA"/>
    <w:rsid w:val="007F167C"/>
    <w:rsid w:val="008140D6"/>
    <w:rsid w:val="00814633"/>
    <w:rsid w:val="00823985"/>
    <w:rsid w:val="00836DBF"/>
    <w:rsid w:val="00841937"/>
    <w:rsid w:val="00856D1C"/>
    <w:rsid w:val="00862D89"/>
    <w:rsid w:val="008652C9"/>
    <w:rsid w:val="0087226C"/>
    <w:rsid w:val="00877CB1"/>
    <w:rsid w:val="008836D7"/>
    <w:rsid w:val="00885724"/>
    <w:rsid w:val="00886889"/>
    <w:rsid w:val="008957A7"/>
    <w:rsid w:val="00896D3F"/>
    <w:rsid w:val="008A76A6"/>
    <w:rsid w:val="008B6322"/>
    <w:rsid w:val="008C3EB6"/>
    <w:rsid w:val="008D1ACD"/>
    <w:rsid w:val="008E14B2"/>
    <w:rsid w:val="008E3C8C"/>
    <w:rsid w:val="008F6E30"/>
    <w:rsid w:val="008F73A4"/>
    <w:rsid w:val="0092749D"/>
    <w:rsid w:val="00940603"/>
    <w:rsid w:val="0094357C"/>
    <w:rsid w:val="009449CF"/>
    <w:rsid w:val="00953894"/>
    <w:rsid w:val="00966553"/>
    <w:rsid w:val="0097213C"/>
    <w:rsid w:val="00984B94"/>
    <w:rsid w:val="009A2210"/>
    <w:rsid w:val="009A2AD6"/>
    <w:rsid w:val="009A5873"/>
    <w:rsid w:val="009C0B92"/>
    <w:rsid w:val="009D2BA7"/>
    <w:rsid w:val="009D3A6A"/>
    <w:rsid w:val="009D76F9"/>
    <w:rsid w:val="009F472B"/>
    <w:rsid w:val="00A02D6D"/>
    <w:rsid w:val="00A22B73"/>
    <w:rsid w:val="00A23042"/>
    <w:rsid w:val="00A243F4"/>
    <w:rsid w:val="00A30091"/>
    <w:rsid w:val="00A31B9B"/>
    <w:rsid w:val="00A347C0"/>
    <w:rsid w:val="00A34BD3"/>
    <w:rsid w:val="00A40A6D"/>
    <w:rsid w:val="00A45E87"/>
    <w:rsid w:val="00A52262"/>
    <w:rsid w:val="00A64B8E"/>
    <w:rsid w:val="00A76EC4"/>
    <w:rsid w:val="00A91146"/>
    <w:rsid w:val="00A94598"/>
    <w:rsid w:val="00A96989"/>
    <w:rsid w:val="00AA4B46"/>
    <w:rsid w:val="00AA6947"/>
    <w:rsid w:val="00AA6C53"/>
    <w:rsid w:val="00AB243D"/>
    <w:rsid w:val="00AB4771"/>
    <w:rsid w:val="00AB4DA8"/>
    <w:rsid w:val="00AB5073"/>
    <w:rsid w:val="00AB66AA"/>
    <w:rsid w:val="00AC4A32"/>
    <w:rsid w:val="00AC65B1"/>
    <w:rsid w:val="00AF767C"/>
    <w:rsid w:val="00B009CC"/>
    <w:rsid w:val="00B01771"/>
    <w:rsid w:val="00B23272"/>
    <w:rsid w:val="00B352FE"/>
    <w:rsid w:val="00B4169B"/>
    <w:rsid w:val="00B41A1C"/>
    <w:rsid w:val="00B4203E"/>
    <w:rsid w:val="00B428A8"/>
    <w:rsid w:val="00B53EB1"/>
    <w:rsid w:val="00B710BD"/>
    <w:rsid w:val="00B717CD"/>
    <w:rsid w:val="00B72552"/>
    <w:rsid w:val="00B7401B"/>
    <w:rsid w:val="00B8085D"/>
    <w:rsid w:val="00B912A2"/>
    <w:rsid w:val="00BB1F18"/>
    <w:rsid w:val="00BC66D3"/>
    <w:rsid w:val="00BE4DA0"/>
    <w:rsid w:val="00C16964"/>
    <w:rsid w:val="00C20948"/>
    <w:rsid w:val="00C22A17"/>
    <w:rsid w:val="00C314B0"/>
    <w:rsid w:val="00C36F3C"/>
    <w:rsid w:val="00C37BC4"/>
    <w:rsid w:val="00C41CA4"/>
    <w:rsid w:val="00C720F0"/>
    <w:rsid w:val="00C81A0F"/>
    <w:rsid w:val="00CA281B"/>
    <w:rsid w:val="00CB3EAC"/>
    <w:rsid w:val="00CB4476"/>
    <w:rsid w:val="00CC5053"/>
    <w:rsid w:val="00CC5ABA"/>
    <w:rsid w:val="00CE784C"/>
    <w:rsid w:val="00CF7C33"/>
    <w:rsid w:val="00D05340"/>
    <w:rsid w:val="00D42909"/>
    <w:rsid w:val="00D46443"/>
    <w:rsid w:val="00D531C0"/>
    <w:rsid w:val="00D53213"/>
    <w:rsid w:val="00D53C8B"/>
    <w:rsid w:val="00D55BB4"/>
    <w:rsid w:val="00D6104E"/>
    <w:rsid w:val="00D67801"/>
    <w:rsid w:val="00D717B9"/>
    <w:rsid w:val="00D7369F"/>
    <w:rsid w:val="00D7554D"/>
    <w:rsid w:val="00D8129B"/>
    <w:rsid w:val="00D927CD"/>
    <w:rsid w:val="00D94A9D"/>
    <w:rsid w:val="00DA206A"/>
    <w:rsid w:val="00DA2513"/>
    <w:rsid w:val="00DA7587"/>
    <w:rsid w:val="00DC2EA6"/>
    <w:rsid w:val="00DD05BE"/>
    <w:rsid w:val="00DD1166"/>
    <w:rsid w:val="00DD249C"/>
    <w:rsid w:val="00DD5509"/>
    <w:rsid w:val="00DE5C78"/>
    <w:rsid w:val="00DF7C88"/>
    <w:rsid w:val="00E059BF"/>
    <w:rsid w:val="00E110FD"/>
    <w:rsid w:val="00E12370"/>
    <w:rsid w:val="00E17405"/>
    <w:rsid w:val="00E20B45"/>
    <w:rsid w:val="00E22433"/>
    <w:rsid w:val="00E2598D"/>
    <w:rsid w:val="00E2682A"/>
    <w:rsid w:val="00E331A1"/>
    <w:rsid w:val="00E36AB8"/>
    <w:rsid w:val="00E44E4E"/>
    <w:rsid w:val="00E47444"/>
    <w:rsid w:val="00E627BD"/>
    <w:rsid w:val="00E63256"/>
    <w:rsid w:val="00E67146"/>
    <w:rsid w:val="00E76C33"/>
    <w:rsid w:val="00E842D1"/>
    <w:rsid w:val="00E8526A"/>
    <w:rsid w:val="00E85E21"/>
    <w:rsid w:val="00E900E6"/>
    <w:rsid w:val="00E97FE1"/>
    <w:rsid w:val="00EA0D79"/>
    <w:rsid w:val="00ED1257"/>
    <w:rsid w:val="00EF2BA9"/>
    <w:rsid w:val="00EF4042"/>
    <w:rsid w:val="00EF6BB8"/>
    <w:rsid w:val="00EF6CB8"/>
    <w:rsid w:val="00F03AF3"/>
    <w:rsid w:val="00F17B48"/>
    <w:rsid w:val="00F26FAE"/>
    <w:rsid w:val="00F431DE"/>
    <w:rsid w:val="00F45FC0"/>
    <w:rsid w:val="00F53C2B"/>
    <w:rsid w:val="00F6068B"/>
    <w:rsid w:val="00F6608C"/>
    <w:rsid w:val="00F830EF"/>
    <w:rsid w:val="00F85617"/>
    <w:rsid w:val="00F86C2D"/>
    <w:rsid w:val="00F913A6"/>
    <w:rsid w:val="00F94EEC"/>
    <w:rsid w:val="00FA5C35"/>
    <w:rsid w:val="00FB128D"/>
    <w:rsid w:val="00FC106D"/>
    <w:rsid w:val="00FD000B"/>
    <w:rsid w:val="00FD5758"/>
    <w:rsid w:val="00FD5977"/>
    <w:rsid w:val="00FE266A"/>
    <w:rsid w:val="00FE66BA"/>
    <w:rsid w:val="00FF16BA"/>
    <w:rsid w:val="00FF1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D5100"/>
  <w15:chartTrackingRefBased/>
  <w15:docId w15:val="{C3FFC3EE-8A1A-440A-A85A-9CF5E34B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C2D"/>
    <w:rPr>
      <w:sz w:val="24"/>
    </w:rPr>
  </w:style>
  <w:style w:type="paragraph" w:styleId="Heading1">
    <w:name w:val="heading 1"/>
    <w:basedOn w:val="Normal"/>
    <w:next w:val="Normal"/>
    <w:link w:val="Heading1Char"/>
    <w:uiPriority w:val="9"/>
    <w:qFormat/>
    <w:rsid w:val="00FF19A5"/>
    <w:pPr>
      <w:keepNext/>
      <w:keepLines/>
      <w:spacing w:before="240" w:after="0"/>
      <w:outlineLvl w:val="0"/>
    </w:pPr>
    <w:rPr>
      <w:rFonts w:asciiTheme="majorHAnsi" w:eastAsiaTheme="majorEastAsia" w:hAnsiTheme="majorHAnsi" w:cstheme="majorBidi"/>
      <w:color w:val="622181" w:themeColor="accent6"/>
      <w:sz w:val="52"/>
      <w:szCs w:val="32"/>
    </w:rPr>
  </w:style>
  <w:style w:type="paragraph" w:styleId="Heading2">
    <w:name w:val="heading 2"/>
    <w:basedOn w:val="Normal"/>
    <w:next w:val="Normal"/>
    <w:link w:val="Heading2Char"/>
    <w:uiPriority w:val="9"/>
    <w:unhideWhenUsed/>
    <w:qFormat/>
    <w:rsid w:val="00FF19A5"/>
    <w:pPr>
      <w:keepNext/>
      <w:keepLines/>
      <w:spacing w:before="40" w:after="40"/>
      <w:outlineLvl w:val="1"/>
    </w:pPr>
    <w:rPr>
      <w:rFonts w:asciiTheme="majorHAnsi" w:eastAsiaTheme="majorEastAsia" w:hAnsiTheme="majorHAnsi" w:cstheme="majorBidi"/>
      <w:color w:val="579835" w:themeColor="accent2"/>
      <w:sz w:val="40"/>
      <w:szCs w:val="26"/>
    </w:rPr>
  </w:style>
  <w:style w:type="paragraph" w:styleId="Heading3">
    <w:name w:val="heading 3"/>
    <w:basedOn w:val="Normal"/>
    <w:next w:val="Normal"/>
    <w:link w:val="Heading3Char"/>
    <w:uiPriority w:val="9"/>
    <w:unhideWhenUsed/>
    <w:qFormat/>
    <w:rsid w:val="00466E87"/>
    <w:pPr>
      <w:keepNext/>
      <w:keepLines/>
      <w:spacing w:before="40" w:after="0"/>
      <w:outlineLvl w:val="2"/>
    </w:pPr>
    <w:rPr>
      <w:rFonts w:asciiTheme="majorHAnsi" w:eastAsiaTheme="majorEastAsia" w:hAnsiTheme="majorHAnsi" w:cstheme="majorBidi"/>
      <w:color w:val="0077B8" w:themeColor="accent1"/>
      <w:sz w:val="40"/>
      <w:szCs w:val="24"/>
    </w:rPr>
  </w:style>
  <w:style w:type="paragraph" w:styleId="Heading4">
    <w:name w:val="heading 4"/>
    <w:basedOn w:val="Normal"/>
    <w:next w:val="Normal"/>
    <w:link w:val="Heading4Char"/>
    <w:uiPriority w:val="9"/>
    <w:unhideWhenUsed/>
    <w:qFormat/>
    <w:rsid w:val="0046507C"/>
    <w:pPr>
      <w:keepNext/>
      <w:keepLines/>
      <w:spacing w:before="40" w:after="0" w:line="240" w:lineRule="auto"/>
      <w:outlineLvl w:val="3"/>
    </w:pPr>
    <w:rPr>
      <w:rFonts w:asciiTheme="majorHAnsi" w:eastAsiaTheme="majorEastAsia" w:hAnsiTheme="majorHAnsi" w:cstheme="majorBidi"/>
      <w:b/>
      <w:iCs/>
      <w:color w:val="FFFFFF" w:themeColor="background1"/>
      <w:sz w:val="36"/>
      <w:szCs w:val="24"/>
    </w:rPr>
  </w:style>
  <w:style w:type="paragraph" w:styleId="Heading5">
    <w:name w:val="heading 5"/>
    <w:basedOn w:val="Normal"/>
    <w:next w:val="Normal"/>
    <w:link w:val="Heading5Char"/>
    <w:uiPriority w:val="9"/>
    <w:unhideWhenUsed/>
    <w:qFormat/>
    <w:rsid w:val="00562999"/>
    <w:pPr>
      <w:keepNext/>
      <w:keepLines/>
      <w:spacing w:before="40" w:after="0"/>
      <w:outlineLvl w:val="4"/>
    </w:pPr>
    <w:rPr>
      <w:rFonts w:asciiTheme="majorHAnsi" w:eastAsiaTheme="majorEastAsia" w:hAnsiTheme="majorHAnsi" w:cstheme="majorBidi"/>
      <w:color w:val="0077B8" w:themeColor="accen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9A5"/>
    <w:rPr>
      <w:rFonts w:asciiTheme="majorHAnsi" w:eastAsiaTheme="majorEastAsia" w:hAnsiTheme="majorHAnsi" w:cstheme="majorBidi"/>
      <w:color w:val="622181" w:themeColor="accent6"/>
      <w:sz w:val="52"/>
      <w:szCs w:val="32"/>
    </w:rPr>
  </w:style>
  <w:style w:type="paragraph" w:styleId="NoSpacing">
    <w:name w:val="No Spacing"/>
    <w:uiPriority w:val="1"/>
    <w:qFormat/>
    <w:rsid w:val="007834A5"/>
    <w:pPr>
      <w:spacing w:after="0" w:line="240" w:lineRule="auto"/>
    </w:pPr>
  </w:style>
  <w:style w:type="paragraph" w:styleId="Title">
    <w:name w:val="Title"/>
    <w:basedOn w:val="Normal"/>
    <w:next w:val="Normal"/>
    <w:link w:val="TitleChar"/>
    <w:uiPriority w:val="10"/>
    <w:qFormat/>
    <w:rsid w:val="00FF19A5"/>
    <w:pPr>
      <w:spacing w:after="0" w:line="240" w:lineRule="auto"/>
      <w:contextualSpacing/>
    </w:pPr>
    <w:rPr>
      <w:rFonts w:asciiTheme="majorHAnsi" w:eastAsiaTheme="majorEastAsia" w:hAnsiTheme="majorHAnsi" w:cstheme="majorBidi"/>
      <w:color w:val="622181" w:themeColor="accent6"/>
      <w:spacing w:val="-10"/>
      <w:kern w:val="28"/>
      <w:sz w:val="80"/>
      <w:szCs w:val="56"/>
    </w:rPr>
  </w:style>
  <w:style w:type="character" w:customStyle="1" w:styleId="TitleChar">
    <w:name w:val="Title Char"/>
    <w:basedOn w:val="DefaultParagraphFont"/>
    <w:link w:val="Title"/>
    <w:uiPriority w:val="10"/>
    <w:rsid w:val="00FF19A5"/>
    <w:rPr>
      <w:rFonts w:asciiTheme="majorHAnsi" w:eastAsiaTheme="majorEastAsia" w:hAnsiTheme="majorHAnsi" w:cstheme="majorBidi"/>
      <w:color w:val="622181" w:themeColor="accent6"/>
      <w:spacing w:val="-10"/>
      <w:kern w:val="28"/>
      <w:sz w:val="80"/>
      <w:szCs w:val="56"/>
    </w:rPr>
  </w:style>
  <w:style w:type="paragraph" w:styleId="Subtitle">
    <w:name w:val="Subtitle"/>
    <w:basedOn w:val="Normal"/>
    <w:next w:val="Normal"/>
    <w:link w:val="SubtitleChar"/>
    <w:uiPriority w:val="11"/>
    <w:qFormat/>
    <w:rsid w:val="007834A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834A5"/>
    <w:rPr>
      <w:rFonts w:eastAsiaTheme="minorEastAsia"/>
      <w:color w:val="5A5A5A" w:themeColor="text1" w:themeTint="A5"/>
      <w:spacing w:val="15"/>
    </w:rPr>
  </w:style>
  <w:style w:type="character" w:styleId="SubtleEmphasis">
    <w:name w:val="Subtle Emphasis"/>
    <w:basedOn w:val="DefaultParagraphFont"/>
    <w:uiPriority w:val="19"/>
    <w:qFormat/>
    <w:rsid w:val="007834A5"/>
    <w:rPr>
      <w:i/>
      <w:iCs/>
      <w:color w:val="404040" w:themeColor="text1" w:themeTint="BF"/>
    </w:rPr>
  </w:style>
  <w:style w:type="paragraph" w:styleId="Header">
    <w:name w:val="header"/>
    <w:basedOn w:val="Normal"/>
    <w:link w:val="HeaderChar"/>
    <w:uiPriority w:val="99"/>
    <w:unhideWhenUsed/>
    <w:rsid w:val="007834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4A5"/>
  </w:style>
  <w:style w:type="paragraph" w:styleId="Footer">
    <w:name w:val="footer"/>
    <w:basedOn w:val="Normal"/>
    <w:link w:val="FooterChar"/>
    <w:uiPriority w:val="99"/>
    <w:unhideWhenUsed/>
    <w:rsid w:val="007834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4A5"/>
  </w:style>
  <w:style w:type="character" w:styleId="SubtleReference">
    <w:name w:val="Subtle Reference"/>
    <w:basedOn w:val="DefaultParagraphFont"/>
    <w:uiPriority w:val="31"/>
    <w:qFormat/>
    <w:rsid w:val="007834A5"/>
    <w:rPr>
      <w:smallCaps/>
      <w:color w:val="5A5A5A" w:themeColor="text1" w:themeTint="A5"/>
    </w:rPr>
  </w:style>
  <w:style w:type="character" w:styleId="IntenseReference">
    <w:name w:val="Intense Reference"/>
    <w:basedOn w:val="DefaultParagraphFont"/>
    <w:uiPriority w:val="32"/>
    <w:qFormat/>
    <w:rsid w:val="007834A5"/>
    <w:rPr>
      <w:b/>
      <w:bCs/>
      <w:smallCaps/>
      <w:color w:val="0077B8" w:themeColor="accent1"/>
      <w:spacing w:val="5"/>
    </w:rPr>
  </w:style>
  <w:style w:type="paragraph" w:customStyle="1" w:styleId="SETDocumentHeading">
    <w:name w:val="SET Document Heading"/>
    <w:basedOn w:val="Normal"/>
    <w:qFormat/>
    <w:rsid w:val="00223AA4"/>
    <w:rPr>
      <w:rFonts w:ascii="Lexend SemiBold" w:hAnsi="Lexend SemiBold"/>
      <w:b/>
      <w:color w:val="1D2D4D"/>
      <w:sz w:val="32"/>
    </w:rPr>
  </w:style>
  <w:style w:type="character" w:styleId="BookTitle">
    <w:name w:val="Book Title"/>
    <w:basedOn w:val="DefaultParagraphFont"/>
    <w:uiPriority w:val="33"/>
    <w:qFormat/>
    <w:rsid w:val="00FD000B"/>
    <w:rPr>
      <w:b/>
      <w:bCs/>
      <w:i/>
      <w:iCs/>
      <w:spacing w:val="5"/>
    </w:rPr>
  </w:style>
  <w:style w:type="paragraph" w:customStyle="1" w:styleId="SETCoverPage">
    <w:name w:val="SET Cover Page"/>
    <w:basedOn w:val="Normal"/>
    <w:qFormat/>
    <w:rsid w:val="00202925"/>
    <w:pPr>
      <w:jc w:val="center"/>
    </w:pPr>
    <w:rPr>
      <w:rFonts w:ascii="Lexend bold" w:hAnsi="Lexend bold"/>
      <w:b/>
      <w:color w:val="1D2D4D"/>
      <w:sz w:val="80"/>
      <w:szCs w:val="90"/>
    </w:rPr>
  </w:style>
  <w:style w:type="paragraph" w:styleId="TOC1">
    <w:name w:val="toc 1"/>
    <w:basedOn w:val="Normal"/>
    <w:next w:val="Normal"/>
    <w:autoRedefine/>
    <w:uiPriority w:val="39"/>
    <w:unhideWhenUsed/>
    <w:rsid w:val="00B717CD"/>
    <w:pPr>
      <w:tabs>
        <w:tab w:val="right" w:leader="dot" w:pos="9016"/>
      </w:tabs>
      <w:spacing w:after="100"/>
    </w:pPr>
    <w:rPr>
      <w:sz w:val="28"/>
    </w:rPr>
  </w:style>
  <w:style w:type="character" w:styleId="Hyperlink">
    <w:name w:val="Hyperlink"/>
    <w:basedOn w:val="DefaultParagraphFont"/>
    <w:uiPriority w:val="99"/>
    <w:unhideWhenUsed/>
    <w:rsid w:val="00FD000B"/>
    <w:rPr>
      <w:color w:val="0563C1" w:themeColor="hyperlink"/>
      <w:u w:val="single"/>
    </w:rPr>
  </w:style>
  <w:style w:type="character" w:customStyle="1" w:styleId="Heading2Char">
    <w:name w:val="Heading 2 Char"/>
    <w:basedOn w:val="DefaultParagraphFont"/>
    <w:link w:val="Heading2"/>
    <w:uiPriority w:val="9"/>
    <w:rsid w:val="00FF19A5"/>
    <w:rPr>
      <w:rFonts w:asciiTheme="majorHAnsi" w:eastAsiaTheme="majorEastAsia" w:hAnsiTheme="majorHAnsi" w:cstheme="majorBidi"/>
      <w:color w:val="579835" w:themeColor="accent2"/>
      <w:sz w:val="40"/>
      <w:szCs w:val="26"/>
    </w:rPr>
  </w:style>
  <w:style w:type="character" w:customStyle="1" w:styleId="Heading3Char">
    <w:name w:val="Heading 3 Char"/>
    <w:basedOn w:val="DefaultParagraphFont"/>
    <w:link w:val="Heading3"/>
    <w:uiPriority w:val="9"/>
    <w:rsid w:val="00466E87"/>
    <w:rPr>
      <w:rFonts w:asciiTheme="majorHAnsi" w:eastAsiaTheme="majorEastAsia" w:hAnsiTheme="majorHAnsi" w:cstheme="majorBidi"/>
      <w:color w:val="0077B8" w:themeColor="accent1"/>
      <w:sz w:val="40"/>
      <w:szCs w:val="24"/>
    </w:rPr>
  </w:style>
  <w:style w:type="character" w:styleId="CommentReference">
    <w:name w:val="annotation reference"/>
    <w:basedOn w:val="DefaultParagraphFont"/>
    <w:uiPriority w:val="99"/>
    <w:semiHidden/>
    <w:unhideWhenUsed/>
    <w:rsid w:val="00FF19A5"/>
    <w:rPr>
      <w:sz w:val="18"/>
      <w:szCs w:val="18"/>
    </w:rPr>
  </w:style>
  <w:style w:type="paragraph" w:styleId="TOC2">
    <w:name w:val="toc 2"/>
    <w:basedOn w:val="Normal"/>
    <w:next w:val="Normal"/>
    <w:autoRedefine/>
    <w:uiPriority w:val="39"/>
    <w:unhideWhenUsed/>
    <w:rsid w:val="00B717CD"/>
    <w:pPr>
      <w:spacing w:after="100"/>
      <w:ind w:left="57"/>
    </w:pPr>
    <w:rPr>
      <w:sz w:val="26"/>
    </w:rPr>
  </w:style>
  <w:style w:type="paragraph" w:styleId="TOC3">
    <w:name w:val="toc 3"/>
    <w:basedOn w:val="Normal"/>
    <w:next w:val="Normal"/>
    <w:autoRedefine/>
    <w:uiPriority w:val="39"/>
    <w:unhideWhenUsed/>
    <w:rsid w:val="00FD000B"/>
    <w:pPr>
      <w:spacing w:after="100"/>
      <w:ind w:left="221"/>
    </w:pPr>
  </w:style>
  <w:style w:type="paragraph" w:styleId="TOC4">
    <w:name w:val="toc 4"/>
    <w:basedOn w:val="Normal"/>
    <w:next w:val="Normal"/>
    <w:autoRedefine/>
    <w:uiPriority w:val="39"/>
    <w:unhideWhenUsed/>
    <w:rsid w:val="00FD000B"/>
    <w:pPr>
      <w:spacing w:after="100"/>
      <w:ind w:left="448"/>
    </w:pPr>
  </w:style>
  <w:style w:type="paragraph" w:styleId="CommentText">
    <w:name w:val="annotation text"/>
    <w:basedOn w:val="Normal"/>
    <w:link w:val="CommentTextChar"/>
    <w:uiPriority w:val="99"/>
    <w:unhideWhenUsed/>
    <w:rsid w:val="00FF19A5"/>
    <w:pPr>
      <w:spacing w:after="0" w:line="240" w:lineRule="auto"/>
    </w:pPr>
    <w:rPr>
      <w:szCs w:val="24"/>
    </w:rPr>
  </w:style>
  <w:style w:type="character" w:customStyle="1" w:styleId="CommentTextChar">
    <w:name w:val="Comment Text Char"/>
    <w:basedOn w:val="DefaultParagraphFont"/>
    <w:link w:val="CommentText"/>
    <w:uiPriority w:val="99"/>
    <w:rsid w:val="00FF19A5"/>
    <w:rPr>
      <w:sz w:val="24"/>
      <w:szCs w:val="24"/>
    </w:rPr>
  </w:style>
  <w:style w:type="paragraph" w:styleId="BalloonText">
    <w:name w:val="Balloon Text"/>
    <w:basedOn w:val="Normal"/>
    <w:link w:val="BalloonTextChar"/>
    <w:uiPriority w:val="99"/>
    <w:semiHidden/>
    <w:unhideWhenUsed/>
    <w:rsid w:val="00FF1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9A5"/>
    <w:rPr>
      <w:rFonts w:ascii="Segoe UI" w:hAnsi="Segoe UI" w:cs="Segoe UI"/>
      <w:sz w:val="18"/>
      <w:szCs w:val="18"/>
    </w:rPr>
  </w:style>
  <w:style w:type="paragraph" w:styleId="NormalWeb">
    <w:name w:val="Normal (Web)"/>
    <w:basedOn w:val="Normal"/>
    <w:uiPriority w:val="99"/>
    <w:unhideWhenUsed/>
    <w:rsid w:val="00FF19A5"/>
    <w:pPr>
      <w:spacing w:before="100" w:beforeAutospacing="1" w:after="100" w:afterAutospacing="1" w:line="240" w:lineRule="auto"/>
    </w:pPr>
    <w:rPr>
      <w:rFonts w:ascii="Times New Roman" w:hAnsi="Times New Roman" w:cs="Times New Roman"/>
      <w:szCs w:val="24"/>
      <w:lang w:eastAsia="en-GB"/>
    </w:rPr>
  </w:style>
  <w:style w:type="character" w:customStyle="1" w:styleId="apple-converted-space">
    <w:name w:val="apple-converted-space"/>
    <w:basedOn w:val="DefaultParagraphFont"/>
    <w:rsid w:val="00FF19A5"/>
  </w:style>
  <w:style w:type="character" w:styleId="PageNumber">
    <w:name w:val="page number"/>
    <w:basedOn w:val="DefaultParagraphFont"/>
    <w:uiPriority w:val="99"/>
    <w:semiHidden/>
    <w:unhideWhenUsed/>
    <w:rsid w:val="00FF19A5"/>
  </w:style>
  <w:style w:type="paragraph" w:styleId="ListParagraph">
    <w:name w:val="List Paragraph"/>
    <w:basedOn w:val="Normal"/>
    <w:autoRedefine/>
    <w:uiPriority w:val="1"/>
    <w:qFormat/>
    <w:rsid w:val="00EF6CB8"/>
    <w:pPr>
      <w:numPr>
        <w:numId w:val="4"/>
      </w:numPr>
      <w:spacing w:after="200" w:line="276" w:lineRule="auto"/>
      <w:contextualSpacing/>
    </w:pPr>
    <w:rPr>
      <w:rFonts w:cstheme="minorHAnsi"/>
      <w:szCs w:val="28"/>
    </w:rPr>
  </w:style>
  <w:style w:type="paragraph" w:styleId="BodyText">
    <w:name w:val="Body Text"/>
    <w:basedOn w:val="Normal"/>
    <w:link w:val="BodyTextChar"/>
    <w:uiPriority w:val="1"/>
    <w:qFormat/>
    <w:rsid w:val="004B3AF3"/>
    <w:pPr>
      <w:widowControl w:val="0"/>
      <w:spacing w:after="0" w:line="240" w:lineRule="auto"/>
    </w:pPr>
    <w:rPr>
      <w:rFonts w:ascii="Verdana" w:eastAsia="Verdana" w:hAnsi="Verdana" w:cs="Verdana"/>
      <w:lang w:val="en-US"/>
    </w:rPr>
  </w:style>
  <w:style w:type="character" w:customStyle="1" w:styleId="BodyTextChar">
    <w:name w:val="Body Text Char"/>
    <w:basedOn w:val="DefaultParagraphFont"/>
    <w:link w:val="BodyText"/>
    <w:uiPriority w:val="1"/>
    <w:rsid w:val="004B3AF3"/>
    <w:rPr>
      <w:rFonts w:ascii="Verdana" w:eastAsia="Verdana" w:hAnsi="Verdana" w:cs="Verdana"/>
      <w:lang w:val="en-US"/>
    </w:rPr>
  </w:style>
  <w:style w:type="character" w:customStyle="1" w:styleId="Heading4Char">
    <w:name w:val="Heading 4 Char"/>
    <w:basedOn w:val="DefaultParagraphFont"/>
    <w:link w:val="Heading4"/>
    <w:uiPriority w:val="9"/>
    <w:rsid w:val="0046507C"/>
    <w:rPr>
      <w:rFonts w:asciiTheme="majorHAnsi" w:eastAsiaTheme="majorEastAsia" w:hAnsiTheme="majorHAnsi" w:cstheme="majorBidi"/>
      <w:b/>
      <w:iCs/>
      <w:color w:val="FFFFFF" w:themeColor="background1"/>
      <w:sz w:val="36"/>
      <w:szCs w:val="24"/>
    </w:rPr>
  </w:style>
  <w:style w:type="table" w:customStyle="1" w:styleId="WeeklyAssignments">
    <w:name w:val="Weekly Assignments"/>
    <w:basedOn w:val="TableNormal"/>
    <w:uiPriority w:val="99"/>
    <w:rsid w:val="00466E87"/>
    <w:pPr>
      <w:spacing w:before="40" w:after="40" w:line="240" w:lineRule="auto"/>
    </w:pPr>
    <w:rPr>
      <w:color w:val="595959" w:themeColor="text1" w:themeTint="A6"/>
      <w:sz w:val="17"/>
      <w:szCs w:val="20"/>
      <w:lang w:val="en-US" w:eastAsia="ja-JP"/>
    </w:rPr>
    <w:tblPr>
      <w:tblStyleColBandSize w:val="1"/>
      <w:tblBorders>
        <w:left w:val="single" w:sz="4" w:space="0" w:color="A6A6A6" w:themeColor="background1" w:themeShade="A6"/>
        <w:bottom w:val="single" w:sz="4" w:space="0" w:color="A6A6A6" w:themeColor="background1" w:themeShade="A6"/>
        <w:right w:val="single" w:sz="4" w:space="0" w:color="A6A6A6" w:themeColor="background1" w:themeShade="A6"/>
        <w:insideH w:val="single" w:sz="2" w:space="0" w:color="D9D9D9" w:themeColor="background1" w:themeShade="D9"/>
        <w:insideV w:val="single" w:sz="4" w:space="0" w:color="A6A6A6" w:themeColor="background1" w:themeShade="A6"/>
      </w:tblBorders>
    </w:tblPr>
    <w:tblStylePr w:type="firstRow">
      <w:pPr>
        <w:wordWrap/>
        <w:spacing w:beforeLines="0" w:before="80" w:beforeAutospacing="0" w:afterLines="0" w:after="80" w:afterAutospacing="0"/>
      </w:pPr>
      <w:rPr>
        <w:rFonts w:asciiTheme="majorHAnsi" w:hAnsiTheme="majorHAnsi"/>
        <w:b/>
        <w:caps/>
        <w:smallCaps w:val="0"/>
        <w:color w:val="FFFFFF" w:themeColor="background1"/>
        <w:sz w:val="18"/>
      </w:rPr>
      <w:tblPr/>
      <w:tcPr>
        <w:tcBorders>
          <w:top w:val="nil"/>
          <w:left w:val="single" w:sz="4" w:space="0" w:color="0077B8" w:themeColor="accent1"/>
          <w:bottom w:val="nil"/>
          <w:right w:val="single" w:sz="4" w:space="0" w:color="0077B8" w:themeColor="accent1"/>
          <w:insideH w:val="nil"/>
          <w:insideV w:val="nil"/>
          <w:tl2br w:val="nil"/>
          <w:tr2bl w:val="nil"/>
        </w:tcBorders>
        <w:shd w:val="clear" w:color="auto" w:fill="0077B8" w:themeFill="accent1"/>
      </w:tcPr>
    </w:tblStylePr>
    <w:tblStylePr w:type="band2Vert">
      <w:tblPr/>
      <w:tcPr>
        <w:tcBorders>
          <w:top w:val="single" w:sz="2" w:space="0" w:color="D9D9D9" w:themeColor="background1" w:themeShade="D9"/>
          <w:left w:val="single" w:sz="2" w:space="0" w:color="D9D9D9" w:themeColor="background1" w:themeShade="D9"/>
          <w:bottom w:val="single" w:sz="4" w:space="0" w:color="A6A6A6" w:themeColor="background1" w:themeShade="A6"/>
          <w:right w:val="single" w:sz="2" w:space="0" w:color="D9D9D9" w:themeColor="background1" w:themeShade="D9"/>
          <w:insideH w:val="single" w:sz="2" w:space="0" w:color="D9D9D9" w:themeColor="background1" w:themeShade="D9"/>
          <w:insideV w:val="nil"/>
          <w:tl2br w:val="nil"/>
          <w:tr2bl w:val="nil"/>
        </w:tcBorders>
        <w:shd w:val="clear" w:color="auto" w:fill="F2F2F2" w:themeFill="background1" w:themeFillShade="F2"/>
      </w:tcPr>
    </w:tblStylePr>
  </w:style>
  <w:style w:type="paragraph" w:customStyle="1" w:styleId="TableSpace">
    <w:name w:val="Table Space"/>
    <w:basedOn w:val="Normal"/>
    <w:uiPriority w:val="10"/>
    <w:qFormat/>
    <w:rsid w:val="00466E87"/>
    <w:pPr>
      <w:spacing w:after="0" w:line="72" w:lineRule="exact"/>
    </w:pPr>
    <w:rPr>
      <w:color w:val="595959" w:themeColor="text1" w:themeTint="A6"/>
      <w:sz w:val="17"/>
      <w:szCs w:val="20"/>
      <w:lang w:val="en-US" w:eastAsia="ja-JP"/>
    </w:rPr>
  </w:style>
  <w:style w:type="paragraph" w:customStyle="1" w:styleId="Days">
    <w:name w:val="Days"/>
    <w:basedOn w:val="Normal"/>
    <w:qFormat/>
    <w:rsid w:val="00466E87"/>
    <w:pPr>
      <w:spacing w:after="0" w:line="240" w:lineRule="auto"/>
    </w:pPr>
    <w:rPr>
      <w:caps/>
      <w:color w:val="595959" w:themeColor="text1" w:themeTint="A6"/>
      <w:sz w:val="18"/>
      <w:szCs w:val="20"/>
      <w:lang w:val="en-US" w:eastAsia="ja-JP"/>
    </w:rPr>
  </w:style>
  <w:style w:type="paragraph" w:customStyle="1" w:styleId="Default">
    <w:name w:val="Default"/>
    <w:rsid w:val="0046507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33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62999"/>
    <w:rPr>
      <w:rFonts w:asciiTheme="majorHAnsi" w:eastAsiaTheme="majorEastAsia" w:hAnsiTheme="majorHAnsi" w:cstheme="majorBidi"/>
      <w:color w:val="0077B8" w:themeColor="accent1"/>
      <w:sz w:val="36"/>
    </w:rPr>
  </w:style>
  <w:style w:type="paragraph" w:styleId="FootnoteText">
    <w:name w:val="footnote text"/>
    <w:basedOn w:val="Normal"/>
    <w:link w:val="FootnoteTextChar"/>
    <w:uiPriority w:val="99"/>
    <w:semiHidden/>
    <w:unhideWhenUsed/>
    <w:rsid w:val="008C3EB6"/>
    <w:pPr>
      <w:spacing w:after="0" w:line="240" w:lineRule="auto"/>
    </w:pPr>
    <w:rPr>
      <w:rFonts w:ascii="Arial" w:hAnsi="Arial" w:cs="Arial"/>
      <w:color w:val="000000" w:themeColor="text1"/>
      <w:sz w:val="20"/>
      <w:szCs w:val="20"/>
    </w:rPr>
  </w:style>
  <w:style w:type="character" w:customStyle="1" w:styleId="FootnoteTextChar">
    <w:name w:val="Footnote Text Char"/>
    <w:basedOn w:val="DefaultParagraphFont"/>
    <w:link w:val="FootnoteText"/>
    <w:uiPriority w:val="99"/>
    <w:semiHidden/>
    <w:rsid w:val="008C3EB6"/>
    <w:rPr>
      <w:rFonts w:ascii="Arial" w:hAnsi="Arial" w:cs="Arial"/>
      <w:color w:val="000000" w:themeColor="text1"/>
      <w:sz w:val="20"/>
      <w:szCs w:val="20"/>
    </w:rPr>
  </w:style>
  <w:style w:type="character" w:styleId="FootnoteReference">
    <w:name w:val="footnote reference"/>
    <w:basedOn w:val="DefaultParagraphFont"/>
    <w:semiHidden/>
    <w:unhideWhenUsed/>
    <w:rsid w:val="008C3EB6"/>
    <w:rPr>
      <w:vertAlign w:val="superscript"/>
    </w:rPr>
  </w:style>
  <w:style w:type="character" w:styleId="PlaceholderText">
    <w:name w:val="Placeholder Text"/>
    <w:basedOn w:val="DefaultParagraphFont"/>
    <w:uiPriority w:val="99"/>
    <w:semiHidden/>
    <w:rsid w:val="00FA5C35"/>
    <w:rPr>
      <w:color w:val="808080"/>
    </w:rPr>
  </w:style>
  <w:style w:type="paragraph" w:customStyle="1" w:styleId="SETSubheading">
    <w:name w:val="SET Subheading"/>
    <w:basedOn w:val="Normal"/>
    <w:next w:val="SETbodytext"/>
    <w:qFormat/>
    <w:rsid w:val="00223AA4"/>
    <w:rPr>
      <w:rFonts w:ascii="Lexend SemiBold" w:hAnsi="Lexend SemiBold"/>
      <w:color w:val="1D2D4D"/>
      <w:sz w:val="28"/>
    </w:rPr>
  </w:style>
  <w:style w:type="paragraph" w:customStyle="1" w:styleId="SETbodytext">
    <w:name w:val="SET bodytext"/>
    <w:basedOn w:val="Normal"/>
    <w:qFormat/>
    <w:rsid w:val="00223AA4"/>
    <w:pPr>
      <w:jc w:val="both"/>
    </w:pPr>
    <w:rPr>
      <w:rFonts w:ascii="Verdana" w:hAnsi="Verdana" w:cstheme="minorHAnsi"/>
      <w:color w:val="878787"/>
      <w:szCs w:val="24"/>
    </w:rPr>
  </w:style>
  <w:style w:type="paragraph" w:customStyle="1" w:styleId="SETNumbering">
    <w:name w:val="SET Numbering"/>
    <w:basedOn w:val="Normal"/>
    <w:qFormat/>
    <w:rsid w:val="00223AA4"/>
    <w:pPr>
      <w:numPr>
        <w:ilvl w:val="1"/>
        <w:numId w:val="1"/>
      </w:numPr>
      <w:tabs>
        <w:tab w:val="clear" w:pos="1440"/>
        <w:tab w:val="num" w:pos="709"/>
      </w:tabs>
      <w:ind w:left="709" w:hanging="425"/>
      <w:jc w:val="both"/>
    </w:pPr>
    <w:rPr>
      <w:rFonts w:ascii="Verdana" w:hAnsi="Verdana" w:cstheme="minorHAnsi"/>
      <w:iCs/>
      <w:color w:val="878787"/>
      <w:szCs w:val="24"/>
    </w:rPr>
  </w:style>
  <w:style w:type="paragraph" w:customStyle="1" w:styleId="SETbulleting">
    <w:name w:val="SET bulleting"/>
    <w:basedOn w:val="ListParagraph"/>
    <w:qFormat/>
    <w:rsid w:val="00223AA4"/>
    <w:pPr>
      <w:spacing w:after="60"/>
      <w:contextualSpacing w:val="0"/>
      <w:jc w:val="both"/>
    </w:pPr>
    <w:rPr>
      <w:rFonts w:ascii="Verdana" w:hAnsi="Verdana"/>
      <w:color w:val="878787"/>
    </w:rPr>
  </w:style>
  <w:style w:type="paragraph" w:customStyle="1" w:styleId="SETSecondaryBullets">
    <w:name w:val="SET Secondary Bullets"/>
    <w:basedOn w:val="ListParagraph"/>
    <w:qFormat/>
    <w:rsid w:val="00223AA4"/>
    <w:pPr>
      <w:numPr>
        <w:numId w:val="5"/>
      </w:numPr>
      <w:spacing w:after="0"/>
      <w:ind w:left="1276" w:hanging="284"/>
      <w:contextualSpacing w:val="0"/>
      <w:jc w:val="both"/>
    </w:pPr>
    <w:rPr>
      <w:rFonts w:ascii="Verdana" w:hAnsi="Verdana"/>
      <w:color w:val="878787"/>
      <w:szCs w:val="24"/>
    </w:rPr>
  </w:style>
  <w:style w:type="paragraph" w:customStyle="1" w:styleId="TableParagraph">
    <w:name w:val="Table Paragraph"/>
    <w:basedOn w:val="Normal"/>
    <w:uiPriority w:val="1"/>
    <w:qFormat/>
    <w:rsid w:val="00B352FE"/>
    <w:pPr>
      <w:widowControl w:val="0"/>
      <w:autoSpaceDE w:val="0"/>
      <w:autoSpaceDN w:val="0"/>
      <w:spacing w:after="0" w:line="250" w:lineRule="exact"/>
      <w:ind w:left="13"/>
    </w:pPr>
    <w:rPr>
      <w:rFonts w:ascii="Arial" w:eastAsia="Arial" w:hAnsi="Arial" w:cs="Arial"/>
      <w:sz w:val="22"/>
      <w:lang w:eastAsia="en-GB" w:bidi="en-GB"/>
    </w:rPr>
  </w:style>
  <w:style w:type="table" w:styleId="TableGridLight">
    <w:name w:val="Grid Table Light"/>
    <w:basedOn w:val="TableNormal"/>
    <w:uiPriority w:val="40"/>
    <w:rsid w:val="009435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nonumbers">
    <w:name w:val="Paragraph no numbers"/>
    <w:basedOn w:val="Normal"/>
    <w:uiPriority w:val="99"/>
    <w:qFormat/>
    <w:rsid w:val="00AA4B46"/>
    <w:pPr>
      <w:spacing w:after="240" w:line="276" w:lineRule="auto"/>
    </w:pPr>
    <w:rPr>
      <w:rFonts w:ascii="Arial" w:eastAsia="Times New Roman" w:hAnsi="Arial" w:cs="Times New Roman"/>
      <w:szCs w:val="24"/>
      <w:lang w:eastAsia="en-GB"/>
    </w:rPr>
  </w:style>
  <w:style w:type="paragraph" w:styleId="CommentSubject">
    <w:name w:val="annotation subject"/>
    <w:basedOn w:val="CommentText"/>
    <w:next w:val="CommentText"/>
    <w:link w:val="CommentSubjectChar"/>
    <w:uiPriority w:val="99"/>
    <w:semiHidden/>
    <w:unhideWhenUsed/>
    <w:rsid w:val="00787EEC"/>
    <w:pPr>
      <w:spacing w:after="160"/>
    </w:pPr>
    <w:rPr>
      <w:b/>
      <w:bCs/>
      <w:sz w:val="20"/>
      <w:szCs w:val="20"/>
    </w:rPr>
  </w:style>
  <w:style w:type="character" w:customStyle="1" w:styleId="CommentSubjectChar">
    <w:name w:val="Comment Subject Char"/>
    <w:basedOn w:val="CommentTextChar"/>
    <w:link w:val="CommentSubject"/>
    <w:uiPriority w:val="99"/>
    <w:semiHidden/>
    <w:rsid w:val="00787EEC"/>
    <w:rPr>
      <w:b/>
      <w:bCs/>
      <w:sz w:val="20"/>
      <w:szCs w:val="20"/>
    </w:rPr>
  </w:style>
  <w:style w:type="character" w:styleId="Strong">
    <w:name w:val="Strong"/>
    <w:basedOn w:val="DefaultParagraphFont"/>
    <w:uiPriority w:val="22"/>
    <w:qFormat/>
    <w:rsid w:val="001C51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985339">
      <w:bodyDiv w:val="1"/>
      <w:marLeft w:val="0"/>
      <w:marRight w:val="0"/>
      <w:marTop w:val="0"/>
      <w:marBottom w:val="0"/>
      <w:divBdr>
        <w:top w:val="none" w:sz="0" w:space="0" w:color="auto"/>
        <w:left w:val="none" w:sz="0" w:space="0" w:color="auto"/>
        <w:bottom w:val="none" w:sz="0" w:space="0" w:color="auto"/>
        <w:right w:val="none" w:sz="0" w:space="0" w:color="auto"/>
      </w:divBdr>
    </w:div>
    <w:div w:id="467747965">
      <w:bodyDiv w:val="1"/>
      <w:marLeft w:val="0"/>
      <w:marRight w:val="0"/>
      <w:marTop w:val="0"/>
      <w:marBottom w:val="0"/>
      <w:divBdr>
        <w:top w:val="none" w:sz="0" w:space="0" w:color="auto"/>
        <w:left w:val="none" w:sz="0" w:space="0" w:color="auto"/>
        <w:bottom w:val="none" w:sz="0" w:space="0" w:color="auto"/>
        <w:right w:val="none" w:sz="0" w:space="0" w:color="auto"/>
      </w:divBdr>
    </w:div>
    <w:div w:id="705377015">
      <w:bodyDiv w:val="1"/>
      <w:marLeft w:val="0"/>
      <w:marRight w:val="0"/>
      <w:marTop w:val="0"/>
      <w:marBottom w:val="0"/>
      <w:divBdr>
        <w:top w:val="none" w:sz="0" w:space="0" w:color="auto"/>
        <w:left w:val="none" w:sz="0" w:space="0" w:color="auto"/>
        <w:bottom w:val="none" w:sz="0" w:space="0" w:color="auto"/>
        <w:right w:val="none" w:sz="0" w:space="0" w:color="auto"/>
      </w:divBdr>
    </w:div>
    <w:div w:id="984621508">
      <w:bodyDiv w:val="1"/>
      <w:marLeft w:val="0"/>
      <w:marRight w:val="0"/>
      <w:marTop w:val="0"/>
      <w:marBottom w:val="0"/>
      <w:divBdr>
        <w:top w:val="none" w:sz="0" w:space="0" w:color="auto"/>
        <w:left w:val="none" w:sz="0" w:space="0" w:color="auto"/>
        <w:bottom w:val="none" w:sz="0" w:space="0" w:color="auto"/>
        <w:right w:val="none" w:sz="0" w:space="0" w:color="auto"/>
      </w:divBdr>
    </w:div>
    <w:div w:id="1693918123">
      <w:bodyDiv w:val="1"/>
      <w:marLeft w:val="0"/>
      <w:marRight w:val="0"/>
      <w:marTop w:val="0"/>
      <w:marBottom w:val="0"/>
      <w:divBdr>
        <w:top w:val="none" w:sz="0" w:space="0" w:color="auto"/>
        <w:left w:val="none" w:sz="0" w:space="0" w:color="auto"/>
        <w:bottom w:val="none" w:sz="0" w:space="0" w:color="auto"/>
        <w:right w:val="none" w:sz="0" w:space="0" w:color="auto"/>
      </w:divBdr>
    </w:div>
    <w:div w:id="1786385312">
      <w:bodyDiv w:val="1"/>
      <w:marLeft w:val="0"/>
      <w:marRight w:val="0"/>
      <w:marTop w:val="0"/>
      <w:marBottom w:val="0"/>
      <w:divBdr>
        <w:top w:val="none" w:sz="0" w:space="0" w:color="auto"/>
        <w:left w:val="none" w:sz="0" w:space="0" w:color="auto"/>
        <w:bottom w:val="none" w:sz="0" w:space="0" w:color="auto"/>
        <w:right w:val="none" w:sz="0" w:space="0" w:color="auto"/>
      </w:divBdr>
    </w:div>
    <w:div w:id="187492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Kennedy\OneDrive%20-%20Shaw%20Education%20Trust\Documents\Custom%20Office%20Templates\Polic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05CC6768975E54CAEA9007A6887EF5A"/>
        <w:category>
          <w:name w:val="General"/>
          <w:gallery w:val="placeholder"/>
        </w:category>
        <w:types>
          <w:type w:val="bbPlcHdr"/>
        </w:types>
        <w:behaviors>
          <w:behavior w:val="content"/>
        </w:behaviors>
        <w:guid w:val="{4BC05AE6-4395-944D-BE5D-880BA4599817}"/>
      </w:docPartPr>
      <w:docPartBody>
        <w:p w:rsidR="002B5FD2" w:rsidRDefault="00674906" w:rsidP="00674906">
          <w:pPr>
            <w:pStyle w:val="B05CC6768975E54CAEA9007A6887EF5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exend SemiBold">
    <w:altName w:val="Calibri"/>
    <w:panose1 w:val="00000000000000000000"/>
    <w:charset w:val="00"/>
    <w:family w:val="auto"/>
    <w:pitch w:val="variable"/>
    <w:sig w:usb0="A00000FF" w:usb1="4000205B" w:usb2="00000000" w:usb3="00000000" w:csb0="00000193" w:csb1="00000000"/>
  </w:font>
  <w:font w:name="Lexend bold">
    <w:altName w:val="Calibri"/>
    <w:panose1 w:val="00000000000000000000"/>
    <w:charset w:val="4D"/>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906"/>
    <w:rsid w:val="00035FD5"/>
    <w:rsid w:val="00124D27"/>
    <w:rsid w:val="002212AE"/>
    <w:rsid w:val="002B5FD2"/>
    <w:rsid w:val="004873B4"/>
    <w:rsid w:val="004C751C"/>
    <w:rsid w:val="005B4AA6"/>
    <w:rsid w:val="006018D3"/>
    <w:rsid w:val="00674906"/>
    <w:rsid w:val="006B643C"/>
    <w:rsid w:val="00765435"/>
    <w:rsid w:val="009D5764"/>
    <w:rsid w:val="00A34BD3"/>
    <w:rsid w:val="00AB5386"/>
    <w:rsid w:val="00AC65B1"/>
    <w:rsid w:val="00B65FA2"/>
    <w:rsid w:val="00D93A4C"/>
    <w:rsid w:val="00DA0EA9"/>
    <w:rsid w:val="00EF4042"/>
    <w:rsid w:val="00F92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5CC6768975E54CAEA9007A6887EF5A">
    <w:name w:val="B05CC6768975E54CAEA9007A6887EF5A"/>
    <w:rsid w:val="006749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Shaw Education Trust">
      <a:dk1>
        <a:sysClr val="windowText" lastClr="000000"/>
      </a:dk1>
      <a:lt1>
        <a:sysClr val="window" lastClr="FFFFFF"/>
      </a:lt1>
      <a:dk2>
        <a:srgbClr val="44546A"/>
      </a:dk2>
      <a:lt2>
        <a:srgbClr val="E7E6E6"/>
      </a:lt2>
      <a:accent1>
        <a:srgbClr val="0077B8"/>
      </a:accent1>
      <a:accent2>
        <a:srgbClr val="579835"/>
      </a:accent2>
      <a:accent3>
        <a:srgbClr val="FDC400"/>
      </a:accent3>
      <a:accent4>
        <a:srgbClr val="D1711D"/>
      </a:accent4>
      <a:accent5>
        <a:srgbClr val="E30054"/>
      </a:accent5>
      <a:accent6>
        <a:srgbClr val="622181"/>
      </a:accent6>
      <a:hlink>
        <a:srgbClr val="0563C1"/>
      </a:hlink>
      <a:folHlink>
        <a:srgbClr val="954F72"/>
      </a:folHlink>
    </a:clrScheme>
    <a:fontScheme name="Shaw Education Trust - Bran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0663F84E364043AA522062C9806343" ma:contentTypeVersion="8" ma:contentTypeDescription="Create a new document." ma:contentTypeScope="" ma:versionID="5db5a5542a92a69ab69c957a52c462a3">
  <xsd:schema xmlns:xsd="http://www.w3.org/2001/XMLSchema" xmlns:xs="http://www.w3.org/2001/XMLSchema" xmlns:p="http://schemas.microsoft.com/office/2006/metadata/properties" xmlns:ns2="df3f25a9-7ca3-4933-877c-e990822f8cd0" xmlns:ns3="64a09be1-cb04-41d5-b6cc-e7845a1fa79f" targetNamespace="http://schemas.microsoft.com/office/2006/metadata/properties" ma:root="true" ma:fieldsID="1ee9d7d686b2b60a23cbd3578d796ecd" ns2:_="" ns3:_="">
    <xsd:import namespace="df3f25a9-7ca3-4933-877c-e990822f8cd0"/>
    <xsd:import namespace="64a09be1-cb04-41d5-b6cc-e7845a1fa7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f25a9-7ca3-4933-877c-e990822f8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a09be1-cb04-41d5-b6cc-e7845a1fa79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4EF85A6C10B0F4CB7E4A193D7F4F1D5" ma:contentTypeVersion="12" ma:contentTypeDescription="Create a new document." ma:contentTypeScope="" ma:versionID="8cbc64e374734f70eeb2e9be80428e89">
  <xsd:schema xmlns:xsd="http://www.w3.org/2001/XMLSchema" xmlns:xs="http://www.w3.org/2001/XMLSchema" xmlns:p="http://schemas.microsoft.com/office/2006/metadata/properties" xmlns:ns2="c0b63f67-bf11-4a40-b2ad-687127495ae3" xmlns:ns3="http://schemas.microsoft.com/sharepoint/v4" xmlns:ns4="ac5e355c-c07b-4e3a-ad40-a44cc9a60899" targetNamespace="http://schemas.microsoft.com/office/2006/metadata/properties" ma:root="true" ma:fieldsID="448a61b98bdcef128c59596e4580ccbd" ns2:_="" ns3:_="" ns4:_="">
    <xsd:import namespace="c0b63f67-bf11-4a40-b2ad-687127495ae3"/>
    <xsd:import namespace="http://schemas.microsoft.com/sharepoint/v4"/>
    <xsd:import namespace="ac5e355c-c07b-4e3a-ad40-a44cc9a6089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IconOverlay" minOccurs="0"/>
                <xsd:element ref="ns4:MediaServiceMetadata" minOccurs="0"/>
                <xsd:element ref="ns4:MediaServiceFastMetadata" minOccurs="0"/>
                <xsd:element ref="ns4:MediaServiceAutoTags" minOccurs="0"/>
                <xsd:element ref="ns4:MediaServiceDateTaken" minOccurs="0"/>
                <xsd:element ref="ns4:MediaServiceOCR" minOccurs="0"/>
                <xsd:element ref="ns4:Date" minOccurs="0"/>
                <xsd:element ref="ns4: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63f67-bf11-4a40-b2ad-687127495a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5e355c-c07b-4e3a-ad40-a44cc9a60899"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description="" ma:internalName="MediaServiceAutoTags" ma:readOnly="true">
      <xsd:simpleType>
        <xsd:restriction base="dms:Text"/>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Date" ma:index="21" nillable="true" ma:displayName="Date" ma:format="DateOnly" ma:internalName="Date">
      <xsd:simpleType>
        <xsd:restriction base="dms:DateTime"/>
      </xsd:simpleType>
    </xsd:element>
    <xsd:element name="Info" ma:index="22" nillable="true" ma:displayName="Info" ma:default="Site Plans" ma:format="Dropdown" ma:internalName="Info">
      <xsd:simpleType>
        <xsd:restriction base="dms:Choice">
          <xsd:enumeration value="Site Plans"/>
          <xsd:enumeration value="Insurance"/>
          <xsd:enumeration value="Condition"/>
          <xsd:enumeration value="Valuations"/>
          <xsd:enumeration value="Complia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711535-2860-4C8F-8706-26E4CC305168}"/>
</file>

<file path=customXml/itemProps2.xml><?xml version="1.0" encoding="utf-8"?>
<ds:datastoreItem xmlns:ds="http://schemas.openxmlformats.org/officeDocument/2006/customXml" ds:itemID="{EC11BDAF-2BFB-45CC-ACB4-E1803CCBD353}">
  <ds:schemaRefs>
    <ds:schemaRef ds:uri="http://schemas.microsoft.com/sharepoint/v3/contenttype/forms"/>
  </ds:schemaRefs>
</ds:datastoreItem>
</file>

<file path=customXml/itemProps3.xml><?xml version="1.0" encoding="utf-8"?>
<ds:datastoreItem xmlns:ds="http://schemas.openxmlformats.org/officeDocument/2006/customXml" ds:itemID="{3CCAE3FA-31B2-4785-9140-8EF4C6D423CA}">
  <ds:schemaRefs>
    <ds:schemaRef ds:uri="http://schemas.openxmlformats.org/officeDocument/2006/bibliography"/>
  </ds:schemaRefs>
</ds:datastoreItem>
</file>

<file path=customXml/itemProps4.xml><?xml version="1.0" encoding="utf-8"?>
<ds:datastoreItem xmlns:ds="http://schemas.openxmlformats.org/officeDocument/2006/customXml" ds:itemID="{1D4FF180-0A67-4ECD-B5C0-A0C6B4115430}">
  <ds:schemaRefs>
    <ds:schemaRef ds:uri="http://schemas.microsoft.com/office/2006/metadata/properties"/>
    <ds:schemaRef ds:uri="http://schemas.microsoft.com/office/infopath/2007/PartnerControls"/>
    <ds:schemaRef ds:uri="http://schemas.microsoft.com/sharepoint/v4"/>
    <ds:schemaRef ds:uri="c0b63f67-bf11-4a40-b2ad-687127495ae3"/>
    <ds:schemaRef ds:uri="ac5e355c-c07b-4e3a-ad40-a44cc9a60899"/>
  </ds:schemaRefs>
</ds:datastoreItem>
</file>

<file path=customXml/itemProps5.xml><?xml version="1.0" encoding="utf-8"?>
<ds:datastoreItem xmlns:ds="http://schemas.openxmlformats.org/officeDocument/2006/customXml" ds:itemID="{D481E14E-76CC-49EF-89B4-61CB0FD99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63f67-bf11-4a40-b2ad-687127495ae3"/>
    <ds:schemaRef ds:uri="http://schemas.microsoft.com/sharepoint/v4"/>
    <ds:schemaRef ds:uri="ac5e355c-c07b-4e3a-ad40-a44cc9a60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Policy template</Template>
  <TotalTime>44</TotalTime>
  <Pages>22</Pages>
  <Words>4900</Words>
  <Characters>27932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Kennedy</dc:creator>
  <cp:keywords/>
  <dc:description/>
  <cp:lastModifiedBy>Brian Duffy (SET Head Office)</cp:lastModifiedBy>
  <cp:revision>29</cp:revision>
  <cp:lastPrinted>2022-02-02T14:35:00Z</cp:lastPrinted>
  <dcterms:created xsi:type="dcterms:W3CDTF">2024-07-15T09:26:00Z</dcterms:created>
  <dcterms:modified xsi:type="dcterms:W3CDTF">2024-08-05T11:28:00Z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0x010100060663F84E364043AA522062C9806343</vt:lpwstr>
  </property>
  <property fmtid="{D5CDD505-2E9C-101B-9397-08002B2CF9AE}" pid="3" name="_dlc_DocIdItemGuid">
    <vt:lpwstr>41df271a-3431-4d75-8683-c32af3a7e905</vt:lpwstr>
  </property>
</Properties>
</file>