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5889" w14:textId="77777777" w:rsidR="00C44F79" w:rsidRPr="00A1153E" w:rsidRDefault="00A1153E" w:rsidP="00A1153E">
      <w:pPr>
        <w:spacing w:after="0"/>
        <w:rPr>
          <w:sz w:val="36"/>
        </w:rPr>
      </w:pPr>
      <w:r w:rsidRPr="00A1153E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25C61D28" wp14:editId="3C5943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9081" cy="685800"/>
            <wp:effectExtent l="0" t="0" r="0" b="0"/>
            <wp:wrapSquare wrapText="bothSides"/>
            <wp:docPr id="1" name="Picture 1" descr="Scholes Junior and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es Junior and Infant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8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53E">
        <w:rPr>
          <w:sz w:val="36"/>
        </w:rPr>
        <w:t>Scholes Junior and Infant School</w:t>
      </w:r>
    </w:p>
    <w:p w14:paraId="1D127256" w14:textId="2EA5FFD7" w:rsidR="00A1153E" w:rsidRDefault="003E346D">
      <w:pPr>
        <w:rPr>
          <w:sz w:val="28"/>
        </w:rPr>
      </w:pPr>
      <w:r>
        <w:rPr>
          <w:sz w:val="28"/>
        </w:rPr>
        <w:t>MFL</w:t>
      </w:r>
      <w:r w:rsidR="00FA05B0">
        <w:rPr>
          <w:sz w:val="28"/>
        </w:rPr>
        <w:t xml:space="preserve"> </w:t>
      </w:r>
      <w:r w:rsidR="00D21568">
        <w:rPr>
          <w:sz w:val="28"/>
        </w:rPr>
        <w:t>Skills</w:t>
      </w:r>
      <w:r w:rsidR="00FA05B0">
        <w:rPr>
          <w:sz w:val="28"/>
        </w:rPr>
        <w:t xml:space="preserve"> Progression</w:t>
      </w:r>
    </w:p>
    <w:p w14:paraId="67B91CAA" w14:textId="77777777" w:rsidR="009813D4" w:rsidRDefault="009813D4"/>
    <w:tbl>
      <w:tblPr>
        <w:tblW w:w="1540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3558"/>
      </w:tblGrid>
      <w:tr w:rsidR="00FA05B0" w:rsidRPr="00FA05B0" w14:paraId="297E3E90" w14:textId="77777777" w:rsidTr="00FA05B0">
        <w:trPr>
          <w:trHeight w:val="316"/>
        </w:trPr>
        <w:tc>
          <w:tcPr>
            <w:tcW w:w="15402" w:type="dxa"/>
            <w:gridSpan w:val="2"/>
            <w:tcBorders>
              <w:top w:val="nil"/>
              <w:left w:val="nil"/>
              <w:right w:val="nil"/>
            </w:tcBorders>
          </w:tcPr>
          <w:p w14:paraId="438D9447" w14:textId="2FEDB82C" w:rsidR="00FA05B0" w:rsidRPr="00FA05B0" w:rsidRDefault="00FA05B0" w:rsidP="00A46527">
            <w:pPr>
              <w:pStyle w:val="TableParagraph"/>
              <w:spacing w:line="296" w:lineRule="exact"/>
              <w:ind w:left="112"/>
              <w:rPr>
                <w:rFonts w:asciiTheme="minorHAnsi" w:hAnsiTheme="minorHAnsi" w:cstheme="minorHAnsi"/>
                <w:b/>
                <w:sz w:val="28"/>
              </w:rPr>
            </w:pPr>
            <w:r w:rsidRPr="00FA05B0"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 xml:space="preserve">Theme: </w:t>
            </w:r>
            <w:r w:rsidR="00432A15"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>Oracy</w:t>
            </w:r>
          </w:p>
        </w:tc>
      </w:tr>
      <w:tr w:rsidR="00FA05B0" w:rsidRPr="00FA05B0" w14:paraId="587CCEC0" w14:textId="77777777" w:rsidTr="00FA05B0">
        <w:trPr>
          <w:trHeight w:val="108"/>
        </w:trPr>
        <w:tc>
          <w:tcPr>
            <w:tcW w:w="1844" w:type="dxa"/>
            <w:vAlign w:val="center"/>
          </w:tcPr>
          <w:p w14:paraId="501D1836" w14:textId="77777777" w:rsidR="00FA05B0" w:rsidRPr="00FA05B0" w:rsidRDefault="00FA05B0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3</w:t>
            </w:r>
          </w:p>
        </w:tc>
        <w:tc>
          <w:tcPr>
            <w:tcW w:w="13558" w:type="dxa"/>
          </w:tcPr>
          <w:p w14:paraId="76755B8C" w14:textId="34E5694F" w:rsidR="00432A15" w:rsidRPr="00432A15" w:rsidRDefault="00432A15" w:rsidP="00432A15">
            <w:pPr>
              <w:pStyle w:val="TableParagraph"/>
              <w:numPr>
                <w:ilvl w:val="0"/>
                <w:numId w:val="16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 xml:space="preserve">Enjoy listening to and speaking in the </w:t>
            </w:r>
            <w:r>
              <w:rPr>
                <w:rFonts w:asciiTheme="minorHAnsi" w:hAnsiTheme="minorHAnsi" w:cstheme="minorHAnsi"/>
                <w:sz w:val="20"/>
              </w:rPr>
              <w:t>French</w:t>
            </w:r>
            <w:r w:rsidRPr="00432A1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C7B8AD9" w14:textId="27DAC0B5" w:rsidR="00432A15" w:rsidRPr="00432A15" w:rsidRDefault="00432A15" w:rsidP="00432A15">
            <w:pPr>
              <w:pStyle w:val="TableParagraph"/>
              <w:numPr>
                <w:ilvl w:val="0"/>
                <w:numId w:val="16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Listen and respond to familiar spoken words,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phrases and sentences</w:t>
            </w:r>
          </w:p>
          <w:p w14:paraId="278987F4" w14:textId="1341EA3D" w:rsidR="00432A15" w:rsidRPr="00432A15" w:rsidRDefault="00432A15" w:rsidP="00432A15">
            <w:pPr>
              <w:pStyle w:val="TableParagraph"/>
              <w:numPr>
                <w:ilvl w:val="0"/>
                <w:numId w:val="16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Communicate with others using simple words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and phrases and short sentences</w:t>
            </w:r>
          </w:p>
          <w:p w14:paraId="1A41B1BA" w14:textId="6F43B349" w:rsidR="00432A15" w:rsidRPr="00432A15" w:rsidRDefault="00432A15" w:rsidP="00432A15">
            <w:pPr>
              <w:pStyle w:val="TableParagraph"/>
              <w:numPr>
                <w:ilvl w:val="0"/>
                <w:numId w:val="16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Understand conventions such as taking turns 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speak, valuing the contribution of others</w:t>
            </w:r>
          </w:p>
          <w:p w14:paraId="0736B2FA" w14:textId="757D9ED8" w:rsidR="00FA05B0" w:rsidRPr="00FA05B0" w:rsidRDefault="00432A15" w:rsidP="00432A15">
            <w:pPr>
              <w:pStyle w:val="TableParagraph"/>
              <w:numPr>
                <w:ilvl w:val="0"/>
                <w:numId w:val="16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Use correct pronunciation in spoken work.</w:t>
            </w:r>
          </w:p>
        </w:tc>
      </w:tr>
      <w:tr w:rsidR="00FA05B0" w:rsidRPr="00FA05B0" w14:paraId="2D0D9215" w14:textId="77777777" w:rsidTr="00FA05B0">
        <w:trPr>
          <w:trHeight w:val="70"/>
        </w:trPr>
        <w:tc>
          <w:tcPr>
            <w:tcW w:w="1844" w:type="dxa"/>
            <w:vAlign w:val="center"/>
          </w:tcPr>
          <w:p w14:paraId="471482DA" w14:textId="77777777" w:rsidR="00FA05B0" w:rsidRPr="00FA05B0" w:rsidRDefault="00FA05B0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4</w:t>
            </w:r>
          </w:p>
        </w:tc>
        <w:tc>
          <w:tcPr>
            <w:tcW w:w="13558" w:type="dxa"/>
          </w:tcPr>
          <w:p w14:paraId="3A6B2E10" w14:textId="77777777" w:rsidR="00225E81" w:rsidRPr="00225E81" w:rsidRDefault="00225E81" w:rsidP="00225E81">
            <w:pPr>
              <w:pStyle w:val="TableParagraph"/>
              <w:numPr>
                <w:ilvl w:val="0"/>
                <w:numId w:val="16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Listen to and identify words and short phrases</w:t>
            </w:r>
          </w:p>
          <w:p w14:paraId="057CE9F4" w14:textId="6E26EA32" w:rsidR="00225E81" w:rsidRPr="00225E81" w:rsidRDefault="00225E81" w:rsidP="00225E81">
            <w:pPr>
              <w:pStyle w:val="TableParagraph"/>
              <w:numPr>
                <w:ilvl w:val="0"/>
                <w:numId w:val="16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Communicate by asking and answering a wider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range of questions</w:t>
            </w:r>
          </w:p>
          <w:p w14:paraId="78ECBCA2" w14:textId="495F8A2B" w:rsidR="00FA05B0" w:rsidRPr="00FA05B0" w:rsidRDefault="00225E81" w:rsidP="00225E81">
            <w:pPr>
              <w:pStyle w:val="TableParagraph"/>
              <w:numPr>
                <w:ilvl w:val="0"/>
                <w:numId w:val="16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25E81">
              <w:rPr>
                <w:rFonts w:asciiTheme="minorHAnsi" w:hAnsiTheme="minorHAnsi" w:cstheme="minorHAnsi"/>
                <w:sz w:val="20"/>
              </w:rPr>
              <w:t>Memorise</w:t>
            </w:r>
            <w:proofErr w:type="spellEnd"/>
            <w:r w:rsidRPr="00225E81">
              <w:rPr>
                <w:rFonts w:asciiTheme="minorHAnsi" w:hAnsiTheme="minorHAnsi" w:cstheme="minorHAnsi"/>
                <w:sz w:val="20"/>
              </w:rPr>
              <w:t xml:space="preserve"> and present a short text.</w:t>
            </w:r>
          </w:p>
        </w:tc>
      </w:tr>
      <w:tr w:rsidR="00FA05B0" w:rsidRPr="00FA05B0" w14:paraId="608ACC2B" w14:textId="77777777" w:rsidTr="00FA05B0">
        <w:trPr>
          <w:trHeight w:val="241"/>
        </w:trPr>
        <w:tc>
          <w:tcPr>
            <w:tcW w:w="1844" w:type="dxa"/>
            <w:vAlign w:val="center"/>
          </w:tcPr>
          <w:p w14:paraId="7CA9F396" w14:textId="77777777" w:rsidR="00FA05B0" w:rsidRPr="00FA05B0" w:rsidRDefault="00FA05B0" w:rsidP="00FA05B0">
            <w:pPr>
              <w:pStyle w:val="TableParagraph"/>
              <w:spacing w:line="222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5</w:t>
            </w:r>
          </w:p>
        </w:tc>
        <w:tc>
          <w:tcPr>
            <w:tcW w:w="13558" w:type="dxa"/>
          </w:tcPr>
          <w:p w14:paraId="53DE8E5F" w14:textId="6E6CF13A" w:rsidR="00225E81" w:rsidRPr="00225E81" w:rsidRDefault="00225E81" w:rsidP="00225E81">
            <w:pPr>
              <w:pStyle w:val="TableParagraph"/>
              <w:numPr>
                <w:ilvl w:val="0"/>
                <w:numId w:val="16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 xml:space="preserve">Pick out some of the </w:t>
            </w:r>
            <w:proofErr w:type="gramStart"/>
            <w:r w:rsidRPr="00225E81">
              <w:rPr>
                <w:rFonts w:asciiTheme="minorHAnsi" w:hAnsiTheme="minorHAnsi" w:cstheme="minorHAnsi"/>
                <w:sz w:val="20"/>
              </w:rPr>
              <w:t>detail</w:t>
            </w:r>
            <w:proofErr w:type="gramEnd"/>
            <w:r w:rsidRPr="00225E81">
              <w:rPr>
                <w:rFonts w:asciiTheme="minorHAnsi" w:hAnsiTheme="minorHAnsi" w:cstheme="minorHAnsi"/>
                <w:sz w:val="20"/>
              </w:rPr>
              <w:t xml:space="preserve"> from short spoken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passages</w:t>
            </w:r>
          </w:p>
          <w:p w14:paraId="1547192B" w14:textId="40EA21DA" w:rsidR="00225E81" w:rsidRPr="00225E81" w:rsidRDefault="00225E81" w:rsidP="00225E81">
            <w:pPr>
              <w:pStyle w:val="TableParagraph"/>
              <w:numPr>
                <w:ilvl w:val="0"/>
                <w:numId w:val="16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Enjoy interacting even when they hear unfamiliar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language</w:t>
            </w:r>
          </w:p>
          <w:p w14:paraId="639D54FF" w14:textId="2BD73858" w:rsidR="00225E81" w:rsidRPr="00225E81" w:rsidRDefault="00225E81" w:rsidP="00225E81">
            <w:pPr>
              <w:pStyle w:val="TableParagraph"/>
              <w:numPr>
                <w:ilvl w:val="0"/>
                <w:numId w:val="16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 xml:space="preserve">Join in a short conversation </w:t>
            </w:r>
          </w:p>
          <w:p w14:paraId="1EF2B808" w14:textId="641FCF5C" w:rsidR="00FA05B0" w:rsidRPr="00FA05B0" w:rsidRDefault="00225E81" w:rsidP="00225E81">
            <w:pPr>
              <w:pStyle w:val="TableParagraph"/>
              <w:numPr>
                <w:ilvl w:val="0"/>
                <w:numId w:val="16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225E81">
              <w:rPr>
                <w:rFonts w:asciiTheme="minorHAnsi" w:hAnsiTheme="minorHAnsi" w:cstheme="minorHAnsi"/>
                <w:sz w:val="20"/>
              </w:rPr>
              <w:t>Make</w:t>
            </w:r>
            <w:proofErr w:type="gramEnd"/>
            <w:r w:rsidRPr="00225E81">
              <w:rPr>
                <w:rFonts w:asciiTheme="minorHAnsi" w:hAnsiTheme="minorHAnsi" w:cstheme="minorHAnsi"/>
                <w:sz w:val="20"/>
              </w:rPr>
              <w:t xml:space="preserve"> a short presentation using a model</w:t>
            </w:r>
          </w:p>
        </w:tc>
      </w:tr>
      <w:tr w:rsidR="00FA05B0" w:rsidRPr="00FA05B0" w14:paraId="7F3F28D2" w14:textId="77777777" w:rsidTr="00FA05B0">
        <w:trPr>
          <w:trHeight w:val="70"/>
        </w:trPr>
        <w:tc>
          <w:tcPr>
            <w:tcW w:w="1844" w:type="dxa"/>
            <w:vAlign w:val="center"/>
          </w:tcPr>
          <w:p w14:paraId="47C76F7A" w14:textId="77777777" w:rsidR="00FA05B0" w:rsidRPr="00FA05B0" w:rsidRDefault="00FA05B0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6</w:t>
            </w:r>
          </w:p>
        </w:tc>
        <w:tc>
          <w:tcPr>
            <w:tcW w:w="13558" w:type="dxa"/>
          </w:tcPr>
          <w:p w14:paraId="3FB34F8A" w14:textId="79B9ED28" w:rsidR="00225E81" w:rsidRPr="00225E81" w:rsidRDefault="00225E81" w:rsidP="00225E81">
            <w:pPr>
              <w:pStyle w:val="TableParagraph"/>
              <w:numPr>
                <w:ilvl w:val="0"/>
                <w:numId w:val="16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Listen to and understand the main points and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 xml:space="preserve">some </w:t>
            </w:r>
            <w:proofErr w:type="gramStart"/>
            <w:r w:rsidRPr="00225E81">
              <w:rPr>
                <w:rFonts w:asciiTheme="minorHAnsi" w:hAnsiTheme="minorHAnsi" w:cstheme="minorHAnsi"/>
                <w:sz w:val="20"/>
              </w:rPr>
              <w:t>detail</w:t>
            </w:r>
            <w:proofErr w:type="gramEnd"/>
            <w:r w:rsidRPr="00225E81">
              <w:rPr>
                <w:rFonts w:asciiTheme="minorHAnsi" w:hAnsiTheme="minorHAnsi" w:cstheme="minorHAnsi"/>
                <w:sz w:val="20"/>
              </w:rPr>
              <w:t xml:space="preserve"> from a </w:t>
            </w:r>
            <w:proofErr w:type="gramStart"/>
            <w:r w:rsidRPr="00225E81">
              <w:rPr>
                <w:rFonts w:asciiTheme="minorHAnsi" w:hAnsiTheme="minorHAnsi" w:cstheme="minorHAnsi"/>
                <w:sz w:val="20"/>
              </w:rPr>
              <w:t>short spoken</w:t>
            </w:r>
            <w:proofErr w:type="gramEnd"/>
            <w:r w:rsidRPr="00225E81">
              <w:rPr>
                <w:rFonts w:asciiTheme="minorHAnsi" w:hAnsiTheme="minorHAnsi" w:cstheme="minorHAnsi"/>
                <w:sz w:val="20"/>
              </w:rPr>
              <w:t xml:space="preserve"> passage</w:t>
            </w:r>
          </w:p>
          <w:p w14:paraId="5CFF2A30" w14:textId="6B1F2B68" w:rsidR="00225E81" w:rsidRPr="00225E81" w:rsidRDefault="00225E81" w:rsidP="00225E81">
            <w:pPr>
              <w:pStyle w:val="TableParagraph"/>
              <w:numPr>
                <w:ilvl w:val="0"/>
                <w:numId w:val="16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Give a presentation in a clear audible voice</w:t>
            </w:r>
          </w:p>
          <w:p w14:paraId="44025119" w14:textId="629D5F50" w:rsidR="00225E81" w:rsidRPr="00225E81" w:rsidRDefault="00225E81" w:rsidP="00225E81">
            <w:pPr>
              <w:pStyle w:val="TableParagraph"/>
              <w:numPr>
                <w:ilvl w:val="0"/>
                <w:numId w:val="16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Converse briefly without prompts</w:t>
            </w:r>
          </w:p>
          <w:p w14:paraId="490C7DB3" w14:textId="24FE72CD" w:rsidR="00FA05B0" w:rsidRPr="00FA05B0" w:rsidRDefault="00225E81" w:rsidP="00225E81">
            <w:pPr>
              <w:pStyle w:val="TableParagraph"/>
              <w:numPr>
                <w:ilvl w:val="0"/>
                <w:numId w:val="16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Enjoy listening and speaking confidently.</w:t>
            </w:r>
          </w:p>
        </w:tc>
      </w:tr>
    </w:tbl>
    <w:p w14:paraId="5A9CBD56" w14:textId="0BE4DAF6" w:rsidR="00432A15" w:rsidRPr="00D21568" w:rsidRDefault="00432A15" w:rsidP="00432A15">
      <w:pPr>
        <w:rPr>
          <w:i/>
          <w:iCs/>
        </w:rPr>
      </w:pPr>
    </w:p>
    <w:tbl>
      <w:tblPr>
        <w:tblW w:w="1540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3558"/>
      </w:tblGrid>
      <w:tr w:rsidR="00432A15" w:rsidRPr="00FA05B0" w14:paraId="1DA2C80A" w14:textId="77777777" w:rsidTr="29D07EB7">
        <w:trPr>
          <w:trHeight w:val="316"/>
        </w:trPr>
        <w:tc>
          <w:tcPr>
            <w:tcW w:w="15402" w:type="dxa"/>
            <w:gridSpan w:val="2"/>
            <w:tcBorders>
              <w:top w:val="nil"/>
              <w:left w:val="nil"/>
              <w:right w:val="nil"/>
            </w:tcBorders>
          </w:tcPr>
          <w:p w14:paraId="56412E87" w14:textId="0F4D41F3" w:rsidR="00432A15" w:rsidRPr="00FA05B0" w:rsidRDefault="00432A15" w:rsidP="0062271C">
            <w:pPr>
              <w:pStyle w:val="TableParagraph"/>
              <w:spacing w:line="296" w:lineRule="exact"/>
              <w:ind w:left="112"/>
              <w:rPr>
                <w:rFonts w:asciiTheme="minorHAnsi" w:hAnsiTheme="minorHAnsi" w:cstheme="minorHAnsi"/>
                <w:b/>
                <w:sz w:val="28"/>
              </w:rPr>
            </w:pPr>
            <w:r w:rsidRPr="00FA05B0"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 xml:space="preserve">Theme: </w:t>
            </w:r>
            <w:r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>Literacy</w:t>
            </w:r>
          </w:p>
        </w:tc>
      </w:tr>
      <w:tr w:rsidR="00432A15" w:rsidRPr="00FA05B0" w14:paraId="6BCDDA4F" w14:textId="77777777" w:rsidTr="29D07EB7">
        <w:trPr>
          <w:trHeight w:val="108"/>
        </w:trPr>
        <w:tc>
          <w:tcPr>
            <w:tcW w:w="1844" w:type="dxa"/>
            <w:vAlign w:val="center"/>
          </w:tcPr>
          <w:p w14:paraId="08E0D6B1" w14:textId="77777777" w:rsidR="00432A15" w:rsidRPr="00FA05B0" w:rsidRDefault="00432A15" w:rsidP="0062271C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3</w:t>
            </w:r>
          </w:p>
        </w:tc>
        <w:tc>
          <w:tcPr>
            <w:tcW w:w="13558" w:type="dxa"/>
          </w:tcPr>
          <w:p w14:paraId="6970EF6B" w14:textId="7B925B22" w:rsidR="00432A15" w:rsidRPr="00432A15" w:rsidRDefault="00432A15" w:rsidP="00432A15">
            <w:pPr>
              <w:pStyle w:val="TableParagraph"/>
              <w:numPr>
                <w:ilvl w:val="0"/>
                <w:numId w:val="17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32A15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432A15">
              <w:rPr>
                <w:rFonts w:asciiTheme="minorHAnsi" w:hAnsiTheme="minorHAnsi" w:cstheme="minorHAnsi"/>
                <w:sz w:val="20"/>
              </w:rPr>
              <w:t xml:space="preserve"> and understand some familiar word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and phrases in written form</w:t>
            </w:r>
          </w:p>
          <w:p w14:paraId="3DA95234" w14:textId="56A8C122" w:rsidR="00432A15" w:rsidRPr="00432A15" w:rsidRDefault="00432A15" w:rsidP="00432A15">
            <w:pPr>
              <w:pStyle w:val="TableParagraph"/>
              <w:numPr>
                <w:ilvl w:val="0"/>
                <w:numId w:val="17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Read aloud in chorus, with confidence and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enjoyment, from a known text</w:t>
            </w:r>
          </w:p>
          <w:p w14:paraId="23C376AD" w14:textId="3A50BEAC" w:rsidR="00432A15" w:rsidRPr="00432A15" w:rsidRDefault="00432A15" w:rsidP="00432A15">
            <w:pPr>
              <w:pStyle w:val="TableParagraph"/>
              <w:numPr>
                <w:ilvl w:val="0"/>
                <w:numId w:val="17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Write some familiar simple words using a model</w:t>
            </w:r>
          </w:p>
          <w:p w14:paraId="3498FA7A" w14:textId="5A7B7C1C" w:rsidR="00432A15" w:rsidRPr="00FA05B0" w:rsidRDefault="00432A15" w:rsidP="00432A15">
            <w:pPr>
              <w:pStyle w:val="TableParagraph"/>
              <w:numPr>
                <w:ilvl w:val="0"/>
                <w:numId w:val="17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Write some familiar words from memory.</w:t>
            </w:r>
          </w:p>
        </w:tc>
      </w:tr>
      <w:tr w:rsidR="00432A15" w:rsidRPr="00FA05B0" w14:paraId="0FE8D252" w14:textId="77777777" w:rsidTr="29D07EB7">
        <w:trPr>
          <w:trHeight w:val="70"/>
        </w:trPr>
        <w:tc>
          <w:tcPr>
            <w:tcW w:w="1844" w:type="dxa"/>
            <w:vAlign w:val="center"/>
          </w:tcPr>
          <w:p w14:paraId="533CE72F" w14:textId="77777777" w:rsidR="00432A15" w:rsidRPr="00FA05B0" w:rsidRDefault="00432A15" w:rsidP="0062271C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4</w:t>
            </w:r>
          </w:p>
        </w:tc>
        <w:tc>
          <w:tcPr>
            <w:tcW w:w="13558" w:type="dxa"/>
          </w:tcPr>
          <w:p w14:paraId="76FEBFBC" w14:textId="77777777" w:rsidR="00225E81" w:rsidRPr="00225E81" w:rsidRDefault="00225E81" w:rsidP="00225E81">
            <w:pPr>
              <w:pStyle w:val="TableParagraph"/>
              <w:numPr>
                <w:ilvl w:val="0"/>
                <w:numId w:val="17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Read and understand familiar written phrases</w:t>
            </w:r>
          </w:p>
          <w:p w14:paraId="1539EEFB" w14:textId="054D6261" w:rsidR="00225E81" w:rsidRPr="00225E81" w:rsidRDefault="00225E81" w:rsidP="00225E81">
            <w:pPr>
              <w:pStyle w:val="TableParagraph"/>
              <w:numPr>
                <w:ilvl w:val="0"/>
                <w:numId w:val="17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Follow a short text while listening and reading,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saying some of the text</w:t>
            </w:r>
          </w:p>
          <w:p w14:paraId="75FAAD81" w14:textId="570103B5" w:rsidR="00225E81" w:rsidRPr="00225E81" w:rsidRDefault="00225E81" w:rsidP="00225E81">
            <w:pPr>
              <w:pStyle w:val="TableParagraph"/>
              <w:numPr>
                <w:ilvl w:val="0"/>
                <w:numId w:val="17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Read a wider range of words, phrases and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sentences aloud</w:t>
            </w:r>
          </w:p>
          <w:p w14:paraId="627DD1DC" w14:textId="44F2B206" w:rsidR="00432A15" w:rsidRPr="00FA05B0" w:rsidRDefault="00225E81" w:rsidP="00225E81">
            <w:pPr>
              <w:pStyle w:val="TableParagraph"/>
              <w:numPr>
                <w:ilvl w:val="0"/>
                <w:numId w:val="17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Write some familiar words and phrases without help.</w:t>
            </w:r>
          </w:p>
        </w:tc>
      </w:tr>
      <w:tr w:rsidR="00432A15" w:rsidRPr="00FA05B0" w14:paraId="3648127B" w14:textId="77777777" w:rsidTr="29D07EB7">
        <w:trPr>
          <w:trHeight w:val="241"/>
        </w:trPr>
        <w:tc>
          <w:tcPr>
            <w:tcW w:w="1844" w:type="dxa"/>
            <w:vAlign w:val="center"/>
          </w:tcPr>
          <w:p w14:paraId="71D94EC1" w14:textId="77777777" w:rsidR="00432A15" w:rsidRPr="00FA05B0" w:rsidRDefault="00432A15" w:rsidP="0062271C">
            <w:pPr>
              <w:pStyle w:val="TableParagraph"/>
              <w:spacing w:line="222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5</w:t>
            </w:r>
          </w:p>
        </w:tc>
        <w:tc>
          <w:tcPr>
            <w:tcW w:w="13558" w:type="dxa"/>
          </w:tcPr>
          <w:p w14:paraId="15E9A0CE" w14:textId="354376C8" w:rsidR="00225E81" w:rsidRPr="00225E81" w:rsidRDefault="00225E81" w:rsidP="00225E81">
            <w:pPr>
              <w:pStyle w:val="TableParagraph"/>
              <w:numPr>
                <w:ilvl w:val="0"/>
                <w:numId w:val="17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225E81">
              <w:rPr>
                <w:rFonts w:asciiTheme="minorHAnsi" w:hAnsiTheme="minorHAnsi" w:cstheme="minorHAnsi"/>
                <w:sz w:val="20"/>
              </w:rPr>
              <w:t>ead and understand some of the main points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from a text</w:t>
            </w:r>
          </w:p>
          <w:p w14:paraId="3ECABD2D" w14:textId="7AA5BB35" w:rsidR="00225E81" w:rsidRPr="00225E81" w:rsidRDefault="00225E81" w:rsidP="00225E81">
            <w:pPr>
              <w:pStyle w:val="TableParagraph"/>
              <w:numPr>
                <w:ilvl w:val="0"/>
                <w:numId w:val="17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Understand how a simple sentence is written</w:t>
            </w:r>
          </w:p>
          <w:p w14:paraId="38AF4071" w14:textId="6CE64D56" w:rsidR="00432A15" w:rsidRPr="00FA05B0" w:rsidRDefault="00225E81" w:rsidP="29D07EB7">
            <w:pPr>
              <w:pStyle w:val="TableParagraph"/>
              <w:numPr>
                <w:ilvl w:val="0"/>
                <w:numId w:val="17"/>
              </w:numPr>
              <w:spacing w:line="22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29D07EB7">
              <w:rPr>
                <w:rFonts w:asciiTheme="minorHAnsi" w:hAnsiTheme="minorHAnsi" w:cstheme="minorBidi"/>
                <w:sz w:val="20"/>
                <w:szCs w:val="20"/>
              </w:rPr>
              <w:t>Write words, phrases and a few sentences</w:t>
            </w:r>
            <w:r w:rsidR="691E0B95" w:rsidRPr="29D07EB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29D07EB7">
              <w:rPr>
                <w:rFonts w:asciiTheme="minorHAnsi" w:hAnsiTheme="minorHAnsi" w:cstheme="minorBidi"/>
                <w:sz w:val="20"/>
                <w:szCs w:val="20"/>
              </w:rPr>
              <w:t>using a model.</w:t>
            </w:r>
          </w:p>
        </w:tc>
      </w:tr>
      <w:tr w:rsidR="00432A15" w:rsidRPr="00FA05B0" w14:paraId="569BA202" w14:textId="77777777" w:rsidTr="29D07EB7">
        <w:trPr>
          <w:trHeight w:val="70"/>
        </w:trPr>
        <w:tc>
          <w:tcPr>
            <w:tcW w:w="1844" w:type="dxa"/>
            <w:vAlign w:val="center"/>
          </w:tcPr>
          <w:p w14:paraId="05F9D3F3" w14:textId="77777777" w:rsidR="00432A15" w:rsidRPr="00FA05B0" w:rsidRDefault="00432A15" w:rsidP="0062271C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6</w:t>
            </w:r>
          </w:p>
        </w:tc>
        <w:tc>
          <w:tcPr>
            <w:tcW w:w="13558" w:type="dxa"/>
          </w:tcPr>
          <w:p w14:paraId="3CA33000" w14:textId="00CB7E25" w:rsidR="00225E81" w:rsidRPr="00225E81" w:rsidRDefault="00225E81" w:rsidP="00225E81">
            <w:pPr>
              <w:pStyle w:val="TableParagraph"/>
              <w:numPr>
                <w:ilvl w:val="0"/>
                <w:numId w:val="17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Read aloud with confidence, enjoyment and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expression, in chorus or individually</w:t>
            </w:r>
          </w:p>
          <w:p w14:paraId="3E9003EA" w14:textId="6C525484" w:rsidR="00225E81" w:rsidRPr="00225E81" w:rsidRDefault="00225E81" w:rsidP="00225E81">
            <w:pPr>
              <w:pStyle w:val="TableParagraph"/>
              <w:numPr>
                <w:ilvl w:val="0"/>
                <w:numId w:val="17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Read and understand the main points and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 xml:space="preserve">some detail from a </w:t>
            </w:r>
            <w:proofErr w:type="gramStart"/>
            <w:r w:rsidRPr="00225E81">
              <w:rPr>
                <w:rFonts w:asciiTheme="minorHAnsi" w:hAnsiTheme="minorHAnsi" w:cstheme="minorHAnsi"/>
                <w:sz w:val="20"/>
              </w:rPr>
              <w:t>short written</w:t>
            </w:r>
            <w:proofErr w:type="gramEnd"/>
            <w:r w:rsidRPr="00225E81">
              <w:rPr>
                <w:rFonts w:asciiTheme="minorHAnsi" w:hAnsiTheme="minorHAnsi" w:cstheme="minorHAnsi"/>
                <w:sz w:val="20"/>
              </w:rPr>
              <w:t xml:space="preserve"> passage</w:t>
            </w:r>
          </w:p>
          <w:p w14:paraId="35F30080" w14:textId="5419EEDD" w:rsidR="00225E81" w:rsidRPr="00225E81" w:rsidRDefault="00225E81" w:rsidP="00225E81">
            <w:pPr>
              <w:pStyle w:val="TableParagraph"/>
              <w:numPr>
                <w:ilvl w:val="0"/>
                <w:numId w:val="17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Write several sentences from memory</w:t>
            </w:r>
          </w:p>
          <w:p w14:paraId="5C44CDE5" w14:textId="0E7B1E38" w:rsidR="00432A15" w:rsidRPr="00FA05B0" w:rsidRDefault="00225E81" w:rsidP="00225E81">
            <w:pPr>
              <w:pStyle w:val="TableParagraph"/>
              <w:numPr>
                <w:ilvl w:val="0"/>
                <w:numId w:val="17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Develop a short text using a model</w:t>
            </w:r>
          </w:p>
        </w:tc>
      </w:tr>
    </w:tbl>
    <w:p w14:paraId="4A186ACD" w14:textId="30EF7928" w:rsidR="00D21568" w:rsidRDefault="00D21568" w:rsidP="00FA05B0">
      <w:pPr>
        <w:rPr>
          <w:i/>
          <w:iCs/>
        </w:rPr>
      </w:pPr>
    </w:p>
    <w:p w14:paraId="08DD99B3" w14:textId="77777777" w:rsidR="0095659D" w:rsidRDefault="0095659D" w:rsidP="00FA05B0">
      <w:pPr>
        <w:rPr>
          <w:i/>
          <w:iCs/>
        </w:rPr>
      </w:pPr>
    </w:p>
    <w:tbl>
      <w:tblPr>
        <w:tblW w:w="1540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3558"/>
      </w:tblGrid>
      <w:tr w:rsidR="00432A15" w:rsidRPr="00FA05B0" w14:paraId="5166D982" w14:textId="77777777" w:rsidTr="0062271C">
        <w:trPr>
          <w:trHeight w:val="316"/>
        </w:trPr>
        <w:tc>
          <w:tcPr>
            <w:tcW w:w="15402" w:type="dxa"/>
            <w:gridSpan w:val="2"/>
            <w:tcBorders>
              <w:top w:val="nil"/>
              <w:left w:val="nil"/>
              <w:right w:val="nil"/>
            </w:tcBorders>
          </w:tcPr>
          <w:p w14:paraId="0D5001EF" w14:textId="39486C91" w:rsidR="00432A15" w:rsidRPr="00FA05B0" w:rsidRDefault="00432A15" w:rsidP="0062271C">
            <w:pPr>
              <w:pStyle w:val="TableParagraph"/>
              <w:spacing w:line="296" w:lineRule="exact"/>
              <w:ind w:left="112"/>
              <w:rPr>
                <w:rFonts w:asciiTheme="minorHAnsi" w:hAnsiTheme="minorHAnsi" w:cstheme="minorHAnsi"/>
                <w:b/>
                <w:sz w:val="28"/>
              </w:rPr>
            </w:pPr>
            <w:r w:rsidRPr="00FA05B0"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lastRenderedPageBreak/>
              <w:t xml:space="preserve">Theme: </w:t>
            </w:r>
            <w:r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>Intercultural Understanding</w:t>
            </w:r>
          </w:p>
        </w:tc>
      </w:tr>
      <w:tr w:rsidR="00432A15" w:rsidRPr="00FA05B0" w14:paraId="44AA3517" w14:textId="77777777" w:rsidTr="0062271C">
        <w:trPr>
          <w:trHeight w:val="108"/>
        </w:trPr>
        <w:tc>
          <w:tcPr>
            <w:tcW w:w="1844" w:type="dxa"/>
            <w:vAlign w:val="center"/>
          </w:tcPr>
          <w:p w14:paraId="71B32617" w14:textId="77777777" w:rsidR="00432A15" w:rsidRPr="00FA05B0" w:rsidRDefault="00432A15" w:rsidP="0062271C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3</w:t>
            </w:r>
          </w:p>
        </w:tc>
        <w:tc>
          <w:tcPr>
            <w:tcW w:w="13558" w:type="dxa"/>
          </w:tcPr>
          <w:p w14:paraId="73DBC6C3" w14:textId="2562E733" w:rsidR="00432A15" w:rsidRPr="00432A15" w:rsidRDefault="00432A15" w:rsidP="00432A15">
            <w:pPr>
              <w:pStyle w:val="TableParagraph"/>
              <w:numPr>
                <w:ilvl w:val="0"/>
                <w:numId w:val="18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Appreciate the diversity of languages spoken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within their school</w:t>
            </w:r>
          </w:p>
          <w:p w14:paraId="2E97F9C4" w14:textId="35B14AAA" w:rsidR="00432A15" w:rsidRPr="00432A15" w:rsidRDefault="00432A15" w:rsidP="00432A15">
            <w:pPr>
              <w:pStyle w:val="TableParagraph"/>
              <w:numPr>
                <w:ilvl w:val="0"/>
                <w:numId w:val="18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Talk about the similarities and differences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social conventions between different cultures</w:t>
            </w:r>
          </w:p>
          <w:p w14:paraId="48EF3C9D" w14:textId="6C714ECA" w:rsidR="00432A15" w:rsidRPr="00432A15" w:rsidRDefault="00432A15" w:rsidP="00432A15">
            <w:pPr>
              <w:pStyle w:val="TableParagraph"/>
              <w:numPr>
                <w:ilvl w:val="0"/>
                <w:numId w:val="18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Identify the country or countries where the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language is spoken</w:t>
            </w:r>
          </w:p>
          <w:p w14:paraId="1CF52C34" w14:textId="62976765" w:rsidR="00432A15" w:rsidRPr="00432A15" w:rsidRDefault="00432A15" w:rsidP="00432A15">
            <w:pPr>
              <w:pStyle w:val="TableParagraph"/>
              <w:numPr>
                <w:ilvl w:val="0"/>
                <w:numId w:val="18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432A15">
              <w:rPr>
                <w:rFonts w:asciiTheme="minorHAnsi" w:hAnsiTheme="minorHAnsi" w:cstheme="minorHAnsi"/>
                <w:sz w:val="20"/>
              </w:rPr>
              <w:t>Have some contact with the country/countries</w:t>
            </w:r>
          </w:p>
          <w:p w14:paraId="00C946B5" w14:textId="165E5BF8" w:rsidR="00432A15" w:rsidRPr="00FA05B0" w:rsidRDefault="00432A15" w:rsidP="00432A15">
            <w:pPr>
              <w:pStyle w:val="TableParagraph"/>
              <w:numPr>
                <w:ilvl w:val="0"/>
                <w:numId w:val="18"/>
              </w:num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32A15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432A15">
              <w:rPr>
                <w:rFonts w:asciiTheme="minorHAnsi" w:hAnsiTheme="minorHAnsi" w:cstheme="minorHAnsi"/>
                <w:sz w:val="20"/>
              </w:rPr>
              <w:t xml:space="preserve"> a children’s song, rhyme or poem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2A15">
              <w:rPr>
                <w:rFonts w:asciiTheme="minorHAnsi" w:hAnsiTheme="minorHAnsi" w:cstheme="minorHAnsi"/>
                <w:sz w:val="20"/>
              </w:rPr>
              <w:t>well known to native speakers.</w:t>
            </w:r>
          </w:p>
        </w:tc>
      </w:tr>
      <w:tr w:rsidR="00432A15" w:rsidRPr="00FA05B0" w14:paraId="2384A51F" w14:textId="77777777" w:rsidTr="0062271C">
        <w:trPr>
          <w:trHeight w:val="70"/>
        </w:trPr>
        <w:tc>
          <w:tcPr>
            <w:tcW w:w="1844" w:type="dxa"/>
            <w:vAlign w:val="center"/>
          </w:tcPr>
          <w:p w14:paraId="50C39B0F" w14:textId="77777777" w:rsidR="00432A15" w:rsidRPr="00FA05B0" w:rsidRDefault="00432A15" w:rsidP="0062271C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4</w:t>
            </w:r>
          </w:p>
        </w:tc>
        <w:tc>
          <w:tcPr>
            <w:tcW w:w="13558" w:type="dxa"/>
          </w:tcPr>
          <w:p w14:paraId="662920B9" w14:textId="6595A401" w:rsidR="00225E81" w:rsidRPr="00225E81" w:rsidRDefault="00225E81" w:rsidP="00225E81">
            <w:pPr>
              <w:pStyle w:val="TableParagraph"/>
              <w:numPr>
                <w:ilvl w:val="0"/>
                <w:numId w:val="18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Talk about celebrations of which they have experience</w:t>
            </w:r>
          </w:p>
          <w:p w14:paraId="729EF87C" w14:textId="24883CC3" w:rsidR="00225E81" w:rsidRPr="00225E81" w:rsidRDefault="00225E81" w:rsidP="00225E81">
            <w:pPr>
              <w:pStyle w:val="TableParagraph"/>
              <w:numPr>
                <w:ilvl w:val="0"/>
                <w:numId w:val="18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Know about similar celebrations in other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cultures</w:t>
            </w:r>
          </w:p>
          <w:p w14:paraId="071AFEA8" w14:textId="45F1C225" w:rsidR="00225E81" w:rsidRPr="00225E81" w:rsidRDefault="00225E81" w:rsidP="00225E81">
            <w:pPr>
              <w:pStyle w:val="TableParagraph"/>
              <w:numPr>
                <w:ilvl w:val="0"/>
                <w:numId w:val="18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 xml:space="preserve">Compare aspects of everyday life at </w:t>
            </w:r>
            <w:proofErr w:type="gramStart"/>
            <w:r w:rsidRPr="00225E81">
              <w:rPr>
                <w:rFonts w:asciiTheme="minorHAnsi" w:hAnsiTheme="minorHAnsi" w:cstheme="minorHAnsi"/>
                <w:sz w:val="20"/>
              </w:rPr>
              <w:t xml:space="preserve">home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and</w:t>
            </w:r>
            <w:proofErr w:type="gramEnd"/>
            <w:r w:rsidRPr="00225E81">
              <w:rPr>
                <w:rFonts w:asciiTheme="minorHAnsi" w:hAnsiTheme="minorHAnsi" w:cstheme="minorHAnsi"/>
                <w:sz w:val="20"/>
              </w:rPr>
              <w:t xml:space="preserve"> abroad</w:t>
            </w:r>
          </w:p>
          <w:p w14:paraId="7B205C5F" w14:textId="6DB053E6" w:rsidR="00432A15" w:rsidRPr="00FA05B0" w:rsidRDefault="00225E81" w:rsidP="00225E81">
            <w:pPr>
              <w:pStyle w:val="TableParagraph"/>
              <w:numPr>
                <w:ilvl w:val="0"/>
                <w:numId w:val="18"/>
              </w:numPr>
              <w:spacing w:before="1" w:line="22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225E81">
              <w:rPr>
                <w:rFonts w:asciiTheme="minorHAnsi" w:hAnsiTheme="minorHAnsi" w:cstheme="minorHAnsi"/>
                <w:sz w:val="20"/>
              </w:rPr>
              <w:t>dentify similarities in traditional stories, building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on relevant Y2/3 NLS framework objectives.</w:t>
            </w:r>
          </w:p>
        </w:tc>
      </w:tr>
      <w:tr w:rsidR="00432A15" w:rsidRPr="00FA05B0" w14:paraId="1E5FDF56" w14:textId="77777777" w:rsidTr="0062271C">
        <w:trPr>
          <w:trHeight w:val="241"/>
        </w:trPr>
        <w:tc>
          <w:tcPr>
            <w:tcW w:w="1844" w:type="dxa"/>
            <w:vAlign w:val="center"/>
          </w:tcPr>
          <w:p w14:paraId="32BF4C70" w14:textId="77777777" w:rsidR="00432A15" w:rsidRPr="00FA05B0" w:rsidRDefault="00432A15" w:rsidP="0062271C">
            <w:pPr>
              <w:pStyle w:val="TableParagraph"/>
              <w:spacing w:line="222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5</w:t>
            </w:r>
          </w:p>
        </w:tc>
        <w:tc>
          <w:tcPr>
            <w:tcW w:w="13558" w:type="dxa"/>
          </w:tcPr>
          <w:p w14:paraId="76B9DE53" w14:textId="1C352F94" w:rsidR="00225E81" w:rsidRPr="00225E81" w:rsidRDefault="00225E81" w:rsidP="00225E81">
            <w:pPr>
              <w:pStyle w:val="TableParagraph"/>
              <w:numPr>
                <w:ilvl w:val="0"/>
                <w:numId w:val="18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Identify similarities and differences in everyday life</w:t>
            </w:r>
          </w:p>
          <w:p w14:paraId="48F93EFB" w14:textId="0CD71F85" w:rsidR="00225E81" w:rsidRPr="00225E81" w:rsidRDefault="00225E81" w:rsidP="00225E81">
            <w:pPr>
              <w:pStyle w:val="TableParagraph"/>
              <w:numPr>
                <w:ilvl w:val="0"/>
                <w:numId w:val="18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>List some similarities and differences between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contrasting localities</w:t>
            </w:r>
          </w:p>
          <w:p w14:paraId="0A6AC205" w14:textId="7CB5D8B4" w:rsidR="00225E81" w:rsidRPr="00225E81" w:rsidRDefault="00225E81" w:rsidP="00225E81">
            <w:pPr>
              <w:pStyle w:val="TableParagraph"/>
              <w:numPr>
                <w:ilvl w:val="0"/>
                <w:numId w:val="18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25E81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225E81">
              <w:rPr>
                <w:rFonts w:asciiTheme="minorHAnsi" w:hAnsiTheme="minorHAnsi" w:cstheme="minorHAnsi"/>
                <w:sz w:val="20"/>
              </w:rPr>
              <w:t xml:space="preserve"> how symbols, products, objects can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represent the culture/cultures of a country</w:t>
            </w:r>
          </w:p>
          <w:p w14:paraId="6FE424AC" w14:textId="77C253B7" w:rsidR="00432A15" w:rsidRPr="00FA05B0" w:rsidRDefault="00225E81" w:rsidP="00225E81">
            <w:pPr>
              <w:pStyle w:val="TableParagraph"/>
              <w:numPr>
                <w:ilvl w:val="0"/>
                <w:numId w:val="18"/>
              </w:numPr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25E81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225E81">
              <w:rPr>
                <w:rFonts w:asciiTheme="minorHAnsi" w:hAnsiTheme="minorHAnsi" w:cstheme="minorHAnsi"/>
                <w:sz w:val="20"/>
              </w:rPr>
              <w:t xml:space="preserve"> how aspects of the culture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different countries become incorporated into the daily life of others</w:t>
            </w:r>
          </w:p>
        </w:tc>
      </w:tr>
      <w:tr w:rsidR="00432A15" w:rsidRPr="00FA05B0" w14:paraId="0AB7D781" w14:textId="77777777" w:rsidTr="0062271C">
        <w:trPr>
          <w:trHeight w:val="70"/>
        </w:trPr>
        <w:tc>
          <w:tcPr>
            <w:tcW w:w="1844" w:type="dxa"/>
            <w:vAlign w:val="center"/>
          </w:tcPr>
          <w:p w14:paraId="5F079BAA" w14:textId="77777777" w:rsidR="00432A15" w:rsidRPr="00FA05B0" w:rsidRDefault="00432A15" w:rsidP="0062271C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6</w:t>
            </w:r>
          </w:p>
        </w:tc>
        <w:tc>
          <w:tcPr>
            <w:tcW w:w="13558" w:type="dxa"/>
          </w:tcPr>
          <w:p w14:paraId="409A3EEE" w14:textId="621F7D6B" w:rsidR="00225E81" w:rsidRPr="00225E81" w:rsidRDefault="00225E81" w:rsidP="00225E81">
            <w:pPr>
              <w:pStyle w:val="TableParagraph"/>
              <w:numPr>
                <w:ilvl w:val="0"/>
                <w:numId w:val="18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 xml:space="preserve">Demonstrate understanding of and </w:t>
            </w:r>
            <w:proofErr w:type="gramStart"/>
            <w:r w:rsidRPr="00225E81">
              <w:rPr>
                <w:rFonts w:asciiTheme="minorHAnsi" w:hAnsiTheme="minorHAnsi" w:cstheme="minorHAnsi"/>
                <w:sz w:val="20"/>
              </w:rPr>
              <w:t xml:space="preserve">respect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for</w:t>
            </w:r>
            <w:proofErr w:type="gramEnd"/>
            <w:r w:rsidRPr="00225E81">
              <w:rPr>
                <w:rFonts w:asciiTheme="minorHAnsi" w:hAnsiTheme="minorHAnsi" w:cstheme="minorHAnsi"/>
                <w:sz w:val="20"/>
              </w:rPr>
              <w:t xml:space="preserve"> cultural diversity</w:t>
            </w:r>
          </w:p>
          <w:p w14:paraId="41EBB627" w14:textId="1D9EAF4F" w:rsidR="00432A15" w:rsidRPr="00FA05B0" w:rsidRDefault="00225E81" w:rsidP="00225E81">
            <w:pPr>
              <w:pStyle w:val="TableParagraph"/>
              <w:numPr>
                <w:ilvl w:val="0"/>
                <w:numId w:val="18"/>
              </w:numPr>
              <w:spacing w:before="4" w:line="222" w:lineRule="exact"/>
              <w:rPr>
                <w:rFonts w:asciiTheme="minorHAnsi" w:hAnsiTheme="minorHAnsi" w:cstheme="minorHAnsi"/>
                <w:sz w:val="20"/>
              </w:rPr>
            </w:pPr>
            <w:r w:rsidRPr="00225E81">
              <w:rPr>
                <w:rFonts w:asciiTheme="minorHAnsi" w:hAnsiTheme="minorHAnsi" w:cstheme="minorHAnsi"/>
                <w:sz w:val="20"/>
              </w:rPr>
              <w:t xml:space="preserve">Present information about an aspect </w:t>
            </w:r>
            <w:proofErr w:type="gramStart"/>
            <w:r w:rsidRPr="00225E81">
              <w:rPr>
                <w:rFonts w:asciiTheme="minorHAnsi" w:hAnsiTheme="minorHAnsi" w:cstheme="minorHAnsi"/>
                <w:sz w:val="20"/>
              </w:rPr>
              <w:t xml:space="preserve">of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25E81">
              <w:rPr>
                <w:rFonts w:asciiTheme="minorHAnsi" w:hAnsiTheme="minorHAnsi" w:cstheme="minorHAnsi"/>
                <w:sz w:val="20"/>
              </w:rPr>
              <w:t>another</w:t>
            </w:r>
            <w:proofErr w:type="gramEnd"/>
            <w:r w:rsidRPr="00225E81">
              <w:rPr>
                <w:rFonts w:asciiTheme="minorHAnsi" w:hAnsiTheme="minorHAnsi" w:cstheme="minorHAnsi"/>
                <w:sz w:val="20"/>
              </w:rPr>
              <w:t xml:space="preserve"> country</w:t>
            </w:r>
          </w:p>
        </w:tc>
      </w:tr>
    </w:tbl>
    <w:p w14:paraId="34E9EDAE" w14:textId="77777777" w:rsidR="00432A15" w:rsidRPr="00D21568" w:rsidRDefault="00432A15" w:rsidP="00FA05B0">
      <w:pPr>
        <w:rPr>
          <w:i/>
          <w:iCs/>
        </w:rPr>
      </w:pPr>
    </w:p>
    <w:sectPr w:rsidR="00432A15" w:rsidRPr="00D21568" w:rsidSect="00F86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3DA"/>
    <w:multiLevelType w:val="hybridMultilevel"/>
    <w:tmpl w:val="46603956"/>
    <w:lvl w:ilvl="0" w:tplc="4B905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80D"/>
    <w:multiLevelType w:val="hybridMultilevel"/>
    <w:tmpl w:val="1486ADFC"/>
    <w:lvl w:ilvl="0" w:tplc="1C703A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D8CAE2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FC5C0AB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CBAAEC2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085C3068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522828F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ECCA8BD8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5644D02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AFCCD9C2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075650"/>
    <w:multiLevelType w:val="hybridMultilevel"/>
    <w:tmpl w:val="24F4F42A"/>
    <w:lvl w:ilvl="0" w:tplc="8DB60B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5F0C9F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5D011E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2C0056EA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E95E451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8B61D96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533ECE0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895AB63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B658EA4A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3973A6"/>
    <w:multiLevelType w:val="hybridMultilevel"/>
    <w:tmpl w:val="0E8ED1C6"/>
    <w:lvl w:ilvl="0" w:tplc="38EE4B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A0944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99329B10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3E128748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5352DCC8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633A433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4EFA625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2A7ADAC0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8FECEAC0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C73CEA"/>
    <w:multiLevelType w:val="hybridMultilevel"/>
    <w:tmpl w:val="3E8A8E24"/>
    <w:lvl w:ilvl="0" w:tplc="9BBE3A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EA4C081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FBB29EE2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B20E723E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2418148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7CAB04A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B7E8E81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C1464C5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D9CABEAC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CC2504"/>
    <w:multiLevelType w:val="hybridMultilevel"/>
    <w:tmpl w:val="AF04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455B"/>
    <w:multiLevelType w:val="hybridMultilevel"/>
    <w:tmpl w:val="79D2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40B1"/>
    <w:multiLevelType w:val="hybridMultilevel"/>
    <w:tmpl w:val="075EFB04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 w15:restartNumberingAfterBreak="0">
    <w:nsid w:val="485B103B"/>
    <w:multiLevelType w:val="hybridMultilevel"/>
    <w:tmpl w:val="E3DC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624B2"/>
    <w:multiLevelType w:val="hybridMultilevel"/>
    <w:tmpl w:val="FA704774"/>
    <w:lvl w:ilvl="0" w:tplc="BFCCA8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F8C083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53E2973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B2FE68F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494C5B3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9348D38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C4045CF4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97D654A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EFCAA2A2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B507AA6"/>
    <w:multiLevelType w:val="hybridMultilevel"/>
    <w:tmpl w:val="2B500A36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 w15:restartNumberingAfterBreak="0">
    <w:nsid w:val="4B6F1C7D"/>
    <w:multiLevelType w:val="hybridMultilevel"/>
    <w:tmpl w:val="45705CD0"/>
    <w:lvl w:ilvl="0" w:tplc="F2EE25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C9CACDD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346EC18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96B87D8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15CEEE92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8708F34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541AE87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7BD89038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4994476E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1EB622F"/>
    <w:multiLevelType w:val="hybridMultilevel"/>
    <w:tmpl w:val="E1368192"/>
    <w:lvl w:ilvl="0" w:tplc="3FCE38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CBDC48F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2A04669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D7489CF2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9052FBF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A948CC6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1D46914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F0D6D80E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441EAF9C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B3D5411"/>
    <w:multiLevelType w:val="hybridMultilevel"/>
    <w:tmpl w:val="A6E0890C"/>
    <w:lvl w:ilvl="0" w:tplc="1D2C63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C0640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6836380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646025DA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7C2284B4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801E92B4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8E38698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A262F78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7F682998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C7116D"/>
    <w:multiLevelType w:val="hybridMultilevel"/>
    <w:tmpl w:val="6EEE4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4A40E3"/>
    <w:multiLevelType w:val="hybridMultilevel"/>
    <w:tmpl w:val="0DF6EBA8"/>
    <w:lvl w:ilvl="0" w:tplc="430ED9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DC022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153E5C6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67C2E7F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48F65D64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225EB6C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C6EA7B8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591C103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25C093C0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A55077"/>
    <w:multiLevelType w:val="hybridMultilevel"/>
    <w:tmpl w:val="6C5EC54A"/>
    <w:lvl w:ilvl="0" w:tplc="3C5E5E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5C06E42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55E083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A5CC1E6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5834237E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20C463CE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36D027E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44A26F9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3760D7D8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5F15D0"/>
    <w:multiLevelType w:val="hybridMultilevel"/>
    <w:tmpl w:val="2414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54376">
    <w:abstractNumId w:val="3"/>
  </w:num>
  <w:num w:numId="2" w16cid:durableId="40591741">
    <w:abstractNumId w:val="2"/>
  </w:num>
  <w:num w:numId="3" w16cid:durableId="993492947">
    <w:abstractNumId w:val="12"/>
  </w:num>
  <w:num w:numId="4" w16cid:durableId="531842159">
    <w:abstractNumId w:val="4"/>
  </w:num>
  <w:num w:numId="5" w16cid:durableId="1925722467">
    <w:abstractNumId w:val="1"/>
  </w:num>
  <w:num w:numId="6" w16cid:durableId="408158895">
    <w:abstractNumId w:val="11"/>
  </w:num>
  <w:num w:numId="7" w16cid:durableId="1040321034">
    <w:abstractNumId w:val="13"/>
  </w:num>
  <w:num w:numId="8" w16cid:durableId="576944233">
    <w:abstractNumId w:val="16"/>
  </w:num>
  <w:num w:numId="9" w16cid:durableId="776217592">
    <w:abstractNumId w:val="15"/>
  </w:num>
  <w:num w:numId="10" w16cid:durableId="1076245169">
    <w:abstractNumId w:val="9"/>
  </w:num>
  <w:num w:numId="11" w16cid:durableId="1682704958">
    <w:abstractNumId w:val="17"/>
  </w:num>
  <w:num w:numId="12" w16cid:durableId="1684749366">
    <w:abstractNumId w:val="14"/>
  </w:num>
  <w:num w:numId="13" w16cid:durableId="1112243704">
    <w:abstractNumId w:val="7"/>
  </w:num>
  <w:num w:numId="14" w16cid:durableId="779226856">
    <w:abstractNumId w:val="0"/>
  </w:num>
  <w:num w:numId="15" w16cid:durableId="1200238870">
    <w:abstractNumId w:val="10"/>
  </w:num>
  <w:num w:numId="16" w16cid:durableId="419570227">
    <w:abstractNumId w:val="8"/>
  </w:num>
  <w:num w:numId="17" w16cid:durableId="620453882">
    <w:abstractNumId w:val="5"/>
  </w:num>
  <w:num w:numId="18" w16cid:durableId="220944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D"/>
    <w:rsid w:val="00225E81"/>
    <w:rsid w:val="00335F38"/>
    <w:rsid w:val="003E346D"/>
    <w:rsid w:val="00432A15"/>
    <w:rsid w:val="0095659D"/>
    <w:rsid w:val="009813D4"/>
    <w:rsid w:val="00A1153E"/>
    <w:rsid w:val="00AF4177"/>
    <w:rsid w:val="00C44F79"/>
    <w:rsid w:val="00D21568"/>
    <w:rsid w:val="00F86D7B"/>
    <w:rsid w:val="00FA05B0"/>
    <w:rsid w:val="29D07EB7"/>
    <w:rsid w:val="691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1917"/>
  <w15:chartTrackingRefBased/>
  <w15:docId w15:val="{083EBABD-EA5A-4121-BD6B-B46F96E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5B0"/>
    <w:pPr>
      <w:widowControl w:val="0"/>
      <w:autoSpaceDE w:val="0"/>
      <w:autoSpaceDN w:val="0"/>
      <w:spacing w:after="0" w:line="244" w:lineRule="exact"/>
      <w:ind w:left="467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FA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ugh\AppData\Local\Temp\MicrosoftEdgeDownloads\02be5cad-3f45-47d5-8847-49b1feaec3f4\SJIS%20MFL%20Skills%20Progr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97FD30D09644BAFFC8F6CD8BFEC1" ma:contentTypeVersion="15" ma:contentTypeDescription="Create a new document." ma:contentTypeScope="" ma:versionID="f13e5c0df2961ac04208c25694a3e066">
  <xsd:schema xmlns:xsd="http://www.w3.org/2001/XMLSchema" xmlns:xs="http://www.w3.org/2001/XMLSchema" xmlns:p="http://schemas.microsoft.com/office/2006/metadata/properties" xmlns:ns2="e7311558-96b0-4c11-8e1c-d4bb54f04a8b" xmlns:ns3="78d04f68-0163-449c-a1d0-1d85efd54e5b" targetNamespace="http://schemas.microsoft.com/office/2006/metadata/properties" ma:root="true" ma:fieldsID="59482d9f9eff8acc277a9631a5d7812f" ns2:_="" ns3:_="">
    <xsd:import namespace="e7311558-96b0-4c11-8e1c-d4bb54f04a8b"/>
    <xsd:import namespace="78d04f68-0163-449c-a1d0-1d85efd54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1558-96b0-4c11-8e1c-d4bb54f0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b0e5ba-aed0-43b9-9741-703b46228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4f68-0163-449c-a1d0-1d85efd54e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97028a-3dcb-421c-8bb7-2b577e3f89d2}" ma:internalName="TaxCatchAll" ma:showField="CatchAllData" ma:web="78d04f68-0163-449c-a1d0-1d85efd54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04f68-0163-449c-a1d0-1d85efd54e5b" xsi:nil="true"/>
    <lcf76f155ced4ddcb4097134ff3c332f xmlns="e7311558-96b0-4c11-8e1c-d4bb54f04a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1614D-AA3E-4F79-82E3-4939C1083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11558-96b0-4c11-8e1c-d4bb54f04a8b"/>
    <ds:schemaRef ds:uri="78d04f68-0163-449c-a1d0-1d85efd54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3F962-209F-4F94-A717-5666B2DA7446}">
  <ds:schemaRefs>
    <ds:schemaRef ds:uri="http://schemas.microsoft.com/office/2006/metadata/properties"/>
    <ds:schemaRef ds:uri="http://schemas.microsoft.com/office/infopath/2007/PartnerControls"/>
    <ds:schemaRef ds:uri="78d04f68-0163-449c-a1d0-1d85efd54e5b"/>
    <ds:schemaRef ds:uri="e7311558-96b0-4c11-8e1c-d4bb54f04a8b"/>
  </ds:schemaRefs>
</ds:datastoreItem>
</file>

<file path=customXml/itemProps3.xml><?xml version="1.0" encoding="utf-8"?>
<ds:datastoreItem xmlns:ds="http://schemas.openxmlformats.org/officeDocument/2006/customXml" ds:itemID="{FD0A60F8-3EDC-40A5-8082-0F3832BF3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SJIS MFL Skills Progression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>Global C. S. LTD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Pugh</dc:creator>
  <cp:keywords/>
  <dc:description/>
  <cp:lastModifiedBy>L Pugh</cp:lastModifiedBy>
  <cp:revision>5</cp:revision>
  <dcterms:created xsi:type="dcterms:W3CDTF">2023-10-19T09:05:00Z</dcterms:created>
  <dcterms:modified xsi:type="dcterms:W3CDTF">2025-09-21T10:20:00Z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0x0101009B7297FD30D09644BAFFC8F6CD8BFEC1</vt:lpwstr>
  </property>
  <property fmtid="{D5CDD505-2E9C-101B-9397-08002B2CF9AE}" pid="3" name="MediaServiceImageTags">
    <vt:lpwstr/>
  </property>
</Properties>
</file>