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7A98" w14:textId="77777777" w:rsidR="006E61DF" w:rsidRPr="009005FA" w:rsidRDefault="006E61DF" w:rsidP="006E61DF">
      <w:pPr>
        <w:spacing w:after="0"/>
        <w:rPr>
          <w:sz w:val="40"/>
          <w:szCs w:val="24"/>
        </w:rPr>
      </w:pPr>
      <w:r w:rsidRPr="009005FA">
        <w:rPr>
          <w:noProof/>
          <w:sz w:val="40"/>
          <w:szCs w:val="24"/>
        </w:rPr>
        <w:drawing>
          <wp:anchor distT="0" distB="0" distL="114300" distR="114300" simplePos="0" relativeHeight="251658752" behindDoc="0" locked="0" layoutInCell="1" allowOverlap="1" wp14:anchorId="5D9886C4" wp14:editId="080EB8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345" cy="471805"/>
            <wp:effectExtent l="0" t="0" r="1905" b="4445"/>
            <wp:wrapSquare wrapText="bothSides"/>
            <wp:docPr id="1" name="Picture 1" descr="Scholes Junior and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es Junior and Infant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5FA">
        <w:rPr>
          <w:sz w:val="40"/>
          <w:szCs w:val="24"/>
        </w:rPr>
        <w:t>Scholes Junior and Infant School</w:t>
      </w:r>
    </w:p>
    <w:p w14:paraId="0CE5D89D" w14:textId="0FD52C9D" w:rsidR="00191A3D" w:rsidRPr="009005FA" w:rsidRDefault="004E1343">
      <w:pPr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MFL</w:t>
      </w:r>
      <w:r w:rsidR="00B652F4" w:rsidRPr="009005FA">
        <w:rPr>
          <w:b/>
          <w:bCs/>
          <w:sz w:val="32"/>
          <w:szCs w:val="24"/>
        </w:rPr>
        <w:t xml:space="preserve"> </w:t>
      </w:r>
      <w:r w:rsidR="006E61DF" w:rsidRPr="009005FA">
        <w:rPr>
          <w:b/>
          <w:bCs/>
          <w:sz w:val="32"/>
          <w:szCs w:val="24"/>
        </w:rPr>
        <w:t>Curriculum Map</w:t>
      </w:r>
      <w:r w:rsidR="009005FA" w:rsidRPr="009005FA">
        <w:rPr>
          <w:b/>
          <w:bCs/>
          <w:sz w:val="32"/>
          <w:szCs w:val="24"/>
        </w:rPr>
        <w:t xml:space="preserve"> </w:t>
      </w:r>
    </w:p>
    <w:tbl>
      <w:tblPr>
        <w:tblStyle w:val="TableGrid"/>
        <w:tblW w:w="21563" w:type="dxa"/>
        <w:tblLayout w:type="fixed"/>
        <w:tblLook w:val="04A0" w:firstRow="1" w:lastRow="0" w:firstColumn="1" w:lastColumn="0" w:noHBand="0" w:noVBand="1"/>
      </w:tblPr>
      <w:tblGrid>
        <w:gridCol w:w="4135"/>
        <w:gridCol w:w="4357"/>
        <w:gridCol w:w="4357"/>
        <w:gridCol w:w="4357"/>
        <w:gridCol w:w="4357"/>
      </w:tblGrid>
      <w:tr w:rsidR="00B652F4" w:rsidRPr="008274CE" w14:paraId="2486F72F" w14:textId="77777777" w:rsidTr="00932FFF">
        <w:trPr>
          <w:trHeight w:val="315"/>
          <w:tblHeader/>
        </w:trPr>
        <w:tc>
          <w:tcPr>
            <w:tcW w:w="41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3A5C5" w14:textId="77777777" w:rsidR="00B652F4" w:rsidRPr="008274CE" w:rsidRDefault="00B652F4" w:rsidP="0078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74CE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35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ECBBEB" w14:textId="77777777" w:rsidR="00B652F4" w:rsidRPr="008274CE" w:rsidRDefault="00B652F4" w:rsidP="0078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74CE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1FE30" w14:textId="77777777" w:rsidR="00B652F4" w:rsidRPr="008274CE" w:rsidRDefault="00B652F4" w:rsidP="0078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74CE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14CC8" w14:textId="77777777" w:rsidR="00B652F4" w:rsidRPr="008274CE" w:rsidRDefault="00B652F4" w:rsidP="0078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74CE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435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B6A39" w14:textId="77777777" w:rsidR="00B652F4" w:rsidRPr="008274CE" w:rsidRDefault="00B652F4" w:rsidP="0078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74CE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A473EF" w:rsidRPr="008274CE" w14:paraId="434BDE64" w14:textId="77777777" w:rsidTr="00932FFF">
        <w:trPr>
          <w:trHeight w:val="2153"/>
        </w:trPr>
        <w:tc>
          <w:tcPr>
            <w:tcW w:w="41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57DD2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Autumn HT1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</w:tcBorders>
            <w:vAlign w:val="center"/>
          </w:tcPr>
          <w:p w14:paraId="61E6FB92" w14:textId="7059C13E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Greetings &amp; introducing yourself.</w:t>
            </w:r>
          </w:p>
          <w:p w14:paraId="4DC69839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78AAE6EB" w14:textId="77777777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 xml:space="preserve">Numbers 1-10 </w:t>
            </w:r>
          </w:p>
          <w:p w14:paraId="7A9523F7" w14:textId="77777777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</w:p>
          <w:p w14:paraId="619D3F0C" w14:textId="35320291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Alphabet</w:t>
            </w:r>
          </w:p>
          <w:p w14:paraId="4769F996" w14:textId="0C8E1635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(10 weeks)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</w:tcBorders>
            <w:vAlign w:val="center"/>
          </w:tcPr>
          <w:p w14:paraId="6A6E9D80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Travel</w:t>
            </w:r>
          </w:p>
          <w:p w14:paraId="16D40F9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BB1672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Weather</w:t>
            </w:r>
          </w:p>
          <w:p w14:paraId="012C0A48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4798C1FD" w14:textId="1BCFDDE3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</w:tcBorders>
            <w:vAlign w:val="center"/>
          </w:tcPr>
          <w:p w14:paraId="29B0B0DE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Places in town</w:t>
            </w:r>
          </w:p>
          <w:p w14:paraId="4C0DDBFC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708E29D0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Directions</w:t>
            </w:r>
          </w:p>
          <w:p w14:paraId="251DDC8B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0448D6E6" w14:textId="732AA2AD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Recap alphabet</w:t>
            </w:r>
          </w:p>
          <w:p w14:paraId="663B16E5" w14:textId="77777777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</w:p>
          <w:p w14:paraId="4A56E039" w14:textId="0FB9731E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 w:val="restart"/>
            <w:tcBorders>
              <w:top w:val="single" w:sz="12" w:space="0" w:color="auto"/>
            </w:tcBorders>
            <w:vAlign w:val="center"/>
          </w:tcPr>
          <w:p w14:paraId="05571544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Places around school</w:t>
            </w:r>
          </w:p>
          <w:p w14:paraId="7E69FDAC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6CAD305B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Telling the time</w:t>
            </w:r>
          </w:p>
          <w:p w14:paraId="636FFBFD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56803E43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subjects</w:t>
            </w:r>
          </w:p>
          <w:p w14:paraId="3234BE13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01E4D855" w14:textId="3ABF544C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weeks)</w:t>
            </w:r>
          </w:p>
        </w:tc>
      </w:tr>
      <w:tr w:rsidR="00A473EF" w:rsidRPr="008274CE" w14:paraId="01E8F547" w14:textId="77777777" w:rsidTr="00932FFF">
        <w:trPr>
          <w:trHeight w:val="612"/>
        </w:trPr>
        <w:tc>
          <w:tcPr>
            <w:tcW w:w="4135" w:type="dxa"/>
            <w:vMerge w:val="restart"/>
            <w:shd w:val="clear" w:color="auto" w:fill="D9D9D9" w:themeFill="background1" w:themeFillShade="D9"/>
            <w:vAlign w:val="center"/>
          </w:tcPr>
          <w:p w14:paraId="509F6DE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Autumn HT2</w:t>
            </w:r>
          </w:p>
        </w:tc>
        <w:tc>
          <w:tcPr>
            <w:tcW w:w="4357" w:type="dxa"/>
            <w:vMerge/>
            <w:vAlign w:val="center"/>
          </w:tcPr>
          <w:p w14:paraId="498250F1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27681AD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5FDBB760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0B16B9F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5E0A837A" w14:textId="77777777" w:rsidTr="00932FFF">
        <w:trPr>
          <w:trHeight w:val="465"/>
        </w:trPr>
        <w:tc>
          <w:tcPr>
            <w:tcW w:w="4135" w:type="dxa"/>
            <w:vMerge/>
            <w:shd w:val="clear" w:color="auto" w:fill="D9D9D9" w:themeFill="background1" w:themeFillShade="D9"/>
            <w:vAlign w:val="center"/>
          </w:tcPr>
          <w:p w14:paraId="37FE95B5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6CAC2BA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3854292C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Pocket money</w:t>
            </w:r>
          </w:p>
          <w:p w14:paraId="48ABFF31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466D7C4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Likes and dislikes</w:t>
            </w:r>
          </w:p>
          <w:p w14:paraId="25DD4CCB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A6AC40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Numbers 20-40</w:t>
            </w:r>
          </w:p>
          <w:p w14:paraId="75C1505E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2414D0B0" w14:textId="6AF9CCB4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 w:val="restart"/>
            <w:vAlign w:val="center"/>
          </w:tcPr>
          <w:p w14:paraId="55F4C0F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Food and drink</w:t>
            </w:r>
          </w:p>
          <w:p w14:paraId="5711DE93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58005A0F" w14:textId="0771FD26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Expressing likes and dislikes with reasons</w:t>
            </w:r>
          </w:p>
          <w:p w14:paraId="30DFA69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76999AD" w14:textId="487F482A" w:rsidR="00A473EF" w:rsidRPr="008274CE" w:rsidRDefault="100BA11A" w:rsidP="007852C9">
            <w:pPr>
              <w:jc w:val="center"/>
              <w:rPr>
                <w:sz w:val="24"/>
                <w:szCs w:val="24"/>
              </w:rPr>
            </w:pPr>
            <w:r w:rsidRPr="1A663977">
              <w:rPr>
                <w:sz w:val="24"/>
                <w:szCs w:val="24"/>
              </w:rPr>
              <w:t>The Planets</w:t>
            </w:r>
          </w:p>
          <w:p w14:paraId="6E469AC0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4D96AA02" w14:textId="12C34E9A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/>
            <w:vAlign w:val="center"/>
          </w:tcPr>
          <w:p w14:paraId="2804DFC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41FF76E4" w14:textId="77777777" w:rsidTr="00932FFF">
        <w:trPr>
          <w:trHeight w:val="1077"/>
        </w:trPr>
        <w:tc>
          <w:tcPr>
            <w:tcW w:w="4135" w:type="dxa"/>
            <w:vMerge/>
            <w:shd w:val="clear" w:color="auto" w:fill="D9D9D9" w:themeFill="background1" w:themeFillShade="D9"/>
            <w:vAlign w:val="center"/>
          </w:tcPr>
          <w:p w14:paraId="3CF5B66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14BB3EC2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Numbers 11-20</w:t>
            </w:r>
          </w:p>
          <w:p w14:paraId="7190EAE1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3C2B1AD9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 xml:space="preserve">Simple questions and opinions. </w:t>
            </w:r>
          </w:p>
          <w:p w14:paraId="29E4A79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6EB7B16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1A663977">
              <w:rPr>
                <w:sz w:val="24"/>
                <w:szCs w:val="24"/>
              </w:rPr>
              <w:t>Christmas song</w:t>
            </w:r>
          </w:p>
          <w:p w14:paraId="512E4669" w14:textId="18FD1A49" w:rsidR="1A663977" w:rsidRDefault="1A663977" w:rsidP="1A663977">
            <w:pPr>
              <w:jc w:val="center"/>
              <w:rPr>
                <w:sz w:val="24"/>
                <w:szCs w:val="24"/>
              </w:rPr>
            </w:pPr>
          </w:p>
          <w:p w14:paraId="1203B464" w14:textId="44B5FC98" w:rsidR="60E54A18" w:rsidRDefault="60E54A18" w:rsidP="1A663977">
            <w:pPr>
              <w:jc w:val="center"/>
              <w:rPr>
                <w:sz w:val="24"/>
                <w:szCs w:val="24"/>
              </w:rPr>
            </w:pPr>
            <w:r w:rsidRPr="1A663977">
              <w:rPr>
                <w:sz w:val="24"/>
                <w:szCs w:val="24"/>
              </w:rPr>
              <w:t>Playground games</w:t>
            </w:r>
          </w:p>
          <w:p w14:paraId="46EE3C1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794FAD2A" w14:textId="5A6EF4D1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(10 weeks)</w:t>
            </w:r>
          </w:p>
        </w:tc>
        <w:tc>
          <w:tcPr>
            <w:tcW w:w="4357" w:type="dxa"/>
            <w:vMerge/>
            <w:vAlign w:val="center"/>
          </w:tcPr>
          <w:p w14:paraId="00B3187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71BEA94E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3A71FCE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10E63780" w14:textId="77777777" w:rsidTr="00932FFF">
        <w:trPr>
          <w:trHeight w:val="1175"/>
        </w:trPr>
        <w:tc>
          <w:tcPr>
            <w:tcW w:w="4135" w:type="dxa"/>
            <w:vMerge w:val="restart"/>
            <w:shd w:val="clear" w:color="auto" w:fill="D9D9D9" w:themeFill="background1" w:themeFillShade="D9"/>
            <w:vAlign w:val="center"/>
          </w:tcPr>
          <w:p w14:paraId="61164F4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Spring HT1</w:t>
            </w:r>
          </w:p>
        </w:tc>
        <w:tc>
          <w:tcPr>
            <w:tcW w:w="4357" w:type="dxa"/>
            <w:vMerge/>
            <w:vAlign w:val="center"/>
          </w:tcPr>
          <w:p w14:paraId="27422A30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30592A5C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67BAEABB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386BF036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Huddersfield then and now</w:t>
            </w:r>
          </w:p>
          <w:p w14:paraId="18E588E5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41C6F8B3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Tourist guide</w:t>
            </w:r>
          </w:p>
          <w:p w14:paraId="7095519E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0947A2A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Statements and questions</w:t>
            </w:r>
          </w:p>
          <w:p w14:paraId="6BC229F5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7501CA53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Imperfect Tense</w:t>
            </w:r>
          </w:p>
          <w:p w14:paraId="20CF5B64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08CBE393" w14:textId="4D22513B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weeks)</w:t>
            </w:r>
          </w:p>
        </w:tc>
      </w:tr>
      <w:tr w:rsidR="00A473EF" w:rsidRPr="008274CE" w14:paraId="23018D66" w14:textId="77777777" w:rsidTr="00932FFF">
        <w:trPr>
          <w:trHeight w:val="955"/>
        </w:trPr>
        <w:tc>
          <w:tcPr>
            <w:tcW w:w="4135" w:type="dxa"/>
            <w:vMerge/>
            <w:shd w:val="clear" w:color="auto" w:fill="D9D9D9" w:themeFill="background1" w:themeFillShade="D9"/>
            <w:vAlign w:val="center"/>
          </w:tcPr>
          <w:p w14:paraId="6F98033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3C3A10B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4E56ECAE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Healthy food and drinks</w:t>
            </w:r>
          </w:p>
          <w:p w14:paraId="00CB15A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E9AC4F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Sports</w:t>
            </w:r>
          </w:p>
          <w:p w14:paraId="77CA987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AA08D62" w14:textId="5F3AFC81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 w:val="restart"/>
            <w:vAlign w:val="center"/>
          </w:tcPr>
          <w:p w14:paraId="68773A9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41D09082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Responding to a poem</w:t>
            </w:r>
          </w:p>
          <w:p w14:paraId="595AD06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30CAFB8E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Responding to a piece of classical music.</w:t>
            </w:r>
          </w:p>
          <w:p w14:paraId="772B565C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2C42BAC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Weather forecast</w:t>
            </w:r>
          </w:p>
          <w:p w14:paraId="1C5CABF7" w14:textId="03A3E7FF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/>
            <w:vAlign w:val="center"/>
          </w:tcPr>
          <w:p w14:paraId="2A3DE18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0C58721B" w14:textId="77777777" w:rsidTr="00932FFF">
        <w:trPr>
          <w:trHeight w:val="1494"/>
        </w:trPr>
        <w:tc>
          <w:tcPr>
            <w:tcW w:w="4135" w:type="dxa"/>
            <w:vMerge w:val="restart"/>
            <w:shd w:val="clear" w:color="auto" w:fill="D9D9D9" w:themeFill="background1" w:themeFillShade="D9"/>
            <w:vAlign w:val="center"/>
          </w:tcPr>
          <w:p w14:paraId="6AEBECB5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Spring HT2</w:t>
            </w:r>
          </w:p>
        </w:tc>
        <w:tc>
          <w:tcPr>
            <w:tcW w:w="4357" w:type="dxa"/>
            <w:vMerge w:val="restart"/>
            <w:vAlign w:val="center"/>
          </w:tcPr>
          <w:p w14:paraId="154D189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Celebrations</w:t>
            </w:r>
          </w:p>
          <w:p w14:paraId="004AB3D8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6010ED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Months of the year</w:t>
            </w:r>
          </w:p>
          <w:p w14:paraId="14162B63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2AC6420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 xml:space="preserve">Simple statements about activities. </w:t>
            </w:r>
          </w:p>
          <w:p w14:paraId="613AF34D" w14:textId="77777777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</w:p>
          <w:p w14:paraId="200334B3" w14:textId="77777777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Easter in France</w:t>
            </w:r>
          </w:p>
          <w:p w14:paraId="4CFFD829" w14:textId="10F6ABBB" w:rsidR="00A473EF" w:rsidRPr="008274CE" w:rsidRDefault="00A473EF" w:rsidP="003740FF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(10 weeks)</w:t>
            </w:r>
          </w:p>
        </w:tc>
        <w:tc>
          <w:tcPr>
            <w:tcW w:w="4357" w:type="dxa"/>
            <w:vMerge/>
            <w:vAlign w:val="center"/>
          </w:tcPr>
          <w:p w14:paraId="0E146CB2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409AAD4C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08F72523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255911A9" w14:textId="77777777" w:rsidTr="00932FFF">
        <w:trPr>
          <w:trHeight w:val="660"/>
        </w:trPr>
        <w:tc>
          <w:tcPr>
            <w:tcW w:w="4135" w:type="dxa"/>
            <w:vMerge/>
            <w:shd w:val="clear" w:color="auto" w:fill="D9D9D9" w:themeFill="background1" w:themeFillShade="D9"/>
            <w:vAlign w:val="center"/>
          </w:tcPr>
          <w:p w14:paraId="7F527582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68E438D4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1700AFC7" w14:textId="77777777" w:rsidR="00A473EF" w:rsidRPr="008274CE" w:rsidRDefault="00A473EF" w:rsidP="00E46FE1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Responding to a story</w:t>
            </w:r>
          </w:p>
          <w:p w14:paraId="6D673498" w14:textId="77777777" w:rsidR="00A473EF" w:rsidRPr="008274CE" w:rsidRDefault="00A473EF" w:rsidP="00E46FE1">
            <w:pPr>
              <w:jc w:val="center"/>
              <w:rPr>
                <w:sz w:val="24"/>
                <w:szCs w:val="24"/>
              </w:rPr>
            </w:pPr>
          </w:p>
          <w:p w14:paraId="1C7F96E0" w14:textId="62307133" w:rsidR="00A473EF" w:rsidRPr="008274CE" w:rsidRDefault="00A473EF" w:rsidP="00E46FE1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Description of animals</w:t>
            </w:r>
          </w:p>
          <w:p w14:paraId="1DC0F81F" w14:textId="77777777" w:rsidR="00A473EF" w:rsidRPr="008274CE" w:rsidRDefault="00A473EF" w:rsidP="00E46FE1">
            <w:pPr>
              <w:rPr>
                <w:sz w:val="24"/>
                <w:szCs w:val="24"/>
              </w:rPr>
            </w:pPr>
          </w:p>
          <w:p w14:paraId="1665011F" w14:textId="6A602C51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 w:val="restart"/>
            <w:vAlign w:val="center"/>
          </w:tcPr>
          <w:p w14:paraId="41C1089F" w14:textId="68106F7F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</w:p>
          <w:p w14:paraId="5A37F88E" w14:textId="38F06C8A" w:rsidR="00A473EF" w:rsidRDefault="00A473EF" w:rsidP="1A663977">
            <w:pPr>
              <w:jc w:val="center"/>
              <w:rPr>
                <w:sz w:val="24"/>
                <w:szCs w:val="24"/>
              </w:rPr>
            </w:pPr>
            <w:r w:rsidRPr="1A663977">
              <w:rPr>
                <w:sz w:val="24"/>
                <w:szCs w:val="24"/>
              </w:rPr>
              <w:t>Prepositions</w:t>
            </w:r>
          </w:p>
          <w:p w14:paraId="1D38EB17" w14:textId="77777777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</w:p>
          <w:p w14:paraId="72AD3B04" w14:textId="77777777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Description</w:t>
            </w:r>
          </w:p>
          <w:p w14:paraId="658A5BC8" w14:textId="77777777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</w:p>
          <w:p w14:paraId="3BAC194B" w14:textId="77777777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Comparatives and superlatives.</w:t>
            </w:r>
          </w:p>
          <w:p w14:paraId="135F55BB" w14:textId="77777777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</w:p>
          <w:p w14:paraId="3BE8CF83" w14:textId="18C3A6E6" w:rsidR="00A473EF" w:rsidRPr="008274CE" w:rsidRDefault="00A473EF" w:rsidP="008274CE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/>
            <w:vAlign w:val="center"/>
          </w:tcPr>
          <w:p w14:paraId="6D6DB8D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27BA0DB3" w14:textId="77777777" w:rsidTr="00932FFF">
        <w:trPr>
          <w:trHeight w:val="1224"/>
        </w:trPr>
        <w:tc>
          <w:tcPr>
            <w:tcW w:w="4135" w:type="dxa"/>
            <w:vMerge w:val="restart"/>
            <w:shd w:val="clear" w:color="auto" w:fill="D9D9D9" w:themeFill="background1" w:themeFillShade="D9"/>
            <w:vAlign w:val="center"/>
          </w:tcPr>
          <w:p w14:paraId="381E26B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Summer HT1</w:t>
            </w:r>
          </w:p>
        </w:tc>
        <w:tc>
          <w:tcPr>
            <w:tcW w:w="4357" w:type="dxa"/>
            <w:vMerge/>
            <w:vAlign w:val="center"/>
          </w:tcPr>
          <w:p w14:paraId="57D6A79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60E950A9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71C84253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6651CD98" w14:textId="0484340D" w:rsidR="00A473EF" w:rsidRDefault="00A473EF" w:rsidP="007852C9">
            <w:pPr>
              <w:jc w:val="center"/>
              <w:rPr>
                <w:sz w:val="24"/>
                <w:szCs w:val="24"/>
              </w:rPr>
            </w:pPr>
            <w:r w:rsidRPr="05CE09E5">
              <w:rPr>
                <w:sz w:val="24"/>
                <w:szCs w:val="24"/>
              </w:rPr>
              <w:t>At the café – drinks, snacks and ice-creams</w:t>
            </w:r>
          </w:p>
          <w:p w14:paraId="70EC26ED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F167B67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Transactional language for a café. </w:t>
            </w:r>
          </w:p>
          <w:p w14:paraId="6C839AD6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367B80C8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Seeking clarification of meaning. </w:t>
            </w:r>
          </w:p>
          <w:p w14:paraId="4ACD12BD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5FE5AD56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Prepositions. </w:t>
            </w:r>
          </w:p>
          <w:p w14:paraId="365FBFF7" w14:textId="77777777" w:rsidR="00A473EF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2AA56FAD" w14:textId="0EAE6CE3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weeks)</w:t>
            </w:r>
          </w:p>
        </w:tc>
      </w:tr>
      <w:tr w:rsidR="00A473EF" w:rsidRPr="008274CE" w14:paraId="485747A0" w14:textId="77777777" w:rsidTr="00932FFF">
        <w:trPr>
          <w:trHeight w:val="660"/>
        </w:trPr>
        <w:tc>
          <w:tcPr>
            <w:tcW w:w="4135" w:type="dxa"/>
            <w:vMerge/>
            <w:shd w:val="clear" w:color="auto" w:fill="D9D9D9" w:themeFill="background1" w:themeFillShade="D9"/>
            <w:vAlign w:val="center"/>
          </w:tcPr>
          <w:p w14:paraId="3F1424F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62B7661F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Parts of the body</w:t>
            </w:r>
          </w:p>
          <w:p w14:paraId="0B9E6F9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13673C87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Colours</w:t>
            </w:r>
          </w:p>
          <w:p w14:paraId="134C14E5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  <w:p w14:paraId="5D2825A2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Simple descriptions</w:t>
            </w:r>
          </w:p>
          <w:p w14:paraId="54B8A485" w14:textId="3D84BF43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(9 weeks)</w:t>
            </w:r>
          </w:p>
        </w:tc>
        <w:tc>
          <w:tcPr>
            <w:tcW w:w="4357" w:type="dxa"/>
            <w:vMerge/>
            <w:vAlign w:val="center"/>
          </w:tcPr>
          <w:p w14:paraId="4A8C6D9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0855FE13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6600D0CD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72009883" w14:textId="77777777" w:rsidTr="00932FFF">
        <w:trPr>
          <w:trHeight w:val="398"/>
        </w:trPr>
        <w:tc>
          <w:tcPr>
            <w:tcW w:w="4135" w:type="dxa"/>
            <w:vMerge/>
            <w:shd w:val="clear" w:color="auto" w:fill="D9D9D9" w:themeFill="background1" w:themeFillShade="D9"/>
            <w:vAlign w:val="center"/>
          </w:tcPr>
          <w:p w14:paraId="0C05754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20AA021C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 w:val="restart"/>
            <w:vAlign w:val="center"/>
          </w:tcPr>
          <w:p w14:paraId="620672F7" w14:textId="3C0E621F" w:rsidR="00A473EF" w:rsidRPr="008274CE" w:rsidRDefault="00A473EF" w:rsidP="00E46FE1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 xml:space="preserve">Description of animals and their habitats </w:t>
            </w:r>
          </w:p>
          <w:p w14:paraId="6E3DFCDB" w14:textId="77777777" w:rsidR="00A473EF" w:rsidRPr="008274CE" w:rsidRDefault="00A473EF" w:rsidP="00E46FE1">
            <w:pPr>
              <w:jc w:val="center"/>
              <w:rPr>
                <w:sz w:val="24"/>
                <w:szCs w:val="24"/>
              </w:rPr>
            </w:pPr>
          </w:p>
          <w:p w14:paraId="351FBCB9" w14:textId="0EFB8413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(7 weeks)</w:t>
            </w:r>
          </w:p>
        </w:tc>
        <w:tc>
          <w:tcPr>
            <w:tcW w:w="4357" w:type="dxa"/>
            <w:vMerge w:val="restart"/>
            <w:vAlign w:val="center"/>
          </w:tcPr>
          <w:p w14:paraId="4AAE8593" w14:textId="77777777" w:rsidR="00A473EF" w:rsidRDefault="00A473EF" w:rsidP="00091353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Responding to a painting</w:t>
            </w:r>
          </w:p>
          <w:p w14:paraId="57FDE19C" w14:textId="77777777" w:rsidR="00A473EF" w:rsidRDefault="00A473EF" w:rsidP="00091353">
            <w:pPr>
              <w:jc w:val="center"/>
              <w:rPr>
                <w:sz w:val="24"/>
                <w:szCs w:val="24"/>
              </w:rPr>
            </w:pPr>
          </w:p>
          <w:p w14:paraId="1B6736B2" w14:textId="1897C7F8" w:rsidR="00A473EF" w:rsidRDefault="00A473EF" w:rsidP="0009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  <w:p w14:paraId="3988D62F" w14:textId="77777777" w:rsidR="00A473EF" w:rsidRDefault="00A473EF" w:rsidP="00091353">
            <w:pPr>
              <w:jc w:val="center"/>
              <w:rPr>
                <w:sz w:val="24"/>
                <w:szCs w:val="24"/>
              </w:rPr>
            </w:pPr>
          </w:p>
          <w:p w14:paraId="4B1B2D74" w14:textId="77777777" w:rsidR="00A473EF" w:rsidRDefault="00A473EF" w:rsidP="0009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tense verbs. </w:t>
            </w:r>
          </w:p>
          <w:p w14:paraId="0DDB2EB8" w14:textId="77777777" w:rsidR="00A473EF" w:rsidRDefault="00A473EF" w:rsidP="00091353">
            <w:pPr>
              <w:jc w:val="center"/>
              <w:rPr>
                <w:sz w:val="24"/>
                <w:szCs w:val="24"/>
              </w:rPr>
            </w:pPr>
          </w:p>
          <w:p w14:paraId="74149DCE" w14:textId="77777777" w:rsidR="00A473EF" w:rsidRDefault="00A473EF" w:rsidP="0009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and performing a poem</w:t>
            </w:r>
          </w:p>
          <w:p w14:paraId="1D97C2CD" w14:textId="55F6E1E5" w:rsidR="00A473EF" w:rsidRPr="008274CE" w:rsidRDefault="00A473EF" w:rsidP="00091353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(8 weeks)</w:t>
            </w:r>
          </w:p>
        </w:tc>
        <w:tc>
          <w:tcPr>
            <w:tcW w:w="4357" w:type="dxa"/>
            <w:vMerge/>
            <w:vAlign w:val="center"/>
          </w:tcPr>
          <w:p w14:paraId="6218F1C9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  <w:tr w:rsidR="00A473EF" w:rsidRPr="008274CE" w14:paraId="386D938C" w14:textId="77777777" w:rsidTr="00932FFF">
        <w:trPr>
          <w:trHeight w:val="2153"/>
        </w:trPr>
        <w:tc>
          <w:tcPr>
            <w:tcW w:w="41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C5B4E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  <w:r w:rsidRPr="008274CE">
              <w:rPr>
                <w:sz w:val="24"/>
                <w:szCs w:val="24"/>
              </w:rPr>
              <w:t>Summer HT2</w:t>
            </w:r>
          </w:p>
        </w:tc>
        <w:tc>
          <w:tcPr>
            <w:tcW w:w="4357" w:type="dxa"/>
            <w:vMerge/>
            <w:vAlign w:val="center"/>
          </w:tcPr>
          <w:p w14:paraId="35392BEA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6D5671B8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28558526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vMerge/>
            <w:vAlign w:val="center"/>
          </w:tcPr>
          <w:p w14:paraId="73E1CC75" w14:textId="77777777" w:rsidR="00A473EF" w:rsidRPr="008274CE" w:rsidRDefault="00A473EF" w:rsidP="007852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C24331" w14:textId="77777777" w:rsidR="003A063D" w:rsidRDefault="003A063D">
      <w:pPr>
        <w:rPr>
          <w:sz w:val="36"/>
        </w:rPr>
      </w:pPr>
    </w:p>
    <w:sectPr w:rsidR="003A063D" w:rsidSect="006E61D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CA"/>
    <w:rsid w:val="00091353"/>
    <w:rsid w:val="00171A85"/>
    <w:rsid w:val="00181043"/>
    <w:rsid w:val="00191A3D"/>
    <w:rsid w:val="003740FF"/>
    <w:rsid w:val="0038037B"/>
    <w:rsid w:val="003A063D"/>
    <w:rsid w:val="003F05B0"/>
    <w:rsid w:val="003F6B48"/>
    <w:rsid w:val="004E1343"/>
    <w:rsid w:val="00507C4B"/>
    <w:rsid w:val="005C5F3E"/>
    <w:rsid w:val="006B4F66"/>
    <w:rsid w:val="006B5633"/>
    <w:rsid w:val="006D6252"/>
    <w:rsid w:val="006E0802"/>
    <w:rsid w:val="006E61DF"/>
    <w:rsid w:val="007852C9"/>
    <w:rsid w:val="007C56A2"/>
    <w:rsid w:val="008274CE"/>
    <w:rsid w:val="009005FA"/>
    <w:rsid w:val="00932FFF"/>
    <w:rsid w:val="009921A2"/>
    <w:rsid w:val="009A46BD"/>
    <w:rsid w:val="00A473EF"/>
    <w:rsid w:val="00AF4177"/>
    <w:rsid w:val="00B652F4"/>
    <w:rsid w:val="00CDB7CE"/>
    <w:rsid w:val="00D07689"/>
    <w:rsid w:val="00E46FE1"/>
    <w:rsid w:val="00F561CA"/>
    <w:rsid w:val="00F932B2"/>
    <w:rsid w:val="00FB6DE7"/>
    <w:rsid w:val="0134A28E"/>
    <w:rsid w:val="020F2CB0"/>
    <w:rsid w:val="026CD750"/>
    <w:rsid w:val="0281A247"/>
    <w:rsid w:val="02867090"/>
    <w:rsid w:val="029793F9"/>
    <w:rsid w:val="02F4EEA2"/>
    <w:rsid w:val="042219FC"/>
    <w:rsid w:val="04CEF743"/>
    <w:rsid w:val="04F2F0AE"/>
    <w:rsid w:val="0562859A"/>
    <w:rsid w:val="05CE09E5"/>
    <w:rsid w:val="06136707"/>
    <w:rsid w:val="06F533F4"/>
    <w:rsid w:val="07BE2A47"/>
    <w:rsid w:val="07E86CFB"/>
    <w:rsid w:val="085E0233"/>
    <w:rsid w:val="0862A8B0"/>
    <w:rsid w:val="08690B54"/>
    <w:rsid w:val="091CCB64"/>
    <w:rsid w:val="094B07C9"/>
    <w:rsid w:val="096C1B78"/>
    <w:rsid w:val="09866CE4"/>
    <w:rsid w:val="099B3F0A"/>
    <w:rsid w:val="09F72057"/>
    <w:rsid w:val="0AF2AC76"/>
    <w:rsid w:val="0C39926C"/>
    <w:rsid w:val="0C7BE3BD"/>
    <w:rsid w:val="0D68103A"/>
    <w:rsid w:val="0E0F8F29"/>
    <w:rsid w:val="0E15C1A1"/>
    <w:rsid w:val="0E58AD5A"/>
    <w:rsid w:val="0FB3847F"/>
    <w:rsid w:val="0FBA494D"/>
    <w:rsid w:val="0FDC30E2"/>
    <w:rsid w:val="100BA11A"/>
    <w:rsid w:val="10199770"/>
    <w:rsid w:val="1030D0B8"/>
    <w:rsid w:val="1138637F"/>
    <w:rsid w:val="11472FEB"/>
    <w:rsid w:val="11B567D1"/>
    <w:rsid w:val="13017EA7"/>
    <w:rsid w:val="138A8D5D"/>
    <w:rsid w:val="1429FD7D"/>
    <w:rsid w:val="151BA418"/>
    <w:rsid w:val="154DF1E8"/>
    <w:rsid w:val="15959FA4"/>
    <w:rsid w:val="1642E672"/>
    <w:rsid w:val="1667E48C"/>
    <w:rsid w:val="16E88812"/>
    <w:rsid w:val="17C1F562"/>
    <w:rsid w:val="1824A955"/>
    <w:rsid w:val="182F5312"/>
    <w:rsid w:val="19499B96"/>
    <w:rsid w:val="1959B428"/>
    <w:rsid w:val="19706CF3"/>
    <w:rsid w:val="1A53FD04"/>
    <w:rsid w:val="1A663977"/>
    <w:rsid w:val="1ABA4126"/>
    <w:rsid w:val="1B27A44C"/>
    <w:rsid w:val="1B755F6F"/>
    <w:rsid w:val="1BAFF823"/>
    <w:rsid w:val="1BFFD133"/>
    <w:rsid w:val="1C0C4ACE"/>
    <w:rsid w:val="1CD5CF86"/>
    <w:rsid w:val="1D0C6CA3"/>
    <w:rsid w:val="1D3E4A0D"/>
    <w:rsid w:val="1D48933F"/>
    <w:rsid w:val="1E844B78"/>
    <w:rsid w:val="1F121014"/>
    <w:rsid w:val="1F168B26"/>
    <w:rsid w:val="20E888DE"/>
    <w:rsid w:val="2179AF11"/>
    <w:rsid w:val="21BB17F7"/>
    <w:rsid w:val="22666797"/>
    <w:rsid w:val="22F0DEB5"/>
    <w:rsid w:val="22FDC235"/>
    <w:rsid w:val="23227111"/>
    <w:rsid w:val="2342BA5D"/>
    <w:rsid w:val="237B94A8"/>
    <w:rsid w:val="23DD47A7"/>
    <w:rsid w:val="246CFCC9"/>
    <w:rsid w:val="2475F996"/>
    <w:rsid w:val="24832A16"/>
    <w:rsid w:val="24A297BC"/>
    <w:rsid w:val="24D4CC34"/>
    <w:rsid w:val="26635200"/>
    <w:rsid w:val="269DC373"/>
    <w:rsid w:val="26E47F88"/>
    <w:rsid w:val="2756AC8A"/>
    <w:rsid w:val="27601088"/>
    <w:rsid w:val="27B06155"/>
    <w:rsid w:val="29022EBF"/>
    <w:rsid w:val="290A0FFA"/>
    <w:rsid w:val="294691B9"/>
    <w:rsid w:val="298036D9"/>
    <w:rsid w:val="29DDB036"/>
    <w:rsid w:val="2AE78C61"/>
    <w:rsid w:val="2BA039DD"/>
    <w:rsid w:val="2BD31F7F"/>
    <w:rsid w:val="2BDED091"/>
    <w:rsid w:val="2BF92CA0"/>
    <w:rsid w:val="2C298C14"/>
    <w:rsid w:val="2C68597C"/>
    <w:rsid w:val="2D991F4D"/>
    <w:rsid w:val="2DE8D8D8"/>
    <w:rsid w:val="2E2A3644"/>
    <w:rsid w:val="2E611A35"/>
    <w:rsid w:val="2E8B807F"/>
    <w:rsid w:val="2E9BDF29"/>
    <w:rsid w:val="2EAA6572"/>
    <w:rsid w:val="2EBE7A7C"/>
    <w:rsid w:val="2F84A939"/>
    <w:rsid w:val="2F9F391A"/>
    <w:rsid w:val="3081D3EB"/>
    <w:rsid w:val="30D0C00F"/>
    <w:rsid w:val="30E8495B"/>
    <w:rsid w:val="30FF8532"/>
    <w:rsid w:val="3341D508"/>
    <w:rsid w:val="336EDD22"/>
    <w:rsid w:val="33D7A859"/>
    <w:rsid w:val="3523EE48"/>
    <w:rsid w:val="359C8A20"/>
    <w:rsid w:val="36954101"/>
    <w:rsid w:val="37991E43"/>
    <w:rsid w:val="379B11DE"/>
    <w:rsid w:val="37A6F238"/>
    <w:rsid w:val="37B8212D"/>
    <w:rsid w:val="37C2D30B"/>
    <w:rsid w:val="37D26673"/>
    <w:rsid w:val="3840545E"/>
    <w:rsid w:val="38486ACB"/>
    <w:rsid w:val="3880D78C"/>
    <w:rsid w:val="38CD6614"/>
    <w:rsid w:val="390C069B"/>
    <w:rsid w:val="39180049"/>
    <w:rsid w:val="39A8F6C5"/>
    <w:rsid w:val="3A543C8D"/>
    <w:rsid w:val="3A6FFB43"/>
    <w:rsid w:val="3ABE3B73"/>
    <w:rsid w:val="3B2F7FE1"/>
    <w:rsid w:val="3B60F97B"/>
    <w:rsid w:val="3B87DF1B"/>
    <w:rsid w:val="3BC614D6"/>
    <w:rsid w:val="3BFB283E"/>
    <w:rsid w:val="3C282CF5"/>
    <w:rsid w:val="3CAD5E9A"/>
    <w:rsid w:val="3DD3349D"/>
    <w:rsid w:val="3E0D889C"/>
    <w:rsid w:val="3EA2364C"/>
    <w:rsid w:val="3F3CA798"/>
    <w:rsid w:val="3F608C9E"/>
    <w:rsid w:val="3FB4BC93"/>
    <w:rsid w:val="3FC3FAC5"/>
    <w:rsid w:val="3FE8298E"/>
    <w:rsid w:val="401F7438"/>
    <w:rsid w:val="402AA6AD"/>
    <w:rsid w:val="405C28AF"/>
    <w:rsid w:val="40E72819"/>
    <w:rsid w:val="40F6DDC8"/>
    <w:rsid w:val="41508CF4"/>
    <w:rsid w:val="41961645"/>
    <w:rsid w:val="41A87918"/>
    <w:rsid w:val="41C943EB"/>
    <w:rsid w:val="41C9B186"/>
    <w:rsid w:val="4228D29C"/>
    <w:rsid w:val="4274485A"/>
    <w:rsid w:val="42B54432"/>
    <w:rsid w:val="43396E7F"/>
    <w:rsid w:val="43556968"/>
    <w:rsid w:val="44882DB6"/>
    <w:rsid w:val="4508CCB0"/>
    <w:rsid w:val="45A7B91F"/>
    <w:rsid w:val="464023A3"/>
    <w:rsid w:val="4672E562"/>
    <w:rsid w:val="46CA84D1"/>
    <w:rsid w:val="4794A411"/>
    <w:rsid w:val="480EB5C3"/>
    <w:rsid w:val="4830BFF3"/>
    <w:rsid w:val="48F239FE"/>
    <w:rsid w:val="491BD2C1"/>
    <w:rsid w:val="491F7F3E"/>
    <w:rsid w:val="4AF6F842"/>
    <w:rsid w:val="4B6613DC"/>
    <w:rsid w:val="4C3C9B0B"/>
    <w:rsid w:val="4C85FBD4"/>
    <w:rsid w:val="4D41733A"/>
    <w:rsid w:val="4DCB3168"/>
    <w:rsid w:val="4DE2F12D"/>
    <w:rsid w:val="4E0B7C47"/>
    <w:rsid w:val="4E23C821"/>
    <w:rsid w:val="4E3E78E9"/>
    <w:rsid w:val="5049F712"/>
    <w:rsid w:val="50C5304E"/>
    <w:rsid w:val="5102D22A"/>
    <w:rsid w:val="513E0FD5"/>
    <w:rsid w:val="5154BA00"/>
    <w:rsid w:val="5260276E"/>
    <w:rsid w:val="5274A2C5"/>
    <w:rsid w:val="52CDEACA"/>
    <w:rsid w:val="53D764D1"/>
    <w:rsid w:val="54F90B53"/>
    <w:rsid w:val="5579DA76"/>
    <w:rsid w:val="560D96BA"/>
    <w:rsid w:val="5615AE14"/>
    <w:rsid w:val="5632F7B2"/>
    <w:rsid w:val="56C18AA1"/>
    <w:rsid w:val="56DF14A1"/>
    <w:rsid w:val="57F19F61"/>
    <w:rsid w:val="5969F698"/>
    <w:rsid w:val="596F7CC6"/>
    <w:rsid w:val="59A3B1CD"/>
    <w:rsid w:val="5B0B4D27"/>
    <w:rsid w:val="5B2F1792"/>
    <w:rsid w:val="5B60BFDE"/>
    <w:rsid w:val="5BF95AB2"/>
    <w:rsid w:val="5C52D54B"/>
    <w:rsid w:val="5C67C994"/>
    <w:rsid w:val="5CF98571"/>
    <w:rsid w:val="5D1A9920"/>
    <w:rsid w:val="5D4F9BB6"/>
    <w:rsid w:val="5DAF93E0"/>
    <w:rsid w:val="5DD2E546"/>
    <w:rsid w:val="5E2C42BC"/>
    <w:rsid w:val="5E9B4E76"/>
    <w:rsid w:val="5EB66981"/>
    <w:rsid w:val="5FDCF4E5"/>
    <w:rsid w:val="601F7186"/>
    <w:rsid w:val="605239E2"/>
    <w:rsid w:val="607F4C35"/>
    <w:rsid w:val="60885513"/>
    <w:rsid w:val="60C122E9"/>
    <w:rsid w:val="60E54A18"/>
    <w:rsid w:val="6194F10B"/>
    <w:rsid w:val="62880378"/>
    <w:rsid w:val="62C694B2"/>
    <w:rsid w:val="62D4AF91"/>
    <w:rsid w:val="63CFABCA"/>
    <w:rsid w:val="64F8ED65"/>
    <w:rsid w:val="6563E579"/>
    <w:rsid w:val="65C26DF9"/>
    <w:rsid w:val="6606FD30"/>
    <w:rsid w:val="66336A3B"/>
    <w:rsid w:val="663C40CF"/>
    <w:rsid w:val="66711292"/>
    <w:rsid w:val="66EDB10A"/>
    <w:rsid w:val="67086A93"/>
    <w:rsid w:val="67724A40"/>
    <w:rsid w:val="67B27BD2"/>
    <w:rsid w:val="684B7978"/>
    <w:rsid w:val="687A11C4"/>
    <w:rsid w:val="68BC9231"/>
    <w:rsid w:val="691EB502"/>
    <w:rsid w:val="69E749D9"/>
    <w:rsid w:val="6A7218FF"/>
    <w:rsid w:val="6B2C8F2E"/>
    <w:rsid w:val="6B77E3FA"/>
    <w:rsid w:val="6C9D75BA"/>
    <w:rsid w:val="6CC85F8F"/>
    <w:rsid w:val="6D0831D0"/>
    <w:rsid w:val="6D36E7D6"/>
    <w:rsid w:val="6D9E5820"/>
    <w:rsid w:val="6E218A85"/>
    <w:rsid w:val="6E7197F7"/>
    <w:rsid w:val="6EA83D3E"/>
    <w:rsid w:val="6EC5CAB1"/>
    <w:rsid w:val="6ED01B54"/>
    <w:rsid w:val="6EF9A0B5"/>
    <w:rsid w:val="6F93AA53"/>
    <w:rsid w:val="6FAE11B9"/>
    <w:rsid w:val="6FBD4C31"/>
    <w:rsid w:val="6FC25965"/>
    <w:rsid w:val="70362945"/>
    <w:rsid w:val="704E2BF7"/>
    <w:rsid w:val="70A56311"/>
    <w:rsid w:val="70CF7CAA"/>
    <w:rsid w:val="715C9672"/>
    <w:rsid w:val="717F73EE"/>
    <w:rsid w:val="71DDB751"/>
    <w:rsid w:val="7286AD86"/>
    <w:rsid w:val="7337FA81"/>
    <w:rsid w:val="735F1A28"/>
    <w:rsid w:val="737987B2"/>
    <w:rsid w:val="740BE3B3"/>
    <w:rsid w:val="741BCA35"/>
    <w:rsid w:val="746F0294"/>
    <w:rsid w:val="748F9132"/>
    <w:rsid w:val="7552F5F9"/>
    <w:rsid w:val="755CB4D6"/>
    <w:rsid w:val="769CBFA9"/>
    <w:rsid w:val="772A1250"/>
    <w:rsid w:val="772BE5BD"/>
    <w:rsid w:val="7781C5AA"/>
    <w:rsid w:val="778CA208"/>
    <w:rsid w:val="7797D8DC"/>
    <w:rsid w:val="77B0EBCC"/>
    <w:rsid w:val="77ECD1B2"/>
    <w:rsid w:val="78064908"/>
    <w:rsid w:val="78C5E2B1"/>
    <w:rsid w:val="79C5B08C"/>
    <w:rsid w:val="7A61123B"/>
    <w:rsid w:val="7AB9DD16"/>
    <w:rsid w:val="7B94D57E"/>
    <w:rsid w:val="7BBDAC83"/>
    <w:rsid w:val="7C0F1EED"/>
    <w:rsid w:val="7C3D1588"/>
    <w:rsid w:val="7C4AE749"/>
    <w:rsid w:val="7E274E13"/>
    <w:rsid w:val="7E40093A"/>
    <w:rsid w:val="7E9F08E2"/>
    <w:rsid w:val="7FA35864"/>
    <w:rsid w:val="7FAB795C"/>
    <w:rsid w:val="7F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31BC"/>
  <w15:chartTrackingRefBased/>
  <w15:docId w15:val="{083EBABD-EA5A-4121-BD6B-B46F96E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ugh\AppData\Local\Temp\MicrosoftEdgeDownloads\3339b48e-53f2-4173-b2fd-8f5e0f100ee9\SJIS%20BLANK%20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97FD30D09644BAFFC8F6CD8BFEC1" ma:contentTypeVersion="15" ma:contentTypeDescription="Create a new document." ma:contentTypeScope="" ma:versionID="f13e5c0df2961ac04208c25694a3e066">
  <xsd:schema xmlns:xsd="http://www.w3.org/2001/XMLSchema" xmlns:xs="http://www.w3.org/2001/XMLSchema" xmlns:p="http://schemas.microsoft.com/office/2006/metadata/properties" xmlns:ns2="e7311558-96b0-4c11-8e1c-d4bb54f04a8b" xmlns:ns3="78d04f68-0163-449c-a1d0-1d85efd54e5b" targetNamespace="http://schemas.microsoft.com/office/2006/metadata/properties" ma:root="true" ma:fieldsID="59482d9f9eff8acc277a9631a5d7812f" ns2:_="" ns3:_="">
    <xsd:import namespace="e7311558-96b0-4c11-8e1c-d4bb54f04a8b"/>
    <xsd:import namespace="78d04f68-0163-449c-a1d0-1d85efd54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1558-96b0-4c11-8e1c-d4bb54f0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4f68-0163-449c-a1d0-1d85efd54e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97028a-3dcb-421c-8bb7-2b577e3f89d2}" ma:internalName="TaxCatchAll" ma:showField="CatchAllData" ma:web="78d04f68-0163-449c-a1d0-1d85efd54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04f68-0163-449c-a1d0-1d85efd54e5b" xsi:nil="true"/>
    <lcf76f155ced4ddcb4097134ff3c332f xmlns="e7311558-96b0-4c11-8e1c-d4bb54f04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67E90-D3EB-4727-840D-7F61FCBA1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38BC5-E530-47BB-98E7-89B56423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11558-96b0-4c11-8e1c-d4bb54f04a8b"/>
    <ds:schemaRef ds:uri="78d04f68-0163-449c-a1d0-1d85efd54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065D8-2C3C-4C7B-9AA0-D8A828D30C05}">
  <ds:schemaRefs>
    <ds:schemaRef ds:uri="http://schemas.microsoft.com/office/2006/metadata/properties"/>
    <ds:schemaRef ds:uri="http://schemas.microsoft.com/office/infopath/2007/PartnerControls"/>
    <ds:schemaRef ds:uri="93bfbd4d-3f9c-445e-bfe2-d6b5e42f5672"/>
    <ds:schemaRef ds:uri="82d5dd76-732c-4366-a04f-6c6f078a488e"/>
    <ds:schemaRef ds:uri="78d04f68-0163-449c-a1d0-1d85efd54e5b"/>
    <ds:schemaRef ds:uri="e7311558-96b0-4c11-8e1c-d4bb54f04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SJIS BLANK Long Term Plan TEMPLATE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Pugh</dc:creator>
  <cp:keywords/>
  <dc:description/>
  <cp:lastModifiedBy>L Pugh</cp:lastModifiedBy>
  <cp:revision>9</cp:revision>
  <cp:lastPrinted>2023-02-22T07:15:00Z</cp:lastPrinted>
  <dcterms:created xsi:type="dcterms:W3CDTF">2023-10-18T13:36:00Z</dcterms:created>
  <dcterms:modified xsi:type="dcterms:W3CDTF">2025-09-21T10:19:00Z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0x0101009B7297FD30D09644BAFFC8F6CD8BFEC1</vt:lpwstr>
  </property>
  <property fmtid="{D5CDD505-2E9C-101B-9397-08002B2CF9AE}" pid="3" name="MediaServiceImageTags">
    <vt:lpwstr/>
  </property>
</Properties>
</file>