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5889" w14:textId="77777777" w:rsidR="00C44F79" w:rsidRPr="00A1153E" w:rsidRDefault="00A1153E" w:rsidP="00A1153E">
      <w:pPr>
        <w:spacing w:after="0"/>
        <w:rPr>
          <w:sz w:val="36"/>
        </w:rPr>
      </w:pPr>
      <w:r w:rsidRPr="00A1153E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25C61D28" wp14:editId="3C5943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9081" cy="685800"/>
            <wp:effectExtent l="0" t="0" r="0" b="0"/>
            <wp:wrapSquare wrapText="bothSides"/>
            <wp:docPr id="1" name="Picture 1" descr="Scholes Junior and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es Junior and Infant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8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3E">
        <w:rPr>
          <w:sz w:val="36"/>
        </w:rPr>
        <w:t>Scholes Junior and Infant School</w:t>
      </w:r>
    </w:p>
    <w:p w14:paraId="1D127256" w14:textId="3EDECE63" w:rsidR="00A1153E" w:rsidRDefault="003E346D" w:rsidP="63E8DAF6">
      <w:pPr>
        <w:rPr>
          <w:sz w:val="28"/>
          <w:szCs w:val="28"/>
        </w:rPr>
      </w:pPr>
      <w:r w:rsidRPr="63E8DAF6">
        <w:rPr>
          <w:sz w:val="28"/>
          <w:szCs w:val="28"/>
        </w:rPr>
        <w:t>MFL</w:t>
      </w:r>
      <w:r w:rsidR="00FA05B0" w:rsidRPr="63E8DAF6">
        <w:rPr>
          <w:sz w:val="28"/>
          <w:szCs w:val="28"/>
        </w:rPr>
        <w:t xml:space="preserve"> </w:t>
      </w:r>
      <w:r w:rsidR="337E5E73" w:rsidRPr="63E8DAF6">
        <w:rPr>
          <w:sz w:val="28"/>
          <w:szCs w:val="28"/>
        </w:rPr>
        <w:t xml:space="preserve">Knowledge </w:t>
      </w:r>
      <w:r w:rsidR="00FA05B0" w:rsidRPr="63E8DAF6">
        <w:rPr>
          <w:sz w:val="28"/>
          <w:szCs w:val="28"/>
        </w:rPr>
        <w:t>Progression</w:t>
      </w:r>
    </w:p>
    <w:p w14:paraId="67B91CAA" w14:textId="77777777" w:rsidR="009813D4" w:rsidRDefault="009813D4"/>
    <w:tbl>
      <w:tblPr>
        <w:tblW w:w="154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3558"/>
      </w:tblGrid>
      <w:tr w:rsidR="00FA05B0" w:rsidRPr="00FA05B0" w14:paraId="297E3E90" w14:textId="77777777" w:rsidTr="045F98C2">
        <w:trPr>
          <w:trHeight w:val="316"/>
        </w:trPr>
        <w:tc>
          <w:tcPr>
            <w:tcW w:w="15402" w:type="dxa"/>
            <w:gridSpan w:val="2"/>
            <w:tcBorders>
              <w:top w:val="nil"/>
              <w:left w:val="nil"/>
              <w:right w:val="nil"/>
            </w:tcBorders>
          </w:tcPr>
          <w:p w14:paraId="438D9447" w14:textId="11B535FC" w:rsidR="00FA05B0" w:rsidRPr="00FA05B0" w:rsidRDefault="00FA05B0" w:rsidP="00A46527">
            <w:pPr>
              <w:pStyle w:val="TableParagraph"/>
              <w:spacing w:line="296" w:lineRule="exact"/>
              <w:ind w:left="112"/>
              <w:rPr>
                <w:rFonts w:asciiTheme="minorHAnsi" w:hAnsiTheme="minorHAnsi" w:cstheme="minorHAnsi"/>
                <w:b/>
                <w:sz w:val="28"/>
              </w:rPr>
            </w:pPr>
            <w:r w:rsidRPr="00FA05B0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 xml:space="preserve">Theme: </w:t>
            </w:r>
            <w:r w:rsidR="001E6F98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>French</w:t>
            </w:r>
          </w:p>
        </w:tc>
      </w:tr>
      <w:tr w:rsidR="00FA05B0" w:rsidRPr="00FA05B0" w14:paraId="587CCEC0" w14:textId="77777777" w:rsidTr="045F98C2">
        <w:trPr>
          <w:trHeight w:val="108"/>
        </w:trPr>
        <w:tc>
          <w:tcPr>
            <w:tcW w:w="1844" w:type="dxa"/>
            <w:vAlign w:val="center"/>
          </w:tcPr>
          <w:p w14:paraId="501D1836" w14:textId="77777777" w:rsidR="00FA05B0" w:rsidRPr="00FA05B0" w:rsidRDefault="00FA05B0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3</w:t>
            </w:r>
          </w:p>
        </w:tc>
        <w:tc>
          <w:tcPr>
            <w:tcW w:w="13558" w:type="dxa"/>
          </w:tcPr>
          <w:p w14:paraId="0459575F" w14:textId="421FAC97" w:rsidR="00FA05B0" w:rsidRPr="00FA05B0" w:rsidRDefault="4AB34EBB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Identify </w:t>
            </w:r>
            <w:r w:rsidR="367FAD94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and read 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specific </w:t>
            </w: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sounds,phonemes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and words</w:t>
            </w:r>
          </w:p>
          <w:p w14:paraId="79BE5ECC" w14:textId="5E805703" w:rsidR="00FA05B0" w:rsidRPr="00FA05B0" w:rsidRDefault="30DBA3B8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rhyming sounds</w:t>
            </w:r>
          </w:p>
          <w:p w14:paraId="233C8BAF" w14:textId="635718F3" w:rsidR="00FA05B0" w:rsidRPr="00FA05B0" w:rsidRDefault="30DBA3B8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Imitate pronunciation</w:t>
            </w:r>
          </w:p>
          <w:p w14:paraId="0AA4708E" w14:textId="28F9E5CF" w:rsidR="00FA05B0" w:rsidRPr="00FA05B0" w:rsidRDefault="4B375D9E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question forms</w:t>
            </w:r>
          </w:p>
          <w:p w14:paraId="348D0449" w14:textId="24AB02F1" w:rsidR="00FA05B0" w:rsidRPr="00FA05B0" w:rsidRDefault="2DC75D96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Hear main word classes</w:t>
            </w:r>
          </w:p>
          <w:p w14:paraId="6B9350A5" w14:textId="437C31BD" w:rsidR="00FA05B0" w:rsidRPr="00FA05B0" w:rsidRDefault="7B78B152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Identify and read simple words</w:t>
            </w:r>
          </w:p>
          <w:p w14:paraId="0112A246" w14:textId="5EC85C5E" w:rsidR="00FA05B0" w:rsidRPr="00FA05B0" w:rsidRDefault="7B78B152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Write simple, familiar words using a model</w:t>
            </w:r>
          </w:p>
          <w:p w14:paraId="20243B00" w14:textId="22166F75" w:rsidR="00FA05B0" w:rsidRPr="00FA05B0" w:rsidRDefault="7B78B152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Notice the spelling of familiar words</w:t>
            </w:r>
          </w:p>
          <w:p w14:paraId="3D2A202E" w14:textId="2A524D44" w:rsidR="00FA05B0" w:rsidRPr="00FA05B0" w:rsidRDefault="7B78B152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Understand and </w:t>
            </w: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cognates/near cognates</w:t>
            </w:r>
          </w:p>
          <w:p w14:paraId="1813A8CA" w14:textId="2C0096B2" w:rsidR="00FA05B0" w:rsidRPr="00FA05B0" w:rsidRDefault="7B78B152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Say/Sing a simple rhyme, poem or song.</w:t>
            </w:r>
          </w:p>
          <w:p w14:paraId="06DD84FA" w14:textId="2665D8E7" w:rsidR="00FA05B0" w:rsidRPr="00FA05B0" w:rsidRDefault="6A3E9BCB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Identify some of the countries where the language is spoken</w:t>
            </w:r>
          </w:p>
          <w:p w14:paraId="331A694C" w14:textId="03CEA0A2" w:rsidR="00FA05B0" w:rsidRPr="00FA05B0" w:rsidRDefault="7088B292" w:rsidP="045F98C2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Identify some cultural differences</w:t>
            </w:r>
          </w:p>
          <w:p w14:paraId="0736B2FA" w14:textId="0D0DAEFD" w:rsidR="00FA05B0" w:rsidRPr="00FA05B0" w:rsidRDefault="00FA05B0" w:rsidP="18373FDF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A05B0" w:rsidRPr="00FA05B0" w14:paraId="2D0D9215" w14:textId="77777777" w:rsidTr="045F98C2">
        <w:trPr>
          <w:trHeight w:val="70"/>
        </w:trPr>
        <w:tc>
          <w:tcPr>
            <w:tcW w:w="1844" w:type="dxa"/>
            <w:vAlign w:val="center"/>
          </w:tcPr>
          <w:p w14:paraId="471482DA" w14:textId="77777777" w:rsidR="00FA05B0" w:rsidRPr="00FA05B0" w:rsidRDefault="00FA05B0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4</w:t>
            </w:r>
          </w:p>
        </w:tc>
        <w:tc>
          <w:tcPr>
            <w:tcW w:w="13558" w:type="dxa"/>
          </w:tcPr>
          <w:p w14:paraId="1E79F412" w14:textId="17992C23" w:rsidR="00FA05B0" w:rsidRPr="00FA05B0" w:rsidRDefault="67A42C19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Reinforce and extend recognition of word classes and understand their function</w:t>
            </w:r>
          </w:p>
          <w:p w14:paraId="27792FF1" w14:textId="4727CB20" w:rsidR="00FA05B0" w:rsidRPr="00FA05B0" w:rsidRDefault="7C815836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and apply simple agreements,</w:t>
            </w:r>
            <w:r w:rsidR="662DEB3E" w:rsidRPr="045F98C2">
              <w:rPr>
                <w:rFonts w:asciiTheme="minorHAnsi" w:hAnsiTheme="minorHAnsi" w:cstheme="minorBidi"/>
                <w:sz w:val="20"/>
                <w:szCs w:val="20"/>
              </w:rPr>
              <w:t>(e.g. gender,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singular and plural</w:t>
            </w:r>
            <w:r w:rsidR="7C2C8F5B" w:rsidRPr="045F98C2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0A9ABFF" w14:textId="4DE5A524" w:rsidR="00FA05B0" w:rsidRPr="00FA05B0" w:rsidRDefault="1B3C9583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Use question forms</w:t>
            </w:r>
          </w:p>
          <w:p w14:paraId="7D373A62" w14:textId="14E667AF" w:rsidR="00FA05B0" w:rsidRPr="00FA05B0" w:rsidRDefault="5263AA97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Devise and perform simple role-plays</w:t>
            </w:r>
          </w:p>
          <w:p w14:paraId="6E81C77E" w14:textId="54ABD2BD" w:rsidR="00FA05B0" w:rsidRPr="00FA05B0" w:rsidRDefault="126538EC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negative statements</w:t>
            </w:r>
          </w:p>
          <w:p w14:paraId="64FC6C25" w14:textId="7B45D8D9" w:rsidR="00FA05B0" w:rsidRPr="00FA05B0" w:rsidRDefault="4E665A47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Express simple opinions</w:t>
            </w:r>
          </w:p>
          <w:p w14:paraId="49172607" w14:textId="057DDC8F" w:rsidR="00FA05B0" w:rsidRPr="00FA05B0" w:rsidRDefault="1B3C9583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Start to apply phonic knowledge to support reading and writing</w:t>
            </w:r>
          </w:p>
          <w:p w14:paraId="291C2EFF" w14:textId="034D5F57" w:rsidR="00FA05B0" w:rsidRPr="00FA05B0" w:rsidRDefault="0D41F5BF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Begin to use context and previous knowledge to determine meaning and pronunciation</w:t>
            </w:r>
          </w:p>
          <w:p w14:paraId="5090EABB" w14:textId="674E3A86" w:rsidR="00FA05B0" w:rsidRPr="00FA05B0" w:rsidRDefault="30313850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Read and understand familiar phrases</w:t>
            </w:r>
          </w:p>
          <w:p w14:paraId="1C5E1399" w14:textId="148150C7" w:rsidR="00FA05B0" w:rsidRPr="00FA05B0" w:rsidRDefault="5C4329EE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Read familiar words and phrases aloud with </w:t>
            </w:r>
            <w:r w:rsidR="49AF6668" w:rsidRPr="045F98C2">
              <w:rPr>
                <w:rFonts w:asciiTheme="minorHAnsi" w:hAnsiTheme="minorHAnsi" w:cstheme="minorBidi"/>
                <w:sz w:val="20"/>
                <w:szCs w:val="20"/>
              </w:rPr>
              <w:t>good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pronunciation</w:t>
            </w:r>
          </w:p>
          <w:p w14:paraId="1C9FC7FC" w14:textId="67A7CB70" w:rsidR="00FA05B0" w:rsidRPr="00FA05B0" w:rsidRDefault="5C4329EE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Write some familiar </w:t>
            </w:r>
            <w:r w:rsidR="295BFF4E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simple 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words</w:t>
            </w:r>
            <w:r w:rsidR="4EDB703A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and phrases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from memory</w:t>
            </w:r>
          </w:p>
          <w:p w14:paraId="7B17724F" w14:textId="2F339DB9" w:rsidR="00FA05B0" w:rsidRPr="00FA05B0" w:rsidRDefault="3A38DF01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Memorise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and present a short spoken text</w:t>
            </w:r>
          </w:p>
          <w:p w14:paraId="3DFE3664" w14:textId="237895B7" w:rsidR="00FA05B0" w:rsidRPr="00FA05B0" w:rsidRDefault="3A38DF01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Understand and respond to a traditional story</w:t>
            </w:r>
          </w:p>
          <w:p w14:paraId="1B24B84E" w14:textId="205C4D0C" w:rsidR="00FA05B0" w:rsidRPr="00FA05B0" w:rsidRDefault="00FA05B0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8ECBCA2" w14:textId="5CC5738F" w:rsidR="00FA05B0" w:rsidRPr="00FA05B0" w:rsidRDefault="00FA05B0" w:rsidP="045F98C2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A05B0" w:rsidRPr="00FA05B0" w14:paraId="608ACC2B" w14:textId="77777777" w:rsidTr="045F98C2">
        <w:trPr>
          <w:trHeight w:val="241"/>
        </w:trPr>
        <w:tc>
          <w:tcPr>
            <w:tcW w:w="1844" w:type="dxa"/>
            <w:vAlign w:val="center"/>
          </w:tcPr>
          <w:p w14:paraId="7CA9F396" w14:textId="77777777" w:rsidR="00FA05B0" w:rsidRPr="00FA05B0" w:rsidRDefault="00FA05B0" w:rsidP="00FA05B0">
            <w:pPr>
              <w:pStyle w:val="TableParagraph"/>
              <w:spacing w:line="222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5</w:t>
            </w:r>
          </w:p>
        </w:tc>
        <w:tc>
          <w:tcPr>
            <w:tcW w:w="13558" w:type="dxa"/>
          </w:tcPr>
          <w:p w14:paraId="4517E9A1" w14:textId="0828BA10" w:rsidR="00FA05B0" w:rsidRPr="00FA05B0" w:rsidRDefault="478EF955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patterns in simple sentences</w:t>
            </w:r>
          </w:p>
          <w:p w14:paraId="383E8999" w14:textId="1102F28A" w:rsidR="00FA05B0" w:rsidRPr="00FA05B0" w:rsidRDefault="478EF955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Begin to manipulate the language by adapting an</w:t>
            </w:r>
            <w:r w:rsidR="4B502F0C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element in the sentence</w:t>
            </w:r>
          </w:p>
          <w:p w14:paraId="16B3CE74" w14:textId="57E1D411" w:rsidR="00FA05B0" w:rsidRPr="00FA05B0" w:rsidRDefault="2E850640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Apply knowledge of word order when building sentences and be aware it may differ</w:t>
            </w:r>
            <w:r w:rsidR="65437427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in French</w:t>
            </w:r>
          </w:p>
          <w:p w14:paraId="0FD2A71A" w14:textId="533798BA" w:rsidR="00FA05B0" w:rsidRPr="00FA05B0" w:rsidRDefault="0AAFE659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Understand and use negative sentences</w:t>
            </w:r>
          </w:p>
          <w:p w14:paraId="649B42B5" w14:textId="461096C1" w:rsidR="00FA05B0" w:rsidRPr="00FA05B0" w:rsidRDefault="2E850640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Continue to de</w:t>
            </w:r>
            <w:r w:rsidR="01277C74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velop </w:t>
            </w:r>
            <w:r w:rsidR="680A006C" w:rsidRPr="045F98C2">
              <w:rPr>
                <w:rFonts w:asciiTheme="minorHAnsi" w:hAnsiTheme="minorHAnsi" w:cstheme="minorBidi"/>
                <w:sz w:val="20"/>
                <w:szCs w:val="20"/>
              </w:rPr>
              <w:t>accuracy in pronunciation and intonation</w:t>
            </w:r>
          </w:p>
          <w:p w14:paraId="14F05DF9" w14:textId="457FC430" w:rsidR="00FA05B0" w:rsidRPr="00FA05B0" w:rsidRDefault="680A006C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Understand and express simple</w:t>
            </w:r>
            <w:r w:rsidR="4D7921C1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opinions with reasons</w:t>
            </w:r>
          </w:p>
          <w:p w14:paraId="5A0D3D86" w14:textId="0658E75A" w:rsidR="00FA05B0" w:rsidRPr="00FA05B0" w:rsidRDefault="680A006C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Listen and understand more complex phrases and sentences</w:t>
            </w:r>
            <w:r w:rsidR="73A4F896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including past tense</w:t>
            </w:r>
          </w:p>
          <w:p w14:paraId="77DA258C" w14:textId="5A9AFE90" w:rsidR="00FA05B0" w:rsidRPr="00FA05B0" w:rsidRDefault="59E63E14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Write words, phrases and short sentences using a reference</w:t>
            </w:r>
          </w:p>
          <w:p w14:paraId="37B437AB" w14:textId="4F9BA57E" w:rsidR="00FA05B0" w:rsidRPr="00FA05B0" w:rsidRDefault="3A94BD44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  <w:lang w:val="fr-FR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Prepare a short presenta</w:t>
            </w:r>
            <w:r w:rsidR="4337FD75" w:rsidRPr="045F98C2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t</w:t>
            </w:r>
            <w:r w:rsidRPr="045F98C2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 xml:space="preserve">ion on a familiar </w:t>
            </w:r>
            <w:r w:rsidR="10EEB265" w:rsidRPr="045F98C2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topic (</w:t>
            </w:r>
            <w:r w:rsidRPr="045F98C2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Les planètes</w:t>
            </w:r>
            <w:r w:rsidR="1B67B2E1" w:rsidRPr="045F98C2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 xml:space="preserve">  or le temps)</w:t>
            </w:r>
          </w:p>
          <w:p w14:paraId="7A6955AD" w14:textId="7CD9828F" w:rsidR="00FA05B0" w:rsidRPr="00FA05B0" w:rsidRDefault="00FA05B0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  <w:lang w:val="fr-FR"/>
              </w:rPr>
            </w:pPr>
          </w:p>
          <w:p w14:paraId="27FCC130" w14:textId="65B36C28" w:rsidR="00FA05B0" w:rsidRPr="00FA05B0" w:rsidRDefault="00FA05B0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2C8C1EB" w14:textId="1F7ECB68" w:rsidR="00FA05B0" w:rsidRPr="00FA05B0" w:rsidRDefault="00FA05B0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F2B808" w14:textId="31739304" w:rsidR="00FA05B0" w:rsidRPr="00FA05B0" w:rsidRDefault="00FA05B0" w:rsidP="045F98C2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A05B0" w:rsidRPr="00FA05B0" w14:paraId="7F3F28D2" w14:textId="77777777" w:rsidTr="045F98C2">
        <w:trPr>
          <w:trHeight w:val="70"/>
        </w:trPr>
        <w:tc>
          <w:tcPr>
            <w:tcW w:w="1844" w:type="dxa"/>
            <w:vAlign w:val="center"/>
          </w:tcPr>
          <w:p w14:paraId="47C76F7A" w14:textId="77777777" w:rsidR="00FA05B0" w:rsidRPr="00FA05B0" w:rsidRDefault="00FA05B0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lastRenderedPageBreak/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6</w:t>
            </w:r>
          </w:p>
        </w:tc>
        <w:tc>
          <w:tcPr>
            <w:tcW w:w="13558" w:type="dxa"/>
          </w:tcPr>
          <w:p w14:paraId="3DB6B325" w14:textId="1108DC3B" w:rsidR="00FA05B0" w:rsidRPr="00FA05B0" w:rsidRDefault="1C2CC8AB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Read and understand main points and some detail from a short written passage</w:t>
            </w:r>
          </w:p>
          <w:p w14:paraId="3C40E734" w14:textId="0D99A20E" w:rsidR="00FA05B0" w:rsidRPr="00FA05B0" w:rsidRDefault="763EF4AE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Understand longer and more complex phrases and sentences</w:t>
            </w:r>
          </w:p>
          <w:p w14:paraId="75F22F55" w14:textId="5CB3C4F9" w:rsidR="00FA05B0" w:rsidRPr="00FA05B0" w:rsidRDefault="763EF4AE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Write sentences on a range of topic</w:t>
            </w:r>
            <w:r w:rsidR="1A45CE51"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s using a model </w:t>
            </w:r>
            <w:r w:rsidR="07BCED5F" w:rsidRPr="045F98C2">
              <w:rPr>
                <w:rFonts w:asciiTheme="minorHAnsi" w:hAnsiTheme="minorHAnsi" w:cstheme="minorBidi"/>
                <w:sz w:val="20"/>
                <w:szCs w:val="20"/>
              </w:rPr>
              <w:t>and some from memory</w:t>
            </w:r>
          </w:p>
          <w:p w14:paraId="2FAF674F" w14:textId="1F2FC1E5" w:rsidR="00FA05B0" w:rsidRPr="00FA05B0" w:rsidRDefault="6457B905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>Recognise</w:t>
            </w:r>
            <w:proofErr w:type="spellEnd"/>
            <w:r w:rsidRPr="045F98C2">
              <w:rPr>
                <w:rFonts w:asciiTheme="minorHAnsi" w:hAnsiTheme="minorHAnsi" w:cstheme="minorBidi"/>
                <w:sz w:val="20"/>
                <w:szCs w:val="20"/>
              </w:rPr>
              <w:t xml:space="preserve"> and use Past and Imperfect Tense</w:t>
            </w:r>
          </w:p>
          <w:p w14:paraId="5CD99AFA" w14:textId="752DB721" w:rsidR="00FA05B0" w:rsidRPr="00FA05B0" w:rsidRDefault="6457B905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Take part in simple conversations on familiar topics</w:t>
            </w:r>
          </w:p>
          <w:p w14:paraId="5E83D14D" w14:textId="6190F160" w:rsidR="00FA05B0" w:rsidRPr="00FA05B0" w:rsidRDefault="306010C2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Identify different text types and read short, authentic texts(simple text from Inter</w:t>
            </w:r>
            <w:r w:rsidR="52C48BBA" w:rsidRPr="045F98C2">
              <w:rPr>
                <w:rFonts w:asciiTheme="minorHAnsi" w:hAnsiTheme="minorHAnsi" w:cstheme="minorBidi"/>
                <w:sz w:val="20"/>
                <w:szCs w:val="20"/>
              </w:rPr>
              <w:t>net</w:t>
            </w:r>
            <w:r w:rsidRPr="045F98C2">
              <w:rPr>
                <w:rFonts w:asciiTheme="minorHAnsi" w:hAnsiTheme="minorHAnsi" w:cstheme="minorBidi"/>
                <w:sz w:val="20"/>
                <w:szCs w:val="20"/>
              </w:rPr>
              <w:t>, ma</w:t>
            </w:r>
            <w:r w:rsidR="5394448F" w:rsidRPr="045F98C2">
              <w:rPr>
                <w:rFonts w:asciiTheme="minorHAnsi" w:hAnsiTheme="minorHAnsi" w:cstheme="minorBidi"/>
                <w:sz w:val="20"/>
                <w:szCs w:val="20"/>
              </w:rPr>
              <w:t>gazine)</w:t>
            </w:r>
          </w:p>
          <w:p w14:paraId="1B453C3F" w14:textId="27768045" w:rsidR="00FA05B0" w:rsidRPr="00FA05B0" w:rsidRDefault="00FA05B0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90C7DB3" w14:textId="5797889B" w:rsidR="00FA05B0" w:rsidRPr="00FA05B0" w:rsidRDefault="00FA05B0" w:rsidP="045F98C2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A9CBD56" w14:textId="29A4E204" w:rsidR="001E6F98" w:rsidRPr="00D21568" w:rsidRDefault="001E6F98" w:rsidP="001E6F98">
      <w:pPr>
        <w:rPr>
          <w:i/>
          <w:iCs/>
        </w:rPr>
      </w:pPr>
    </w:p>
    <w:p w14:paraId="4A186ACD" w14:textId="5A2A24DA" w:rsidR="00D21568" w:rsidRPr="00D21568" w:rsidRDefault="00D21568" w:rsidP="00FA05B0">
      <w:pPr>
        <w:rPr>
          <w:i/>
          <w:iCs/>
        </w:rPr>
      </w:pPr>
    </w:p>
    <w:sectPr w:rsidR="00D21568" w:rsidRPr="00D21568" w:rsidSect="00F86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3DA"/>
    <w:multiLevelType w:val="hybridMultilevel"/>
    <w:tmpl w:val="46603956"/>
    <w:lvl w:ilvl="0" w:tplc="4B905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80D"/>
    <w:multiLevelType w:val="hybridMultilevel"/>
    <w:tmpl w:val="1486ADFC"/>
    <w:lvl w:ilvl="0" w:tplc="1C703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8CAE2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C5C0AB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CBAAEC2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085C306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522828F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ECCA8BD8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5644D02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AFCCD9C2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075650"/>
    <w:multiLevelType w:val="hybridMultilevel"/>
    <w:tmpl w:val="24F4F42A"/>
    <w:lvl w:ilvl="0" w:tplc="8DB60B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5F0C9F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5D011E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2C0056E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E95E451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8B61D9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533ECE0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895AB63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B658EA4A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3973A6"/>
    <w:multiLevelType w:val="hybridMultilevel"/>
    <w:tmpl w:val="0E8ED1C6"/>
    <w:lvl w:ilvl="0" w:tplc="38EE4B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A0944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99329B10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3E128748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5352DCC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633A433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4EFA625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2A7ADAC0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8FECEAC0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C73CEA"/>
    <w:multiLevelType w:val="hybridMultilevel"/>
    <w:tmpl w:val="3E8A8E24"/>
    <w:lvl w:ilvl="0" w:tplc="9BBE3A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EA4C081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BB29EE2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B20E723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2418148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7CAB04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B7E8E81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C1464C5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D9CABEAC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CE40B1"/>
    <w:multiLevelType w:val="hybridMultilevel"/>
    <w:tmpl w:val="075EFB04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496624B2"/>
    <w:multiLevelType w:val="hybridMultilevel"/>
    <w:tmpl w:val="FA704774"/>
    <w:lvl w:ilvl="0" w:tplc="BFCCA8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F8C083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53E2973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B2FE68F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494C5B3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9348D38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C4045CF4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97D654A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EFCAA2A2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6F1C7D"/>
    <w:multiLevelType w:val="hybridMultilevel"/>
    <w:tmpl w:val="45705CD0"/>
    <w:lvl w:ilvl="0" w:tplc="F2EE25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C9CACDD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346EC18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96B87D8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15CEEE92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8708F3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541AE87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7BD89038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4994476E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EB622F"/>
    <w:multiLevelType w:val="hybridMultilevel"/>
    <w:tmpl w:val="E1368192"/>
    <w:lvl w:ilvl="0" w:tplc="3FCE38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CBDC48F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2A04669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D7489CF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9052FBF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A948CC6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1D46914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F0D6D80E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441EAF9C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3D5411"/>
    <w:multiLevelType w:val="hybridMultilevel"/>
    <w:tmpl w:val="A6E0890C"/>
    <w:lvl w:ilvl="0" w:tplc="1D2C63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C0640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836380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646025D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7C2284B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801E92B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8E38698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A262F78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7F682998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C7116D"/>
    <w:multiLevelType w:val="hybridMultilevel"/>
    <w:tmpl w:val="6EEE4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A40E3"/>
    <w:multiLevelType w:val="hybridMultilevel"/>
    <w:tmpl w:val="0DF6EBA8"/>
    <w:lvl w:ilvl="0" w:tplc="430ED9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DC022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153E5C6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67C2E7F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48F65D6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225EB6C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C6EA7B8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591C103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25C093C0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AA55077"/>
    <w:multiLevelType w:val="hybridMultilevel"/>
    <w:tmpl w:val="6C5EC54A"/>
    <w:lvl w:ilvl="0" w:tplc="3C5E5E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5C06E42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55E083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A5CC1E6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5834237E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20C463CE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36D027E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44A26F9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3760D7D8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C5F15D0"/>
    <w:multiLevelType w:val="hybridMultilevel"/>
    <w:tmpl w:val="2414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54376">
    <w:abstractNumId w:val="3"/>
  </w:num>
  <w:num w:numId="2" w16cid:durableId="40591741">
    <w:abstractNumId w:val="2"/>
  </w:num>
  <w:num w:numId="3" w16cid:durableId="993492947">
    <w:abstractNumId w:val="8"/>
  </w:num>
  <w:num w:numId="4" w16cid:durableId="531842159">
    <w:abstractNumId w:val="4"/>
  </w:num>
  <w:num w:numId="5" w16cid:durableId="1925722467">
    <w:abstractNumId w:val="1"/>
  </w:num>
  <w:num w:numId="6" w16cid:durableId="408158895">
    <w:abstractNumId w:val="7"/>
  </w:num>
  <w:num w:numId="7" w16cid:durableId="1040321034">
    <w:abstractNumId w:val="9"/>
  </w:num>
  <w:num w:numId="8" w16cid:durableId="576944233">
    <w:abstractNumId w:val="12"/>
  </w:num>
  <w:num w:numId="9" w16cid:durableId="776217592">
    <w:abstractNumId w:val="11"/>
  </w:num>
  <w:num w:numId="10" w16cid:durableId="1076245169">
    <w:abstractNumId w:val="6"/>
  </w:num>
  <w:num w:numId="11" w16cid:durableId="1682704958">
    <w:abstractNumId w:val="13"/>
  </w:num>
  <w:num w:numId="12" w16cid:durableId="1684749366">
    <w:abstractNumId w:val="10"/>
  </w:num>
  <w:num w:numId="13" w16cid:durableId="1112243704">
    <w:abstractNumId w:val="5"/>
  </w:num>
  <w:num w:numId="14" w16cid:durableId="77922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D"/>
    <w:rsid w:val="001E6F98"/>
    <w:rsid w:val="00335F38"/>
    <w:rsid w:val="003E346D"/>
    <w:rsid w:val="00423407"/>
    <w:rsid w:val="00675C58"/>
    <w:rsid w:val="009813D4"/>
    <w:rsid w:val="00A1153E"/>
    <w:rsid w:val="00AF4177"/>
    <w:rsid w:val="00C44F79"/>
    <w:rsid w:val="00D21568"/>
    <w:rsid w:val="00F86D7B"/>
    <w:rsid w:val="00FA05B0"/>
    <w:rsid w:val="01277C74"/>
    <w:rsid w:val="0403F664"/>
    <w:rsid w:val="045F98C2"/>
    <w:rsid w:val="050CA7A2"/>
    <w:rsid w:val="06E1B933"/>
    <w:rsid w:val="07BCED5F"/>
    <w:rsid w:val="0AAFE659"/>
    <w:rsid w:val="0D41F5BF"/>
    <w:rsid w:val="0DEA08C8"/>
    <w:rsid w:val="0DF4D2CB"/>
    <w:rsid w:val="106F03E0"/>
    <w:rsid w:val="10EEB265"/>
    <w:rsid w:val="110DBAC0"/>
    <w:rsid w:val="115F8DCA"/>
    <w:rsid w:val="126538EC"/>
    <w:rsid w:val="133E2F5E"/>
    <w:rsid w:val="15B81AF5"/>
    <w:rsid w:val="163C2CC7"/>
    <w:rsid w:val="17FE8CCE"/>
    <w:rsid w:val="18373FDF"/>
    <w:rsid w:val="1A45CE51"/>
    <w:rsid w:val="1A670AD5"/>
    <w:rsid w:val="1AC166CF"/>
    <w:rsid w:val="1B3C9583"/>
    <w:rsid w:val="1B60587B"/>
    <w:rsid w:val="1B67B2E1"/>
    <w:rsid w:val="1C2CC8AB"/>
    <w:rsid w:val="1E30989F"/>
    <w:rsid w:val="1FD2CE1D"/>
    <w:rsid w:val="233C36CB"/>
    <w:rsid w:val="266D9A20"/>
    <w:rsid w:val="268A4C81"/>
    <w:rsid w:val="2730C877"/>
    <w:rsid w:val="273978B0"/>
    <w:rsid w:val="28F22081"/>
    <w:rsid w:val="295BFF4E"/>
    <w:rsid w:val="296DF72F"/>
    <w:rsid w:val="2C43457D"/>
    <w:rsid w:val="2DC75D96"/>
    <w:rsid w:val="2E850640"/>
    <w:rsid w:val="2EC7FBC1"/>
    <w:rsid w:val="30313850"/>
    <w:rsid w:val="306010C2"/>
    <w:rsid w:val="30DBA3B8"/>
    <w:rsid w:val="31AAE754"/>
    <w:rsid w:val="33314323"/>
    <w:rsid w:val="337E5E73"/>
    <w:rsid w:val="3556D4A7"/>
    <w:rsid w:val="361BE5BD"/>
    <w:rsid w:val="367FAD94"/>
    <w:rsid w:val="36BCA7FB"/>
    <w:rsid w:val="3958239C"/>
    <w:rsid w:val="3A38DF01"/>
    <w:rsid w:val="3A94BD44"/>
    <w:rsid w:val="3D138B80"/>
    <w:rsid w:val="3E07C693"/>
    <w:rsid w:val="3EB86E4F"/>
    <w:rsid w:val="3F546A2B"/>
    <w:rsid w:val="41568E6E"/>
    <w:rsid w:val="424C06D4"/>
    <w:rsid w:val="4337FD75"/>
    <w:rsid w:val="478EF955"/>
    <w:rsid w:val="47ADDB94"/>
    <w:rsid w:val="47B02C54"/>
    <w:rsid w:val="49AF6668"/>
    <w:rsid w:val="4AB34EBB"/>
    <w:rsid w:val="4B375D9E"/>
    <w:rsid w:val="4B502F0C"/>
    <w:rsid w:val="4C2C337C"/>
    <w:rsid w:val="4D7921C1"/>
    <w:rsid w:val="4E665A47"/>
    <w:rsid w:val="4EDB703A"/>
    <w:rsid w:val="5007D312"/>
    <w:rsid w:val="5258BF2A"/>
    <w:rsid w:val="5263AA97"/>
    <w:rsid w:val="52C48BBA"/>
    <w:rsid w:val="52D21048"/>
    <w:rsid w:val="5394448F"/>
    <w:rsid w:val="564DF733"/>
    <w:rsid w:val="575064BA"/>
    <w:rsid w:val="58B2A55D"/>
    <w:rsid w:val="593FCB96"/>
    <w:rsid w:val="59D13C0A"/>
    <w:rsid w:val="59E63E14"/>
    <w:rsid w:val="5B30242C"/>
    <w:rsid w:val="5BDB97E5"/>
    <w:rsid w:val="5C4329EE"/>
    <w:rsid w:val="601A13A8"/>
    <w:rsid w:val="61117BA9"/>
    <w:rsid w:val="63E8DAF6"/>
    <w:rsid w:val="6457B905"/>
    <w:rsid w:val="65437427"/>
    <w:rsid w:val="66190858"/>
    <w:rsid w:val="662DEB3E"/>
    <w:rsid w:val="67919CAE"/>
    <w:rsid w:val="67A42C19"/>
    <w:rsid w:val="67B03D4D"/>
    <w:rsid w:val="680A006C"/>
    <w:rsid w:val="6A3E9BCB"/>
    <w:rsid w:val="6B0616BD"/>
    <w:rsid w:val="6C540834"/>
    <w:rsid w:val="6CEBB397"/>
    <w:rsid w:val="6D471AB7"/>
    <w:rsid w:val="6FDB82C6"/>
    <w:rsid w:val="7088B292"/>
    <w:rsid w:val="7114DB30"/>
    <w:rsid w:val="7171C7F1"/>
    <w:rsid w:val="719F32CB"/>
    <w:rsid w:val="728F3137"/>
    <w:rsid w:val="73A4F896"/>
    <w:rsid w:val="760F6E4B"/>
    <w:rsid w:val="763EF4AE"/>
    <w:rsid w:val="76E6B21E"/>
    <w:rsid w:val="7B78B152"/>
    <w:rsid w:val="7C2C8F5B"/>
    <w:rsid w:val="7C815836"/>
    <w:rsid w:val="7F9BBEE7"/>
    <w:rsid w:val="7FD1F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1917"/>
  <w15:chartTrackingRefBased/>
  <w15:docId w15:val="{083EBABD-EA5A-4121-BD6B-B46F96E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5B0"/>
    <w:pPr>
      <w:widowControl w:val="0"/>
      <w:autoSpaceDE w:val="0"/>
      <w:autoSpaceDN w:val="0"/>
      <w:spacing w:after="0" w:line="244" w:lineRule="exact"/>
      <w:ind w:left="467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FA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ugh\AppData\Local\Temp\MicrosoftEdgeDownloads\02be5cad-3f45-47d5-8847-49b1feaec3f4\SJIS%20MFL%20Skills%20Progr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04f68-0163-449c-a1d0-1d85efd54e5b" xsi:nil="true"/>
    <lcf76f155ced4ddcb4097134ff3c332f xmlns="e7311558-96b0-4c11-8e1c-d4bb54f04a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97FD30D09644BAFFC8F6CD8BFEC1" ma:contentTypeVersion="15" ma:contentTypeDescription="Create a new document." ma:contentTypeScope="" ma:versionID="f13e5c0df2961ac04208c25694a3e066">
  <xsd:schema xmlns:xsd="http://www.w3.org/2001/XMLSchema" xmlns:xs="http://www.w3.org/2001/XMLSchema" xmlns:p="http://schemas.microsoft.com/office/2006/metadata/properties" xmlns:ns2="e7311558-96b0-4c11-8e1c-d4bb54f04a8b" xmlns:ns3="78d04f68-0163-449c-a1d0-1d85efd54e5b" targetNamespace="http://schemas.microsoft.com/office/2006/metadata/properties" ma:root="true" ma:fieldsID="59482d9f9eff8acc277a9631a5d7812f" ns2:_="" ns3:_="">
    <xsd:import namespace="e7311558-96b0-4c11-8e1c-d4bb54f04a8b"/>
    <xsd:import namespace="78d04f68-0163-449c-a1d0-1d85efd54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1558-96b0-4c11-8e1c-d4bb54f0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4f68-0163-449c-a1d0-1d85efd54e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97028a-3dcb-421c-8bb7-2b577e3f89d2}" ma:internalName="TaxCatchAll" ma:showField="CatchAllData" ma:web="78d04f68-0163-449c-a1d0-1d85efd54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993D6-6442-40B4-AA28-EDFC7E914C8F}">
  <ds:schemaRefs>
    <ds:schemaRef ds:uri="http://schemas.microsoft.com/office/2006/metadata/properties"/>
    <ds:schemaRef ds:uri="http://schemas.microsoft.com/office/infopath/2007/PartnerControls"/>
    <ds:schemaRef ds:uri="78d04f68-0163-449c-a1d0-1d85efd54e5b"/>
    <ds:schemaRef ds:uri="e7311558-96b0-4c11-8e1c-d4bb54f04a8b"/>
  </ds:schemaRefs>
</ds:datastoreItem>
</file>

<file path=customXml/itemProps2.xml><?xml version="1.0" encoding="utf-8"?>
<ds:datastoreItem xmlns:ds="http://schemas.openxmlformats.org/officeDocument/2006/customXml" ds:itemID="{41B7F2C0-55D9-4C86-B516-30283332C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11558-96b0-4c11-8e1c-d4bb54f04a8b"/>
    <ds:schemaRef ds:uri="78d04f68-0163-449c-a1d0-1d85efd54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A60F8-3EDC-40A5-8082-0F3832BF3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SJIS MFL Skills Progression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Global C. S. LTD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Pugh</dc:creator>
  <cp:keywords/>
  <dc:description/>
  <cp:lastModifiedBy>L Pugh</cp:lastModifiedBy>
  <cp:revision>8</cp:revision>
  <dcterms:created xsi:type="dcterms:W3CDTF">2023-10-19T09:06:00Z</dcterms:created>
  <dcterms:modified xsi:type="dcterms:W3CDTF">2025-09-21T10:19:00Z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0x0101009B7297FD30D09644BAFFC8F6CD8BFEC1</vt:lpwstr>
  </property>
  <property fmtid="{D5CDD505-2E9C-101B-9397-08002B2CF9AE}" pid="3" name="MediaServiceImageTags">
    <vt:lpwstr/>
  </property>
</Properties>
</file>