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2948" w14:textId="77777777" w:rsidR="00C44F79" w:rsidRPr="00A1153E" w:rsidRDefault="00A1153E" w:rsidP="00A1153E">
      <w:pPr>
        <w:spacing w:after="0"/>
        <w:rPr>
          <w:sz w:val="36"/>
        </w:rPr>
      </w:pPr>
      <w:r w:rsidRPr="00A1153E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2BA8B79B" wp14:editId="02988D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9081" cy="685800"/>
            <wp:effectExtent l="0" t="0" r="0" b="0"/>
            <wp:wrapSquare wrapText="bothSides"/>
            <wp:docPr id="1" name="Picture 1" descr="Scholes Junior and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es Junior and Infant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8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3E">
        <w:rPr>
          <w:sz w:val="36"/>
        </w:rPr>
        <w:t>Scholes Junior and Infant School</w:t>
      </w:r>
    </w:p>
    <w:p w14:paraId="79AFA983" w14:textId="59639527" w:rsidR="00A1153E" w:rsidRDefault="003562C7">
      <w:pPr>
        <w:rPr>
          <w:sz w:val="28"/>
        </w:rPr>
      </w:pPr>
      <w:r>
        <w:rPr>
          <w:sz w:val="28"/>
        </w:rPr>
        <w:t>MFL</w:t>
      </w:r>
      <w:r w:rsidR="00FA05B0">
        <w:rPr>
          <w:sz w:val="28"/>
        </w:rPr>
        <w:t xml:space="preserve"> </w:t>
      </w:r>
      <w:r w:rsidR="00335F38">
        <w:rPr>
          <w:sz w:val="28"/>
        </w:rPr>
        <w:t>Vocabulary</w:t>
      </w:r>
      <w:r w:rsidR="00FA05B0">
        <w:rPr>
          <w:sz w:val="28"/>
        </w:rPr>
        <w:t xml:space="preserve"> Progression</w:t>
      </w:r>
    </w:p>
    <w:p w14:paraId="6306F841" w14:textId="77777777" w:rsidR="009813D4" w:rsidRDefault="009813D4"/>
    <w:tbl>
      <w:tblPr>
        <w:tblW w:w="1540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6552"/>
        <w:gridCol w:w="7006"/>
      </w:tblGrid>
      <w:tr w:rsidR="00FA05B0" w:rsidRPr="00FA05B0" w14:paraId="3D786258" w14:textId="77777777" w:rsidTr="563900E1">
        <w:trPr>
          <w:trHeight w:val="316"/>
        </w:trPr>
        <w:tc>
          <w:tcPr>
            <w:tcW w:w="15402" w:type="dxa"/>
            <w:gridSpan w:val="3"/>
            <w:tcBorders>
              <w:top w:val="nil"/>
              <w:left w:val="nil"/>
              <w:right w:val="nil"/>
            </w:tcBorders>
          </w:tcPr>
          <w:p w14:paraId="290732B8" w14:textId="77777777" w:rsidR="00FA05B0" w:rsidRDefault="00FA05B0" w:rsidP="00A46527">
            <w:pPr>
              <w:pStyle w:val="TableParagraph"/>
              <w:spacing w:line="296" w:lineRule="exact"/>
              <w:ind w:left="112"/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</w:pPr>
            <w:r w:rsidRPr="00FA05B0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 xml:space="preserve">Theme: </w:t>
            </w:r>
            <w:r w:rsidR="003562C7">
              <w:rPr>
                <w:rFonts w:asciiTheme="minorHAnsi" w:hAnsiTheme="minorHAnsi" w:cstheme="minorHAnsi"/>
                <w:b/>
                <w:color w:val="4B5E04"/>
                <w:spacing w:val="-2"/>
                <w:sz w:val="28"/>
              </w:rPr>
              <w:t>French</w:t>
            </w:r>
          </w:p>
          <w:p w14:paraId="1D6EC496" w14:textId="15114211" w:rsidR="00706AB5" w:rsidRPr="00706AB5" w:rsidRDefault="00706AB5" w:rsidP="00A46527">
            <w:pPr>
              <w:pStyle w:val="TableParagraph"/>
              <w:spacing w:line="296" w:lineRule="exact"/>
              <w:ind w:left="112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A55D3" w:rsidRPr="00FA05B0" w14:paraId="6A27A2FA" w14:textId="1D481B7B" w:rsidTr="563900E1">
        <w:trPr>
          <w:trHeight w:val="108"/>
        </w:trPr>
        <w:tc>
          <w:tcPr>
            <w:tcW w:w="1844" w:type="dxa"/>
            <w:vAlign w:val="center"/>
          </w:tcPr>
          <w:p w14:paraId="767373F6" w14:textId="77777777" w:rsidR="008A55D3" w:rsidRPr="00FA05B0" w:rsidRDefault="008A55D3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52" w:type="dxa"/>
            <w:tcBorders>
              <w:right w:val="single" w:sz="4" w:space="0" w:color="auto"/>
            </w:tcBorders>
          </w:tcPr>
          <w:p w14:paraId="4634943C" w14:textId="6CACA3AB" w:rsidR="008A55D3" w:rsidRPr="00706AB5" w:rsidRDefault="008A55D3" w:rsidP="00706AB5">
            <w:pPr>
              <w:pStyle w:val="TableParagraph"/>
              <w:spacing w:line="220" w:lineRule="exact"/>
              <w:ind w:left="16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06AB5">
              <w:rPr>
                <w:rFonts w:asciiTheme="minorHAnsi" w:hAnsiTheme="minorHAnsi" w:cstheme="minorHAnsi"/>
                <w:b/>
                <w:bCs/>
                <w:sz w:val="20"/>
              </w:rPr>
              <w:t>French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14:paraId="72530E14" w14:textId="60988DD8" w:rsidR="008A55D3" w:rsidRPr="00706AB5" w:rsidRDefault="008A55D3" w:rsidP="00706AB5">
            <w:pPr>
              <w:pStyle w:val="TableParagraph"/>
              <w:spacing w:line="220" w:lineRule="exact"/>
              <w:ind w:left="16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06AB5">
              <w:rPr>
                <w:rFonts w:asciiTheme="minorHAnsi" w:hAnsiTheme="minorHAnsi" w:cstheme="minorHAnsi"/>
                <w:b/>
                <w:bCs/>
                <w:sz w:val="20"/>
              </w:rPr>
              <w:t>English</w:t>
            </w:r>
          </w:p>
        </w:tc>
      </w:tr>
      <w:tr w:rsidR="008A55D3" w:rsidRPr="00FA05B0" w14:paraId="416C5FC6" w14:textId="2CED3075" w:rsidTr="563900E1">
        <w:trPr>
          <w:trHeight w:val="108"/>
        </w:trPr>
        <w:tc>
          <w:tcPr>
            <w:tcW w:w="1844" w:type="dxa"/>
            <w:vAlign w:val="center"/>
          </w:tcPr>
          <w:p w14:paraId="0F429E97" w14:textId="77777777" w:rsidR="008A55D3" w:rsidRPr="00FA05B0" w:rsidRDefault="008A55D3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3</w:t>
            </w:r>
          </w:p>
        </w:tc>
        <w:tc>
          <w:tcPr>
            <w:tcW w:w="6552" w:type="dxa"/>
            <w:tcBorders>
              <w:right w:val="single" w:sz="4" w:space="0" w:color="auto"/>
            </w:tcBorders>
          </w:tcPr>
          <w:p w14:paraId="37B951F0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m’appelle</w:t>
            </w:r>
            <w:proofErr w:type="spellEnd"/>
          </w:p>
          <w:p w14:paraId="5B8947FE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bonjour</w:t>
            </w:r>
          </w:p>
          <w:p w14:paraId="3C9BB304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au revoir</w:t>
            </w:r>
          </w:p>
          <w:p w14:paraId="7144A77D" w14:textId="65B3D12D" w:rsidR="008A55D3" w:rsidRPr="008A55D3" w:rsidRDefault="008A55D3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comment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t’appelles-tu</w:t>
            </w:r>
            <w:proofErr w:type="spellEnd"/>
          </w:p>
          <w:p w14:paraId="71DA480B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bonsoir</w:t>
            </w:r>
          </w:p>
          <w:p w14:paraId="5E0AB279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bonne nuit</w:t>
            </w:r>
          </w:p>
          <w:p w14:paraId="5B6DBC20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salut</w:t>
            </w:r>
            <w:proofErr w:type="spellEnd"/>
          </w:p>
          <w:p w14:paraId="1BD6EE3F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comment ç ava</w:t>
            </w:r>
          </w:p>
          <w:p w14:paraId="1F7E9977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ça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va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bien</w:t>
            </w:r>
          </w:p>
          <w:p w14:paraId="56D23502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merci</w:t>
            </w:r>
          </w:p>
          <w:p w14:paraId="59487234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comme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ci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comme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ça</w:t>
            </w:r>
            <w:proofErr w:type="spellEnd"/>
          </w:p>
          <w:p w14:paraId="2961A733" w14:textId="4851F7D4" w:rsidR="008A55D3" w:rsidRPr="008A55D3" w:rsidRDefault="4859B33A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Ça</w:t>
            </w:r>
            <w:proofErr w:type="spellEnd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va</w:t>
            </w:r>
            <w:proofErr w:type="spellEnd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mal</w:t>
            </w:r>
          </w:p>
          <w:p w14:paraId="2258063A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à tout à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l’heure</w:t>
            </w:r>
            <w:proofErr w:type="spellEnd"/>
          </w:p>
          <w:p w14:paraId="0FB96EF6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voici</w:t>
            </w:r>
            <w:proofErr w:type="spellEnd"/>
          </w:p>
          <w:p w14:paraId="5596BC9B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mon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/ ma</w:t>
            </w:r>
          </w:p>
          <w:p w14:paraId="72073A60" w14:textId="394EC9B9" w:rsidR="008A55D3" w:rsidRDefault="4766930D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Mon père</w:t>
            </w:r>
          </w:p>
          <w:p w14:paraId="12030882" w14:textId="003AB3F6" w:rsidR="4766930D" w:rsidRDefault="4766930D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Ma </w:t>
            </w:r>
            <w:r w:rsidR="3987BFF1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</w:t>
            </w:r>
            <w:r w:rsidR="02A2E8C3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ère</w:t>
            </w:r>
          </w:p>
          <w:p w14:paraId="355A8EB8" w14:textId="52D0D4C9" w:rsidR="02A2E8C3" w:rsidRDefault="02A2E8C3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Mon frère</w:t>
            </w:r>
          </w:p>
          <w:p w14:paraId="4E0929D0" w14:textId="1166CB55" w:rsidR="02A2E8C3" w:rsidRDefault="02A2E8C3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Ma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soeur</w:t>
            </w:r>
            <w:proofErr w:type="spellEnd"/>
          </w:p>
          <w:p w14:paraId="6CCD675B" w14:textId="4DEDCFF1" w:rsidR="008A55D3" w:rsidRDefault="02A2E8C3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Un,deux,trois,quatre,cinq,six,sept,huit,neuf,dix,onze,douze</w:t>
            </w:r>
            <w:proofErr w:type="spellEnd"/>
          </w:p>
          <w:p w14:paraId="44396D50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j’ai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>…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ans</w:t>
            </w:r>
            <w:proofErr w:type="spellEnd"/>
          </w:p>
          <w:p w14:paraId="6A2366AF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moi</w:t>
            </w:r>
            <w:proofErr w:type="spellEnd"/>
          </w:p>
          <w:p w14:paraId="6B27327F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et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toi</w:t>
            </w:r>
            <w:proofErr w:type="spellEnd"/>
          </w:p>
          <w:p w14:paraId="7266E0A4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quel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âge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as-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tu</w:t>
            </w:r>
            <w:proofErr w:type="spellEnd"/>
          </w:p>
          <w:p w14:paraId="32E78BA1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mais</w:t>
            </w:r>
            <w:proofErr w:type="spellEnd"/>
          </w:p>
          <w:p w14:paraId="05200AA9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ne…pas</w:t>
            </w:r>
          </w:p>
          <w:p w14:paraId="59B9B5E2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fermier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fermière</w:t>
            </w:r>
            <w:proofErr w:type="spellEnd"/>
          </w:p>
          <w:p w14:paraId="44837D10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fils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/ fille</w:t>
            </w:r>
          </w:p>
          <w:p w14:paraId="0361A01D" w14:textId="1EC89FF1" w:rsidR="008A55D3" w:rsidRPr="008A55D3" w:rsidRDefault="525FD35A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hien</w:t>
            </w:r>
          </w:p>
          <w:p w14:paraId="53482F15" w14:textId="1E64837F" w:rsidR="008A55D3" w:rsidRPr="008A55D3" w:rsidRDefault="008A55D3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chat</w:t>
            </w:r>
          </w:p>
          <w:p w14:paraId="13431B76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souris</w:t>
            </w:r>
            <w:proofErr w:type="spellEnd"/>
          </w:p>
          <w:p w14:paraId="108147C0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navet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énorme</w:t>
            </w:r>
            <w:proofErr w:type="spellEnd"/>
          </w:p>
          <w:p w14:paraId="4AAA47F9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tire</w:t>
            </w:r>
          </w:p>
          <w:p w14:paraId="471A4D5F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appelle</w:t>
            </w:r>
            <w:proofErr w:type="spellEnd"/>
          </w:p>
          <w:p w14:paraId="0B3FAC65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le / la / l’</w:t>
            </w:r>
          </w:p>
          <w:p w14:paraId="2526631F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fermier</w:t>
            </w:r>
            <w:proofErr w:type="spellEnd"/>
          </w:p>
          <w:p w14:paraId="4CB5676A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pré</w:t>
            </w:r>
            <w:proofErr w:type="spellEnd"/>
          </w:p>
          <w:p w14:paraId="664D2E77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lastRenderedPageBreak/>
              <w:t>femme</w:t>
            </w:r>
          </w:p>
          <w:p w14:paraId="39FC66B8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enfant</w:t>
            </w:r>
          </w:p>
          <w:p w14:paraId="22FD725E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nourrice</w:t>
            </w:r>
            <w:proofErr w:type="spellEnd"/>
          </w:p>
          <w:p w14:paraId="70194B99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chat</w:t>
            </w:r>
          </w:p>
          <w:p w14:paraId="1576296A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souris</w:t>
            </w:r>
            <w:proofErr w:type="spellEnd"/>
          </w:p>
          <w:p w14:paraId="3246DE55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fromage</w:t>
            </w:r>
          </w:p>
          <w:p w14:paraId="198934EC" w14:textId="1E2C1264" w:rsidR="008A55D3" w:rsidRPr="008A55D3" w:rsidRDefault="008A55D3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  <w:lang w:val="fr-FR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je préfère</w:t>
            </w:r>
            <w:r w:rsidR="7E19C9BB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</w:t>
            </w:r>
          </w:p>
          <w:p w14:paraId="3FC00CAA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tu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préfères</w:t>
            </w:r>
            <w:proofErr w:type="spellEnd"/>
          </w:p>
          <w:p w14:paraId="45B2A1CF" w14:textId="6C7D7E4F" w:rsidR="008A55D3" w:rsidRDefault="008A55D3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combien</w:t>
            </w:r>
            <w:proofErr w:type="spellEnd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de</w:t>
            </w:r>
            <w:r w:rsidR="608A8FF8" w:rsidRPr="00839214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476B227B" w14:textId="4249ED27" w:rsidR="5745E313" w:rsidRDefault="5745E313" w:rsidP="12BD11B1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o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nze</w:t>
            </w:r>
            <w:proofErr w:type="spellEnd"/>
            <w:r w:rsidR="630AAB97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proofErr w:type="spellStart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douze</w:t>
            </w:r>
            <w:proofErr w:type="spellEnd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4487E86A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treize</w:t>
            </w:r>
            <w:proofErr w:type="spellEnd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2B0D515F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quatorze,</w:t>
            </w:r>
            <w:r w:rsidR="77F3707A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quinze,</w:t>
            </w:r>
            <w:r w:rsidR="2CD191FE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seize,</w:t>
            </w:r>
            <w:r w:rsidR="7EB6166A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dix-sept,</w:t>
            </w:r>
            <w:r w:rsidR="330C941F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dix-</w:t>
            </w:r>
            <w:proofErr w:type="spellStart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huit</w:t>
            </w:r>
            <w:proofErr w:type="spellEnd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4295E4B2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dix-</w:t>
            </w:r>
            <w:proofErr w:type="spellStart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neuf</w:t>
            </w:r>
            <w:proofErr w:type="spellEnd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2436DBBE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1E6D5AA2" w:rsidRPr="12BD11B1">
              <w:rPr>
                <w:rFonts w:asciiTheme="minorHAnsi" w:hAnsiTheme="minorHAnsi" w:cstheme="minorBidi"/>
                <w:sz w:val="20"/>
                <w:szCs w:val="20"/>
              </w:rPr>
              <w:t>vingt</w:t>
            </w:r>
            <w:proofErr w:type="spellEnd"/>
          </w:p>
          <w:p w14:paraId="11DB72E3" w14:textId="3C27492A" w:rsidR="008A55D3" w:rsidRPr="008A55D3" w:rsidRDefault="470B92BA" w:rsidP="12BD11B1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L</w:t>
            </w: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 football, le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saut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à la corde</w:t>
            </w:r>
            <w:r w:rsidR="05B077EC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,</w:t>
            </w:r>
            <w:r w:rsidR="680FFC3E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 cache-cache,</w:t>
            </w:r>
            <w:r w:rsidR="7A742A18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marelle</w:t>
            </w:r>
            <w:proofErr w:type="spellEnd"/>
          </w:p>
          <w:p w14:paraId="70F66A0C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nage</w:t>
            </w:r>
            <w:proofErr w:type="spellEnd"/>
          </w:p>
          <w:p w14:paraId="384F451F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je danse</w:t>
            </w:r>
          </w:p>
          <w:p w14:paraId="541B8C5A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lis</w:t>
            </w:r>
            <w:proofErr w:type="spellEnd"/>
          </w:p>
          <w:p w14:paraId="3FE44D95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chante</w:t>
            </w:r>
            <w:proofErr w:type="spellEnd"/>
          </w:p>
          <w:p w14:paraId="348134C1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joue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au football</w:t>
            </w:r>
          </w:p>
          <w:p w14:paraId="5BD1B1F8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(très) bien</w:t>
            </w:r>
          </w:p>
          <w:p w14:paraId="16A5597A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mal</w:t>
            </w:r>
          </w:p>
          <w:p w14:paraId="606663C0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months</w:t>
            </w:r>
          </w:p>
          <w:p w14:paraId="03471413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mon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anniversaire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en</w:t>
            </w:r>
            <w:proofErr w:type="spellEnd"/>
          </w:p>
          <w:p w14:paraId="4C5BA5BA" w14:textId="77777777" w:rsidR="008A55D3" w:rsidRP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tête</w:t>
            </w:r>
          </w:p>
          <w:p w14:paraId="72F19C3F" w14:textId="0C435CCE" w:rsidR="008A55D3" w:rsidRPr="008A55D3" w:rsidRDefault="44BEBB6A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Les </w:t>
            </w:r>
            <w:proofErr w:type="spellStart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épaules</w:t>
            </w:r>
            <w:proofErr w:type="spellEnd"/>
          </w:p>
          <w:p w14:paraId="3A040842" w14:textId="0D374EAB" w:rsidR="008A55D3" w:rsidRPr="008A55D3" w:rsidRDefault="502C2358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Les </w:t>
            </w:r>
            <w:proofErr w:type="spellStart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genoux</w:t>
            </w:r>
            <w:proofErr w:type="spellEnd"/>
          </w:p>
          <w:p w14:paraId="47BDB10E" w14:textId="75A08138" w:rsidR="008A55D3" w:rsidRPr="008A55D3" w:rsidRDefault="295CDDCB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Le </w:t>
            </w:r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pied</w:t>
            </w:r>
          </w:p>
          <w:p w14:paraId="533E4133" w14:textId="02C0D599" w:rsidR="008A55D3" w:rsidRPr="008A55D3" w:rsidRDefault="7F02A8C5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Les </w:t>
            </w:r>
            <w:proofErr w:type="spellStart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oreilles</w:t>
            </w:r>
            <w:proofErr w:type="spellEnd"/>
          </w:p>
          <w:p w14:paraId="16581693" w14:textId="0E5EDDEA" w:rsidR="008A55D3" w:rsidRPr="008A55D3" w:rsidRDefault="1A31593C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Les </w:t>
            </w:r>
            <w:proofErr w:type="spellStart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yeux</w:t>
            </w:r>
            <w:proofErr w:type="spellEnd"/>
          </w:p>
          <w:p w14:paraId="4C66BF19" w14:textId="2E6C1A02" w:rsidR="008A55D3" w:rsidRPr="008A55D3" w:rsidRDefault="06FA4FFD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La </w:t>
            </w:r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bouche</w:t>
            </w:r>
          </w:p>
          <w:p w14:paraId="1CBDF6AE" w14:textId="706BC93B" w:rsidR="008A55D3" w:rsidRPr="008A55D3" w:rsidRDefault="46E2CCC1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Le </w:t>
            </w:r>
            <w:proofErr w:type="spellStart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nez</w:t>
            </w:r>
            <w:proofErr w:type="spellEnd"/>
          </w:p>
          <w:p w14:paraId="1F599905" w14:textId="284BA2ED" w:rsidR="008A55D3" w:rsidRDefault="2BA95014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ouche</w:t>
            </w:r>
            <w:r w:rsidR="77DD68F8" w:rsidRPr="12BD11B1">
              <w:rPr>
                <w:rFonts w:asciiTheme="minorHAnsi" w:hAnsiTheme="minorHAnsi" w:cstheme="minorBidi"/>
                <w:sz w:val="20"/>
                <w:szCs w:val="20"/>
              </w:rPr>
              <w:t>z</w:t>
            </w:r>
            <w:proofErr w:type="spellEnd"/>
          </w:p>
          <w:p w14:paraId="5154A22C" w14:textId="4E4B21BC" w:rsidR="42CB48D0" w:rsidRDefault="42CB48D0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Orange,rose,violet,bleu,jaune,vert,marron,noir,gris,blanc</w:t>
            </w:r>
            <w:proofErr w:type="spellEnd"/>
          </w:p>
          <w:p w14:paraId="09C9F96B" w14:textId="2159C30B" w:rsidR="008A55D3" w:rsidRPr="008A55D3" w:rsidRDefault="4FD5AABD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Les </w:t>
            </w:r>
            <w:proofErr w:type="spellStart"/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cheveux</w:t>
            </w:r>
            <w:proofErr w:type="spellEnd"/>
          </w:p>
          <w:p w14:paraId="24723BFD" w14:textId="2F343FED" w:rsidR="008A55D3" w:rsidRPr="008A55D3" w:rsidRDefault="5E03F477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Le </w:t>
            </w:r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bras</w:t>
            </w:r>
          </w:p>
          <w:p w14:paraId="4D7422A4" w14:textId="32D37C77" w:rsidR="008A55D3" w:rsidRPr="008A55D3" w:rsidRDefault="7F5C8213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La </w:t>
            </w:r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main</w:t>
            </w:r>
          </w:p>
          <w:p w14:paraId="3040DDE8" w14:textId="02AD7389" w:rsidR="008A55D3" w:rsidRDefault="300F790D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La </w:t>
            </w:r>
            <w:r w:rsidR="008A55D3" w:rsidRPr="00839214">
              <w:rPr>
                <w:rFonts w:asciiTheme="minorHAnsi" w:hAnsiTheme="minorHAnsi" w:cstheme="minorBidi"/>
                <w:sz w:val="20"/>
                <w:szCs w:val="20"/>
              </w:rPr>
              <w:t>jambe</w:t>
            </w:r>
          </w:p>
          <w:p w14:paraId="0EF6D12E" w14:textId="7991FB9D" w:rsidR="008A55D3" w:rsidRPr="008A55D3" w:rsidRDefault="008A55D3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qu’est-ce</w:t>
            </w:r>
            <w:proofErr w:type="spellEnd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que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c’est</w:t>
            </w:r>
            <w:proofErr w:type="spellEnd"/>
            <w:r w:rsidR="00A099C0" w:rsidRPr="00839214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2DC38A6F" w14:textId="3A2D8FBF" w:rsidR="008A55D3" w:rsidRPr="008A55D3" w:rsidRDefault="008A55D3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c’est</w:t>
            </w:r>
            <w:proofErr w:type="spellEnd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de quelle couleur</w:t>
            </w:r>
            <w:r w:rsidR="528091A4" w:rsidRPr="00839214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687A43BB" w14:textId="77777777" w:rsidR="008A55D3" w:rsidRDefault="008A55D3" w:rsidP="008A55D3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</w:p>
          <w:p w14:paraId="09CABAC9" w14:textId="0C306E52" w:rsidR="008A55D3" w:rsidRPr="00FA05B0" w:rsidRDefault="008A55D3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</w:tcBorders>
          </w:tcPr>
          <w:p w14:paraId="213F2B8B" w14:textId="64FB473A" w:rsidR="008A55D3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lastRenderedPageBreak/>
              <w:t>My   name is...</w:t>
            </w:r>
          </w:p>
          <w:p w14:paraId="2EAD462F" w14:textId="3A8A691A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Hello</w:t>
            </w:r>
          </w:p>
          <w:p w14:paraId="10D00154" w14:textId="5B126C5E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Bye</w:t>
            </w:r>
          </w:p>
          <w:p w14:paraId="5A754D99" w14:textId="76360901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What is your name?</w:t>
            </w:r>
          </w:p>
          <w:p w14:paraId="7BF74918" w14:textId="378D3BF1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Good evening</w:t>
            </w:r>
          </w:p>
          <w:p w14:paraId="2AC86B33" w14:textId="55BDC355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Good night</w:t>
            </w:r>
          </w:p>
          <w:p w14:paraId="2FD785B3" w14:textId="01923067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Hi</w:t>
            </w:r>
          </w:p>
          <w:p w14:paraId="23396872" w14:textId="7AB337CD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How are you?</w:t>
            </w:r>
          </w:p>
          <w:p w14:paraId="52006BAF" w14:textId="3E6EE8EC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I’m well</w:t>
            </w:r>
          </w:p>
          <w:p w14:paraId="075C137F" w14:textId="3165CD74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Thank you</w:t>
            </w:r>
          </w:p>
          <w:p w14:paraId="1C9B1E00" w14:textId="3197B80C" w:rsidR="4129B4FA" w:rsidRDefault="4129B4FA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I’m ok</w:t>
            </w:r>
          </w:p>
          <w:p w14:paraId="1CF33319" w14:textId="53534193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I’m not great</w:t>
            </w:r>
          </w:p>
          <w:p w14:paraId="0A3B5520" w14:textId="398587D7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See you later</w:t>
            </w:r>
          </w:p>
          <w:p w14:paraId="76337B35" w14:textId="54013DC7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Here is</w:t>
            </w:r>
          </w:p>
          <w:p w14:paraId="2C745CA0" w14:textId="6C1640C1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My</w:t>
            </w:r>
          </w:p>
          <w:p w14:paraId="25E3839A" w14:textId="5DBDAC60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My dad</w:t>
            </w:r>
          </w:p>
          <w:p w14:paraId="52BD34BE" w14:textId="4C09FC52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My mum</w:t>
            </w:r>
          </w:p>
          <w:p w14:paraId="384CC8E4" w14:textId="7D7EBA32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My brother</w:t>
            </w:r>
          </w:p>
          <w:p w14:paraId="22B17616" w14:textId="18DE0DEF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My sister</w:t>
            </w:r>
          </w:p>
          <w:p w14:paraId="5F575D39" w14:textId="55CC1A0C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lastRenderedPageBreak/>
              <w:t xml:space="preserve">1,2,,3  </w:t>
            </w:r>
            <w:proofErr w:type="spellStart"/>
            <w:r w:rsidRPr="00839214">
              <w:rPr>
                <w:rFonts w:eastAsia="Arial"/>
                <w:sz w:val="20"/>
                <w:szCs w:val="20"/>
                <w:lang w:val="en-US"/>
              </w:rPr>
              <w:t>etc</w:t>
            </w:r>
            <w:proofErr w:type="spellEnd"/>
          </w:p>
          <w:p w14:paraId="180D5532" w14:textId="3A599910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 am....years old</w:t>
            </w:r>
          </w:p>
          <w:p w14:paraId="09A026C3" w14:textId="44AEB400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How old are you?</w:t>
            </w:r>
          </w:p>
          <w:p w14:paraId="1E6A74B3" w14:textId="229F3E9A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But</w:t>
            </w:r>
          </w:p>
          <w:p w14:paraId="475E5D1C" w14:textId="52CC1A76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Not</w:t>
            </w:r>
          </w:p>
          <w:p w14:paraId="2DC3514D" w14:textId="5315C751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Farmer</w:t>
            </w:r>
          </w:p>
          <w:p w14:paraId="557BEBB1" w14:textId="2D32AFF2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Son/daughter</w:t>
            </w:r>
          </w:p>
          <w:p w14:paraId="76D040C8" w14:textId="54B5A60E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Dog</w:t>
            </w:r>
          </w:p>
          <w:p w14:paraId="5B0EFC09" w14:textId="1B04960A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Cat</w:t>
            </w:r>
          </w:p>
          <w:p w14:paraId="2E959E39" w14:textId="6D0FC29E" w:rsidR="5ECF9F8C" w:rsidRDefault="5ECF9F8C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Mouse</w:t>
            </w:r>
            <w:r w:rsidR="79A62B68" w:rsidRPr="00839214">
              <w:rPr>
                <w:rFonts w:eastAsia="Arial"/>
                <w:sz w:val="20"/>
                <w:szCs w:val="20"/>
                <w:lang w:val="en-US"/>
              </w:rPr>
              <w:t xml:space="preserve">          large turnip           pull</w:t>
            </w:r>
          </w:p>
          <w:p w14:paraId="1068C467" w14:textId="5C170036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calls</w:t>
            </w:r>
          </w:p>
          <w:p w14:paraId="5506B97C" w14:textId="3E0FE169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The</w:t>
            </w:r>
          </w:p>
          <w:p w14:paraId="78209C2D" w14:textId="63853901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Farmer</w:t>
            </w:r>
          </w:p>
          <w:p w14:paraId="1E1376FC" w14:textId="196A9C82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Den</w:t>
            </w:r>
          </w:p>
          <w:p w14:paraId="2CF91821" w14:textId="40A5C8AB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Wife</w:t>
            </w:r>
          </w:p>
          <w:p w14:paraId="64F46914" w14:textId="270AB3EF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Child</w:t>
            </w:r>
          </w:p>
          <w:p w14:paraId="7DDE08F9" w14:textId="4111A77B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Nurse</w:t>
            </w:r>
          </w:p>
          <w:p w14:paraId="2774374C" w14:textId="2B3213CF" w:rsidR="79A62B68" w:rsidRDefault="79A62B68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Cat</w:t>
            </w:r>
          </w:p>
          <w:p w14:paraId="27CF9384" w14:textId="2AF3F767" w:rsidR="18FA33BB" w:rsidRDefault="18FA33BB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Cheese</w:t>
            </w:r>
          </w:p>
          <w:p w14:paraId="4DB444B1" w14:textId="6594156C" w:rsidR="18FA33BB" w:rsidRDefault="18FA33BB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 prefer</w:t>
            </w:r>
          </w:p>
          <w:p w14:paraId="1B266CA6" w14:textId="155C5D6C" w:rsidR="18FA33BB" w:rsidRDefault="18FA33BB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You prefer</w:t>
            </w:r>
          </w:p>
          <w:p w14:paraId="4D7EFF52" w14:textId="5AC7D66B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How many?</w:t>
            </w:r>
          </w:p>
          <w:p w14:paraId="6C09C656" w14:textId="52BBC621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11,12,13,.....20</w:t>
            </w:r>
          </w:p>
          <w:p w14:paraId="065CF15B" w14:textId="475D142F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 xml:space="preserve">Football, </w:t>
            </w:r>
            <w:proofErr w:type="spellStart"/>
            <w:r w:rsidRPr="00839214">
              <w:rPr>
                <w:rFonts w:eastAsia="Arial"/>
                <w:sz w:val="20"/>
                <w:szCs w:val="20"/>
                <w:lang w:val="en-US"/>
              </w:rPr>
              <w:t>skipping,hide</w:t>
            </w:r>
            <w:proofErr w:type="spellEnd"/>
            <w:r w:rsidRPr="00839214">
              <w:rPr>
                <w:rFonts w:eastAsia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39214">
              <w:rPr>
                <w:rFonts w:eastAsia="Arial"/>
                <w:sz w:val="20"/>
                <w:szCs w:val="20"/>
                <w:lang w:val="en-US"/>
              </w:rPr>
              <w:t>seek,hopscotch</w:t>
            </w:r>
            <w:proofErr w:type="spellEnd"/>
          </w:p>
          <w:p w14:paraId="3D74EFDA" w14:textId="3A1741C5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lastRenderedPageBreak/>
              <w:t>I swim</w:t>
            </w:r>
          </w:p>
          <w:p w14:paraId="7F47B772" w14:textId="4D65FB3F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 danse</w:t>
            </w:r>
          </w:p>
          <w:p w14:paraId="2EBEABEE" w14:textId="49BF8F89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 read</w:t>
            </w:r>
          </w:p>
          <w:p w14:paraId="13CAAD22" w14:textId="18B4BB13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 sing</w:t>
            </w:r>
          </w:p>
          <w:p w14:paraId="1F9B17C7" w14:textId="01E42B05" w:rsidR="130FC045" w:rsidRDefault="130FC045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 play football</w:t>
            </w:r>
          </w:p>
          <w:p w14:paraId="1C778BC3" w14:textId="5E5B3E4B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(very) well</w:t>
            </w:r>
          </w:p>
          <w:p w14:paraId="291BADCA" w14:textId="38085DF4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Badly</w:t>
            </w:r>
          </w:p>
          <w:p w14:paraId="6C83664E" w14:textId="1D82D612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Months</w:t>
            </w:r>
          </w:p>
          <w:p w14:paraId="59B00A12" w14:textId="03A2EBCF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My birthday is in...</w:t>
            </w:r>
          </w:p>
          <w:p w14:paraId="3030DABE" w14:textId="1DEA5B96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Head</w:t>
            </w:r>
          </w:p>
          <w:p w14:paraId="125BD5B6" w14:textId="26DFD12E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Shoulders</w:t>
            </w:r>
          </w:p>
          <w:p w14:paraId="3BC98136" w14:textId="54006E35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Knees</w:t>
            </w:r>
          </w:p>
          <w:p w14:paraId="19CAA7C5" w14:textId="39F0747A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Foot</w:t>
            </w:r>
          </w:p>
          <w:p w14:paraId="526E4D0A" w14:textId="2CCBD179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Ears</w:t>
            </w:r>
          </w:p>
          <w:p w14:paraId="3C6AA79B" w14:textId="116D63A8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Eyes</w:t>
            </w:r>
          </w:p>
          <w:p w14:paraId="1ECB1C53" w14:textId="405870A1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Mouth</w:t>
            </w:r>
          </w:p>
          <w:p w14:paraId="6C215838" w14:textId="3FD57487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Nose</w:t>
            </w:r>
          </w:p>
          <w:p w14:paraId="5D56A133" w14:textId="37996FA7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Touch</w:t>
            </w:r>
          </w:p>
          <w:p w14:paraId="7CA8DF23" w14:textId="6A403C6B" w:rsidR="1EADBC03" w:rsidRDefault="1EADBC0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839214">
              <w:rPr>
                <w:rFonts w:eastAsia="Arial"/>
                <w:sz w:val="20"/>
                <w:szCs w:val="20"/>
                <w:lang w:val="en-US"/>
              </w:rPr>
              <w:t>Orange,pi</w:t>
            </w:r>
            <w:r w:rsidR="35072150" w:rsidRPr="00839214">
              <w:rPr>
                <w:rFonts w:eastAsia="Arial"/>
                <w:sz w:val="20"/>
                <w:szCs w:val="20"/>
                <w:lang w:val="en-US"/>
              </w:rPr>
              <w:t>nk,purple,blue,yellow,green</w:t>
            </w:r>
            <w:proofErr w:type="spellEnd"/>
            <w:r w:rsidR="35072150" w:rsidRPr="00839214">
              <w:rPr>
                <w:rFonts w:eastAsia="Arial"/>
                <w:sz w:val="20"/>
                <w:szCs w:val="20"/>
                <w:lang w:val="en-US"/>
              </w:rPr>
              <w:t>, brown, black, grey, white</w:t>
            </w:r>
          </w:p>
          <w:p w14:paraId="4019C067" w14:textId="26AFE9D3" w:rsidR="47077EAB" w:rsidRDefault="47077EAB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Hair</w:t>
            </w:r>
          </w:p>
          <w:p w14:paraId="28EE765D" w14:textId="506A0D85" w:rsidR="47077EAB" w:rsidRDefault="47077EAB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Arm</w:t>
            </w:r>
          </w:p>
          <w:p w14:paraId="12380E04" w14:textId="2DC2D4F7" w:rsidR="47077EAB" w:rsidRDefault="47077EAB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Hand</w:t>
            </w:r>
          </w:p>
          <w:p w14:paraId="7675436F" w14:textId="58EAA03D" w:rsidR="645A68F3" w:rsidRDefault="645A68F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L</w:t>
            </w:r>
            <w:r w:rsidR="47077EAB" w:rsidRPr="00839214">
              <w:rPr>
                <w:rFonts w:eastAsia="Arial"/>
                <w:sz w:val="20"/>
                <w:szCs w:val="20"/>
                <w:lang w:val="en-US"/>
              </w:rPr>
              <w:t>eg</w:t>
            </w:r>
          </w:p>
          <w:p w14:paraId="552299BB" w14:textId="0A1C1631" w:rsidR="645A68F3" w:rsidRDefault="645A68F3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What is it?</w:t>
            </w:r>
          </w:p>
          <w:p w14:paraId="4632A2E8" w14:textId="0886D33F" w:rsidR="149E1D46" w:rsidRDefault="149E1D46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lastRenderedPageBreak/>
              <w:t xml:space="preserve">What </w:t>
            </w:r>
            <w:proofErr w:type="spellStart"/>
            <w:r w:rsidRPr="00839214">
              <w:rPr>
                <w:rFonts w:eastAsia="Arial"/>
                <w:sz w:val="20"/>
                <w:szCs w:val="20"/>
                <w:lang w:val="en-US"/>
              </w:rPr>
              <w:t>colour</w:t>
            </w:r>
            <w:proofErr w:type="spellEnd"/>
            <w:r w:rsidRPr="00839214">
              <w:rPr>
                <w:rFonts w:eastAsia="Arial"/>
                <w:sz w:val="20"/>
                <w:szCs w:val="20"/>
                <w:lang w:val="en-US"/>
              </w:rPr>
              <w:t xml:space="preserve"> is it?</w:t>
            </w:r>
          </w:p>
          <w:p w14:paraId="3EEF0D96" w14:textId="2646BA0D" w:rsidR="149E1D46" w:rsidRDefault="149E1D46" w:rsidP="00839214">
            <w:pPr>
              <w:rPr>
                <w:rFonts w:eastAsia="Arial"/>
                <w:sz w:val="20"/>
                <w:szCs w:val="20"/>
                <w:lang w:val="en-US"/>
              </w:rPr>
            </w:pPr>
            <w:r w:rsidRPr="00839214">
              <w:rPr>
                <w:rFonts w:eastAsia="Arial"/>
                <w:sz w:val="20"/>
                <w:szCs w:val="20"/>
                <w:lang w:val="en-US"/>
              </w:rPr>
              <w:t>It is</w:t>
            </w:r>
          </w:p>
          <w:p w14:paraId="301AB19A" w14:textId="3C9A08C3" w:rsidR="00839214" w:rsidRDefault="00839214" w:rsidP="00839214">
            <w:pPr>
              <w:rPr>
                <w:rFonts w:eastAsia="Arial"/>
                <w:sz w:val="20"/>
                <w:szCs w:val="20"/>
                <w:lang w:val="en-US"/>
              </w:rPr>
            </w:pPr>
          </w:p>
          <w:p w14:paraId="4982E14C" w14:textId="178C3BCE" w:rsidR="00839214" w:rsidRDefault="00839214" w:rsidP="00839214">
            <w:pPr>
              <w:rPr>
                <w:rFonts w:eastAsia="Arial"/>
                <w:sz w:val="20"/>
                <w:szCs w:val="20"/>
                <w:lang w:val="en-US"/>
              </w:rPr>
            </w:pPr>
          </w:p>
          <w:p w14:paraId="67EE272B" w14:textId="3AD05526" w:rsidR="00839214" w:rsidRDefault="00839214" w:rsidP="00839214">
            <w:pPr>
              <w:rPr>
                <w:rFonts w:eastAsia="Arial"/>
                <w:sz w:val="20"/>
                <w:szCs w:val="20"/>
                <w:lang w:val="en-US"/>
              </w:rPr>
            </w:pPr>
          </w:p>
          <w:p w14:paraId="3943A85C" w14:textId="582A2E02" w:rsidR="00839214" w:rsidRDefault="00839214" w:rsidP="00839214">
            <w:pPr>
              <w:rPr>
                <w:rFonts w:eastAsia="Arial"/>
                <w:sz w:val="20"/>
                <w:szCs w:val="20"/>
                <w:lang w:val="en-US"/>
              </w:rPr>
            </w:pPr>
          </w:p>
          <w:p w14:paraId="2268C814" w14:textId="53BB6723" w:rsidR="008A55D3" w:rsidRPr="00FA05B0" w:rsidRDefault="008A55D3" w:rsidP="12BD11B1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55D3" w:rsidRPr="00FA05B0" w14:paraId="44B3AD75" w14:textId="42525377" w:rsidTr="563900E1">
        <w:trPr>
          <w:trHeight w:val="70"/>
        </w:trPr>
        <w:tc>
          <w:tcPr>
            <w:tcW w:w="1844" w:type="dxa"/>
            <w:vAlign w:val="center"/>
          </w:tcPr>
          <w:p w14:paraId="75A315F4" w14:textId="77777777" w:rsidR="008A55D3" w:rsidRPr="00FA05B0" w:rsidRDefault="008A55D3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lastRenderedPageBreak/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4</w:t>
            </w:r>
          </w:p>
        </w:tc>
        <w:tc>
          <w:tcPr>
            <w:tcW w:w="6552" w:type="dxa"/>
            <w:tcBorders>
              <w:right w:val="single" w:sz="4" w:space="0" w:color="auto"/>
            </w:tcBorders>
          </w:tcPr>
          <w:p w14:paraId="6E8A8BF1" w14:textId="16C835B2" w:rsidR="008A55D3" w:rsidRDefault="6E14CAA7" w:rsidP="00839214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Comment vas-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tu</w:t>
            </w:r>
            <w:proofErr w:type="spellEnd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à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l’école</w:t>
            </w:r>
            <w:proofErr w:type="spellEnd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433EBE6D" w14:textId="74877845" w:rsidR="457AFD12" w:rsidRDefault="457AFD12" w:rsidP="00839214">
            <w:pPr>
              <w:pStyle w:val="TableParagraph"/>
              <w:spacing w:line="220" w:lineRule="exact"/>
              <w:ind w:left="0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Je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vais</w:t>
            </w:r>
            <w:proofErr w:type="spellEnd"/>
          </w:p>
          <w:p w14:paraId="0A3AFF67" w14:textId="77781B03" w:rsidR="4FD9A04A" w:rsidRDefault="4FD9A04A" w:rsidP="00839214">
            <w:pPr>
              <w:pStyle w:val="TableParagraph"/>
              <w:spacing w:line="220" w:lineRule="exact"/>
              <w:ind w:left="162"/>
              <w:rPr>
                <w:rFonts w:asciiTheme="minorHAnsi" w:hAnsiTheme="minorHAnsi" w:cstheme="minorBidi"/>
                <w:sz w:val="20"/>
                <w:szCs w:val="20"/>
                <w:lang w:val="fr-FR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À pied</w:t>
            </w:r>
            <w:r w:rsidR="61F37601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/</w:t>
            </w:r>
            <w:r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 xml:space="preserve"> à v</w:t>
            </w:r>
            <w:r w:rsidR="1AC78022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élo</w:t>
            </w:r>
            <w:r w:rsidR="2552C6E5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/</w:t>
            </w:r>
            <w:r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en voiture</w:t>
            </w:r>
            <w:r w:rsidR="08D84F86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/</w:t>
            </w:r>
            <w:r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en bus,</w:t>
            </w:r>
            <w:r w:rsidR="0D03DCAE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/e</w:t>
            </w:r>
            <w:r w:rsidR="7A19F2BA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n train</w:t>
            </w:r>
            <w:r w:rsidR="7088E5C2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/</w:t>
            </w:r>
            <w:r w:rsidR="7A19F2BA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en bateau</w:t>
            </w:r>
            <w:r w:rsidR="3BEC4FD6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/</w:t>
            </w:r>
            <w:r w:rsidR="7A19F2BA" w:rsidRPr="00839214">
              <w:rPr>
                <w:rFonts w:asciiTheme="minorHAnsi" w:hAnsiTheme="minorHAnsi" w:cstheme="minorBidi"/>
                <w:sz w:val="20"/>
                <w:szCs w:val="20"/>
                <w:lang w:val="fr-FR"/>
              </w:rPr>
              <w:t>en avion</w:t>
            </w:r>
          </w:p>
          <w:p w14:paraId="66B73AC8" w14:textId="35BFCAD0" w:rsidR="008A55D3" w:rsidRPr="008A55D3" w:rsidRDefault="008A55D3" w:rsidP="00839214">
            <w:pPr>
              <w:pStyle w:val="TableParagraph"/>
              <w:spacing w:before="1" w:line="224" w:lineRule="exact"/>
              <w:ind w:left="0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56ECE4" w14:textId="7F9E5AAE" w:rsidR="008A55D3" w:rsidRP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en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+ </w:t>
            </w:r>
            <w:r w:rsidR="78C5D04F" w:rsidRPr="12BD11B1">
              <w:rPr>
                <w:rFonts w:asciiTheme="minorHAnsi" w:hAnsiTheme="minorHAnsi" w:cstheme="minorBidi"/>
                <w:sz w:val="20"/>
                <w:szCs w:val="20"/>
              </w:rPr>
              <w:t>France, Belgique, Suisse</w:t>
            </w:r>
          </w:p>
          <w:p w14:paraId="0A7300CB" w14:textId="11EDF06B" w:rsid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au + </w:t>
            </w:r>
            <w:r w:rsidR="70FD26B9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Québec, </w:t>
            </w:r>
            <w:proofErr w:type="spellStart"/>
            <w:r w:rsidR="70FD26B9" w:rsidRPr="12BD11B1">
              <w:rPr>
                <w:rFonts w:asciiTheme="minorHAnsi" w:hAnsiTheme="minorHAnsi" w:cstheme="minorBidi"/>
                <w:sz w:val="20"/>
                <w:szCs w:val="20"/>
              </w:rPr>
              <w:t>Sénégal,</w:t>
            </w:r>
            <w:r w:rsidR="5C9893F8" w:rsidRPr="12BD11B1">
              <w:rPr>
                <w:rFonts w:asciiTheme="minorHAnsi" w:hAnsiTheme="minorHAnsi" w:cstheme="minorBidi"/>
                <w:sz w:val="20"/>
                <w:szCs w:val="20"/>
              </w:rPr>
              <w:t>Mali</w:t>
            </w:r>
            <w:proofErr w:type="spellEnd"/>
          </w:p>
          <w:p w14:paraId="0474E342" w14:textId="08A7DDA8" w:rsidR="008A55D3" w:rsidRPr="008A55D3" w:rsidRDefault="008A55D3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je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vais</w:t>
            </w:r>
            <w:proofErr w:type="spellEnd"/>
            <w:r w:rsidR="11D11415"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11D11415" w:rsidRPr="00839214">
              <w:rPr>
                <w:rFonts w:asciiTheme="minorHAnsi" w:hAnsiTheme="minorHAnsi" w:cstheme="minorBidi"/>
                <w:sz w:val="20"/>
                <w:szCs w:val="20"/>
              </w:rPr>
              <w:t>aller</w:t>
            </w:r>
            <w:proofErr w:type="spellEnd"/>
            <w:r w:rsidR="11D11415" w:rsidRPr="00839214">
              <w:rPr>
                <w:rFonts w:asciiTheme="minorHAnsi" w:hAnsiTheme="minorHAnsi" w:cstheme="minorBidi"/>
                <w:sz w:val="20"/>
                <w:szCs w:val="20"/>
              </w:rPr>
              <w:t>....(Simple future)</w:t>
            </w:r>
          </w:p>
          <w:p w14:paraId="133F125A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et</w:t>
            </w:r>
          </w:p>
          <w:p w14:paraId="75AFC316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oui</w:t>
            </w:r>
            <w:proofErr w:type="spellEnd"/>
          </w:p>
          <w:p w14:paraId="7ECF6E7B" w14:textId="051FD376" w:rsidR="008A55D3" w:rsidRPr="008A55D3" w:rsidRDefault="008A55D3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0A5AAE18" w:rsidRPr="00839214">
              <w:rPr>
                <w:rFonts w:asciiTheme="minorHAnsi" w:hAnsiTheme="minorHAnsi" w:cstheme="minorBidi"/>
                <w:sz w:val="20"/>
                <w:szCs w:val="20"/>
              </w:rPr>
              <w:t>on</w:t>
            </w:r>
          </w:p>
          <w:p w14:paraId="01DD4D2A" w14:textId="1C858BEC" w:rsidR="53FFFA19" w:rsidRDefault="53FFFA19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Quel temps fait-il?</w:t>
            </w:r>
          </w:p>
          <w:p w14:paraId="6604B611" w14:textId="7074BEF8" w:rsidR="008A55D3" w:rsidRP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il y a</w:t>
            </w:r>
            <w:r w:rsidR="3608A24F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8648CDA" w:rsidRPr="12BD11B1">
              <w:rPr>
                <w:rFonts w:asciiTheme="minorHAnsi" w:hAnsiTheme="minorHAnsi" w:cstheme="minorBidi"/>
                <w:sz w:val="20"/>
                <w:szCs w:val="20"/>
              </w:rPr>
              <w:t>+</w:t>
            </w:r>
            <w:r w:rsidR="3608A24F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du vent, du </w:t>
            </w:r>
            <w:proofErr w:type="spellStart"/>
            <w:r w:rsidR="3608A24F" w:rsidRPr="12BD11B1">
              <w:rPr>
                <w:rFonts w:asciiTheme="minorHAnsi" w:hAnsiTheme="minorHAnsi" w:cstheme="minorBidi"/>
                <w:sz w:val="20"/>
                <w:szCs w:val="20"/>
              </w:rPr>
              <w:t>brouillard</w:t>
            </w:r>
            <w:proofErr w:type="spellEnd"/>
          </w:p>
          <w:p w14:paraId="4BF1B013" w14:textId="6B48DE5A" w:rsid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il fait</w:t>
            </w:r>
            <w:r w:rsidR="155B14E8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+ </w:t>
            </w:r>
            <w:proofErr w:type="spellStart"/>
            <w:r w:rsidR="155B14E8" w:rsidRPr="12BD11B1">
              <w:rPr>
                <w:rFonts w:asciiTheme="minorHAnsi" w:hAnsiTheme="minorHAnsi" w:cstheme="minorBidi"/>
                <w:sz w:val="20"/>
                <w:szCs w:val="20"/>
              </w:rPr>
              <w:t>chaud</w:t>
            </w:r>
            <w:proofErr w:type="spellEnd"/>
            <w:r w:rsidR="155B14E8" w:rsidRPr="12BD11B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74C45F5D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="155B14E8" w:rsidRPr="12BD11B1">
              <w:rPr>
                <w:rFonts w:asciiTheme="minorHAnsi" w:hAnsiTheme="minorHAnsi" w:cstheme="minorBidi"/>
                <w:sz w:val="20"/>
                <w:szCs w:val="20"/>
              </w:rPr>
              <w:t>froid</w:t>
            </w:r>
            <w:proofErr w:type="spellEnd"/>
            <w:r w:rsidR="155B14E8" w:rsidRPr="12BD11B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0470DF07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55B14E8" w:rsidRPr="12BD11B1">
              <w:rPr>
                <w:rFonts w:asciiTheme="minorHAnsi" w:hAnsiTheme="minorHAnsi" w:cstheme="minorBidi"/>
                <w:sz w:val="20"/>
                <w:szCs w:val="20"/>
              </w:rPr>
              <w:t>du soleil</w:t>
            </w:r>
          </w:p>
          <w:p w14:paraId="09AA0FDD" w14:textId="39163754" w:rsidR="5021ABBA" w:rsidRDefault="5021ABBA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Il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pleut</w:t>
            </w:r>
            <w:proofErr w:type="spellEnd"/>
          </w:p>
          <w:p w14:paraId="60AE969B" w14:textId="40CA23BB" w:rsidR="5021ABBA" w:rsidRDefault="5021ABBA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Il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neige</w:t>
            </w:r>
            <w:proofErr w:type="spellEnd"/>
          </w:p>
          <w:p w14:paraId="66460077" w14:textId="606CEF09" w:rsidR="008A55D3" w:rsidRDefault="2D700870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Lundi,mardi,mercredi,jeudi,vendredi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samedi,dimanche</w:t>
            </w:r>
            <w:proofErr w:type="spellEnd"/>
          </w:p>
          <w:p w14:paraId="0B8B4AC5" w14:textId="75BF36DD" w:rsidR="008A55D3" w:rsidRDefault="76AC2F51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nord,sud,ouest,est</w:t>
            </w:r>
            <w:proofErr w:type="spellEnd"/>
          </w:p>
          <w:p w14:paraId="0E89020D" w14:textId="7F131291" w:rsidR="008A55D3" w:rsidRP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numbers 21-3</w:t>
            </w:r>
            <w:r w:rsidR="12F76A8B" w:rsidRPr="12BD11B1">
              <w:rPr>
                <w:rFonts w:asciiTheme="minorHAnsi" w:hAnsiTheme="minorHAnsi" w:cstheme="minorBidi"/>
                <w:sz w:val="20"/>
                <w:szCs w:val="20"/>
              </w:rPr>
              <w:t>1</w:t>
            </w:r>
          </w:p>
          <w:p w14:paraId="62BD9E0C" w14:textId="584C444A" w:rsidR="12F76A8B" w:rsidRDefault="12F76A8B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Vingt et un</w:t>
            </w:r>
          </w:p>
          <w:p w14:paraId="59B71AE7" w14:textId="50C6DC5F" w:rsidR="12F76A8B" w:rsidRDefault="12F76A8B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Vingt-deux,</w:t>
            </w:r>
          </w:p>
          <w:p w14:paraId="5B17CDD5" w14:textId="26734CA3" w:rsidR="12F76A8B" w:rsidRDefault="12F76A8B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Vingt-trois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</w:p>
          <w:p w14:paraId="0B951C2E" w14:textId="22865E2B" w:rsidR="12F76A8B" w:rsidRDefault="12F76A8B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Trente</w:t>
            </w:r>
            <w:proofErr w:type="spellEnd"/>
          </w:p>
          <w:p w14:paraId="0401FAA3" w14:textId="53A2D31E" w:rsidR="12F76A8B" w:rsidRDefault="12F76A8B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Trente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et un</w:t>
            </w:r>
          </w:p>
          <w:p w14:paraId="39205855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aujourd’hui</w:t>
            </w:r>
            <w:proofErr w:type="spellEnd"/>
          </w:p>
          <w:p w14:paraId="28E983C8" w14:textId="61CE4CAD" w:rsidR="008A55D3" w:rsidRPr="008A55D3" w:rsidRDefault="78ACF5FC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’est</w:t>
            </w:r>
            <w:proofErr w:type="spellEnd"/>
          </w:p>
          <w:p w14:paraId="6E4866FD" w14:textId="70F0463C" w:rsidR="78ACF5FC" w:rsidRDefault="78ACF5FC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laine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orange</w:t>
            </w:r>
          </w:p>
          <w:p w14:paraId="79C54665" w14:textId="0EBAB981" w:rsidR="008A55D3" w:rsidRDefault="1F3CE7A6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laine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rouge</w:t>
            </w:r>
          </w:p>
          <w:p w14:paraId="61342B66" w14:textId="29BC4412" w:rsidR="008A55D3" w:rsidRPr="008A55D3" w:rsidRDefault="1F3CE7A6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laine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bleu</w:t>
            </w:r>
            <w:r w:rsidRPr="12BD11B1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e</w:t>
            </w:r>
            <w:proofErr w:type="spellEnd"/>
          </w:p>
          <w:p w14:paraId="37482B02" w14:textId="3649EF24" w:rsidR="008A55D3" w:rsidRPr="008A55D3" w:rsidRDefault="1F3CE7A6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laine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vert</w:t>
            </w:r>
            <w:r w:rsidRPr="12BD11B1">
              <w:rPr>
                <w:rFonts w:asciiTheme="minorHAnsi" w:hAnsiTheme="minorHAnsi" w:cstheme="minorBidi"/>
                <w:color w:val="FF0000"/>
                <w:sz w:val="20"/>
                <w:szCs w:val="20"/>
              </w:rPr>
              <w:t>e</w:t>
            </w:r>
          </w:p>
          <w:p w14:paraId="762A36F0" w14:textId="1F517AA4" w:rsidR="008A55D3" w:rsidRP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le / la</w:t>
            </w:r>
          </w:p>
          <w:p w14:paraId="4C8A7EFC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j’aime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ça</w:t>
            </w:r>
            <w:proofErr w:type="spellEnd"/>
          </w:p>
          <w:p w14:paraId="10E29A14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n’aime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pas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ça</w:t>
            </w:r>
            <w:proofErr w:type="spellEnd"/>
          </w:p>
          <w:p w14:paraId="213EA52E" w14:textId="58A02082" w:rsidR="008A55D3" w:rsidRPr="008A55D3" w:rsidRDefault="159D29E7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Une </w:t>
            </w:r>
            <w:proofErr w:type="spellStart"/>
            <w:r w:rsidR="008A55D3" w:rsidRPr="3DAB1F63">
              <w:rPr>
                <w:rFonts w:asciiTheme="minorHAnsi" w:hAnsiTheme="minorHAnsi" w:cstheme="minorBidi"/>
                <w:sz w:val="20"/>
                <w:szCs w:val="20"/>
              </w:rPr>
              <w:t>peluche</w:t>
            </w:r>
            <w:proofErr w:type="spellEnd"/>
          </w:p>
          <w:p w14:paraId="7B5393F9" w14:textId="347B34DB" w:rsidR="008A55D3" w:rsidRPr="008A55D3" w:rsidRDefault="1515EAA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Une </w:t>
            </w:r>
            <w:proofErr w:type="spellStart"/>
            <w:r w:rsidR="008A55D3" w:rsidRPr="3DAB1F63">
              <w:rPr>
                <w:rFonts w:asciiTheme="minorHAnsi" w:hAnsiTheme="minorHAnsi" w:cstheme="minorBidi"/>
                <w:sz w:val="20"/>
                <w:szCs w:val="20"/>
              </w:rPr>
              <w:t>poupée</w:t>
            </w:r>
            <w:proofErr w:type="spellEnd"/>
          </w:p>
          <w:p w14:paraId="5060B57C" w14:textId="5F7289D2" w:rsidR="008A55D3" w:rsidRPr="008A55D3" w:rsidRDefault="2BB4D9C6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 </w:t>
            </w:r>
            <w:r w:rsidR="648A0D4C"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Une </w:t>
            </w:r>
            <w:r w:rsidR="008A55D3" w:rsidRPr="3DAB1F63">
              <w:rPr>
                <w:rFonts w:asciiTheme="minorHAnsi" w:hAnsiTheme="minorHAnsi" w:cstheme="minorBidi"/>
                <w:sz w:val="20"/>
                <w:szCs w:val="20"/>
              </w:rPr>
              <w:t>console</w:t>
            </w:r>
            <w:r w:rsidR="55CF9955"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de jeux</w:t>
            </w:r>
          </w:p>
          <w:p w14:paraId="291F43F8" w14:textId="5BEC3CC7" w:rsidR="008A55D3" w:rsidRPr="008A55D3" w:rsidRDefault="55CF9955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DB2FAD9" w:rsidRPr="3DAB1F63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ne</w:t>
            </w:r>
            <w:r w:rsidR="4DB2FAD9"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8A55D3" w:rsidRPr="3DAB1F63">
              <w:rPr>
                <w:rFonts w:asciiTheme="minorHAnsi" w:hAnsiTheme="minorHAnsi" w:cstheme="minorBidi"/>
                <w:sz w:val="20"/>
                <w:szCs w:val="20"/>
              </w:rPr>
              <w:t>voiture</w:t>
            </w:r>
          </w:p>
          <w:p w14:paraId="2F7F467B" w14:textId="0C694C6F" w:rsidR="008A55D3" w:rsidRPr="008A55D3" w:rsidRDefault="5A5EBE4A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Un </w:t>
            </w:r>
            <w:proofErr w:type="spellStart"/>
            <w:r w:rsidR="008A55D3" w:rsidRPr="3DAB1F63">
              <w:rPr>
                <w:rFonts w:asciiTheme="minorHAnsi" w:hAnsiTheme="minorHAnsi" w:cstheme="minorBidi"/>
                <w:sz w:val="20"/>
                <w:szCs w:val="20"/>
              </w:rPr>
              <w:t>vélo</w:t>
            </w:r>
            <w:proofErr w:type="spellEnd"/>
          </w:p>
          <w:p w14:paraId="40BF97CD" w14:textId="6B4ABF68" w:rsidR="008A55D3" w:rsidRPr="008A55D3" w:rsidRDefault="051E546B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Une </w:t>
            </w:r>
            <w:r w:rsidR="008A55D3" w:rsidRPr="3DAB1F63">
              <w:rPr>
                <w:rFonts w:asciiTheme="minorHAnsi" w:hAnsiTheme="minorHAnsi" w:cstheme="minorBidi"/>
                <w:sz w:val="20"/>
                <w:szCs w:val="20"/>
              </w:rPr>
              <w:t>skate</w:t>
            </w:r>
          </w:p>
          <w:p w14:paraId="1AEE44F8" w14:textId="56288411" w:rsidR="008A55D3" w:rsidRDefault="03A12605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Un </w:t>
            </w:r>
            <w:r w:rsidR="008A55D3" w:rsidRPr="3DAB1F63">
              <w:rPr>
                <w:rFonts w:asciiTheme="minorHAnsi" w:hAnsiTheme="minorHAnsi" w:cstheme="minorBidi"/>
                <w:sz w:val="20"/>
                <w:szCs w:val="20"/>
              </w:rPr>
              <w:t>ballon</w:t>
            </w:r>
          </w:p>
          <w:p w14:paraId="5A4BDBE6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j’aime</w:t>
            </w:r>
            <w:proofErr w:type="spellEnd"/>
          </w:p>
          <w:p w14:paraId="2B3FF7A0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n’aime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pas</w:t>
            </w:r>
          </w:p>
          <w:p w14:paraId="500B6C46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j’adore</w:t>
            </w:r>
            <w:proofErr w:type="spellEnd"/>
          </w:p>
          <w:p w14:paraId="61458747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déteste</w:t>
            </w:r>
            <w:proofErr w:type="spellEnd"/>
          </w:p>
          <w:p w14:paraId="4363A46E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et</w:t>
            </w:r>
          </w:p>
          <w:p w14:paraId="60A7F08B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tu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aimes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ça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>?</w:t>
            </w:r>
          </w:p>
          <w:p w14:paraId="25C3E382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numbers to 40</w:t>
            </w:r>
          </w:p>
          <w:p w14:paraId="377A77ED" w14:textId="6D541D63" w:rsidR="284EF818" w:rsidRDefault="284EF818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Trente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-deux,</w:t>
            </w:r>
          </w:p>
          <w:p w14:paraId="0A49205D" w14:textId="3B07D367" w:rsidR="284EF818" w:rsidRDefault="284EF818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Trente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-trois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</w:p>
          <w:p w14:paraId="46BDB896" w14:textId="5159521D" w:rsidR="284EF818" w:rsidRDefault="284EF818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quarante</w:t>
            </w:r>
            <w:proofErr w:type="spellEnd"/>
          </w:p>
          <w:p w14:paraId="66FBB1FD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combien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>?</w:t>
            </w:r>
          </w:p>
          <w:p w14:paraId="12CB795F" w14:textId="77777777" w:rsid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</w:p>
          <w:p w14:paraId="4A389067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super</w:t>
            </w:r>
          </w:p>
          <w:p w14:paraId="77089AAD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magnifique</w:t>
            </w:r>
          </w:p>
          <w:p w14:paraId="2022E832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fantastique</w:t>
            </w:r>
          </w:p>
          <w:p w14:paraId="763277B0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genial</w:t>
            </w:r>
          </w:p>
          <w:p w14:paraId="309D9688" w14:textId="77777777" w:rsid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hyper-cool</w:t>
            </w:r>
          </w:p>
          <w:p w14:paraId="539D4E1C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joue</w:t>
            </w:r>
            <w:proofErr w:type="spellEnd"/>
          </w:p>
          <w:p w14:paraId="5AF4A6C6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fais</w:t>
            </w:r>
            <w:proofErr w:type="spellEnd"/>
          </w:p>
          <w:p w14:paraId="23922CF4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joue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au football / tennis / cricket / rugby</w:t>
            </w:r>
          </w:p>
          <w:p w14:paraId="39D363B5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fais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de la danse / natation</w:t>
            </w:r>
          </w:p>
          <w:p w14:paraId="60B7BC80" w14:textId="63B394B3" w:rsid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je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fais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du skate / </w:t>
            </w:r>
            <w:r w:rsidR="5EB58A67" w:rsidRPr="12BD11B1">
              <w:rPr>
                <w:rFonts w:asciiTheme="minorHAnsi" w:hAnsiTheme="minorHAnsi" w:cstheme="minorBidi"/>
                <w:sz w:val="20"/>
                <w:szCs w:val="20"/>
              </w:rPr>
              <w:t>Velo</w:t>
            </w:r>
          </w:p>
          <w:p w14:paraId="1A236E5B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qu’est-ce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que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tu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fais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>?</w:t>
            </w:r>
          </w:p>
          <w:p w14:paraId="22E7634B" w14:textId="683D155B" w:rsidR="008A55D3" w:rsidRPr="008A55D3" w:rsidRDefault="0CFEBF55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Je mange</w:t>
            </w:r>
          </w:p>
          <w:p w14:paraId="20E2213C" w14:textId="1E96B9FB" w:rsidR="008A55D3" w:rsidRDefault="1CEB7F4D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Des pommes, des 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carottes,des</w:t>
            </w:r>
            <w:proofErr w:type="spellEnd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tomates</w:t>
            </w:r>
            <w:proofErr w:type="spellEnd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, du 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poisson</w:t>
            </w:r>
            <w:proofErr w:type="spellEnd"/>
          </w:p>
          <w:p w14:paraId="42128821" w14:textId="2F4A2095" w:rsidR="1CEB7F4D" w:rsidRDefault="1CEB7F4D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Des bonbons, des 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sucettes</w:t>
            </w:r>
            <w:proofErr w:type="spellEnd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, des gâteaux, du 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chocolat</w:t>
            </w:r>
            <w:proofErr w:type="spellEnd"/>
          </w:p>
          <w:p w14:paraId="0E7A8C53" w14:textId="00879980" w:rsidR="58B8A4DE" w:rsidRDefault="58B8A4DE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C’est</w:t>
            </w:r>
            <w:proofErr w:type="spellEnd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bon pour la santé</w:t>
            </w:r>
          </w:p>
          <w:p w14:paraId="18C06DC7" w14:textId="61CA45C4" w:rsidR="58B8A4DE" w:rsidRDefault="58B8A4DE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C’est</w:t>
            </w:r>
            <w:proofErr w:type="spellEnd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mauvais</w:t>
            </w:r>
            <w:proofErr w:type="spellEnd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pour la santé</w:t>
            </w:r>
          </w:p>
          <w:p w14:paraId="352A5A66" w14:textId="34C9E30B" w:rsidR="008A55D3" w:rsidRDefault="23A1797D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Le lion, le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kangarou,le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poisson</w:t>
            </w:r>
            <w:proofErr w:type="spellEnd"/>
          </w:p>
          <w:p w14:paraId="3305BCFD" w14:textId="6B49FA29" w:rsidR="008A55D3" w:rsidRPr="008A55D3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vite</w:t>
            </w:r>
            <w:proofErr w:type="spellEnd"/>
          </w:p>
          <w:p w14:paraId="7F626285" w14:textId="77777777" w:rsid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lentement</w:t>
            </w:r>
            <w:proofErr w:type="spellEnd"/>
          </w:p>
          <w:p w14:paraId="6C0B34F0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galope</w:t>
            </w:r>
            <w:proofErr w:type="spellEnd"/>
          </w:p>
          <w:p w14:paraId="04FAD10E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court</w:t>
            </w:r>
          </w:p>
          <w:p w14:paraId="2532AEEC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sautille</w:t>
            </w:r>
            <w:proofErr w:type="spellEnd"/>
          </w:p>
          <w:p w14:paraId="246D6D5A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trottine</w:t>
            </w:r>
            <w:proofErr w:type="spellEnd"/>
          </w:p>
          <w:p w14:paraId="4E6F9EDD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il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</w:p>
          <w:p w14:paraId="2BEC4E29" w14:textId="0975EDC7" w:rsidR="008A55D3" w:rsidRP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elle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est</w:t>
            </w:r>
            <w:proofErr w:type="spellEnd"/>
          </w:p>
          <w:p w14:paraId="237F552F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qu’est-ce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qu’il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fait?</w:t>
            </w:r>
          </w:p>
          <w:p w14:paraId="33A8DD22" w14:textId="77777777" w:rsid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il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de quelle couleur?</w:t>
            </w:r>
          </w:p>
          <w:p w14:paraId="1A9D886C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voiture</w:t>
            </w:r>
          </w:p>
          <w:p w14:paraId="28874D8F" w14:textId="02EC56B0" w:rsidR="008A55D3" w:rsidRPr="008A55D3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67412B7" w14:textId="52E1D248" w:rsidR="008A55D3" w:rsidRPr="008A55D3" w:rsidRDefault="6F27E7E4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froid</w:t>
            </w:r>
            <w:proofErr w:type="spellEnd"/>
          </w:p>
          <w:p w14:paraId="5DFEFA94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doucement</w:t>
            </w:r>
            <w:proofErr w:type="spellEnd"/>
          </w:p>
          <w:p w14:paraId="19DFE299" w14:textId="77777777" w:rsid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rapidement</w:t>
            </w:r>
            <w:proofErr w:type="spellEnd"/>
          </w:p>
          <w:p w14:paraId="5D52AAA2" w14:textId="33B7628C" w:rsidR="008A55D3" w:rsidRPr="008A55D3" w:rsidRDefault="78A94329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Roarr,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Brrr,Hihan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cuicui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cotcot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gloup,gloup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3D04D176" w14:textId="77777777" w:rsidR="008A55D3" w:rsidRPr="008A55D3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où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habites-tu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7CE47973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j’habite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dans</w:t>
            </w:r>
          </w:p>
          <w:p w14:paraId="21E5B505" w14:textId="77777777" w:rsid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qui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habite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>?</w:t>
            </w:r>
          </w:p>
          <w:p w14:paraId="0492B2CA" w14:textId="4A2CF300" w:rsidR="008A55D3" w:rsidRPr="008A55D3" w:rsidRDefault="6523DDDF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La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savane</w:t>
            </w:r>
            <w:proofErr w:type="spellEnd"/>
          </w:p>
          <w:p w14:paraId="101D6274" w14:textId="7CFBAB65" w:rsidR="57BD2288" w:rsidRDefault="57BD22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La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forêt</w:t>
            </w:r>
            <w:proofErr w:type="spellEnd"/>
          </w:p>
          <w:p w14:paraId="0CF26671" w14:textId="51B0A04A" w:rsidR="008A55D3" w:rsidRPr="008A55D3" w:rsidRDefault="4424565E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La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mer</w:t>
            </w:r>
            <w:proofErr w:type="spellEnd"/>
          </w:p>
          <w:p w14:paraId="4A50BE03" w14:textId="1D0DDA39" w:rsidR="008A55D3" w:rsidRPr="008A55D3" w:rsidRDefault="36FA9C92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La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ferme</w:t>
            </w:r>
            <w:proofErr w:type="spellEnd"/>
          </w:p>
          <w:p w14:paraId="78978ABB" w14:textId="77996685" w:rsidR="008A55D3" w:rsidRDefault="1534095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La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campagne</w:t>
            </w:r>
            <w:proofErr w:type="spellEnd"/>
          </w:p>
          <w:p w14:paraId="74E74784" w14:textId="22BE4631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</w:p>
          <w:p w14:paraId="165B9139" w14:textId="77777777" w:rsid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adjectival agreement</w:t>
            </w:r>
          </w:p>
          <w:p w14:paraId="189CF417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grand</w:t>
            </w:r>
          </w:p>
          <w:p w14:paraId="584CDC90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petit</w:t>
            </w:r>
          </w:p>
          <w:p w14:paraId="17B661B9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fort</w:t>
            </w:r>
          </w:p>
          <w:p w14:paraId="4ACFAEC7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lent</w:t>
            </w:r>
          </w:p>
          <w:p w14:paraId="1C70E774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rapide</w:t>
            </w:r>
            <w:proofErr w:type="spellEnd"/>
          </w:p>
          <w:p w14:paraId="326C1AD8" w14:textId="77777777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féroce</w:t>
            </w:r>
            <w:proofErr w:type="spellEnd"/>
          </w:p>
          <w:p w14:paraId="0C8E287B" w14:textId="784E91CE" w:rsidR="008A55D3" w:rsidRPr="008A55D3" w:rsidRDefault="008A55D3" w:rsidP="008A55D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timide</w:t>
            </w:r>
            <w:proofErr w:type="spellEnd"/>
          </w:p>
        </w:tc>
        <w:tc>
          <w:tcPr>
            <w:tcW w:w="7006" w:type="dxa"/>
            <w:tcBorders>
              <w:left w:val="single" w:sz="4" w:space="0" w:color="auto"/>
            </w:tcBorders>
          </w:tcPr>
          <w:p w14:paraId="1CCB45FD" w14:textId="16BAD664" w:rsidR="008A55D3" w:rsidRPr="00FA05B0" w:rsidRDefault="729D1AD7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How do you get to school?</w:t>
            </w:r>
          </w:p>
          <w:p w14:paraId="1A14F63D" w14:textId="70D49698" w:rsidR="008A55D3" w:rsidRPr="00FA05B0" w:rsidRDefault="729D1AD7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I go..</w:t>
            </w:r>
          </w:p>
          <w:p w14:paraId="7E67075F" w14:textId="650CE798" w:rsidR="008A55D3" w:rsidRPr="00FA05B0" w:rsidRDefault="21426790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By foot</w:t>
            </w:r>
            <w:r w:rsidR="1CB96FB6" w:rsidRPr="00839214">
              <w:rPr>
                <w:rFonts w:asciiTheme="minorHAnsi" w:hAnsiTheme="minorHAnsi" w:cstheme="minorBidi"/>
                <w:sz w:val="20"/>
                <w:szCs w:val="20"/>
              </w:rPr>
              <w:t>/bike/bus/train/boat/plane</w:t>
            </w:r>
          </w:p>
          <w:p w14:paraId="75C0BA5C" w14:textId="4DB002AD" w:rsidR="008A55D3" w:rsidRPr="00FA05B0" w:rsidRDefault="008A55D3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F33F169" w14:textId="39CC2AD0" w:rsidR="008A55D3" w:rsidRPr="00FA05B0" w:rsidRDefault="5AF4E642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To France/Belgium/Switzerland</w:t>
            </w:r>
          </w:p>
          <w:p w14:paraId="2476B6E2" w14:textId="5363FFB0" w:rsidR="008A55D3" w:rsidRPr="00FA05B0" w:rsidRDefault="5AF4E642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To Quebec/Sénégal/Mali</w:t>
            </w:r>
          </w:p>
          <w:p w14:paraId="4A3A40AA" w14:textId="6F065602" w:rsidR="008A55D3" w:rsidRPr="00FA05B0" w:rsidRDefault="5AF4E642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I am going to go </w:t>
            </w:r>
          </w:p>
          <w:p w14:paraId="27364D85" w14:textId="702A4E39" w:rsidR="008A55D3" w:rsidRPr="00FA05B0" w:rsidRDefault="5AF4E642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And</w:t>
            </w:r>
          </w:p>
          <w:p w14:paraId="138032E3" w14:textId="5573BABC" w:rsidR="008A55D3" w:rsidRPr="00FA05B0" w:rsidRDefault="5AF4E642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Yes</w:t>
            </w:r>
          </w:p>
          <w:p w14:paraId="42FB32F6" w14:textId="6D3566EE" w:rsidR="008A55D3" w:rsidRPr="00FA05B0" w:rsidRDefault="5AF4E642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  <w:p w14:paraId="696313DA" w14:textId="5F6E85C9" w:rsidR="008A55D3" w:rsidRPr="00FA05B0" w:rsidRDefault="1E84E7EB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What is the weather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liike</w:t>
            </w:r>
            <w:proofErr w:type="spellEnd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60AC7293" w14:textId="27DEF8DB" w:rsidR="008A55D3" w:rsidRPr="00FA05B0" w:rsidRDefault="1E84E7EB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It’s windy/foggy</w:t>
            </w:r>
          </w:p>
          <w:p w14:paraId="6AF96800" w14:textId="39743E19" w:rsidR="008A55D3" w:rsidRPr="00FA05B0" w:rsidRDefault="1E84E7EB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It’s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hot,cold,sunny</w:t>
            </w:r>
            <w:proofErr w:type="spellEnd"/>
          </w:p>
          <w:p w14:paraId="00E7556B" w14:textId="05F0AE33" w:rsidR="008A55D3" w:rsidRPr="00FA05B0" w:rsidRDefault="1E84E7EB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It’s raining</w:t>
            </w:r>
          </w:p>
          <w:p w14:paraId="34D84238" w14:textId="4AEBA858" w:rsidR="008A55D3" w:rsidRPr="00FA05B0" w:rsidRDefault="1E84E7EB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>It’s snowing</w:t>
            </w:r>
          </w:p>
          <w:p w14:paraId="137A0BEB" w14:textId="74A2B5FE" w:rsidR="008A55D3" w:rsidRPr="00FA05B0" w:rsidRDefault="1E84E7EB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00839214">
              <w:rPr>
                <w:rFonts w:asciiTheme="minorHAnsi" w:hAnsiTheme="minorHAnsi" w:cstheme="minorBidi"/>
                <w:sz w:val="20"/>
                <w:szCs w:val="20"/>
              </w:rPr>
              <w:t xml:space="preserve">Monday, Tuesday </w:t>
            </w:r>
            <w:proofErr w:type="spellStart"/>
            <w:r w:rsidRPr="00839214"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</w:p>
          <w:p w14:paraId="1C16B295" w14:textId="63A0BABC" w:rsidR="008A55D3" w:rsidRPr="00FA05B0" w:rsidRDefault="1E84E7EB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North,sout</w:t>
            </w:r>
            <w:r w:rsidR="1038EDF0" w:rsidRPr="3DAB1F63">
              <w:rPr>
                <w:rFonts w:asciiTheme="minorHAnsi" w:hAnsiTheme="minorHAnsi" w:cstheme="minorBidi"/>
                <w:sz w:val="20"/>
                <w:szCs w:val="20"/>
              </w:rPr>
              <w:t>h</w:t>
            </w:r>
            <w:proofErr w:type="spellEnd"/>
            <w:r w:rsidR="1038EDF0"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spellStart"/>
            <w:r w:rsidR="1038EDF0" w:rsidRPr="3DAB1F63">
              <w:rPr>
                <w:rFonts w:asciiTheme="minorHAnsi" w:hAnsiTheme="minorHAnsi" w:cstheme="minorBidi"/>
                <w:sz w:val="20"/>
                <w:szCs w:val="20"/>
              </w:rPr>
              <w:t>West,East</w:t>
            </w:r>
            <w:proofErr w:type="spellEnd"/>
          </w:p>
          <w:p w14:paraId="7FC7F76D" w14:textId="4D5F3F22" w:rsidR="008A55D3" w:rsidRPr="00FA05B0" w:rsidRDefault="008A55D3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484F673" w14:textId="2C2CE5B8" w:rsidR="008A55D3" w:rsidRPr="00FA05B0" w:rsidRDefault="008A55D3" w:rsidP="00839214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D0C8CB4" w14:textId="5FC28247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E3F4731" w14:textId="413F37A9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D36A901" w14:textId="5EA5C720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1332333" w14:textId="085EE6E2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2233CC2" w14:textId="611385AD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To-day</w:t>
            </w:r>
          </w:p>
          <w:p w14:paraId="7F5CEF36" w14:textId="63D0A621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It is</w:t>
            </w:r>
          </w:p>
          <w:p w14:paraId="2782485B" w14:textId="49A42C37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Orange wool</w:t>
            </w:r>
          </w:p>
          <w:p w14:paraId="1537E72D" w14:textId="1216F32A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Red wool</w:t>
            </w:r>
          </w:p>
          <w:p w14:paraId="4E407EE7" w14:textId="41742052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Blue wool</w:t>
            </w:r>
          </w:p>
          <w:p w14:paraId="1841734C" w14:textId="0036B7BB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Green wool</w:t>
            </w:r>
          </w:p>
          <w:p w14:paraId="228528FA" w14:textId="2507B90E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The</w:t>
            </w:r>
          </w:p>
          <w:p w14:paraId="19229DB9" w14:textId="2369A852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like it</w:t>
            </w:r>
          </w:p>
          <w:p w14:paraId="3FEE8CEA" w14:textId="1C9BF0AE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don’t like it</w:t>
            </w:r>
          </w:p>
          <w:p w14:paraId="47D918DE" w14:textId="2C3FFA2A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A soft toy</w:t>
            </w:r>
          </w:p>
          <w:p w14:paraId="704447A2" w14:textId="6DFAF3DB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A doll</w:t>
            </w:r>
          </w:p>
          <w:p w14:paraId="6E506E85" w14:textId="27250D1F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Games console</w:t>
            </w:r>
          </w:p>
          <w:p w14:paraId="2C274E07" w14:textId="6F1C0E05" w:rsidR="008A55D3" w:rsidRPr="00FA05B0" w:rsidRDefault="1038EDF0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A car</w:t>
            </w:r>
          </w:p>
          <w:p w14:paraId="38888E0C" w14:textId="7B8C912C" w:rsidR="008A55D3" w:rsidRPr="00FA05B0" w:rsidRDefault="0FA24DF6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bik</w:t>
            </w:r>
            <w:r w:rsidR="1F772AAD" w:rsidRPr="563900E1">
              <w:rPr>
                <w:rFonts w:asciiTheme="minorHAnsi" w:hAnsiTheme="minorHAnsi" w:cstheme="minorBidi"/>
                <w:sz w:val="20"/>
                <w:szCs w:val="20"/>
              </w:rPr>
              <w:t>e</w:t>
            </w:r>
          </w:p>
          <w:p w14:paraId="1CC68350" w14:textId="57E046EF" w:rsidR="008A55D3" w:rsidRPr="00FA05B0" w:rsidRDefault="3536F30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A skateboard</w:t>
            </w:r>
          </w:p>
          <w:p w14:paraId="79F4F548" w14:textId="204D6308" w:rsidR="008A55D3" w:rsidRPr="00FA05B0" w:rsidRDefault="0FA24DF6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A ball</w:t>
            </w:r>
          </w:p>
          <w:p w14:paraId="01132728" w14:textId="36F09BC7" w:rsidR="008A55D3" w:rsidRPr="00FA05B0" w:rsidRDefault="0FA24DF6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like</w:t>
            </w:r>
          </w:p>
          <w:p w14:paraId="4DF29EAA" w14:textId="773B8BCD" w:rsidR="008A55D3" w:rsidRPr="00FA05B0" w:rsidRDefault="0FA24DF6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don’t like</w:t>
            </w:r>
          </w:p>
          <w:p w14:paraId="7386189C" w14:textId="2E6DF817" w:rsidR="008A55D3" w:rsidRPr="00FA05B0" w:rsidRDefault="0FA24DF6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love</w:t>
            </w:r>
          </w:p>
          <w:p w14:paraId="69685194" w14:textId="2F1F1CF8" w:rsidR="008A55D3" w:rsidRPr="00FA05B0" w:rsidRDefault="0FA24DF6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hate</w:t>
            </w:r>
          </w:p>
          <w:p w14:paraId="3705827F" w14:textId="291FE1B9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And</w:t>
            </w:r>
          </w:p>
          <w:p w14:paraId="7D40A6E7" w14:textId="1FF71125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Do you like that?</w:t>
            </w:r>
          </w:p>
          <w:p w14:paraId="7658FBEB" w14:textId="7143E53B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8C6D3C6" w14:textId="7F3701FA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C83893D" w14:textId="0CC349AA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8EDBFA5" w14:textId="0FAB33E6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60049A5" w14:textId="788457F0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How much?</w:t>
            </w:r>
          </w:p>
          <w:p w14:paraId="5B7A9913" w14:textId="1438F359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It is</w:t>
            </w:r>
          </w:p>
          <w:p w14:paraId="1731F6FF" w14:textId="248F391A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Super</w:t>
            </w:r>
          </w:p>
          <w:p w14:paraId="14E183B0" w14:textId="0CF014F4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Great</w:t>
            </w:r>
          </w:p>
          <w:p w14:paraId="4F1C553E" w14:textId="20117414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Fantastique</w:t>
            </w:r>
          </w:p>
          <w:p w14:paraId="347FC0BB" w14:textId="4543FDCF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Brillant</w:t>
            </w:r>
          </w:p>
          <w:p w14:paraId="0F6013B1" w14:textId="36CEDA30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Really cool</w:t>
            </w:r>
          </w:p>
          <w:p w14:paraId="1E8CEEDC" w14:textId="10B0EE16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play</w:t>
            </w:r>
          </w:p>
          <w:p w14:paraId="780D6B77" w14:textId="18C8FF74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do</w:t>
            </w:r>
          </w:p>
          <w:p w14:paraId="70D8D430" w14:textId="7916DE26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play football/tennis/cricket/rugby</w:t>
            </w:r>
          </w:p>
          <w:p w14:paraId="4CB9A66E" w14:textId="090F40F9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do dance/swimming</w:t>
            </w:r>
          </w:p>
          <w:p w14:paraId="0636841C" w14:textId="4B489D8E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do skateboarding/cycling</w:t>
            </w:r>
          </w:p>
          <w:p w14:paraId="3483EECF" w14:textId="7236B545" w:rsidR="008A55D3" w:rsidRPr="00FA05B0" w:rsidRDefault="459259B8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What do you do?</w:t>
            </w:r>
          </w:p>
          <w:p w14:paraId="4892F4A0" w14:textId="1F9EE5A2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 eat</w:t>
            </w:r>
          </w:p>
          <w:p w14:paraId="29EAFB64" w14:textId="541B20CB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Apples/carrots/tomatoes/fish</w:t>
            </w:r>
          </w:p>
          <w:p w14:paraId="4A4C81E7" w14:textId="300BEF08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Sweets/lollipops/cakes/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chocolat</w:t>
            </w:r>
            <w:proofErr w:type="spellEnd"/>
          </w:p>
          <w:p w14:paraId="3821D973" w14:textId="3E4CEE02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It's healthy</w:t>
            </w:r>
          </w:p>
          <w:p w14:paraId="2D391A22" w14:textId="5B0B5AF3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It's not healthy</w:t>
            </w:r>
          </w:p>
          <w:p w14:paraId="7597D977" w14:textId="45AB5AB8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The lion, the kangaroo/the fish</w:t>
            </w:r>
          </w:p>
          <w:p w14:paraId="776F2F46" w14:textId="3C2EEC13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Quickly</w:t>
            </w:r>
          </w:p>
          <w:p w14:paraId="5D7C243E" w14:textId="5055F5B3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Slowly</w:t>
            </w:r>
          </w:p>
          <w:p w14:paraId="40B047F8" w14:textId="5AA0DF2E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Galops</w:t>
            </w:r>
          </w:p>
          <w:p w14:paraId="6DF9579F" w14:textId="1F43673B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Runs</w:t>
            </w:r>
          </w:p>
          <w:p w14:paraId="0968D6C4" w14:textId="7F374396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Skips</w:t>
            </w:r>
          </w:p>
          <w:p w14:paraId="095755FB" w14:textId="74CE7527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Trots</w:t>
            </w:r>
          </w:p>
          <w:p w14:paraId="1E7365FF" w14:textId="5622E34D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He is</w:t>
            </w:r>
          </w:p>
          <w:p w14:paraId="1EB5632F" w14:textId="25B917A2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She is</w:t>
            </w:r>
          </w:p>
          <w:p w14:paraId="4373383B" w14:textId="469C4BFB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What does he do?</w:t>
            </w:r>
          </w:p>
          <w:p w14:paraId="258A2D8C" w14:textId="4C65DC7C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Which </w:t>
            </w:r>
            <w:proofErr w:type="spellStart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>colour</w:t>
            </w:r>
            <w:proofErr w:type="spellEnd"/>
            <w:r w:rsidRPr="3DAB1F63">
              <w:rPr>
                <w:rFonts w:asciiTheme="minorHAnsi" w:hAnsiTheme="minorHAnsi" w:cstheme="minorBidi"/>
                <w:sz w:val="20"/>
                <w:szCs w:val="20"/>
              </w:rPr>
              <w:t xml:space="preserve"> is it?</w:t>
            </w:r>
          </w:p>
          <w:p w14:paraId="5C695136" w14:textId="554CB114" w:rsidR="008A55D3" w:rsidRPr="00FA05B0" w:rsidRDefault="73612EFD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3DAB1F63">
              <w:rPr>
                <w:rFonts w:asciiTheme="minorHAnsi" w:hAnsiTheme="minorHAnsi" w:cstheme="minorBidi"/>
                <w:sz w:val="20"/>
                <w:szCs w:val="20"/>
              </w:rPr>
              <w:t>Car</w:t>
            </w:r>
          </w:p>
          <w:p w14:paraId="4C9DDE6D" w14:textId="37F2145B" w:rsidR="008A55D3" w:rsidRPr="00FA05B0" w:rsidRDefault="008A55D3" w:rsidP="3DAB1F63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5698BA0" w14:textId="4E8A9214" w:rsidR="008A55D3" w:rsidRPr="00FA05B0" w:rsidRDefault="6D3049B7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C</w:t>
            </w:r>
            <w:r w:rsidR="2FDC3B74" w:rsidRPr="563900E1">
              <w:rPr>
                <w:rFonts w:asciiTheme="minorHAnsi" w:hAnsiTheme="minorHAnsi" w:cstheme="minorBidi"/>
                <w:sz w:val="20"/>
                <w:szCs w:val="20"/>
              </w:rPr>
              <w:t>old</w:t>
            </w:r>
          </w:p>
          <w:p w14:paraId="4322F74A" w14:textId="1F7EBA0F" w:rsidR="008A55D3" w:rsidRPr="00FA05B0" w:rsidRDefault="6F8C49B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Gently</w:t>
            </w:r>
          </w:p>
          <w:p w14:paraId="457660F8" w14:textId="0CBAA286" w:rsidR="008A55D3" w:rsidRPr="00FA05B0" w:rsidRDefault="6F8C49B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Quickly</w:t>
            </w:r>
          </w:p>
          <w:p w14:paraId="2D8BDD7A" w14:textId="19E311B1" w:rsidR="008A55D3" w:rsidRPr="00FA05B0" w:rsidRDefault="008A55D3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143E7ED" w14:textId="73DBE378" w:rsidR="008A55D3" w:rsidRPr="00FA05B0" w:rsidRDefault="6F8C49B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Where do you live?</w:t>
            </w:r>
          </w:p>
          <w:p w14:paraId="6312CB65" w14:textId="0FC0ACA0" w:rsidR="008A55D3" w:rsidRPr="00FA05B0" w:rsidRDefault="6F8C49B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live in..</w:t>
            </w:r>
          </w:p>
          <w:p w14:paraId="43A01C38" w14:textId="33E2371A" w:rsidR="008A55D3" w:rsidRPr="00FA05B0" w:rsidRDefault="6F8C49B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Who lives?</w:t>
            </w:r>
          </w:p>
          <w:p w14:paraId="77DE0080" w14:textId="6B29220B" w:rsidR="008A55D3" w:rsidRPr="00FA05B0" w:rsidRDefault="3BEC84D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The savannah</w:t>
            </w:r>
          </w:p>
          <w:p w14:paraId="7FAFCCA8" w14:textId="3F0E1BC2" w:rsidR="008A55D3" w:rsidRPr="00FA05B0" w:rsidRDefault="3BEC84DD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The forest</w:t>
            </w:r>
          </w:p>
          <w:p w14:paraId="0209C413" w14:textId="61726132" w:rsidR="008A55D3" w:rsidRPr="00FA05B0" w:rsidRDefault="0F6BFEB6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The sea</w:t>
            </w:r>
          </w:p>
          <w:p w14:paraId="36981133" w14:textId="4790718C" w:rsidR="008A55D3" w:rsidRPr="00FA05B0" w:rsidRDefault="62D13F2C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The farm</w:t>
            </w:r>
          </w:p>
          <w:p w14:paraId="248E85BA" w14:textId="4C647F25" w:rsidR="008A55D3" w:rsidRPr="00FA05B0" w:rsidRDefault="62D13F2C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The countryside</w:t>
            </w:r>
          </w:p>
          <w:p w14:paraId="70186530" w14:textId="592553FA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Is</w:t>
            </w:r>
          </w:p>
          <w:p w14:paraId="7DFA10CE" w14:textId="7E08FCF6" w:rsidR="008A55D3" w:rsidRPr="00FA05B0" w:rsidRDefault="008A55D3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844A20A" w14:textId="14A0D7E2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Big</w:t>
            </w:r>
          </w:p>
          <w:p w14:paraId="3921A47A" w14:textId="4FAA107E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Small</w:t>
            </w:r>
          </w:p>
          <w:p w14:paraId="03912392" w14:textId="03E3492A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Strong</w:t>
            </w:r>
          </w:p>
          <w:p w14:paraId="1DCF166F" w14:textId="546C60DF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Slow</w:t>
            </w:r>
          </w:p>
          <w:p w14:paraId="3061B516" w14:textId="2794B7BC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Quick</w:t>
            </w:r>
          </w:p>
          <w:p w14:paraId="1A977DEE" w14:textId="54AFB3DD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Fierce</w:t>
            </w:r>
          </w:p>
          <w:p w14:paraId="5A0867CC" w14:textId="5F55DDC3" w:rsidR="008A55D3" w:rsidRPr="00FA05B0" w:rsidRDefault="2F07CC88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Shy</w:t>
            </w:r>
          </w:p>
          <w:p w14:paraId="4C333B03" w14:textId="6AB06DE8" w:rsidR="008A55D3" w:rsidRPr="00FA05B0" w:rsidRDefault="008A55D3" w:rsidP="563900E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B58DC83" w14:textId="7CB6C967" w:rsidR="008A55D3" w:rsidRPr="00FA05B0" w:rsidRDefault="008A55D3" w:rsidP="12BD11B1">
            <w:pPr>
              <w:pStyle w:val="TableParagraph"/>
              <w:spacing w:before="1" w:line="224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55D3" w:rsidRPr="00FA05B0" w14:paraId="47885F53" w14:textId="348D6245" w:rsidTr="563900E1">
        <w:trPr>
          <w:trHeight w:val="241"/>
        </w:trPr>
        <w:tc>
          <w:tcPr>
            <w:tcW w:w="1844" w:type="dxa"/>
            <w:vAlign w:val="center"/>
          </w:tcPr>
          <w:p w14:paraId="3C1232E0" w14:textId="77777777" w:rsidR="008A55D3" w:rsidRPr="00FA05B0" w:rsidRDefault="008A55D3" w:rsidP="00FA05B0">
            <w:pPr>
              <w:pStyle w:val="TableParagraph"/>
              <w:spacing w:line="222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lastRenderedPageBreak/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5</w:t>
            </w:r>
          </w:p>
        </w:tc>
        <w:tc>
          <w:tcPr>
            <w:tcW w:w="6552" w:type="dxa"/>
            <w:tcBorders>
              <w:right w:val="single" w:sz="4" w:space="0" w:color="auto"/>
            </w:tcBorders>
          </w:tcPr>
          <w:p w14:paraId="359179F7" w14:textId="15B6972A" w:rsidR="008A55D3" w:rsidRPr="008A55D3" w:rsidRDefault="775D9ECB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L'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alphabet</w:t>
            </w:r>
            <w:proofErr w:type="spellEnd"/>
          </w:p>
          <w:p w14:paraId="2900D9D7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qu’est-ce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que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>?</w:t>
            </w:r>
          </w:p>
          <w:p w14:paraId="20B1D02B" w14:textId="3CFF71C1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’est</w:t>
            </w:r>
            <w:proofErr w:type="spellEnd"/>
          </w:p>
          <w:p w14:paraId="0C6715DB" w14:textId="35BED455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Numbers to 69</w:t>
            </w:r>
          </w:p>
          <w:p w14:paraId="51759421" w14:textId="734D16AF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Quarante</w:t>
            </w:r>
            <w:proofErr w:type="spellEnd"/>
          </w:p>
          <w:p w14:paraId="0BFB35CC" w14:textId="1CFBAC84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Quarante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et un...</w:t>
            </w:r>
          </w:p>
          <w:p w14:paraId="7D6D3C7B" w14:textId="68F380A6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Cinquante</w:t>
            </w:r>
            <w:proofErr w:type="spellEnd"/>
          </w:p>
          <w:p w14:paraId="307E333F" w14:textId="26CB16C9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Cinquante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et un...</w:t>
            </w:r>
          </w:p>
          <w:p w14:paraId="3DBA3D8D" w14:textId="3ECE361B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Soixante</w:t>
            </w:r>
            <w:proofErr w:type="spellEnd"/>
          </w:p>
          <w:p w14:paraId="17FF1E10" w14:textId="18E91213" w:rsidR="008A55D3" w:rsidRPr="008A55D3" w:rsidRDefault="764C16A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Soixante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et un...</w:t>
            </w:r>
          </w:p>
          <w:p w14:paraId="6DF3CC1E" w14:textId="0646F2E1" w:rsidR="008A55D3" w:rsidRPr="008A55D3" w:rsidRDefault="008A55D3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il y a </w:t>
            </w:r>
          </w:p>
          <w:p w14:paraId="3CEA90B0" w14:textId="77777777" w:rsid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vrai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/ faux</w:t>
            </w:r>
          </w:p>
          <w:p w14:paraId="1834DDEC" w14:textId="63E08EA6" w:rsidR="008A55D3" w:rsidRPr="008A55D3" w:rsidRDefault="687460AA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Une 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poste</w:t>
            </w:r>
          </w:p>
          <w:p w14:paraId="3F3261B4" w14:textId="52139EF7" w:rsidR="008A55D3" w:rsidRPr="008A55D3" w:rsidRDefault="7631F70B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Une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église</w:t>
            </w:r>
            <w:proofErr w:type="spellEnd"/>
          </w:p>
          <w:p w14:paraId="0ADB0E5C" w14:textId="66A22D8D" w:rsidR="008A55D3" w:rsidRPr="008A55D3" w:rsidRDefault="2F9E0EF4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Une 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rivière</w:t>
            </w:r>
          </w:p>
          <w:p w14:paraId="10C29C57" w14:textId="704EE421" w:rsidR="008A55D3" w:rsidRPr="008A55D3" w:rsidRDefault="7BF03024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Un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hôpital</w:t>
            </w:r>
            <w:proofErr w:type="spellEnd"/>
          </w:p>
          <w:p w14:paraId="14F482EF" w14:textId="72031914" w:rsidR="008A55D3" w:rsidRPr="008A55D3" w:rsidRDefault="55C6534C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Un 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parc</w:t>
            </w:r>
          </w:p>
          <w:p w14:paraId="54F80454" w14:textId="2A8DACB2" w:rsidR="008A55D3" w:rsidRPr="008A55D3" w:rsidRDefault="46C05C2D" w:rsidP="563900E1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des </w:t>
            </w:r>
            <w:proofErr w:type="spellStart"/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magasin</w:t>
            </w:r>
            <w:r w:rsidR="0D8C4546" w:rsidRPr="563900E1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proofErr w:type="spellEnd"/>
          </w:p>
          <w:p w14:paraId="0DBD7819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vais</w:t>
            </w:r>
            <w:proofErr w:type="spellEnd"/>
          </w:p>
          <w:p w14:paraId="38B5077D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je traverse</w:t>
            </w:r>
          </w:p>
          <w:p w14:paraId="13ED06ED" w14:textId="67460A5C" w:rsidR="008A55D3" w:rsidRPr="008A55D3" w:rsidRDefault="042AA63E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J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’arrive</w:t>
            </w:r>
            <w:proofErr w:type="spellEnd"/>
          </w:p>
          <w:p w14:paraId="44B0929D" w14:textId="78F2CB77" w:rsidR="5222180E" w:rsidRDefault="5222180E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Je passe </w:t>
            </w: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devant</w:t>
            </w:r>
            <w:proofErr w:type="spellEnd"/>
          </w:p>
          <w:p w14:paraId="2607E127" w14:textId="56A88B60" w:rsidR="008A55D3" w:rsidRPr="008A55D3" w:rsidRDefault="008A55D3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166A1C9" w14:textId="6F2C66CC" w:rsidR="008A55D3" w:rsidRPr="008A55D3" w:rsidRDefault="008A55D3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AE0E63C" w14:textId="61F0AE22" w:rsidR="008A55D3" w:rsidRDefault="008A55D3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imperative</w:t>
            </w:r>
          </w:p>
          <w:p w14:paraId="2A184FA0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tournez</w:t>
            </w:r>
            <w:proofErr w:type="spellEnd"/>
          </w:p>
          <w:p w14:paraId="01B373B6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continuez</w:t>
            </w:r>
            <w:proofErr w:type="spellEnd"/>
          </w:p>
          <w:p w14:paraId="5C6AC4A3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traversez</w:t>
            </w:r>
            <w:proofErr w:type="spellEnd"/>
          </w:p>
          <w:p w14:paraId="070691EA" w14:textId="0DE1E1FB" w:rsidR="008A55D3" w:rsidRPr="008A55D3" w:rsidRDefault="0D0AF6DB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À 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droite</w:t>
            </w:r>
          </w:p>
          <w:p w14:paraId="22186952" w14:textId="4B5B2287" w:rsidR="008A55D3" w:rsidRPr="008A55D3" w:rsidRDefault="0AB602CB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À 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gauche</w:t>
            </w:r>
          </w:p>
          <w:p w14:paraId="54FAA502" w14:textId="06378CA6" w:rsidR="008A55D3" w:rsidRPr="008A55D3" w:rsidRDefault="008A55D3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tout droit</w:t>
            </w:r>
          </w:p>
          <w:p w14:paraId="2E991B50" w14:textId="1278B512" w:rsidR="008A55D3" w:rsidRPr="008A55D3" w:rsidRDefault="5F286250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Recap </w:t>
            </w:r>
            <w:r w:rsidR="008A55D3" w:rsidRPr="563900E1">
              <w:rPr>
                <w:rFonts w:asciiTheme="minorHAnsi" w:hAnsiTheme="minorHAnsi" w:cstheme="minorBidi"/>
                <w:sz w:val="20"/>
                <w:szCs w:val="20"/>
              </w:rPr>
              <w:t>num</w:t>
            </w:r>
            <w:r w:rsidR="5F80710B" w:rsidRPr="563900E1">
              <w:rPr>
                <w:rFonts w:asciiTheme="minorHAnsi" w:hAnsiTheme="minorHAnsi" w:cstheme="minorBidi"/>
                <w:sz w:val="20"/>
                <w:szCs w:val="20"/>
              </w:rPr>
              <w:t>bers to 31</w:t>
            </w:r>
          </w:p>
          <w:p w14:paraId="665DC941" w14:textId="0E1C0703" w:rsidR="008A55D3" w:rsidRPr="008A55D3" w:rsidRDefault="008A55D3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un / </w:t>
            </w: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une</w:t>
            </w:r>
            <w:proofErr w:type="spellEnd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/ des</w:t>
            </w:r>
          </w:p>
          <w:p w14:paraId="36FEA392" w14:textId="7C8606E2" w:rsidR="008A55D3" w:rsidRPr="008A55D3" w:rsidRDefault="008A55D3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j’ai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mang</w:t>
            </w:r>
            <w:r w:rsidR="20BE5AD7" w:rsidRPr="12BD11B1">
              <w:rPr>
                <w:rFonts w:asciiTheme="minorHAnsi" w:hAnsiTheme="minorHAnsi" w:cstheme="minorBidi"/>
                <w:sz w:val="20"/>
                <w:szCs w:val="20"/>
              </w:rPr>
              <w:t>é</w:t>
            </w:r>
            <w:proofErr w:type="spellEnd"/>
          </w:p>
          <w:p w14:paraId="61D5F386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j’ai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bu</w:t>
            </w:r>
            <w:proofErr w:type="spellEnd"/>
          </w:p>
          <w:p w14:paraId="4AC568BC" w14:textId="77777777" w:rsid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hier</w:t>
            </w:r>
            <w:proofErr w:type="spellEnd"/>
          </w:p>
          <w:p w14:paraId="49458375" w14:textId="616AAC88" w:rsidR="008A55D3" w:rsidRPr="008A55D3" w:rsidRDefault="3E7AD4E9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Une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pomme</w:t>
            </w:r>
          </w:p>
          <w:p w14:paraId="0AD0F4C7" w14:textId="759F843D" w:rsidR="008A55D3" w:rsidRPr="008A55D3" w:rsidRDefault="63413BCE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Un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gâteau</w:t>
            </w:r>
          </w:p>
          <w:p w14:paraId="0D4B1E88" w14:textId="412DA591" w:rsidR="008A55D3" w:rsidRPr="008A55D3" w:rsidRDefault="06A3B5D2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Du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fromage</w:t>
            </w:r>
          </w:p>
          <w:p w14:paraId="15DF0FA4" w14:textId="3498086C" w:rsidR="008A55D3" w:rsidRPr="008A55D3" w:rsidRDefault="2846DF1C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Un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orange</w:t>
            </w:r>
          </w:p>
          <w:p w14:paraId="2967BDF4" w14:textId="007F746B" w:rsidR="008A55D3" w:rsidRPr="008A55D3" w:rsidRDefault="6A702910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Un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fromage frais</w:t>
            </w:r>
          </w:p>
          <w:p w14:paraId="0BEEF609" w14:textId="206238C6" w:rsidR="008A55D3" w:rsidRPr="008A55D3" w:rsidRDefault="67B5890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Un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sandwich</w:t>
            </w:r>
          </w:p>
          <w:p w14:paraId="69617A2E" w14:textId="2A8CF16F" w:rsidR="008A55D3" w:rsidRPr="008A55D3" w:rsidRDefault="48A237CB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Une </w:t>
            </w:r>
            <w:proofErr w:type="spellStart"/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banane</w:t>
            </w:r>
            <w:proofErr w:type="spellEnd"/>
          </w:p>
          <w:p w14:paraId="5B99186B" w14:textId="6163A0C7" w:rsidR="008A55D3" w:rsidRPr="008A55D3" w:rsidRDefault="7C696D13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Une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salade</w:t>
            </w:r>
          </w:p>
          <w:p w14:paraId="1B4A9551" w14:textId="479FD50A" w:rsidR="008A55D3" w:rsidRPr="008A55D3" w:rsidRDefault="7BA85E07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De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l’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eau</w:t>
            </w:r>
            <w:proofErr w:type="spellEnd"/>
          </w:p>
          <w:p w14:paraId="460BE28E" w14:textId="3FF105E2" w:rsidR="008A55D3" w:rsidRDefault="3A2ABA66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Des 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chips</w:t>
            </w:r>
          </w:p>
          <w:p w14:paraId="704EAD20" w14:textId="4F9C9BA5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et</w:t>
            </w:r>
          </w:p>
          <w:p w14:paraId="1554A175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mais</w:t>
            </w:r>
            <w:proofErr w:type="spellEnd"/>
          </w:p>
          <w:p w14:paraId="6AC2D0A8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préfère</w:t>
            </w:r>
            <w:proofErr w:type="spellEnd"/>
          </w:p>
          <w:p w14:paraId="4ECB9DFD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j’aime</w:t>
            </w:r>
            <w:proofErr w:type="spellEnd"/>
          </w:p>
          <w:p w14:paraId="7478CE65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n’aime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pas</w:t>
            </w:r>
          </w:p>
          <w:p w14:paraId="5992F093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j’adore</w:t>
            </w:r>
            <w:proofErr w:type="spellEnd"/>
          </w:p>
          <w:p w14:paraId="5B2739B7" w14:textId="65116075" w:rsidR="008A55D3" w:rsidRPr="008A55D3" w:rsidRDefault="008A55D3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je </w:t>
            </w: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déteste</w:t>
            </w:r>
            <w:proofErr w:type="spellEnd"/>
          </w:p>
          <w:p w14:paraId="59097326" w14:textId="427B7319" w:rsidR="008A55D3" w:rsidRPr="008A55D3" w:rsidRDefault="008A55D3" w:rsidP="563900E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qui </w:t>
            </w: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aime</w:t>
            </w:r>
            <w:proofErr w:type="spellEnd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5A937004" w14:textId="0347AB24" w:rsidR="008A55D3" w:rsidRPr="008A55D3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Les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planètes</w:t>
            </w:r>
            <w:proofErr w:type="spellEnd"/>
          </w:p>
          <w:p w14:paraId="32D92923" w14:textId="2C612FF6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Saturne</w:t>
            </w:r>
          </w:p>
          <w:p w14:paraId="23C66A51" w14:textId="11B479F6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Pluton</w:t>
            </w:r>
          </w:p>
          <w:p w14:paraId="24ED1D26" w14:textId="49D35B8C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Vénus</w:t>
            </w:r>
          </w:p>
          <w:p w14:paraId="48E3AA54" w14:textId="10593196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Uranus</w:t>
            </w:r>
          </w:p>
          <w:p w14:paraId="0482DC1B" w14:textId="32CEFF26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La Terre</w:t>
            </w:r>
          </w:p>
          <w:p w14:paraId="7F1534EC" w14:textId="182B7704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Mars</w:t>
            </w:r>
          </w:p>
          <w:p w14:paraId="73E878BC" w14:textId="195EDFCB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Jupiter</w:t>
            </w:r>
          </w:p>
          <w:p w14:paraId="01938FEF" w14:textId="5C84435B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Mercure</w:t>
            </w:r>
          </w:p>
          <w:p w14:paraId="5A942A48" w14:textId="62C7966E" w:rsidR="7D1FBA1A" w:rsidRDefault="7D1FBA1A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Neptune</w:t>
            </w:r>
          </w:p>
          <w:p w14:paraId="653D22EA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</w:p>
          <w:p w14:paraId="75716690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grand</w:t>
            </w:r>
          </w:p>
          <w:p w14:paraId="1E44F30E" w14:textId="409EF448" w:rsidR="008A55D3" w:rsidRPr="008A55D3" w:rsidRDefault="008A55D3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petit</w:t>
            </w:r>
          </w:p>
          <w:p w14:paraId="562D1715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adjectival agreement</w:t>
            </w:r>
          </w:p>
          <w:p w14:paraId="124DD09D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une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planète</w:t>
            </w:r>
            <w:proofErr w:type="spellEnd"/>
          </w:p>
          <w:p w14:paraId="4E48C39E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minuscule</w:t>
            </w:r>
          </w:p>
          <w:p w14:paraId="58856129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lastRenderedPageBreak/>
              <w:t>énorme</w:t>
            </w:r>
            <w:proofErr w:type="spellEnd"/>
          </w:p>
          <w:p w14:paraId="0FED36CB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rapide</w:t>
            </w:r>
            <w:proofErr w:type="spellEnd"/>
          </w:p>
          <w:p w14:paraId="1A5BB582" w14:textId="5E33D222" w:rsidR="008A55D3" w:rsidRPr="008A55D3" w:rsidRDefault="05B14B3E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haud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(e)</w:t>
            </w:r>
          </w:p>
          <w:p w14:paraId="6E07A9CC" w14:textId="61112849" w:rsidR="008A55D3" w:rsidRPr="008A55D3" w:rsidRDefault="3949AFD5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F</w:t>
            </w:r>
            <w:r w:rsidR="008A55D3" w:rsidRPr="12BD11B1">
              <w:rPr>
                <w:rFonts w:asciiTheme="minorHAnsi" w:hAnsiTheme="minorHAnsi" w:cstheme="minorBidi"/>
                <w:sz w:val="20"/>
                <w:szCs w:val="20"/>
              </w:rPr>
              <w:t>roid</w:t>
            </w: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(e)</w:t>
            </w:r>
          </w:p>
          <w:p w14:paraId="3709D6F2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</w:p>
          <w:p w14:paraId="0F87C1AE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près</w:t>
            </w:r>
          </w:p>
          <w:p w14:paraId="661DF9CA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loin</w:t>
            </w:r>
          </w:p>
          <w:p w14:paraId="2704A276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assez</w:t>
            </w:r>
            <w:proofErr w:type="spellEnd"/>
          </w:p>
          <w:p w14:paraId="77D947CE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très</w:t>
            </w:r>
          </w:p>
          <w:p w14:paraId="61FA6BC3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grand</w:t>
            </w:r>
          </w:p>
          <w:p w14:paraId="65A499DA" w14:textId="5F0513B2" w:rsidR="008A55D3" w:rsidRPr="008A55D3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petit</w:t>
            </w:r>
          </w:p>
          <w:p w14:paraId="76AF2F50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assez</w:t>
            </w:r>
            <w:proofErr w:type="spellEnd"/>
          </w:p>
          <w:p w14:paraId="39B6F837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très</w:t>
            </w:r>
          </w:p>
          <w:p w14:paraId="3B5D1C0A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parce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que</w:t>
            </w:r>
          </w:p>
          <w:p w14:paraId="7E097F19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en</w:t>
            </w:r>
            <w:proofErr w:type="spellEnd"/>
          </w:p>
          <w:p w14:paraId="4D5DEF9F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le / l’</w:t>
            </w:r>
          </w:p>
          <w:p w14:paraId="6B938D2D" w14:textId="0EB4EA79" w:rsidR="2DD00CA1" w:rsidRDefault="2DD00CA1" w:rsidP="12BD11B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En hiver,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automne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é</w:t>
            </w:r>
            <w:r w:rsidR="4F01CC2A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té</w:t>
            </w:r>
            <w:proofErr w:type="spellEnd"/>
          </w:p>
          <w:p w14:paraId="663CB44A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les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mois</w:t>
            </w:r>
            <w:proofErr w:type="spellEnd"/>
          </w:p>
          <w:p w14:paraId="41DD5C84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les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saisons</w:t>
            </w:r>
            <w:proofErr w:type="spellEnd"/>
          </w:p>
          <w:p w14:paraId="6433016D" w14:textId="0C4630C6" w:rsidR="00706AB5" w:rsidRPr="00706AB5" w:rsidRDefault="189C9F5F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Recap weather phrases from y4 +</w:t>
            </w:r>
          </w:p>
          <w:p w14:paraId="175441FD" w14:textId="3B0B60F4" w:rsidR="189C9F5F" w:rsidRDefault="189C9F5F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Il fait beau</w:t>
            </w:r>
          </w:p>
          <w:p w14:paraId="42F4F830" w14:textId="2944DD82" w:rsidR="189C9F5F" w:rsidRDefault="189C9F5F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Il fait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mauvais</w:t>
            </w:r>
            <w:proofErr w:type="spellEnd"/>
          </w:p>
          <w:p w14:paraId="482503B6" w14:textId="4D880A5E" w:rsidR="189C9F5F" w:rsidRDefault="189C9F5F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Il y a des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nuages</w:t>
            </w:r>
            <w:proofErr w:type="spellEnd"/>
          </w:p>
          <w:p w14:paraId="3D90FA0C" w14:textId="104630F2" w:rsidR="758EF2CB" w:rsidRDefault="758EF2CB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Il fait...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degr</w:t>
            </w:r>
            <w:r w:rsidR="073D4FF0" w:rsidRPr="12BD11B1">
              <w:rPr>
                <w:rFonts w:asciiTheme="minorHAnsi" w:hAnsiTheme="minorHAnsi" w:cstheme="minorBidi"/>
                <w:sz w:val="20"/>
                <w:szCs w:val="20"/>
              </w:rPr>
              <w:t>és</w:t>
            </w:r>
            <w:proofErr w:type="spellEnd"/>
          </w:p>
          <w:p w14:paraId="13CAABC2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seasons</w:t>
            </w:r>
          </w:p>
          <w:p w14:paraId="612C004D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tape les mains</w:t>
            </w:r>
          </w:p>
          <w:p w14:paraId="7014671B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tape les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pieds</w:t>
            </w:r>
            <w:proofErr w:type="spellEnd"/>
          </w:p>
          <w:p w14:paraId="59C46E8B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seasons</w:t>
            </w:r>
          </w:p>
          <w:p w14:paraId="5FD1AE86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chaud</w:t>
            </w:r>
            <w:proofErr w:type="spellEnd"/>
          </w:p>
          <w:p w14:paraId="0A213754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froid</w:t>
            </w:r>
            <w:proofErr w:type="spellEnd"/>
          </w:p>
          <w:p w14:paraId="37545387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heureux</w:t>
            </w:r>
            <w:proofErr w:type="spellEnd"/>
          </w:p>
          <w:p w14:paraId="39153CDB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triste</w:t>
            </w:r>
          </w:p>
          <w:p w14:paraId="7ECC7D17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coloré</w:t>
            </w:r>
            <w:proofErr w:type="spellEnd"/>
          </w:p>
          <w:p w14:paraId="05E7CBE7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fade</w:t>
            </w:r>
          </w:p>
          <w:p w14:paraId="288609CD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sombre</w:t>
            </w:r>
            <w:proofErr w:type="spellEnd"/>
          </w:p>
          <w:p w14:paraId="3932CFBF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clair</w:t>
            </w:r>
            <w:proofErr w:type="spellEnd"/>
          </w:p>
          <w:p w14:paraId="6D5896CB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joli</w:t>
            </w:r>
            <w:proofErr w:type="spellEnd"/>
          </w:p>
          <w:p w14:paraId="594CDD02" w14:textId="4179DB86" w:rsidR="008A55D3" w:rsidRPr="008A55D3" w:rsidRDefault="00706AB5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laid</w:t>
            </w:r>
          </w:p>
          <w:p w14:paraId="74C77B2D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quelle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saison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>?</w:t>
            </w:r>
          </w:p>
          <w:p w14:paraId="23CD6B4E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très</w:t>
            </w:r>
          </w:p>
          <w:p w14:paraId="1A9A4FDA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trop</w:t>
            </w:r>
          </w:p>
          <w:p w14:paraId="2CF620BC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</w:p>
          <w:p w14:paraId="79528B29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sont</w:t>
            </w:r>
            <w:proofErr w:type="spellEnd"/>
          </w:p>
          <w:p w14:paraId="6EB18CF1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</w:p>
          <w:p w14:paraId="2C78ECDE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le / la</w:t>
            </w:r>
          </w:p>
          <w:p w14:paraId="3623C91B" w14:textId="3C5727D2" w:rsidR="008A55D3" w:rsidRDefault="3F7B9EBD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clair</w:t>
            </w:r>
            <w:proofErr w:type="spellEnd"/>
          </w:p>
          <w:p w14:paraId="73C7343D" w14:textId="20FA722D" w:rsidR="3F7B9EBD" w:rsidRDefault="3F7B9EBD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lastRenderedPageBreak/>
              <w:t>foncé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with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colours</w:t>
            </w:r>
            <w:proofErr w:type="spellEnd"/>
          </w:p>
          <w:p w14:paraId="061D046E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chien</w:t>
            </w:r>
            <w:proofErr w:type="spellEnd"/>
          </w:p>
          <w:p w14:paraId="223F981E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bateau</w:t>
            </w:r>
          </w:p>
          <w:p w14:paraId="7CBB68E6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fille</w:t>
            </w:r>
          </w:p>
          <w:p w14:paraId="3CB44D18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dame</w:t>
            </w:r>
          </w:p>
          <w:p w14:paraId="6BFE7033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garçon</w:t>
            </w:r>
          </w:p>
          <w:p w14:paraId="1B23569B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ciel</w:t>
            </w:r>
            <w:proofErr w:type="spellEnd"/>
          </w:p>
          <w:p w14:paraId="35BE3860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mer</w:t>
            </w:r>
            <w:proofErr w:type="spellEnd"/>
          </w:p>
          <w:p w14:paraId="5D8579F7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plage</w:t>
            </w:r>
          </w:p>
          <w:p w14:paraId="20312D2F" w14:textId="64A4D052" w:rsidR="00706AB5" w:rsidRPr="008A55D3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sable</w:t>
            </w:r>
          </w:p>
          <w:p w14:paraId="15E6DD17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regarde</w:t>
            </w:r>
            <w:proofErr w:type="spellEnd"/>
          </w:p>
          <w:p w14:paraId="54BC6B62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glisse</w:t>
            </w:r>
            <w:proofErr w:type="spellEnd"/>
          </w:p>
          <w:p w14:paraId="5B707900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dort</w:t>
            </w:r>
            <w:proofErr w:type="spellEnd"/>
          </w:p>
          <w:p w14:paraId="04DECC25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brosse</w:t>
            </w:r>
          </w:p>
          <w:p w14:paraId="724A646E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jouent</w:t>
            </w:r>
            <w:proofErr w:type="spellEnd"/>
          </w:p>
          <w:p w14:paraId="2AFBCA9F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nagent</w:t>
            </w:r>
            <w:proofErr w:type="spellEnd"/>
          </w:p>
          <w:p w14:paraId="1898F694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8A55D3">
              <w:rPr>
                <w:rFonts w:asciiTheme="minorHAnsi" w:hAnsiTheme="minorHAnsi" w:cstheme="minorHAnsi"/>
                <w:sz w:val="20"/>
              </w:rPr>
              <w:t>que fait / font?</w:t>
            </w:r>
          </w:p>
          <w:p w14:paraId="3F3843D0" w14:textId="77777777" w:rsidR="008A55D3" w:rsidRP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qu’est-ce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que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</w:p>
          <w:p w14:paraId="136142CA" w14:textId="77777777" w:rsidR="008A55D3" w:rsidRDefault="008A55D3" w:rsidP="008A55D3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qu’est-ce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A55D3">
              <w:rPr>
                <w:rFonts w:asciiTheme="minorHAnsi" w:hAnsiTheme="minorHAnsi" w:cstheme="minorHAnsi"/>
                <w:sz w:val="20"/>
              </w:rPr>
              <w:t>qu’il</w:t>
            </w:r>
            <w:proofErr w:type="spellEnd"/>
            <w:r w:rsidRPr="008A55D3">
              <w:rPr>
                <w:rFonts w:asciiTheme="minorHAnsi" w:hAnsiTheme="minorHAnsi" w:cstheme="minorHAnsi"/>
                <w:sz w:val="20"/>
              </w:rPr>
              <w:t xml:space="preserve"> y a dans le sac</w:t>
            </w:r>
          </w:p>
          <w:p w14:paraId="61B895D6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chien</w:t>
            </w:r>
            <w:proofErr w:type="spellEnd"/>
          </w:p>
          <w:p w14:paraId="01591DF8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bateau</w:t>
            </w:r>
          </w:p>
          <w:p w14:paraId="52DF63CC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fille</w:t>
            </w:r>
          </w:p>
          <w:p w14:paraId="5F04657F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dame</w:t>
            </w:r>
          </w:p>
          <w:p w14:paraId="6911F282" w14:textId="77777777" w:rsid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enfants</w:t>
            </w:r>
          </w:p>
          <w:p w14:paraId="5CD256A2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prends</w:t>
            </w:r>
            <w:proofErr w:type="spellEnd"/>
          </w:p>
          <w:p w14:paraId="0C526BE2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ajoute</w:t>
            </w:r>
            <w:proofErr w:type="spellEnd"/>
          </w:p>
          <w:p w14:paraId="51016736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mélange</w:t>
            </w:r>
          </w:p>
          <w:p w14:paraId="3DE15F9B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décore</w:t>
            </w:r>
            <w:proofErr w:type="spellEnd"/>
          </w:p>
          <w:p w14:paraId="0A1D80BF" w14:textId="77777777" w:rsidR="00706AB5" w:rsidRPr="00706AB5" w:rsidRDefault="00706AB5" w:rsidP="00706AB5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laisse</w:t>
            </w:r>
          </w:p>
          <w:p w14:paraId="21369F42" w14:textId="24D903A8" w:rsidR="00706AB5" w:rsidRPr="00FA05B0" w:rsidRDefault="00706AB5" w:rsidP="12BD11B1">
            <w:pPr>
              <w:pStyle w:val="TableParagraph"/>
              <w:spacing w:line="222" w:lineRule="exact"/>
              <w:ind w:left="162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</w:tcBorders>
          </w:tcPr>
          <w:p w14:paraId="35E4555B" w14:textId="1BCB23FA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The alphabet</w:t>
            </w:r>
          </w:p>
          <w:p w14:paraId="5A08E8B3" w14:textId="1D5FB4E2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What is it?</w:t>
            </w:r>
          </w:p>
          <w:p w14:paraId="7787C9AC" w14:textId="4908EDA4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It is..</w:t>
            </w:r>
          </w:p>
          <w:p w14:paraId="64CDDA3A" w14:textId="70E275A9" w:rsidR="008A55D3" w:rsidRPr="00FA05B0" w:rsidRDefault="008A55D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F961C8D" w14:textId="3BCC2E26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40</w:t>
            </w:r>
          </w:p>
          <w:p w14:paraId="74FF13C7" w14:textId="50646257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41..</w:t>
            </w:r>
          </w:p>
          <w:p w14:paraId="09E3C650" w14:textId="2D64E8EF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50.</w:t>
            </w:r>
          </w:p>
          <w:p w14:paraId="478F24B7" w14:textId="1678EB8A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51</w:t>
            </w:r>
          </w:p>
          <w:p w14:paraId="7AED7E32" w14:textId="54737FA8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60</w:t>
            </w:r>
          </w:p>
          <w:p w14:paraId="12FA273B" w14:textId="6FE4A3F5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61</w:t>
            </w:r>
          </w:p>
          <w:p w14:paraId="772BDD42" w14:textId="2EF65D14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There is/are</w:t>
            </w:r>
          </w:p>
          <w:p w14:paraId="6190EC36" w14:textId="5AD1BE0E" w:rsidR="008A55D3" w:rsidRPr="00FA05B0" w:rsidRDefault="6EDCEE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True/false</w:t>
            </w:r>
          </w:p>
          <w:p w14:paraId="05EAD484" w14:textId="00E632C2" w:rsidR="008A55D3" w:rsidRPr="00FA05B0" w:rsidRDefault="366D5918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post-office</w:t>
            </w:r>
          </w:p>
          <w:p w14:paraId="07BCA330" w14:textId="4B46F22B" w:rsidR="008A55D3" w:rsidRPr="00FA05B0" w:rsidRDefault="366D5918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church</w:t>
            </w:r>
          </w:p>
          <w:p w14:paraId="4CCA517E" w14:textId="3E6D194F" w:rsidR="008A55D3" w:rsidRPr="00FA05B0" w:rsidRDefault="6D13E1BA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river</w:t>
            </w:r>
          </w:p>
          <w:p w14:paraId="1131864B" w14:textId="1D58C829" w:rsidR="008A55D3" w:rsidRPr="00FA05B0" w:rsidRDefault="6D13E1BA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hospital</w:t>
            </w:r>
          </w:p>
          <w:p w14:paraId="13874A93" w14:textId="6352FEAE" w:rsidR="008A55D3" w:rsidRPr="00FA05B0" w:rsidRDefault="6D13E1BA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park</w:t>
            </w:r>
          </w:p>
          <w:p w14:paraId="75B19035" w14:textId="309A5D9D" w:rsidR="008A55D3" w:rsidRPr="00FA05B0" w:rsidRDefault="6D13E1BA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Some shops</w:t>
            </w:r>
          </w:p>
          <w:p w14:paraId="6435C834" w14:textId="262CEEBA" w:rsidR="008A55D3" w:rsidRPr="00FA05B0" w:rsidRDefault="6D13E1BA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go</w:t>
            </w:r>
          </w:p>
          <w:p w14:paraId="1395A00A" w14:textId="507130F3" w:rsidR="008A55D3" w:rsidRPr="00FA05B0" w:rsidRDefault="6D13E1BA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I </w:t>
            </w:r>
            <w:proofErr w:type="spellStart"/>
            <w:r w:rsidRPr="563900E1">
              <w:rPr>
                <w:rFonts w:asciiTheme="minorHAnsi" w:hAnsiTheme="minorHAnsi" w:cstheme="minorBidi"/>
                <w:sz w:val="20"/>
                <w:szCs w:val="20"/>
              </w:rPr>
              <w:t>crosss</w:t>
            </w:r>
            <w:proofErr w:type="spellEnd"/>
          </w:p>
          <w:p w14:paraId="219DCAA2" w14:textId="684C4392" w:rsidR="008A55D3" w:rsidRPr="00FA05B0" w:rsidRDefault="6D13E1BA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arrive</w:t>
            </w:r>
          </w:p>
          <w:p w14:paraId="783E799C" w14:textId="6F260D6B" w:rsidR="008A55D3" w:rsidRPr="00FA05B0" w:rsidRDefault="1B4A597C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I go past..</w:t>
            </w:r>
          </w:p>
          <w:p w14:paraId="5DEE1610" w14:textId="5F4AC658" w:rsidR="008A55D3" w:rsidRPr="00FA05B0" w:rsidRDefault="008A55D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1E6F27A" w14:textId="440CC4E4" w:rsidR="008A55D3" w:rsidRPr="00FA05B0" w:rsidRDefault="1B4A597C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Turn</w:t>
            </w:r>
          </w:p>
          <w:p w14:paraId="46164940" w14:textId="6BD26FE8" w:rsidR="008A55D3" w:rsidRPr="00FA05B0" w:rsidRDefault="1B4A597C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Continue</w:t>
            </w:r>
          </w:p>
          <w:p w14:paraId="58D14EC3" w14:textId="08682697" w:rsidR="008A55D3" w:rsidRPr="00FA05B0" w:rsidRDefault="1B4A597C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Cross</w:t>
            </w:r>
            <w:r w:rsidR="2CAAE523"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206CBC72" w14:textId="4CC05E31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Right</w:t>
            </w:r>
          </w:p>
          <w:p w14:paraId="538587C0" w14:textId="33A1CB73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Left</w:t>
            </w:r>
          </w:p>
          <w:p w14:paraId="505BD8BE" w14:textId="217DA4BA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Straight on</w:t>
            </w:r>
          </w:p>
          <w:p w14:paraId="05E560E7" w14:textId="0D97F49C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A/some</w:t>
            </w:r>
          </w:p>
          <w:p w14:paraId="33637B53" w14:textId="44459699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ate</w:t>
            </w:r>
          </w:p>
          <w:p w14:paraId="4C452AE0" w14:textId="367BB2A9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drank</w:t>
            </w:r>
          </w:p>
          <w:p w14:paraId="6D685685" w14:textId="33176166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Yesterday</w:t>
            </w:r>
          </w:p>
          <w:p w14:paraId="4E5F3242" w14:textId="300B5DE9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An apple</w:t>
            </w:r>
          </w:p>
          <w:p w14:paraId="6CFEC88D" w14:textId="3BEDD44C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cake</w:t>
            </w:r>
          </w:p>
          <w:p w14:paraId="10E91225" w14:textId="130F5535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Some cheese</w:t>
            </w:r>
          </w:p>
          <w:p w14:paraId="16AC9312" w14:textId="5988A3FB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An orange</w:t>
            </w:r>
          </w:p>
          <w:p w14:paraId="74ED110F" w14:textId="48532C0E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fromage frais</w:t>
            </w:r>
          </w:p>
          <w:p w14:paraId="0E05E4FC" w14:textId="176AD855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sandwich</w:t>
            </w:r>
          </w:p>
          <w:p w14:paraId="1A052F25" w14:textId="3807E7D0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banana</w:t>
            </w:r>
          </w:p>
          <w:p w14:paraId="37B89E8F" w14:textId="148A514A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A salad</w:t>
            </w:r>
          </w:p>
          <w:p w14:paraId="20F291C9" w14:textId="091B969D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 Some water</w:t>
            </w:r>
          </w:p>
          <w:p w14:paraId="7D26FF51" w14:textId="73F5CB03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Some crisps</w:t>
            </w:r>
          </w:p>
          <w:p w14:paraId="17CA1EF6" w14:textId="20704DD5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And </w:t>
            </w:r>
          </w:p>
          <w:p w14:paraId="05EC3260" w14:textId="4DF18F80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But</w:t>
            </w:r>
          </w:p>
          <w:p w14:paraId="6FF4748C" w14:textId="4DDEF654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prefer</w:t>
            </w:r>
          </w:p>
          <w:p w14:paraId="2B020D25" w14:textId="0438CE65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like</w:t>
            </w:r>
          </w:p>
          <w:p w14:paraId="5EFBE43D" w14:textId="43DC8535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don’t like</w:t>
            </w:r>
          </w:p>
          <w:p w14:paraId="574A3CF1" w14:textId="10AE5D4D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 xml:space="preserve">I love </w:t>
            </w:r>
          </w:p>
          <w:p w14:paraId="5FA031B2" w14:textId="23152AEF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 hate</w:t>
            </w:r>
          </w:p>
          <w:p w14:paraId="2D2952CA" w14:textId="0D8BB3B6" w:rsidR="008A55D3" w:rsidRPr="00FA05B0" w:rsidRDefault="2CAAE52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Who likes?</w:t>
            </w:r>
          </w:p>
          <w:p w14:paraId="06AE24CA" w14:textId="32EE08CC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The planets</w:t>
            </w:r>
          </w:p>
          <w:p w14:paraId="0E425A4E" w14:textId="6C45615A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Saturn</w:t>
            </w:r>
          </w:p>
          <w:p w14:paraId="3E371C2F" w14:textId="1BE78185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Venus</w:t>
            </w:r>
          </w:p>
          <w:p w14:paraId="0CD1EB89" w14:textId="10368137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Pluton</w:t>
            </w:r>
          </w:p>
          <w:p w14:paraId="56918CE6" w14:textId="2FCF2FC4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Uranus</w:t>
            </w:r>
          </w:p>
          <w:p w14:paraId="02423333" w14:textId="139AE503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Earth</w:t>
            </w:r>
          </w:p>
          <w:p w14:paraId="61FD61E0" w14:textId="517E8AC9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Mars</w:t>
            </w:r>
          </w:p>
          <w:p w14:paraId="3FDA422A" w14:textId="36D479C8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Jupiter</w:t>
            </w:r>
          </w:p>
          <w:p w14:paraId="746E39A1" w14:textId="097CA1F1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Mercury</w:t>
            </w:r>
          </w:p>
          <w:p w14:paraId="7B1A779E" w14:textId="39DA7AF5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Neptune</w:t>
            </w:r>
          </w:p>
          <w:p w14:paraId="1C509FA6" w14:textId="0FAC6AE4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Is</w:t>
            </w:r>
          </w:p>
          <w:p w14:paraId="5BDB50BB" w14:textId="4EAA6FEB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Big</w:t>
            </w:r>
          </w:p>
          <w:p w14:paraId="0614086C" w14:textId="6D343130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t>Small</w:t>
            </w:r>
          </w:p>
          <w:p w14:paraId="1B326C38" w14:textId="5986E67F" w:rsidR="008A55D3" w:rsidRPr="00FA05B0" w:rsidRDefault="343DEB0D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563900E1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tiny</w:t>
            </w:r>
          </w:p>
          <w:p w14:paraId="4F073C73" w14:textId="275D666B" w:rsidR="008A55D3" w:rsidRPr="00FA05B0" w:rsidRDefault="008A55D3" w:rsidP="563900E1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2805DFB" w14:textId="4A1886A0" w:rsidR="008A55D3" w:rsidRPr="00FA05B0" w:rsidRDefault="008A55D3" w:rsidP="563900E1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EDE4BB2" w14:textId="13D65301" w:rsidR="008A55D3" w:rsidRPr="00FA05B0" w:rsidRDefault="008A55D3" w:rsidP="563900E1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EFFC85C" w14:textId="48AFAF3D" w:rsidR="008A55D3" w:rsidRPr="00FA05B0" w:rsidRDefault="008A55D3" w:rsidP="3DAB1F63">
            <w:pPr>
              <w:pStyle w:val="TableParagraph"/>
              <w:spacing w:line="240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55D3" w:rsidRPr="00FA05B0" w14:paraId="167DFD0C" w14:textId="48747320" w:rsidTr="563900E1">
        <w:trPr>
          <w:trHeight w:val="70"/>
        </w:trPr>
        <w:tc>
          <w:tcPr>
            <w:tcW w:w="1844" w:type="dxa"/>
            <w:vAlign w:val="center"/>
          </w:tcPr>
          <w:p w14:paraId="55BDBD68" w14:textId="77777777" w:rsidR="008A55D3" w:rsidRPr="00FA05B0" w:rsidRDefault="008A55D3" w:rsidP="00FA05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A05B0">
              <w:rPr>
                <w:rFonts w:asciiTheme="minorHAnsi" w:hAnsiTheme="minorHAnsi" w:cstheme="minorHAnsi"/>
                <w:b/>
                <w:sz w:val="20"/>
              </w:rPr>
              <w:lastRenderedPageBreak/>
              <w:t>Year</w:t>
            </w:r>
            <w:r w:rsidRPr="00FA05B0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A05B0">
              <w:rPr>
                <w:rFonts w:asciiTheme="minorHAnsi" w:hAnsiTheme="minorHAnsi" w:cstheme="minorHAnsi"/>
                <w:b/>
                <w:spacing w:val="-10"/>
                <w:sz w:val="20"/>
              </w:rPr>
              <w:t>6</w:t>
            </w:r>
          </w:p>
        </w:tc>
        <w:tc>
          <w:tcPr>
            <w:tcW w:w="6552" w:type="dxa"/>
            <w:tcBorders>
              <w:right w:val="single" w:sz="4" w:space="0" w:color="auto"/>
            </w:tcBorders>
          </w:tcPr>
          <w:p w14:paraId="2D5C512B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il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___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(s)</w:t>
            </w:r>
          </w:p>
          <w:p w14:paraId="49A2A01C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quelle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-il?</w:t>
            </w:r>
          </w:p>
          <w:p w14:paraId="7EE52291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il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___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(s)</w:t>
            </w:r>
          </w:p>
          <w:p w14:paraId="376C110F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quelle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-il?</w:t>
            </w:r>
          </w:p>
          <w:p w14:paraId="47D73401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midi /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minuit</w:t>
            </w:r>
            <w:proofErr w:type="spellEnd"/>
          </w:p>
          <w:p w14:paraId="25F2F61D" w14:textId="77777777" w:rsidR="00706AB5" w:rsidRPr="00706AB5" w:rsidRDefault="00706AB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et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demie</w:t>
            </w:r>
            <w:proofErr w:type="spellEnd"/>
          </w:p>
          <w:p w14:paraId="7FF65772" w14:textId="1DE2315A" w:rsidR="2F134C31" w:rsidRDefault="2F134C31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et quart</w:t>
            </w:r>
          </w:p>
          <w:p w14:paraId="74D871A7" w14:textId="4F9AD308" w:rsidR="00706AB5" w:rsidRPr="00706AB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La salle de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classe</w:t>
            </w:r>
            <w:proofErr w:type="spellEnd"/>
          </w:p>
          <w:p w14:paraId="38C65048" w14:textId="77AAF48E" w:rsidR="024733D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cour</w:t>
            </w:r>
            <w:proofErr w:type="spellEnd"/>
          </w:p>
          <w:p w14:paraId="399B54D4" w14:textId="626951A4" w:rsidR="024733D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cantine</w:t>
            </w:r>
            <w:proofErr w:type="spellEnd"/>
          </w:p>
          <w:p w14:paraId="1590FADC" w14:textId="3BEFD3FF" w:rsidR="024733D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La bibliothèque</w:t>
            </w:r>
          </w:p>
          <w:p w14:paraId="156E244A" w14:textId="262F3782" w:rsidR="024733D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grande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salle</w:t>
            </w:r>
          </w:p>
          <w:p w14:paraId="79A2CF57" w14:textId="4DC37F56" w:rsidR="024733D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 parking</w:t>
            </w:r>
          </w:p>
          <w:p w14:paraId="3514F1AD" w14:textId="0ABBBAA8" w:rsidR="024733D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 terrain de sport</w:t>
            </w:r>
          </w:p>
          <w:p w14:paraId="48B8F37C" w14:textId="33027423" w:rsidR="024733D5" w:rsidRDefault="024733D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Les toilettes</w:t>
            </w:r>
          </w:p>
          <w:p w14:paraId="2E8CF992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où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?</w:t>
            </w:r>
          </w:p>
          <w:p w14:paraId="714F3113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lastRenderedPageBreak/>
              <w:t>voici</w:t>
            </w:r>
            <w:proofErr w:type="spellEnd"/>
          </w:p>
          <w:p w14:paraId="061A9A5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le / la / les</w:t>
            </w:r>
          </w:p>
          <w:p w14:paraId="459FDFEF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voici</w:t>
            </w:r>
            <w:proofErr w:type="spellEnd"/>
          </w:p>
          <w:p w14:paraId="215EB5FC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il y a </w:t>
            </w:r>
          </w:p>
          <w:p w14:paraId="49783613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notre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école a</w:t>
            </w:r>
          </w:p>
          <w:p w14:paraId="23BF5337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le / la vs un /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une</w:t>
            </w:r>
            <w:proofErr w:type="spellEnd"/>
          </w:p>
          <w:p w14:paraId="7DE8366D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il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___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(s)</w:t>
            </w:r>
          </w:p>
          <w:p w14:paraId="507CDE72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quelle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-il?</w:t>
            </w:r>
          </w:p>
          <w:p w14:paraId="616E9627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et quart</w:t>
            </w:r>
          </w:p>
          <w:p w14:paraId="6A832EBB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moins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le quart</w:t>
            </w:r>
          </w:p>
          <w:p w14:paraId="45A4B099" w14:textId="77777777" w:rsid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le / la / les</w:t>
            </w:r>
          </w:p>
          <w:p w14:paraId="49EEA83B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dessin</w:t>
            </w:r>
          </w:p>
          <w:p w14:paraId="63B8BA9F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sport</w:t>
            </w:r>
          </w:p>
          <w:p w14:paraId="40DC41C6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français</w:t>
            </w:r>
          </w:p>
          <w:p w14:paraId="5CD424DE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géographie</w:t>
            </w:r>
            <w:proofErr w:type="spellEnd"/>
          </w:p>
          <w:p w14:paraId="51972D9E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anglais</w:t>
            </w:r>
            <w:proofErr w:type="spellEnd"/>
          </w:p>
          <w:p w14:paraId="2FBDDF7D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informatique</w:t>
            </w:r>
            <w:proofErr w:type="spellEnd"/>
          </w:p>
          <w:p w14:paraId="22339721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histoire</w:t>
            </w:r>
          </w:p>
          <w:p w14:paraId="303982DD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sciences</w:t>
            </w:r>
          </w:p>
          <w:p w14:paraId="01A9B6B0" w14:textId="295E22C4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maths</w:t>
            </w:r>
            <w:proofErr w:type="spellEnd"/>
          </w:p>
          <w:p w14:paraId="5A17B04D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à __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heure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>(s)</w:t>
            </w:r>
          </w:p>
          <w:p w14:paraId="59D36831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le / la / les</w:t>
            </w:r>
          </w:p>
          <w:p w14:paraId="1E51010F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definite and indefinite articles</w:t>
            </w:r>
          </w:p>
          <w:p w14:paraId="24A26D73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à + place</w:t>
            </w:r>
          </w:p>
          <w:p w14:paraId="064D95D2" w14:textId="77777777" w:rsid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il y a</w:t>
            </w:r>
          </w:p>
          <w:p w14:paraId="64640FB5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boucherie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BB7309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poissonnerie</w:t>
            </w:r>
            <w:proofErr w:type="spellEnd"/>
          </w:p>
          <w:p w14:paraId="4B3909C5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épicerie</w:t>
            </w:r>
          </w:p>
          <w:p w14:paraId="5199A42E" w14:textId="66389AD0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bibliothèque</w:t>
            </w:r>
          </w:p>
          <w:p w14:paraId="6B94631E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il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n’y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a pas (de)</w:t>
            </w:r>
          </w:p>
          <w:p w14:paraId="0C171544" w14:textId="77777777" w:rsid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mais</w:t>
            </w:r>
            <w:proofErr w:type="spellEnd"/>
          </w:p>
          <w:p w14:paraId="0332CEE1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hôpital</w:t>
            </w:r>
            <w:proofErr w:type="spellEnd"/>
          </w:p>
          <w:p w14:paraId="4F372D5C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café</w:t>
            </w:r>
          </w:p>
          <w:p w14:paraId="12D3EEEE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église</w:t>
            </w:r>
            <w:proofErr w:type="spellEnd"/>
          </w:p>
          <w:p w14:paraId="53FFB940" w14:textId="77777777" w:rsid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poissonnerie</w:t>
            </w:r>
            <w:proofErr w:type="spellEnd"/>
          </w:p>
          <w:p w14:paraId="67CAF8A0" w14:textId="7AFCEC3C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numbers 70-100</w:t>
            </w:r>
          </w:p>
          <w:p w14:paraId="5E350A88" w14:textId="2AE48521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Soixante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-dix</w:t>
            </w:r>
          </w:p>
          <w:p w14:paraId="72D73F2F" w14:textId="7B7C4A52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Soixante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et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onze</w:t>
            </w:r>
            <w:proofErr w:type="spellEnd"/>
          </w:p>
          <w:p w14:paraId="51EBCE50" w14:textId="69BD8A5F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Soixante-douze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</w:p>
          <w:p w14:paraId="3D02ACDF" w14:textId="1FE9505D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Quatre-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vingts</w:t>
            </w:r>
            <w:proofErr w:type="spellEnd"/>
          </w:p>
          <w:p w14:paraId="51C434B6" w14:textId="614714C5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Quatre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vingt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et un</w:t>
            </w:r>
          </w:p>
          <w:p w14:paraId="7CB3D665" w14:textId="07610EEA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Quatre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vingt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-deux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</w:p>
          <w:p w14:paraId="41001CEB" w14:textId="4A2DB6B9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Quatre-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vingt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–dix</w:t>
            </w:r>
          </w:p>
          <w:p w14:paraId="692CD4E5" w14:textId="53BAC624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Quatre-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vingt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–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onze</w:t>
            </w:r>
            <w:proofErr w:type="spellEnd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etc</w:t>
            </w:r>
            <w:proofErr w:type="spellEnd"/>
          </w:p>
          <w:p w14:paraId="0F5716F5" w14:textId="560922C0" w:rsidR="00706AB5" w:rsidRPr="00706AB5" w:rsidRDefault="2ACCE15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Cent</w:t>
            </w:r>
          </w:p>
          <w:p w14:paraId="1A8BDA6C" w14:textId="71A16AB2" w:rsidR="00706AB5" w:rsidRPr="00706AB5" w:rsidRDefault="4FBBEFB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M</w:t>
            </w:r>
            <w:r w:rsidR="2ACCE156" w:rsidRPr="12BD11B1">
              <w:rPr>
                <w:rFonts w:asciiTheme="minorHAnsi" w:hAnsiTheme="minorHAnsi" w:cstheme="minorBidi"/>
                <w:sz w:val="20"/>
                <w:szCs w:val="20"/>
              </w:rPr>
              <w:t>il</w:t>
            </w:r>
            <w:r w:rsidR="17C8B1F5" w:rsidRPr="12BD11B1">
              <w:rPr>
                <w:rFonts w:asciiTheme="minorHAnsi" w:hAnsiTheme="minorHAnsi" w:cstheme="minorBidi"/>
                <w:sz w:val="20"/>
                <w:szCs w:val="20"/>
              </w:rPr>
              <w:t xml:space="preserve">le </w:t>
            </w:r>
          </w:p>
          <w:p w14:paraId="51D16C71" w14:textId="36C27E52" w:rsidR="00706AB5" w:rsidRPr="00706AB5" w:rsidRDefault="00706AB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il y </w:t>
            </w: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avait</w:t>
            </w:r>
            <w:proofErr w:type="spellEnd"/>
          </w:p>
          <w:p w14:paraId="6A39FD1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il y a</w:t>
            </w:r>
          </w:p>
          <w:p w14:paraId="4DAF7DF3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aujourd’hui</w:t>
            </w:r>
            <w:proofErr w:type="spellEnd"/>
          </w:p>
          <w:p w14:paraId="607FB342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mais</w:t>
            </w:r>
            <w:proofErr w:type="spellEnd"/>
          </w:p>
          <w:p w14:paraId="1E0CDEF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en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+ year</w:t>
            </w:r>
          </w:p>
          <w:p w14:paraId="6ED28A76" w14:textId="424558F0" w:rsidR="00706AB5" w:rsidRPr="00706AB5" w:rsidRDefault="5174D90A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Le/un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supermarché</w:t>
            </w:r>
            <w:proofErr w:type="spellEnd"/>
          </w:p>
          <w:p w14:paraId="241B537D" w14:textId="0D13394A" w:rsidR="5174D90A" w:rsidRDefault="5174D90A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La/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une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boulangerie</w:t>
            </w:r>
          </w:p>
          <w:p w14:paraId="6438C7DD" w14:textId="2047F80F" w:rsidR="5174D90A" w:rsidRDefault="5174D90A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La/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une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épicerie</w:t>
            </w:r>
          </w:p>
          <w:p w14:paraId="66702CFD" w14:textId="7C34C7EA" w:rsidR="5174D90A" w:rsidRDefault="5174D90A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La/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une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pâtisserie</w:t>
            </w:r>
          </w:p>
          <w:p w14:paraId="0BE2D3C5" w14:textId="3B148548" w:rsidR="5174D90A" w:rsidRDefault="5174D90A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La/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une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boucherie</w:t>
            </w:r>
            <w:proofErr w:type="spellEnd"/>
          </w:p>
          <w:p w14:paraId="12976A29" w14:textId="2156899E" w:rsidR="5174D90A" w:rsidRDefault="5174D90A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Les/des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magasins</w:t>
            </w:r>
            <w:proofErr w:type="spellEnd"/>
          </w:p>
          <w:p w14:paraId="43918037" w14:textId="4FF4CCED" w:rsidR="5174D90A" w:rsidRDefault="5174D90A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Le/un parc</w:t>
            </w:r>
          </w:p>
          <w:p w14:paraId="4E067CAD" w14:textId="14CFA333" w:rsidR="12BD11B1" w:rsidRDefault="12BD11B1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1E16BDD1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beaucoup de</w:t>
            </w:r>
          </w:p>
          <w:p w14:paraId="697CB29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peu de</w:t>
            </w:r>
          </w:p>
          <w:p w14:paraId="6FDC6FD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</w:p>
          <w:p w14:paraId="76BBB09E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adjectival agreement</w:t>
            </w:r>
          </w:p>
          <w:p w14:paraId="6E5A9F3A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beau/belle</w:t>
            </w:r>
          </w:p>
          <w:p w14:paraId="259B6F0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vieux/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vieille</w:t>
            </w:r>
            <w:proofErr w:type="spellEnd"/>
          </w:p>
          <w:p w14:paraId="56FF3C3A" w14:textId="0BFE0A50" w:rsidR="00706AB5" w:rsidRPr="00706AB5" w:rsidRDefault="00706AB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modern</w:t>
            </w:r>
            <w:r w:rsidR="1F8EE787" w:rsidRPr="12BD11B1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proofErr w:type="spellEnd"/>
          </w:p>
          <w:p w14:paraId="4F17D238" w14:textId="04FA8B59" w:rsidR="00706AB5" w:rsidRPr="00706AB5" w:rsidRDefault="00706AB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12BD11B1">
              <w:rPr>
                <w:rFonts w:asciiTheme="minorHAnsi" w:hAnsiTheme="minorHAnsi" w:cstheme="minorBidi"/>
                <w:sz w:val="20"/>
                <w:szCs w:val="20"/>
              </w:rPr>
              <w:t>moch</w:t>
            </w:r>
            <w:r w:rsidR="79CBC8F3" w:rsidRPr="12BD11B1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proofErr w:type="spellEnd"/>
          </w:p>
          <w:p w14:paraId="0B86FAE3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c’est</w:t>
            </w:r>
            <w:proofErr w:type="spellEnd"/>
          </w:p>
          <w:p w14:paraId="5453830C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c’était</w:t>
            </w:r>
            <w:proofErr w:type="spellEnd"/>
          </w:p>
          <w:p w14:paraId="22D7401F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il y a</w:t>
            </w:r>
          </w:p>
          <w:p w14:paraId="36C3BA2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il y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avait</w:t>
            </w:r>
            <w:proofErr w:type="spellEnd"/>
          </w:p>
          <w:p w14:paraId="0DC962A8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je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voudrais</w:t>
            </w:r>
            <w:proofErr w:type="spellEnd"/>
          </w:p>
          <w:p w14:paraId="6BFBBEA0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>les snacks</w:t>
            </w:r>
          </w:p>
          <w:p w14:paraId="33CD00C7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les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boissons</w:t>
            </w:r>
            <w:proofErr w:type="spellEnd"/>
          </w:p>
          <w:p w14:paraId="5AA3A77C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r w:rsidRPr="00706AB5">
              <w:rPr>
                <w:rFonts w:asciiTheme="minorHAnsi" w:hAnsiTheme="minorHAnsi" w:cstheme="minorHAnsi"/>
                <w:sz w:val="20"/>
              </w:rPr>
              <w:t xml:space="preserve">les </w:t>
            </w: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glaces</w:t>
            </w:r>
            <w:proofErr w:type="spellEnd"/>
          </w:p>
          <w:p w14:paraId="38BC2859" w14:textId="12914ACD" w:rsidR="00706AB5" w:rsidRPr="00706AB5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 coca</w:t>
            </w:r>
          </w:p>
          <w:p w14:paraId="425FCEC9" w14:textId="71E611A2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 café</w:t>
            </w:r>
          </w:p>
          <w:p w14:paraId="48583D84" w14:textId="006A3095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Un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chocolat</w:t>
            </w:r>
            <w:proofErr w:type="spellEnd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chaud</w:t>
            </w:r>
            <w:proofErr w:type="spellEnd"/>
          </w:p>
          <w:p w14:paraId="2AB4308B" w14:textId="30D7DD77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 milkshake</w:t>
            </w:r>
          </w:p>
          <w:p w14:paraId="5CC0DEA0" w14:textId="201418EF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Une </w:t>
            </w:r>
            <w:proofErr w:type="spellStart"/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limonade</w:t>
            </w:r>
            <w:proofErr w:type="spellEnd"/>
          </w:p>
          <w:p w14:paraId="061828B3" w14:textId="31B0C86D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Une pizza</w:t>
            </w:r>
          </w:p>
          <w:p w14:paraId="160E66E1" w14:textId="3F823819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Des frites</w:t>
            </w:r>
          </w:p>
          <w:p w14:paraId="3C4612FB" w14:textId="266794DD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 hamburger</w:t>
            </w:r>
          </w:p>
          <w:p w14:paraId="77280455" w14:textId="561AE4D6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Une glace</w:t>
            </w:r>
          </w:p>
          <w:p w14:paraId="22ABE9D5" w14:textId="17B03A1A" w:rsidR="371FA8ED" w:rsidRDefault="371FA8ED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Un sandwich</w:t>
            </w:r>
          </w:p>
          <w:p w14:paraId="283EE6BE" w14:textId="37401FB8" w:rsidR="32E7F4E5" w:rsidRDefault="32E7F4E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</w:t>
            </w:r>
            <w:r w:rsidR="371FA8ED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 croque-monsieur</w:t>
            </w:r>
          </w:p>
          <w:p w14:paraId="2564BBB2" w14:textId="77777777" w:rsidR="00706AB5" w:rsidRPr="00706AB5" w:rsidRDefault="00706AB5" w:rsidP="00706AB5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706AB5">
              <w:rPr>
                <w:rFonts w:asciiTheme="minorHAnsi" w:hAnsiTheme="minorHAnsi" w:cstheme="minorHAnsi"/>
                <w:sz w:val="20"/>
              </w:rPr>
              <w:t>une</w:t>
            </w:r>
            <w:proofErr w:type="spellEnd"/>
            <w:r w:rsidRPr="00706AB5">
              <w:rPr>
                <w:rFonts w:asciiTheme="minorHAnsi" w:hAnsiTheme="minorHAnsi" w:cstheme="minorHAnsi"/>
                <w:sz w:val="20"/>
              </w:rPr>
              <w:t xml:space="preserve"> glace</w:t>
            </w:r>
          </w:p>
          <w:p w14:paraId="360D99BA" w14:textId="4E7B6799" w:rsidR="00706AB5" w:rsidRPr="00706AB5" w:rsidRDefault="474C87A6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</w:t>
            </w:r>
            <w:r w:rsidR="359E2A82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 </w:t>
            </w:r>
            <w:proofErr w:type="spellStart"/>
            <w:r w:rsidR="359E2A82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chocolat</w:t>
            </w:r>
            <w:proofErr w:type="spellEnd"/>
            <w:r w:rsidR="359E2A82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/à la fraise/à la </w:t>
            </w:r>
            <w:proofErr w:type="spellStart"/>
            <w:r w:rsidR="359E2A82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vanille</w:t>
            </w:r>
            <w:proofErr w:type="spellEnd"/>
            <w:r w:rsidR="2FBBC640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/à l</w:t>
            </w:r>
            <w:r w:rsidR="64B77A64" w:rsidRPr="12BD11B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 framboise</w:t>
            </w:r>
          </w:p>
          <w:p w14:paraId="1303761D" w14:textId="0705E765" w:rsidR="008A55D3" w:rsidRPr="00FA05B0" w:rsidRDefault="00706AB5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au / à la</w:t>
            </w:r>
          </w:p>
          <w:p w14:paraId="6B1818D8" w14:textId="08506582" w:rsidR="008A55D3" w:rsidRPr="00FA05B0" w:rsidRDefault="7CCFF30C" w:rsidP="12BD11B1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Bidi"/>
                <w:sz w:val="20"/>
                <w:szCs w:val="20"/>
              </w:rPr>
            </w:pPr>
            <w:r w:rsidRPr="12BD11B1">
              <w:rPr>
                <w:rFonts w:asciiTheme="minorHAnsi" w:hAnsiTheme="minorHAnsi" w:cstheme="minorBidi"/>
                <w:sz w:val="20"/>
                <w:szCs w:val="20"/>
              </w:rPr>
              <w:t>Une/deux/trois boules.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14:paraId="36717B13" w14:textId="77777777" w:rsidR="008A55D3" w:rsidRPr="00FA05B0" w:rsidRDefault="008A55D3" w:rsidP="00FA05B0">
            <w:pPr>
              <w:pStyle w:val="TableParagraph"/>
              <w:spacing w:before="4" w:line="222" w:lineRule="exact"/>
              <w:ind w:left="1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706AB5" w:rsidRPr="00FA05B0" w14:paraId="0E715182" w14:textId="4B4F6B57" w:rsidTr="563900E1">
        <w:trPr>
          <w:trHeight w:val="70"/>
        </w:trPr>
        <w:tc>
          <w:tcPr>
            <w:tcW w:w="1844" w:type="dxa"/>
            <w:vAlign w:val="center"/>
          </w:tcPr>
          <w:p w14:paraId="7A618275" w14:textId="77777777" w:rsidR="00706AB5" w:rsidRPr="00A20B90" w:rsidRDefault="00706AB5" w:rsidP="00FA05B0">
            <w:pPr>
              <w:pStyle w:val="TableParagraph"/>
              <w:spacing w:line="229" w:lineRule="exact"/>
              <w:ind w:left="107"/>
              <w:jc w:val="center"/>
              <w:rPr>
                <w:rFonts w:ascii="Calibri" w:hAnsi="Calibri" w:cs="Calibri"/>
                <w:b/>
                <w:sz w:val="20"/>
              </w:rPr>
            </w:pPr>
            <w:r w:rsidRPr="00A20B90">
              <w:rPr>
                <w:rFonts w:ascii="Calibri" w:hAnsi="Calibri" w:cs="Calibri"/>
                <w:b/>
                <w:sz w:val="20"/>
              </w:rPr>
              <w:lastRenderedPageBreak/>
              <w:t>Key</w:t>
            </w:r>
            <w:r w:rsidRPr="00A20B90">
              <w:rPr>
                <w:rFonts w:ascii="Calibri" w:hAnsi="Calibri" w:cs="Calibri"/>
                <w:b/>
                <w:spacing w:val="-6"/>
                <w:sz w:val="20"/>
              </w:rPr>
              <w:t xml:space="preserve"> </w:t>
            </w:r>
            <w:r w:rsidRPr="00A20B90">
              <w:rPr>
                <w:rFonts w:ascii="Calibri" w:hAnsi="Calibri" w:cs="Calibri"/>
                <w:b/>
                <w:sz w:val="20"/>
              </w:rPr>
              <w:t>Stage</w:t>
            </w:r>
            <w:r w:rsidRPr="00A20B90">
              <w:rPr>
                <w:rFonts w:ascii="Calibri" w:hAnsi="Calibri" w:cs="Calibri"/>
                <w:b/>
                <w:spacing w:val="-7"/>
                <w:sz w:val="20"/>
              </w:rPr>
              <w:t xml:space="preserve"> </w:t>
            </w:r>
            <w:r w:rsidRPr="00A20B90">
              <w:rPr>
                <w:rFonts w:ascii="Calibri" w:hAnsi="Calibri" w:cs="Calibri"/>
                <w:b/>
                <w:spacing w:val="-10"/>
                <w:sz w:val="20"/>
              </w:rPr>
              <w:t>3</w:t>
            </w:r>
          </w:p>
        </w:tc>
        <w:tc>
          <w:tcPr>
            <w:tcW w:w="13558" w:type="dxa"/>
            <w:gridSpan w:val="2"/>
          </w:tcPr>
          <w:p w14:paraId="653BFC5F" w14:textId="77777777" w:rsidR="00706AB5" w:rsidRPr="00A20B90" w:rsidRDefault="00706AB5" w:rsidP="00FA05B0">
            <w:pPr>
              <w:pStyle w:val="TableParagraph"/>
              <w:spacing w:line="230" w:lineRule="exact"/>
              <w:ind w:left="162" w:right="900"/>
              <w:rPr>
                <w:rFonts w:ascii="Calibri" w:hAnsi="Calibri" w:cs="Calibri"/>
                <w:sz w:val="20"/>
                <w:szCs w:val="20"/>
              </w:rPr>
            </w:pPr>
            <w:r w:rsidRPr="00A20B90">
              <w:rPr>
                <w:rFonts w:ascii="Calibri" w:hAnsi="Calibri" w:cs="Calibri"/>
                <w:sz w:val="20"/>
                <w:szCs w:val="20"/>
              </w:rPr>
              <w:t xml:space="preserve">At KS3, pupils: </w:t>
            </w:r>
          </w:p>
          <w:p w14:paraId="6C15DA09" w14:textId="1D89EEDB" w:rsidR="00706AB5" w:rsidRPr="00A20B90" w:rsidRDefault="00706AB5" w:rsidP="00706AB5">
            <w:pPr>
              <w:pStyle w:val="TableParagraph"/>
              <w:numPr>
                <w:ilvl w:val="0"/>
                <w:numId w:val="15"/>
              </w:numPr>
              <w:spacing w:line="230" w:lineRule="exact"/>
              <w:ind w:right="900"/>
              <w:rPr>
                <w:rFonts w:ascii="Calibri" w:hAnsi="Calibri" w:cs="Calibri"/>
                <w:sz w:val="18"/>
                <w:szCs w:val="20"/>
              </w:rPr>
            </w:pPr>
            <w:r w:rsidRPr="00A20B90">
              <w:rPr>
                <w:rFonts w:ascii="Calibri" w:hAnsi="Calibri" w:cs="Calibri"/>
                <w:sz w:val="20"/>
                <w:szCs w:val="20"/>
              </w:rPr>
              <w:t xml:space="preserve">Identify and use tenses or other structures which convey the present, past, and future as appropriate to the language being studied. </w:t>
            </w:r>
          </w:p>
          <w:p w14:paraId="1DD3863B" w14:textId="77777777" w:rsidR="00706AB5" w:rsidRPr="00A20B90" w:rsidRDefault="00706AB5" w:rsidP="00706AB5">
            <w:pPr>
              <w:pStyle w:val="TableParagraph"/>
              <w:numPr>
                <w:ilvl w:val="0"/>
                <w:numId w:val="15"/>
              </w:numPr>
              <w:spacing w:line="230" w:lineRule="exact"/>
              <w:ind w:right="900"/>
              <w:rPr>
                <w:rFonts w:ascii="Calibri" w:hAnsi="Calibri" w:cs="Calibri"/>
                <w:sz w:val="18"/>
                <w:szCs w:val="20"/>
              </w:rPr>
            </w:pPr>
            <w:r w:rsidRPr="00A20B90">
              <w:rPr>
                <w:rFonts w:ascii="Calibri" w:hAnsi="Calibri" w:cs="Calibri"/>
                <w:sz w:val="20"/>
                <w:szCs w:val="20"/>
              </w:rPr>
              <w:lastRenderedPageBreak/>
              <w:t>Use and manipulate a variety of key grammatical structures and patterns, including voices and moods, as appropriate.</w:t>
            </w:r>
          </w:p>
          <w:p w14:paraId="20A6BE78" w14:textId="77777777" w:rsidR="00706AB5" w:rsidRPr="00A20B90" w:rsidRDefault="00706AB5" w:rsidP="00706AB5">
            <w:pPr>
              <w:pStyle w:val="TableParagraph"/>
              <w:numPr>
                <w:ilvl w:val="0"/>
                <w:numId w:val="15"/>
              </w:numPr>
              <w:spacing w:line="230" w:lineRule="exact"/>
              <w:ind w:right="900"/>
              <w:rPr>
                <w:rFonts w:ascii="Calibri" w:hAnsi="Calibri" w:cs="Calibri"/>
                <w:sz w:val="18"/>
                <w:szCs w:val="20"/>
              </w:rPr>
            </w:pPr>
            <w:r w:rsidRPr="00A20B90">
              <w:rPr>
                <w:rFonts w:ascii="Calibri" w:hAnsi="Calibri" w:cs="Calibri"/>
                <w:sz w:val="20"/>
                <w:szCs w:val="20"/>
              </w:rPr>
              <w:t xml:space="preserve">Develop and use a wide-ranging and deepening vocabulary that goes beyond their immediate needs and interests, allowing them to give and justify opinions and take part in discussion about wider issues. </w:t>
            </w:r>
          </w:p>
          <w:p w14:paraId="40D5D8D9" w14:textId="37E5CE79" w:rsidR="00706AB5" w:rsidRPr="00A20B90" w:rsidRDefault="00706AB5" w:rsidP="00706AB5">
            <w:pPr>
              <w:pStyle w:val="TableParagraph"/>
              <w:numPr>
                <w:ilvl w:val="0"/>
                <w:numId w:val="15"/>
              </w:numPr>
              <w:spacing w:line="230" w:lineRule="exact"/>
              <w:ind w:right="900"/>
              <w:rPr>
                <w:rFonts w:ascii="Calibri" w:hAnsi="Calibri" w:cs="Calibri"/>
                <w:sz w:val="20"/>
              </w:rPr>
            </w:pPr>
            <w:r w:rsidRPr="00A20B90">
              <w:rPr>
                <w:rFonts w:ascii="Calibri" w:hAnsi="Calibri" w:cs="Calibri"/>
                <w:sz w:val="20"/>
                <w:szCs w:val="20"/>
              </w:rPr>
              <w:t>Use accurate grammar, spelling and punctuation.</w:t>
            </w:r>
          </w:p>
        </w:tc>
      </w:tr>
    </w:tbl>
    <w:p w14:paraId="2C509D21" w14:textId="062EB960" w:rsidR="00FA05B0" w:rsidRPr="009813D4" w:rsidRDefault="00FA05B0" w:rsidP="00706AB5"/>
    <w:sectPr w:rsidR="00FA05B0" w:rsidRPr="009813D4" w:rsidSect="00F86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Wyp21Z6eMUVuZ" int2:id="nPtE3Lik">
      <int2:state int2:value="Rejected" int2:type="AugLoop_Text_Critique"/>
    </int2:textHash>
    <int2:textHash int2:hashCode="wU+2kRh5kMHjf4" int2:id="ywxaenMz">
      <int2:state int2:value="Rejected" int2:type="AugLoop_Text_Critique"/>
    </int2:textHash>
    <int2:textHash int2:hashCode="Zl3h8ndcoLZNPO" int2:id="oCtMYFqk">
      <int2:state int2:value="Rejected" int2:type="AugLoop_Text_Critique"/>
    </int2:textHash>
    <int2:textHash int2:hashCode="38SpeJ9C6ULc4f" int2:id="b6WGS6J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3DA"/>
    <w:multiLevelType w:val="hybridMultilevel"/>
    <w:tmpl w:val="46603956"/>
    <w:lvl w:ilvl="0" w:tplc="4B905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80D"/>
    <w:multiLevelType w:val="hybridMultilevel"/>
    <w:tmpl w:val="1486ADFC"/>
    <w:lvl w:ilvl="0" w:tplc="1C703A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8CAE2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C5C0AB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CBAAEC2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085C306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522828F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ECCA8BD8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5644D02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AFCCD9C2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075650"/>
    <w:multiLevelType w:val="hybridMultilevel"/>
    <w:tmpl w:val="24F4F42A"/>
    <w:lvl w:ilvl="0" w:tplc="8DB60B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5F0C9F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5D011E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2C0056E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E95E451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8B61D9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533ECE0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895AB63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B658EA4A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3973A6"/>
    <w:multiLevelType w:val="hybridMultilevel"/>
    <w:tmpl w:val="0E8ED1C6"/>
    <w:lvl w:ilvl="0" w:tplc="38EE4B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A0944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99329B10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3E128748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5352DCC8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633A433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4EFA625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2A7ADAC0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8FECEAC0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C73CEA"/>
    <w:multiLevelType w:val="hybridMultilevel"/>
    <w:tmpl w:val="3E8A8E24"/>
    <w:lvl w:ilvl="0" w:tplc="9BBE3A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EA4C081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FBB29EE2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B20E723E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2418148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7CAB04A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B7E8E81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C1464C5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D9CABEAC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CE40B1"/>
    <w:multiLevelType w:val="hybridMultilevel"/>
    <w:tmpl w:val="075EFB04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496624B2"/>
    <w:multiLevelType w:val="hybridMultilevel"/>
    <w:tmpl w:val="FA704774"/>
    <w:lvl w:ilvl="0" w:tplc="BFCCA8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F8C083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53E2973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B2FE68F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494C5B3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9348D38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C4045CF4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97D654A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EFCAA2A2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6F1C7D"/>
    <w:multiLevelType w:val="hybridMultilevel"/>
    <w:tmpl w:val="45705CD0"/>
    <w:lvl w:ilvl="0" w:tplc="F2EE25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C9CACDD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346EC18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96B87D80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15CEEE92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E8708F3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541AE87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7BD89038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4994476E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EB622F"/>
    <w:multiLevelType w:val="hybridMultilevel"/>
    <w:tmpl w:val="E1368192"/>
    <w:lvl w:ilvl="0" w:tplc="3FCE38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CBDC48F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2A04669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D7489CF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9052FBF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A948CC6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1D46914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F0D6D80E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441EAF9C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3D5411"/>
    <w:multiLevelType w:val="hybridMultilevel"/>
    <w:tmpl w:val="A6E0890C"/>
    <w:lvl w:ilvl="0" w:tplc="1D2C63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C0640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6836380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646025DA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7C2284B4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801E92B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8E38698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A262F786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7F682998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2031F5C"/>
    <w:multiLevelType w:val="hybridMultilevel"/>
    <w:tmpl w:val="7D8A9F78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 w15:restartNumberingAfterBreak="0">
    <w:nsid w:val="79C7116D"/>
    <w:multiLevelType w:val="hybridMultilevel"/>
    <w:tmpl w:val="6EEE4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A40E3"/>
    <w:multiLevelType w:val="hybridMultilevel"/>
    <w:tmpl w:val="0DF6EBA8"/>
    <w:lvl w:ilvl="0" w:tplc="430ED9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DC022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153E5C6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67C2E7F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48F65D64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225EB6C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C6EA7B8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591C103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25C093C0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A55077"/>
    <w:multiLevelType w:val="hybridMultilevel"/>
    <w:tmpl w:val="6C5EC54A"/>
    <w:lvl w:ilvl="0" w:tplc="3C5E5E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5C06E42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55E083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A5CC1E6C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 w:tplc="5834237E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5" w:tplc="20C463CE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6" w:tplc="36D027E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7" w:tplc="44A26F9C">
      <w:numFmt w:val="bullet"/>
      <w:lvlText w:val="•"/>
      <w:lvlJc w:val="left"/>
      <w:pPr>
        <w:ind w:left="9621" w:hanging="360"/>
      </w:pPr>
      <w:rPr>
        <w:rFonts w:hint="default"/>
        <w:lang w:val="en-US" w:eastAsia="en-US" w:bidi="ar-SA"/>
      </w:rPr>
    </w:lvl>
    <w:lvl w:ilvl="8" w:tplc="3760D7D8">
      <w:numFmt w:val="bullet"/>
      <w:lvlText w:val="•"/>
      <w:lvlJc w:val="left"/>
      <w:pPr>
        <w:ind w:left="109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C5F15D0"/>
    <w:multiLevelType w:val="hybridMultilevel"/>
    <w:tmpl w:val="2414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720">
    <w:abstractNumId w:val="3"/>
  </w:num>
  <w:num w:numId="2" w16cid:durableId="1279263684">
    <w:abstractNumId w:val="2"/>
  </w:num>
  <w:num w:numId="3" w16cid:durableId="1403596482">
    <w:abstractNumId w:val="8"/>
  </w:num>
  <w:num w:numId="4" w16cid:durableId="1376154552">
    <w:abstractNumId w:val="4"/>
  </w:num>
  <w:num w:numId="5" w16cid:durableId="1235314078">
    <w:abstractNumId w:val="1"/>
  </w:num>
  <w:num w:numId="6" w16cid:durableId="242767010">
    <w:abstractNumId w:val="7"/>
  </w:num>
  <w:num w:numId="7" w16cid:durableId="984628986">
    <w:abstractNumId w:val="9"/>
  </w:num>
  <w:num w:numId="8" w16cid:durableId="577400226">
    <w:abstractNumId w:val="13"/>
  </w:num>
  <w:num w:numId="9" w16cid:durableId="1370569537">
    <w:abstractNumId w:val="12"/>
  </w:num>
  <w:num w:numId="10" w16cid:durableId="985278312">
    <w:abstractNumId w:val="6"/>
  </w:num>
  <w:num w:numId="11" w16cid:durableId="434058086">
    <w:abstractNumId w:val="14"/>
  </w:num>
  <w:num w:numId="12" w16cid:durableId="88309605">
    <w:abstractNumId w:val="11"/>
  </w:num>
  <w:num w:numId="13" w16cid:durableId="1763138028">
    <w:abstractNumId w:val="5"/>
  </w:num>
  <w:num w:numId="14" w16cid:durableId="1154447326">
    <w:abstractNumId w:val="0"/>
  </w:num>
  <w:num w:numId="15" w16cid:durableId="914976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C7"/>
    <w:rsid w:val="00335F38"/>
    <w:rsid w:val="003562C7"/>
    <w:rsid w:val="00706AB5"/>
    <w:rsid w:val="00839214"/>
    <w:rsid w:val="008A55D3"/>
    <w:rsid w:val="009813D4"/>
    <w:rsid w:val="00A099C0"/>
    <w:rsid w:val="00A1153E"/>
    <w:rsid w:val="00A20B90"/>
    <w:rsid w:val="00AF4177"/>
    <w:rsid w:val="00C44F79"/>
    <w:rsid w:val="00E1556A"/>
    <w:rsid w:val="00F86D7B"/>
    <w:rsid w:val="00FA05B0"/>
    <w:rsid w:val="01420B64"/>
    <w:rsid w:val="01AA0A0A"/>
    <w:rsid w:val="01C5B029"/>
    <w:rsid w:val="024733D5"/>
    <w:rsid w:val="02A2E8C3"/>
    <w:rsid w:val="02C6EA0A"/>
    <w:rsid w:val="030A74A0"/>
    <w:rsid w:val="032AA8CB"/>
    <w:rsid w:val="03A12605"/>
    <w:rsid w:val="042AA63E"/>
    <w:rsid w:val="046F61BB"/>
    <w:rsid w:val="0470DF07"/>
    <w:rsid w:val="04F3A4FF"/>
    <w:rsid w:val="051E546B"/>
    <w:rsid w:val="05B077EC"/>
    <w:rsid w:val="05B14B3E"/>
    <w:rsid w:val="06157C87"/>
    <w:rsid w:val="06A3B5D2"/>
    <w:rsid w:val="06FA4FFD"/>
    <w:rsid w:val="073D4FF0"/>
    <w:rsid w:val="07569233"/>
    <w:rsid w:val="07C2A536"/>
    <w:rsid w:val="07FCDF48"/>
    <w:rsid w:val="083D64DA"/>
    <w:rsid w:val="08D84F86"/>
    <w:rsid w:val="091D0331"/>
    <w:rsid w:val="0A5AAE18"/>
    <w:rsid w:val="0AB602CB"/>
    <w:rsid w:val="0AB8D392"/>
    <w:rsid w:val="0B4A7C25"/>
    <w:rsid w:val="0C63B401"/>
    <w:rsid w:val="0CEF0DFA"/>
    <w:rsid w:val="0CFEBF55"/>
    <w:rsid w:val="0D03DCAE"/>
    <w:rsid w:val="0D0AF6DB"/>
    <w:rsid w:val="0D4A74FD"/>
    <w:rsid w:val="0D8C4546"/>
    <w:rsid w:val="0E842AD9"/>
    <w:rsid w:val="0F6BFEB6"/>
    <w:rsid w:val="0FA24DF6"/>
    <w:rsid w:val="1038EDF0"/>
    <w:rsid w:val="10C782BA"/>
    <w:rsid w:val="1116923E"/>
    <w:rsid w:val="116846A8"/>
    <w:rsid w:val="11D11415"/>
    <w:rsid w:val="11E44720"/>
    <w:rsid w:val="11EF9E09"/>
    <w:rsid w:val="12BD11B1"/>
    <w:rsid w:val="12E8369E"/>
    <w:rsid w:val="12F76A8B"/>
    <w:rsid w:val="130FC045"/>
    <w:rsid w:val="149E1D46"/>
    <w:rsid w:val="1515EAAD"/>
    <w:rsid w:val="151BE7E2"/>
    <w:rsid w:val="1534095D"/>
    <w:rsid w:val="155B14E8"/>
    <w:rsid w:val="159D29E7"/>
    <w:rsid w:val="160D6320"/>
    <w:rsid w:val="16264E14"/>
    <w:rsid w:val="168FB2EF"/>
    <w:rsid w:val="16B7B843"/>
    <w:rsid w:val="17C8B1F5"/>
    <w:rsid w:val="182B8350"/>
    <w:rsid w:val="186078F0"/>
    <w:rsid w:val="189C9F5F"/>
    <w:rsid w:val="18FA33BB"/>
    <w:rsid w:val="19B0D287"/>
    <w:rsid w:val="1A278BFE"/>
    <w:rsid w:val="1A31593C"/>
    <w:rsid w:val="1AAC4445"/>
    <w:rsid w:val="1AC78022"/>
    <w:rsid w:val="1AD268D0"/>
    <w:rsid w:val="1B4A597C"/>
    <w:rsid w:val="1B89928D"/>
    <w:rsid w:val="1BA19ACF"/>
    <w:rsid w:val="1BA1E486"/>
    <w:rsid w:val="1BA9F794"/>
    <w:rsid w:val="1CB96FB6"/>
    <w:rsid w:val="1CEB7F4D"/>
    <w:rsid w:val="1D45C7F5"/>
    <w:rsid w:val="1D5F2CC0"/>
    <w:rsid w:val="1D6A2B49"/>
    <w:rsid w:val="1E6D5AA2"/>
    <w:rsid w:val="1E84E7EB"/>
    <w:rsid w:val="1EADBC03"/>
    <w:rsid w:val="1F3CE7A6"/>
    <w:rsid w:val="1F772AAD"/>
    <w:rsid w:val="1F8EE787"/>
    <w:rsid w:val="200105D9"/>
    <w:rsid w:val="207D68B7"/>
    <w:rsid w:val="20BE5AD7"/>
    <w:rsid w:val="20C3589C"/>
    <w:rsid w:val="20D9B608"/>
    <w:rsid w:val="21426790"/>
    <w:rsid w:val="21525D7C"/>
    <w:rsid w:val="22283D4D"/>
    <w:rsid w:val="22AA7C09"/>
    <w:rsid w:val="2312DC31"/>
    <w:rsid w:val="239E28D1"/>
    <w:rsid w:val="23A1797D"/>
    <w:rsid w:val="2436DBBE"/>
    <w:rsid w:val="250B324F"/>
    <w:rsid w:val="2552C6E5"/>
    <w:rsid w:val="25F302ED"/>
    <w:rsid w:val="27023A96"/>
    <w:rsid w:val="2735C477"/>
    <w:rsid w:val="27858ABC"/>
    <w:rsid w:val="27A2D5C3"/>
    <w:rsid w:val="27E86608"/>
    <w:rsid w:val="2846DF1C"/>
    <w:rsid w:val="284EF818"/>
    <w:rsid w:val="29333C0B"/>
    <w:rsid w:val="29367A3F"/>
    <w:rsid w:val="295CDDCB"/>
    <w:rsid w:val="29AC2F6E"/>
    <w:rsid w:val="2AABD9E4"/>
    <w:rsid w:val="2ABC2022"/>
    <w:rsid w:val="2ACCE156"/>
    <w:rsid w:val="2AE5B29E"/>
    <w:rsid w:val="2B0D515F"/>
    <w:rsid w:val="2B244F9E"/>
    <w:rsid w:val="2B25769C"/>
    <w:rsid w:val="2B47FFCF"/>
    <w:rsid w:val="2BA95014"/>
    <w:rsid w:val="2BB4D9C6"/>
    <w:rsid w:val="2C971BB5"/>
    <w:rsid w:val="2CAAE523"/>
    <w:rsid w:val="2CC01FFF"/>
    <w:rsid w:val="2CD191FE"/>
    <w:rsid w:val="2D5405B5"/>
    <w:rsid w:val="2D700870"/>
    <w:rsid w:val="2D8BA2AA"/>
    <w:rsid w:val="2DD00CA1"/>
    <w:rsid w:val="2E91E3DD"/>
    <w:rsid w:val="2F07CC88"/>
    <w:rsid w:val="2F134C31"/>
    <w:rsid w:val="2F9E0EF4"/>
    <w:rsid w:val="2FBBC640"/>
    <w:rsid w:val="2FD49E6B"/>
    <w:rsid w:val="2FDC3B74"/>
    <w:rsid w:val="2FF6BA0A"/>
    <w:rsid w:val="2FF7C0C1"/>
    <w:rsid w:val="2FF9C851"/>
    <w:rsid w:val="300F790D"/>
    <w:rsid w:val="3054A685"/>
    <w:rsid w:val="30FF1FB0"/>
    <w:rsid w:val="32560075"/>
    <w:rsid w:val="32E7F4E5"/>
    <w:rsid w:val="32E8E290"/>
    <w:rsid w:val="330C941F"/>
    <w:rsid w:val="33DA9ACC"/>
    <w:rsid w:val="33F1D0D6"/>
    <w:rsid w:val="343DEB0D"/>
    <w:rsid w:val="3484B2F1"/>
    <w:rsid w:val="34CA2B2D"/>
    <w:rsid w:val="35072150"/>
    <w:rsid w:val="3536F303"/>
    <w:rsid w:val="354BD176"/>
    <w:rsid w:val="354DD547"/>
    <w:rsid w:val="359E2A82"/>
    <w:rsid w:val="3608A24F"/>
    <w:rsid w:val="366D5918"/>
    <w:rsid w:val="369936EC"/>
    <w:rsid w:val="36B55218"/>
    <w:rsid w:val="36C3E809"/>
    <w:rsid w:val="36FA9C92"/>
    <w:rsid w:val="371FA8ED"/>
    <w:rsid w:val="37C687F3"/>
    <w:rsid w:val="37DD689B"/>
    <w:rsid w:val="380A2D74"/>
    <w:rsid w:val="386E038B"/>
    <w:rsid w:val="39084B42"/>
    <w:rsid w:val="392B80A1"/>
    <w:rsid w:val="3949AFD5"/>
    <w:rsid w:val="3987BFF1"/>
    <w:rsid w:val="3A2ABA66"/>
    <w:rsid w:val="3A39034A"/>
    <w:rsid w:val="3A7134CE"/>
    <w:rsid w:val="3B7DFEF9"/>
    <w:rsid w:val="3BEC4FD6"/>
    <w:rsid w:val="3BEC84DD"/>
    <w:rsid w:val="3C0B8585"/>
    <w:rsid w:val="3D18E86B"/>
    <w:rsid w:val="3DAB1F63"/>
    <w:rsid w:val="3E35C977"/>
    <w:rsid w:val="3E383F0F"/>
    <w:rsid w:val="3E7AD4E9"/>
    <w:rsid w:val="3F7B9EBD"/>
    <w:rsid w:val="3FCF50C4"/>
    <w:rsid w:val="410C2F52"/>
    <w:rsid w:val="411D6A29"/>
    <w:rsid w:val="4129B4FA"/>
    <w:rsid w:val="41725961"/>
    <w:rsid w:val="41BD4409"/>
    <w:rsid w:val="41E4C9DD"/>
    <w:rsid w:val="4295E4B2"/>
    <w:rsid w:val="42AD0870"/>
    <w:rsid w:val="42CB48D0"/>
    <w:rsid w:val="434D72D3"/>
    <w:rsid w:val="43CD0AB3"/>
    <w:rsid w:val="440B8170"/>
    <w:rsid w:val="4424565E"/>
    <w:rsid w:val="443FA65B"/>
    <w:rsid w:val="4487E86A"/>
    <w:rsid w:val="44B1FB47"/>
    <w:rsid w:val="44BEBB6A"/>
    <w:rsid w:val="4535EFBA"/>
    <w:rsid w:val="456B80F5"/>
    <w:rsid w:val="457AFD12"/>
    <w:rsid w:val="45921D25"/>
    <w:rsid w:val="459259B8"/>
    <w:rsid w:val="45ABB287"/>
    <w:rsid w:val="46061DCA"/>
    <w:rsid w:val="46790E55"/>
    <w:rsid w:val="46851395"/>
    <w:rsid w:val="46C05C2D"/>
    <w:rsid w:val="46C689EB"/>
    <w:rsid w:val="46E2CCC1"/>
    <w:rsid w:val="47077EAB"/>
    <w:rsid w:val="470B92BA"/>
    <w:rsid w:val="4732569A"/>
    <w:rsid w:val="474C87A6"/>
    <w:rsid w:val="4766930D"/>
    <w:rsid w:val="47B4A669"/>
    <w:rsid w:val="47F95D78"/>
    <w:rsid w:val="48449520"/>
    <w:rsid w:val="4859B33A"/>
    <w:rsid w:val="48A237CB"/>
    <w:rsid w:val="49BCB457"/>
    <w:rsid w:val="4AC631C5"/>
    <w:rsid w:val="4B8F67FE"/>
    <w:rsid w:val="4CB5C2B1"/>
    <w:rsid w:val="4CF45519"/>
    <w:rsid w:val="4D546871"/>
    <w:rsid w:val="4DB2FAD9"/>
    <w:rsid w:val="4DC8A897"/>
    <w:rsid w:val="4E79BFA4"/>
    <w:rsid w:val="4E90257A"/>
    <w:rsid w:val="4F01CC2A"/>
    <w:rsid w:val="4F854F73"/>
    <w:rsid w:val="4FBBEFB6"/>
    <w:rsid w:val="4FD5AABD"/>
    <w:rsid w:val="4FD9A04A"/>
    <w:rsid w:val="4FE575ED"/>
    <w:rsid w:val="5021ABBA"/>
    <w:rsid w:val="502C2358"/>
    <w:rsid w:val="50B823F8"/>
    <w:rsid w:val="50F44FF0"/>
    <w:rsid w:val="515B88AF"/>
    <w:rsid w:val="5174D90A"/>
    <w:rsid w:val="5222180E"/>
    <w:rsid w:val="5253F459"/>
    <w:rsid w:val="525FD35A"/>
    <w:rsid w:val="5276764E"/>
    <w:rsid w:val="528091A4"/>
    <w:rsid w:val="52827042"/>
    <w:rsid w:val="53CB5E09"/>
    <w:rsid w:val="53FFFA19"/>
    <w:rsid w:val="5406E946"/>
    <w:rsid w:val="5478E84F"/>
    <w:rsid w:val="5576185B"/>
    <w:rsid w:val="55BA1104"/>
    <w:rsid w:val="55C6534C"/>
    <w:rsid w:val="55CF5D1A"/>
    <w:rsid w:val="55CF9955"/>
    <w:rsid w:val="563900E1"/>
    <w:rsid w:val="568C596D"/>
    <w:rsid w:val="5691A66A"/>
    <w:rsid w:val="56A8C250"/>
    <w:rsid w:val="5745E313"/>
    <w:rsid w:val="5755E165"/>
    <w:rsid w:val="57AABCFD"/>
    <w:rsid w:val="57ADE2E9"/>
    <w:rsid w:val="57BD2288"/>
    <w:rsid w:val="58288E75"/>
    <w:rsid w:val="5854C2A9"/>
    <w:rsid w:val="58B8A4DE"/>
    <w:rsid w:val="591489C7"/>
    <w:rsid w:val="596C6553"/>
    <w:rsid w:val="5A325613"/>
    <w:rsid w:val="5A5EBE4A"/>
    <w:rsid w:val="5AF4E642"/>
    <w:rsid w:val="5B23B192"/>
    <w:rsid w:val="5BDD058B"/>
    <w:rsid w:val="5C3046C6"/>
    <w:rsid w:val="5C9893F8"/>
    <w:rsid w:val="5D0BB26B"/>
    <w:rsid w:val="5E03F477"/>
    <w:rsid w:val="5E67B6DC"/>
    <w:rsid w:val="5EB58A67"/>
    <w:rsid w:val="5ECF9F8C"/>
    <w:rsid w:val="5F1ABE12"/>
    <w:rsid w:val="5F26037D"/>
    <w:rsid w:val="5F286250"/>
    <w:rsid w:val="5F67BCE1"/>
    <w:rsid w:val="5F80710B"/>
    <w:rsid w:val="608A8FF8"/>
    <w:rsid w:val="6111C4A2"/>
    <w:rsid w:val="611BAD84"/>
    <w:rsid w:val="6175744D"/>
    <w:rsid w:val="61F37601"/>
    <w:rsid w:val="628ED091"/>
    <w:rsid w:val="62D13F2C"/>
    <w:rsid w:val="630AAB97"/>
    <w:rsid w:val="63413BCE"/>
    <w:rsid w:val="638A2AF5"/>
    <w:rsid w:val="645A68F3"/>
    <w:rsid w:val="648A0D4C"/>
    <w:rsid w:val="64B77A64"/>
    <w:rsid w:val="6523DDDF"/>
    <w:rsid w:val="6534287B"/>
    <w:rsid w:val="6649BC86"/>
    <w:rsid w:val="67B5890A"/>
    <w:rsid w:val="680FFC3E"/>
    <w:rsid w:val="68648CDA"/>
    <w:rsid w:val="687460AA"/>
    <w:rsid w:val="68E933B8"/>
    <w:rsid w:val="6A702910"/>
    <w:rsid w:val="6A850419"/>
    <w:rsid w:val="6AAC5FA6"/>
    <w:rsid w:val="6AB4B88F"/>
    <w:rsid w:val="6AC26804"/>
    <w:rsid w:val="6AD08B2B"/>
    <w:rsid w:val="6B65B2CD"/>
    <w:rsid w:val="6C20D47A"/>
    <w:rsid w:val="6C22ECC9"/>
    <w:rsid w:val="6D13E1BA"/>
    <w:rsid w:val="6D3049B7"/>
    <w:rsid w:val="6DD609A6"/>
    <w:rsid w:val="6E14CAA7"/>
    <w:rsid w:val="6E4F8023"/>
    <w:rsid w:val="6EDCEE23"/>
    <w:rsid w:val="6F27E7E4"/>
    <w:rsid w:val="6F8C49BD"/>
    <w:rsid w:val="7088E5C2"/>
    <w:rsid w:val="70FD26B9"/>
    <w:rsid w:val="72793556"/>
    <w:rsid w:val="729D1AD7"/>
    <w:rsid w:val="72BFCA74"/>
    <w:rsid w:val="72C698F2"/>
    <w:rsid w:val="73612EFD"/>
    <w:rsid w:val="73C00E60"/>
    <w:rsid w:val="742BE65F"/>
    <w:rsid w:val="74858B56"/>
    <w:rsid w:val="74C45F5D"/>
    <w:rsid w:val="74F1FE2D"/>
    <w:rsid w:val="757D2645"/>
    <w:rsid w:val="758EF2CB"/>
    <w:rsid w:val="75C7B6C0"/>
    <w:rsid w:val="75E416FF"/>
    <w:rsid w:val="7631F70B"/>
    <w:rsid w:val="764C16A7"/>
    <w:rsid w:val="76895BCA"/>
    <w:rsid w:val="76AAF16F"/>
    <w:rsid w:val="76AC2F51"/>
    <w:rsid w:val="773DB840"/>
    <w:rsid w:val="775D9ECB"/>
    <w:rsid w:val="77DD68F8"/>
    <w:rsid w:val="77F3707A"/>
    <w:rsid w:val="7836352C"/>
    <w:rsid w:val="78873BF3"/>
    <w:rsid w:val="78A94329"/>
    <w:rsid w:val="78ACF5FC"/>
    <w:rsid w:val="78C5D04F"/>
    <w:rsid w:val="78FF5782"/>
    <w:rsid w:val="793898A8"/>
    <w:rsid w:val="79A10D65"/>
    <w:rsid w:val="79A62B68"/>
    <w:rsid w:val="79CBC8F3"/>
    <w:rsid w:val="7A19F2BA"/>
    <w:rsid w:val="7A742A18"/>
    <w:rsid w:val="7A756A44"/>
    <w:rsid w:val="7A9B27E3"/>
    <w:rsid w:val="7BA85E07"/>
    <w:rsid w:val="7BBE9F4C"/>
    <w:rsid w:val="7BF03024"/>
    <w:rsid w:val="7C0CC7E1"/>
    <w:rsid w:val="7C696D13"/>
    <w:rsid w:val="7CAC4788"/>
    <w:rsid w:val="7CC14031"/>
    <w:rsid w:val="7CCFF30C"/>
    <w:rsid w:val="7D1FBA1A"/>
    <w:rsid w:val="7D5FDBB4"/>
    <w:rsid w:val="7DC0E02B"/>
    <w:rsid w:val="7E129495"/>
    <w:rsid w:val="7E162E19"/>
    <w:rsid w:val="7E19C9BB"/>
    <w:rsid w:val="7EB6166A"/>
    <w:rsid w:val="7F02A8C5"/>
    <w:rsid w:val="7F3A7F40"/>
    <w:rsid w:val="7F4468A3"/>
    <w:rsid w:val="7F5C8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D4A9"/>
  <w15:chartTrackingRefBased/>
  <w15:docId w15:val="{083EBABD-EA5A-4121-BD6B-B46F96E7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5B0"/>
    <w:pPr>
      <w:widowControl w:val="0"/>
      <w:autoSpaceDE w:val="0"/>
      <w:autoSpaceDN w:val="0"/>
      <w:spacing w:after="0" w:line="244" w:lineRule="exact"/>
      <w:ind w:left="467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FA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ugh\AppData\Local\Temp\MicrosoftEdgeDownloads\701bb54b-4c46-48ab-b655-d2c5a920b069\SJIS%20MFL%20Vocabulary%20Progr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297FD30D09644BAFFC8F6CD8BFEC1" ma:contentTypeVersion="15" ma:contentTypeDescription="Create a new document." ma:contentTypeScope="" ma:versionID="f13e5c0df2961ac04208c25694a3e066">
  <xsd:schema xmlns:xsd="http://www.w3.org/2001/XMLSchema" xmlns:xs="http://www.w3.org/2001/XMLSchema" xmlns:p="http://schemas.microsoft.com/office/2006/metadata/properties" xmlns:ns2="e7311558-96b0-4c11-8e1c-d4bb54f04a8b" xmlns:ns3="78d04f68-0163-449c-a1d0-1d85efd54e5b" targetNamespace="http://schemas.microsoft.com/office/2006/metadata/properties" ma:root="true" ma:fieldsID="59482d9f9eff8acc277a9631a5d7812f" ns2:_="" ns3:_="">
    <xsd:import namespace="e7311558-96b0-4c11-8e1c-d4bb54f04a8b"/>
    <xsd:import namespace="78d04f68-0163-449c-a1d0-1d85efd54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1558-96b0-4c11-8e1c-d4bb54f0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4f68-0163-449c-a1d0-1d85efd54e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97028a-3dcb-421c-8bb7-2b577e3f89d2}" ma:internalName="TaxCatchAll" ma:showField="CatchAllData" ma:web="78d04f68-0163-449c-a1d0-1d85efd54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04f68-0163-449c-a1d0-1d85efd54e5b" xsi:nil="true"/>
    <lcf76f155ced4ddcb4097134ff3c332f xmlns="e7311558-96b0-4c11-8e1c-d4bb54f04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326D1-D36B-4B4B-8457-DD05AD692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3CE05-CEF3-4B2D-88E8-CB4065E3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11558-96b0-4c11-8e1c-d4bb54f04a8b"/>
    <ds:schemaRef ds:uri="78d04f68-0163-449c-a1d0-1d85efd54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62A4-867A-4296-9116-A5776B17B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1F62E-4069-442D-B8BA-AB22BA4226B7}">
  <ds:schemaRefs>
    <ds:schemaRef ds:uri="http://schemas.microsoft.com/office/2006/metadata/properties"/>
    <ds:schemaRef ds:uri="http://schemas.microsoft.com/office/infopath/2007/PartnerControls"/>
    <ds:schemaRef ds:uri="78d04f68-0163-449c-a1d0-1d85efd54e5b"/>
    <ds:schemaRef ds:uri="e7311558-96b0-4c11-8e1c-d4bb54f04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SJIS MFL Vocabulary Progression</Template>
  <TotalTime>1</TotalTime>
  <Pages>12</Pages>
  <Words>1240</Words>
  <Characters>7068</Characters>
  <Application>Microsoft Office Word</Application>
  <DocSecurity>0</DocSecurity>
  <Lines>58</Lines>
  <Paragraphs>16</Paragraphs>
  <ScaleCrop>false</ScaleCrop>
  <Company>Global C. S. LTD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Pugh</dc:creator>
  <cp:keywords/>
  <dc:description/>
  <cp:lastModifiedBy>L Pugh</cp:lastModifiedBy>
  <cp:revision>7</cp:revision>
  <dcterms:created xsi:type="dcterms:W3CDTF">2023-10-19T09:06:00Z</dcterms:created>
  <dcterms:modified xsi:type="dcterms:W3CDTF">2025-09-21T10:21:00Z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0x0101009B7297FD30D09644BAFFC8F6CD8BFEC1</vt:lpwstr>
  </property>
  <property fmtid="{D5CDD505-2E9C-101B-9397-08002B2CF9AE}" pid="3" name="MediaServiceImageTags">
    <vt:lpwstr/>
  </property>
</Properties>
</file>