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905ED1" w14:textId="77777777" w:rsidR="000A55B9" w:rsidRDefault="000A55B9" w:rsidP="1F9E5E6E">
      <w:pPr>
        <w:rPr>
          <w:rFonts w:ascii="Arial" w:hAnsi="Arial" w:cs="Arial"/>
          <w:b/>
          <w:bCs/>
          <w:sz w:val="24"/>
          <w:szCs w:val="24"/>
        </w:rPr>
      </w:pPr>
    </w:p>
    <w:p w14:paraId="27F6AFA6" w14:textId="77777777" w:rsidR="000A55B9" w:rsidRDefault="000A55B9" w:rsidP="1F9E5E6E">
      <w:pPr>
        <w:rPr>
          <w:rFonts w:ascii="Arial" w:hAnsi="Arial" w:cs="Arial"/>
          <w:b/>
          <w:bCs/>
          <w:sz w:val="24"/>
          <w:szCs w:val="24"/>
        </w:rPr>
      </w:pPr>
    </w:p>
    <w:p w14:paraId="30FE5FA6" w14:textId="171F546E" w:rsidR="007C6F1C" w:rsidRPr="000A55B9" w:rsidRDefault="1F9E5E6E" w:rsidP="1F9E5E6E">
      <w:pPr>
        <w:rPr>
          <w:rFonts w:ascii="Arial" w:hAnsi="Arial" w:cs="Arial"/>
          <w:b/>
          <w:bCs/>
          <w:sz w:val="24"/>
          <w:szCs w:val="24"/>
        </w:rPr>
      </w:pPr>
      <w:r w:rsidRPr="000A55B9">
        <w:rPr>
          <w:rFonts w:ascii="Arial" w:hAnsi="Arial" w:cs="Arial"/>
          <w:b/>
          <w:bCs/>
          <w:sz w:val="24"/>
          <w:szCs w:val="24"/>
        </w:rPr>
        <w:t>Leavers and their destinations</w:t>
      </w:r>
    </w:p>
    <w:p w14:paraId="45858497" w14:textId="5BBBF288" w:rsidR="1F9E5E6E" w:rsidRPr="000A55B9" w:rsidRDefault="1F9E5E6E" w:rsidP="1F9E5E6E">
      <w:pPr>
        <w:rPr>
          <w:rFonts w:ascii="Arial" w:hAnsi="Arial" w:cs="Arial"/>
          <w:sz w:val="24"/>
          <w:szCs w:val="24"/>
        </w:rPr>
      </w:pPr>
      <w:r w:rsidRPr="7B332208">
        <w:rPr>
          <w:rFonts w:ascii="Arial" w:hAnsi="Arial" w:cs="Arial"/>
          <w:sz w:val="24"/>
          <w:szCs w:val="24"/>
        </w:rPr>
        <w:t>2</w:t>
      </w:r>
      <w:r w:rsidR="634D31C8" w:rsidRPr="7B332208">
        <w:rPr>
          <w:rFonts w:ascii="Arial" w:hAnsi="Arial" w:cs="Arial"/>
          <w:sz w:val="24"/>
          <w:szCs w:val="24"/>
        </w:rPr>
        <w:t>02</w:t>
      </w:r>
      <w:r w:rsidR="00D53B22">
        <w:rPr>
          <w:rFonts w:ascii="Arial" w:hAnsi="Arial" w:cs="Arial"/>
          <w:sz w:val="24"/>
          <w:szCs w:val="24"/>
        </w:rPr>
        <w:t>4</w:t>
      </w:r>
      <w:r w:rsidR="634D31C8" w:rsidRPr="7B332208">
        <w:rPr>
          <w:rFonts w:ascii="Arial" w:hAnsi="Arial" w:cs="Arial"/>
          <w:sz w:val="24"/>
          <w:szCs w:val="24"/>
        </w:rPr>
        <w:t>/202</w:t>
      </w:r>
      <w:r w:rsidR="00D53B22">
        <w:rPr>
          <w:rFonts w:ascii="Arial" w:hAnsi="Arial" w:cs="Arial"/>
          <w:sz w:val="24"/>
          <w:szCs w:val="24"/>
        </w:rPr>
        <w:t>5</w:t>
      </w:r>
    </w:p>
    <w:tbl>
      <w:tblPr>
        <w:tblStyle w:val="TableGrid"/>
        <w:tblW w:w="9026" w:type="dxa"/>
        <w:tblLayout w:type="fixed"/>
        <w:tblLook w:val="06A0" w:firstRow="1" w:lastRow="0" w:firstColumn="1" w:lastColumn="0" w:noHBand="1" w:noVBand="1"/>
      </w:tblPr>
      <w:tblGrid>
        <w:gridCol w:w="6062"/>
        <w:gridCol w:w="2964"/>
      </w:tblGrid>
      <w:tr w:rsidR="00D53B22" w:rsidRPr="000A55B9" w14:paraId="157C519E" w14:textId="77777777" w:rsidTr="00D53B22">
        <w:tc>
          <w:tcPr>
            <w:tcW w:w="6062" w:type="dxa"/>
          </w:tcPr>
          <w:p w14:paraId="19EA5AA7" w14:textId="6190C3DD" w:rsidR="00D53B22" w:rsidRPr="000A55B9" w:rsidRDefault="00D53B22" w:rsidP="1F9E5E6E">
            <w:pPr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Arial" w:hAnsi="Arial" w:cs="Arial"/>
                <w:sz w:val="24"/>
                <w:szCs w:val="24"/>
              </w:rPr>
              <w:t>Southwark Resource Centre</w:t>
            </w:r>
          </w:p>
        </w:tc>
        <w:tc>
          <w:tcPr>
            <w:tcW w:w="2964" w:type="dxa"/>
          </w:tcPr>
          <w:p w14:paraId="4EA4707D" w14:textId="09B6DE30" w:rsidR="00D53B22" w:rsidRPr="000A55B9" w:rsidRDefault="00D53B22" w:rsidP="000A55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1F9E5E6E" w:rsidRPr="000A55B9" w14:paraId="79B7662D" w14:textId="77777777" w:rsidTr="00D53B22">
        <w:tc>
          <w:tcPr>
            <w:tcW w:w="6062" w:type="dxa"/>
          </w:tcPr>
          <w:p w14:paraId="505658CD" w14:textId="47A450A9" w:rsidR="1F9E5E6E" w:rsidRPr="000A55B9" w:rsidRDefault="1F9E5E6E" w:rsidP="1F9E5E6E">
            <w:pPr>
              <w:rPr>
                <w:rFonts w:ascii="Arial" w:hAnsi="Arial" w:cs="Arial"/>
                <w:sz w:val="24"/>
                <w:szCs w:val="24"/>
              </w:rPr>
            </w:pPr>
            <w:r w:rsidRPr="000A55B9">
              <w:rPr>
                <w:rFonts w:ascii="Arial" w:hAnsi="Arial" w:cs="Arial"/>
                <w:sz w:val="24"/>
                <w:szCs w:val="24"/>
              </w:rPr>
              <w:t>Orchard Hill</w:t>
            </w:r>
          </w:p>
        </w:tc>
        <w:tc>
          <w:tcPr>
            <w:tcW w:w="2964" w:type="dxa"/>
          </w:tcPr>
          <w:p w14:paraId="10328466" w14:textId="26DB3FFC" w:rsidR="1F9E5E6E" w:rsidRPr="000A55B9" w:rsidRDefault="00D53B22" w:rsidP="000A55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1F9E5E6E" w:rsidRPr="000A55B9" w14:paraId="53CD363E" w14:textId="77777777" w:rsidTr="00D53B22">
        <w:tc>
          <w:tcPr>
            <w:tcW w:w="6062" w:type="dxa"/>
          </w:tcPr>
          <w:p w14:paraId="197CFBB2" w14:textId="71035C2A" w:rsidR="1F9E5E6E" w:rsidRPr="000A55B9" w:rsidRDefault="1F9E5E6E" w:rsidP="1F9E5E6E">
            <w:pPr>
              <w:rPr>
                <w:rFonts w:ascii="Arial" w:hAnsi="Arial" w:cs="Arial"/>
                <w:sz w:val="24"/>
                <w:szCs w:val="24"/>
              </w:rPr>
            </w:pPr>
            <w:r w:rsidRPr="000A55B9">
              <w:rPr>
                <w:rFonts w:ascii="Arial" w:hAnsi="Arial" w:cs="Arial"/>
                <w:sz w:val="24"/>
                <w:szCs w:val="24"/>
              </w:rPr>
              <w:t>Park College</w:t>
            </w:r>
          </w:p>
        </w:tc>
        <w:tc>
          <w:tcPr>
            <w:tcW w:w="2964" w:type="dxa"/>
          </w:tcPr>
          <w:p w14:paraId="11C52231" w14:textId="5BBFBDD3" w:rsidR="1F9E5E6E" w:rsidRPr="000A55B9" w:rsidRDefault="00D53B22" w:rsidP="000A55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1F9E5E6E" w:rsidRPr="000A55B9" w14:paraId="6C84C28E" w14:textId="77777777" w:rsidTr="00D53B22">
        <w:tc>
          <w:tcPr>
            <w:tcW w:w="6062" w:type="dxa"/>
          </w:tcPr>
          <w:p w14:paraId="0427B11A" w14:textId="667BC03D" w:rsidR="1F9E5E6E" w:rsidRPr="000A55B9" w:rsidRDefault="00D53B22" w:rsidP="7B332208">
            <w:pPr>
              <w:spacing w:after="200" w:line="276" w:lineRule="auto"/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Beechwood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College</w:t>
            </w:r>
          </w:p>
        </w:tc>
        <w:tc>
          <w:tcPr>
            <w:tcW w:w="2964" w:type="dxa"/>
          </w:tcPr>
          <w:p w14:paraId="27748C65" w14:textId="4E174496" w:rsidR="1F9E5E6E" w:rsidRPr="000A55B9" w:rsidRDefault="00D53B22" w:rsidP="7B332208">
            <w:pPr>
              <w:spacing w:after="200" w:line="276" w:lineRule="auto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1F9E5E6E" w:rsidRPr="000A55B9" w14:paraId="6FBE8FA2" w14:textId="77777777" w:rsidTr="00D53B22">
        <w:tc>
          <w:tcPr>
            <w:tcW w:w="6062" w:type="dxa"/>
          </w:tcPr>
          <w:p w14:paraId="3FB8933A" w14:textId="06B08D8B" w:rsidR="1F9E5E6E" w:rsidRPr="000A55B9" w:rsidRDefault="6C05BA17" w:rsidP="7B332208">
            <w:pPr>
              <w:spacing w:after="200" w:line="276" w:lineRule="auto"/>
            </w:pPr>
            <w:r w:rsidRPr="7B332208">
              <w:rPr>
                <w:rFonts w:ascii="Arial" w:hAnsi="Arial" w:cs="Arial"/>
                <w:sz w:val="24"/>
                <w:szCs w:val="24"/>
              </w:rPr>
              <w:t>Bosco</w:t>
            </w:r>
          </w:p>
        </w:tc>
        <w:tc>
          <w:tcPr>
            <w:tcW w:w="2964" w:type="dxa"/>
          </w:tcPr>
          <w:p w14:paraId="3E25864E" w14:textId="7212B1B1" w:rsidR="1F9E5E6E" w:rsidRPr="000A55B9" w:rsidRDefault="00D53B22" w:rsidP="7B332208">
            <w:pPr>
              <w:spacing w:after="200" w:line="276" w:lineRule="auto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1F9E5E6E" w:rsidRPr="000A55B9" w14:paraId="7A1D74F2" w14:textId="77777777" w:rsidTr="00D53B22">
        <w:tc>
          <w:tcPr>
            <w:tcW w:w="6062" w:type="dxa"/>
          </w:tcPr>
          <w:p w14:paraId="519F82A0" w14:textId="1CC5A8D7" w:rsidR="1F9E5E6E" w:rsidRPr="000A55B9" w:rsidRDefault="00D53B22" w:rsidP="1F9E5E6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Roots and Shoots</w:t>
            </w:r>
          </w:p>
        </w:tc>
        <w:tc>
          <w:tcPr>
            <w:tcW w:w="2964" w:type="dxa"/>
          </w:tcPr>
          <w:p w14:paraId="74060837" w14:textId="669630FE" w:rsidR="1F9E5E6E" w:rsidRPr="000A55B9" w:rsidRDefault="00D53B22" w:rsidP="00D53B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D53B22" w:rsidRPr="000A55B9" w14:paraId="620449A5" w14:textId="77777777" w:rsidTr="00D53B22">
        <w:tc>
          <w:tcPr>
            <w:tcW w:w="6062" w:type="dxa"/>
          </w:tcPr>
          <w:p w14:paraId="2188F430" w14:textId="3A778DBA" w:rsidR="00D53B22" w:rsidRDefault="00D53B22" w:rsidP="1F9E5E6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Lambeth College</w:t>
            </w:r>
          </w:p>
        </w:tc>
        <w:tc>
          <w:tcPr>
            <w:tcW w:w="2964" w:type="dxa"/>
          </w:tcPr>
          <w:p w14:paraId="1E0C8984" w14:textId="1784DB42" w:rsidR="00D53B22" w:rsidRDefault="00D53B22" w:rsidP="00D53B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</w:tbl>
    <w:p w14:paraId="11D92CF2" w14:textId="18513A92" w:rsidR="1F9E5E6E" w:rsidRPr="000A55B9" w:rsidRDefault="1F9E5E6E" w:rsidP="1F9E5E6E">
      <w:pPr>
        <w:rPr>
          <w:rFonts w:ascii="Arial" w:hAnsi="Arial" w:cs="Arial"/>
          <w:sz w:val="24"/>
          <w:szCs w:val="24"/>
        </w:rPr>
      </w:pPr>
    </w:p>
    <w:sectPr w:rsidR="1F9E5E6E" w:rsidRPr="000A55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F1C"/>
    <w:rsid w:val="000A55B9"/>
    <w:rsid w:val="000E4FDA"/>
    <w:rsid w:val="001D2894"/>
    <w:rsid w:val="003072B5"/>
    <w:rsid w:val="005B36AC"/>
    <w:rsid w:val="007C6F1C"/>
    <w:rsid w:val="00B1588C"/>
    <w:rsid w:val="00D53B22"/>
    <w:rsid w:val="00E25B64"/>
    <w:rsid w:val="00EF0F03"/>
    <w:rsid w:val="1F9E5E6E"/>
    <w:rsid w:val="22321D2A"/>
    <w:rsid w:val="22B08F46"/>
    <w:rsid w:val="47228372"/>
    <w:rsid w:val="634D31C8"/>
    <w:rsid w:val="6C05BA17"/>
    <w:rsid w:val="7B332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902683"/>
  <w15:docId w15:val="{3FB9C4AB-5F16-4110-BBA3-FA4762D72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C6F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8EFDC8F6D8C94EBC85F15DD25F87DA" ma:contentTypeVersion="19" ma:contentTypeDescription="Create a new document." ma:contentTypeScope="" ma:versionID="a072497123024ff3efe1444d3714d8fb">
  <xsd:schema xmlns:xsd="http://www.w3.org/2001/XMLSchema" xmlns:xs="http://www.w3.org/2001/XMLSchema" xmlns:p="http://schemas.microsoft.com/office/2006/metadata/properties" xmlns:ns2="8ba3c8b1-136f-4942-9fee-03e156d08c12" xmlns:ns3="f7645abc-a90c-414d-9f24-b01235557221" xmlns:ns4="6229ee0f-96c0-41c4-b4d6-25f6acb2d97f" targetNamespace="http://schemas.microsoft.com/office/2006/metadata/properties" ma:root="true" ma:fieldsID="dca644876406ba1b1f0147ebd47fa426" ns2:_="" ns3:_="" ns4:_="">
    <xsd:import namespace="8ba3c8b1-136f-4942-9fee-03e156d08c12"/>
    <xsd:import namespace="f7645abc-a90c-414d-9f24-b01235557221"/>
    <xsd:import namespace="6229ee0f-96c0-41c4-b4d6-25f6acb2d9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a3c8b1-136f-4942-9fee-03e156d08c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4d56550-cf65-4494-a8ae-228ddd4eb2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645abc-a90c-414d-9f24-b0123555722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29ee0f-96c0-41c4-b4d6-25f6acb2d97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ed3455d0-75ad-4123-9553-7433b133f625}" ma:internalName="TaxCatchAll" ma:showField="CatchAllData" ma:web="6229ee0f-96c0-41c4-b4d6-25f6acb2d9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7645abc-a90c-414d-9f24-b01235557221">
      <UserInfo>
        <DisplayName>S. Colvill</DisplayName>
        <AccountId>42</AccountId>
        <AccountType/>
      </UserInfo>
    </SharedWithUsers>
    <lcf76f155ced4ddcb4097134ff3c332f xmlns="8ba3c8b1-136f-4942-9fee-03e156d08c12">
      <Terms xmlns="http://schemas.microsoft.com/office/infopath/2007/PartnerControls"/>
    </lcf76f155ced4ddcb4097134ff3c332f>
    <TaxCatchAll xmlns="6229ee0f-96c0-41c4-b4d6-25f6acb2d97f" xsi:nil="true"/>
  </documentManagement>
</p:properties>
</file>

<file path=customXml/itemProps1.xml><?xml version="1.0" encoding="utf-8"?>
<ds:datastoreItem xmlns:ds="http://schemas.openxmlformats.org/officeDocument/2006/customXml" ds:itemID="{D04503E7-3054-4FA9-8041-188ACEE538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a3c8b1-136f-4942-9fee-03e156d08c12"/>
    <ds:schemaRef ds:uri="f7645abc-a90c-414d-9f24-b01235557221"/>
    <ds:schemaRef ds:uri="6229ee0f-96c0-41c4-b4d6-25f6acb2d9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6B05DC-DB80-411F-A09C-DA7F1EF8AE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3C4C57-D7FE-4EFA-A11C-15A89E15723C}">
  <ds:schemaRefs>
    <ds:schemaRef ds:uri="http://purl.org/dc/elements/1.1/"/>
    <ds:schemaRef ds:uri="http://schemas.microsoft.com/office/2006/metadata/properties"/>
    <ds:schemaRef ds:uri="http://purl.org/dc/terms/"/>
    <ds:schemaRef ds:uri="8ba3c8b1-136f-4942-9fee-03e156d08c12"/>
    <ds:schemaRef ds:uri="f7645abc-a90c-414d-9f24-b01235557221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6229ee0f-96c0-41c4-b4d6-25f6acb2d97f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9B5FC71F</Template>
  <TotalTime>6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 Raja</dc:creator>
  <cp:lastModifiedBy>P Lynch</cp:lastModifiedBy>
  <cp:revision>3</cp:revision>
  <dcterms:created xsi:type="dcterms:W3CDTF">2025-09-22T14:01:00Z</dcterms:created>
  <dcterms:modified xsi:type="dcterms:W3CDTF">2025-09-22T14:06:00Z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0x010100EB8EFDC8F6D8C94EBC85F15DD25F87DA</vt:lpwstr>
  </property>
  <property fmtid="{D5CDD505-2E9C-101B-9397-08002B2CF9AE}" pid="3" name="MediaServiceImageTags">
    <vt:lpwstr/>
  </property>
</Properties>
</file>