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4D312" w14:textId="4B88823F" w:rsidR="00D0342F" w:rsidRDefault="005B7E0A">
      <w:pPr>
        <w:tabs>
          <w:tab w:val="center" w:pos="8115"/>
        </w:tabs>
        <w:spacing w:after="0"/>
      </w:pPr>
      <w:r>
        <w:rPr>
          <w:noProof/>
        </w:rPr>
        <w:drawing>
          <wp:inline distT="0" distB="0" distL="0" distR="0" wp14:anchorId="4241BFD2" wp14:editId="36439ADA">
            <wp:extent cx="2600325" cy="438150"/>
            <wp:effectExtent l="0" t="0" r="9525" b="0"/>
            <wp:docPr id="550" name="Picture 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Picture 5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0326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</w:r>
      <w:r>
        <w:rPr>
          <w:noProof/>
        </w:rPr>
        <w:drawing>
          <wp:inline distT="0" distB="0" distL="0" distR="0" wp14:anchorId="2EA10A18" wp14:editId="730CFBD4">
            <wp:extent cx="638175" cy="6304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31" cy="66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21D46" w14:textId="77777777" w:rsidR="00D0342F" w:rsidRDefault="005B7E0A">
      <w:pPr>
        <w:spacing w:after="19"/>
        <w:ind w:right="253"/>
      </w:pPr>
      <w:r>
        <w:rPr>
          <w:b/>
          <w:u w:val="single" w:color="000000"/>
        </w:rPr>
        <w:t>Executive Headteacher: Miss Mills.</w:t>
      </w:r>
      <w:r>
        <w:rPr>
          <w:b/>
        </w:rPr>
        <w:t xml:space="preserve">          </w:t>
      </w:r>
    </w:p>
    <w:p w14:paraId="13E9E810" w14:textId="77777777" w:rsidR="00D0342F" w:rsidRDefault="005B7E0A">
      <w:pPr>
        <w:spacing w:after="212"/>
        <w:ind w:right="122"/>
        <w:jc w:val="center"/>
      </w:pPr>
      <w:r>
        <w:rPr>
          <w:b/>
          <w:u w:val="single" w:color="000000"/>
        </w:rPr>
        <w:t>Medical Form</w:t>
      </w:r>
      <w:r>
        <w:rPr>
          <w:b/>
        </w:rPr>
        <w:t xml:space="preserve"> </w:t>
      </w:r>
    </w:p>
    <w:p w14:paraId="0F787B4B" w14:textId="77777777" w:rsidR="00D0342F" w:rsidRDefault="005B7E0A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240" w:type="dxa"/>
        <w:tblInd w:w="-50" w:type="dxa"/>
        <w:tblCellMar>
          <w:top w:w="42" w:type="dxa"/>
          <w:left w:w="110" w:type="dxa"/>
          <w:right w:w="69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D0342F" w14:paraId="6B046F27" w14:textId="77777777">
        <w:trPr>
          <w:trHeight w:val="600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E98AE" w14:textId="77777777" w:rsidR="00D0342F" w:rsidRDefault="005B7E0A">
            <w:r>
              <w:t xml:space="preserve">Child’s name: </w:t>
            </w:r>
          </w:p>
          <w:p w14:paraId="5CD41A09" w14:textId="77777777" w:rsidR="00D0342F" w:rsidRDefault="005B7E0A">
            <w:r>
              <w:t xml:space="preserve"> 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7A868" w14:textId="77777777" w:rsidR="00D0342F" w:rsidRDefault="005B7E0A">
            <w:r>
              <w:t xml:space="preserve">Date of Birth: </w:t>
            </w:r>
          </w:p>
        </w:tc>
      </w:tr>
      <w:tr w:rsidR="00D0342F" w14:paraId="77C249B3" w14:textId="77777777">
        <w:trPr>
          <w:trHeight w:val="580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90F0D" w14:textId="77777777" w:rsidR="00D0342F" w:rsidRDefault="005B7E0A">
            <w:r>
              <w:t xml:space="preserve">Doctor’s Name </w:t>
            </w:r>
          </w:p>
          <w:p w14:paraId="56331E25" w14:textId="77777777" w:rsidR="00D0342F" w:rsidRDefault="005B7E0A">
            <w:r>
              <w:t xml:space="preserve"> </w:t>
            </w:r>
          </w:p>
        </w:tc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842AB" w14:textId="77777777" w:rsidR="00D0342F" w:rsidRDefault="005B7E0A">
            <w:r>
              <w:t xml:space="preserve">Doctor’s address: </w:t>
            </w:r>
          </w:p>
        </w:tc>
      </w:tr>
      <w:tr w:rsidR="00D0342F" w14:paraId="624FEAD5" w14:textId="77777777">
        <w:trPr>
          <w:trHeight w:val="600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23EFA" w14:textId="77777777" w:rsidR="00D0342F" w:rsidRDefault="005B7E0A">
            <w:r>
              <w:t xml:space="preserve">Doctor’s Tel: </w:t>
            </w:r>
          </w:p>
          <w:p w14:paraId="4C87039E" w14:textId="77777777" w:rsidR="00D0342F" w:rsidRDefault="005B7E0A"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2958B" w14:textId="77777777" w:rsidR="00D0342F" w:rsidRDefault="00D0342F"/>
        </w:tc>
      </w:tr>
      <w:tr w:rsidR="00D0342F" w14:paraId="263CEE55" w14:textId="77777777">
        <w:trPr>
          <w:trHeight w:val="880"/>
        </w:trPr>
        <w:tc>
          <w:tcPr>
            <w:tcW w:w="9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0D874" w14:textId="77777777" w:rsidR="00D0342F" w:rsidRDefault="005B7E0A">
            <w:r>
              <w:t xml:space="preserve">Does this child have any known medical problems or additional needs?  (please list) </w:t>
            </w:r>
          </w:p>
          <w:p w14:paraId="68ACA345" w14:textId="77777777" w:rsidR="00D0342F" w:rsidRDefault="005B7E0A">
            <w:r>
              <w:t xml:space="preserve"> </w:t>
            </w:r>
          </w:p>
          <w:p w14:paraId="420072B2" w14:textId="77777777" w:rsidR="00D0342F" w:rsidRDefault="005B7E0A">
            <w:r>
              <w:t xml:space="preserve"> </w:t>
            </w:r>
          </w:p>
        </w:tc>
      </w:tr>
      <w:tr w:rsidR="00D0342F" w14:paraId="097DC426" w14:textId="77777777">
        <w:trPr>
          <w:trHeight w:val="1180"/>
        </w:trPr>
        <w:tc>
          <w:tcPr>
            <w:tcW w:w="9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FFA4A" w14:textId="77777777" w:rsidR="00D0342F" w:rsidRDefault="005B7E0A">
            <w:r>
              <w:t xml:space="preserve">Please detail any medical needs or medication in full: </w:t>
            </w:r>
          </w:p>
          <w:p w14:paraId="5081A054" w14:textId="77777777" w:rsidR="00D0342F" w:rsidRDefault="005B7E0A">
            <w:r>
              <w:t xml:space="preserve"> </w:t>
            </w:r>
          </w:p>
          <w:p w14:paraId="17F0A03E" w14:textId="77777777" w:rsidR="00D0342F" w:rsidRDefault="005B7E0A">
            <w:r>
              <w:t xml:space="preserve"> </w:t>
            </w:r>
          </w:p>
          <w:p w14:paraId="05402951" w14:textId="77777777" w:rsidR="00D0342F" w:rsidRDefault="005B7E0A">
            <w:r>
              <w:t xml:space="preserve"> </w:t>
            </w:r>
          </w:p>
        </w:tc>
      </w:tr>
      <w:tr w:rsidR="00D0342F" w14:paraId="76B34D91" w14:textId="77777777">
        <w:trPr>
          <w:trHeight w:val="1180"/>
        </w:trPr>
        <w:tc>
          <w:tcPr>
            <w:tcW w:w="9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A905D" w14:textId="77777777" w:rsidR="00D0342F" w:rsidRDefault="005B7E0A">
            <w:r>
              <w:t xml:space="preserve">Please detail any known allergies: (An Allergy Management Plan will be put in place where required) </w:t>
            </w:r>
          </w:p>
          <w:p w14:paraId="33E12038" w14:textId="77777777" w:rsidR="00D0342F" w:rsidRDefault="005B7E0A">
            <w:r>
              <w:t xml:space="preserve"> </w:t>
            </w:r>
          </w:p>
          <w:p w14:paraId="5E9DD56A" w14:textId="77777777" w:rsidR="00D0342F" w:rsidRDefault="005B7E0A">
            <w:r>
              <w:t xml:space="preserve"> </w:t>
            </w:r>
          </w:p>
          <w:p w14:paraId="681131E0" w14:textId="77777777" w:rsidR="00D0342F" w:rsidRDefault="005B7E0A">
            <w:r>
              <w:t xml:space="preserve"> </w:t>
            </w:r>
          </w:p>
        </w:tc>
      </w:tr>
      <w:tr w:rsidR="00D0342F" w14:paraId="28163076" w14:textId="77777777">
        <w:trPr>
          <w:trHeight w:val="1160"/>
        </w:trPr>
        <w:tc>
          <w:tcPr>
            <w:tcW w:w="9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3A2CB" w14:textId="77777777" w:rsidR="00D0342F" w:rsidRDefault="005B7E0A">
            <w:r>
              <w:t xml:space="preserve">Please detail any dietary requirements or allergies: </w:t>
            </w:r>
          </w:p>
          <w:p w14:paraId="21792DF9" w14:textId="77777777" w:rsidR="00D0342F" w:rsidRDefault="005B7E0A">
            <w:r>
              <w:t xml:space="preserve"> </w:t>
            </w:r>
          </w:p>
          <w:p w14:paraId="40E57655" w14:textId="77777777" w:rsidR="00D0342F" w:rsidRDefault="005B7E0A">
            <w:r>
              <w:t xml:space="preserve"> </w:t>
            </w:r>
          </w:p>
          <w:p w14:paraId="3DF982A8" w14:textId="77777777" w:rsidR="00D0342F" w:rsidRDefault="005B7E0A">
            <w:r>
              <w:t xml:space="preserve"> </w:t>
            </w:r>
          </w:p>
        </w:tc>
      </w:tr>
      <w:tr w:rsidR="00D0342F" w14:paraId="18B08AF2" w14:textId="77777777">
        <w:trPr>
          <w:trHeight w:val="1180"/>
        </w:trPr>
        <w:tc>
          <w:tcPr>
            <w:tcW w:w="9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DF901" w14:textId="77777777" w:rsidR="00D0342F" w:rsidRDefault="005B7E0A">
            <w:r>
              <w:t xml:space="preserve">Please detail any other information relevant to the child’s health: </w:t>
            </w:r>
          </w:p>
          <w:p w14:paraId="285688E9" w14:textId="77777777" w:rsidR="00D0342F" w:rsidRDefault="005B7E0A">
            <w:r>
              <w:t xml:space="preserve"> </w:t>
            </w:r>
          </w:p>
          <w:p w14:paraId="1ACF1B8D" w14:textId="77777777" w:rsidR="00D0342F" w:rsidRDefault="005B7E0A">
            <w:r>
              <w:t xml:space="preserve"> </w:t>
            </w:r>
          </w:p>
          <w:p w14:paraId="1660BFF3" w14:textId="77777777" w:rsidR="00D0342F" w:rsidRDefault="005B7E0A">
            <w:r>
              <w:t xml:space="preserve"> </w:t>
            </w:r>
          </w:p>
        </w:tc>
      </w:tr>
      <w:tr w:rsidR="00D0342F" w14:paraId="278F6B93" w14:textId="77777777">
        <w:trPr>
          <w:trHeight w:val="3020"/>
        </w:trPr>
        <w:tc>
          <w:tcPr>
            <w:tcW w:w="9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F2C32" w14:textId="77777777" w:rsidR="00D0342F" w:rsidRDefault="005B7E0A">
            <w:pPr>
              <w:ind w:left="15"/>
            </w:pPr>
            <w:r>
              <w:t xml:space="preserve">I consent to a qualified member of staff providing first aid to my child if necessary       Y/N  </w:t>
            </w:r>
          </w:p>
          <w:p w14:paraId="71DF6289" w14:textId="77777777" w:rsidR="00D0342F" w:rsidRDefault="005B7E0A">
            <w:pPr>
              <w:ind w:left="15"/>
            </w:pPr>
            <w:r>
              <w:t xml:space="preserve"> </w:t>
            </w:r>
          </w:p>
          <w:p w14:paraId="21D422F3" w14:textId="77777777" w:rsidR="00D0342F" w:rsidRDefault="005B7E0A">
            <w:pPr>
              <w:spacing w:line="227" w:lineRule="auto"/>
              <w:ind w:left="15"/>
              <w:jc w:val="both"/>
            </w:pPr>
            <w:r>
              <w:t>In the event that my child is involved in a serious accident, I, or my emergency</w:t>
            </w:r>
            <w:r>
              <w:t xml:space="preserve"> contacts will be contacted immediately on the telephone numbers given on the Registration Form. </w:t>
            </w:r>
          </w:p>
          <w:p w14:paraId="624D7D72" w14:textId="77777777" w:rsidR="00D0342F" w:rsidRDefault="005B7E0A">
            <w:pPr>
              <w:ind w:left="15"/>
            </w:pPr>
            <w:r>
              <w:t xml:space="preserve"> </w:t>
            </w:r>
          </w:p>
          <w:p w14:paraId="51D26EF5" w14:textId="77777777" w:rsidR="00D0342F" w:rsidRDefault="005B7E0A">
            <w:pPr>
              <w:ind w:right="50"/>
              <w:jc w:val="both"/>
            </w:pPr>
            <w:r>
              <w:t>In the event that my child requires immediate medical treatment before I can get to the hospital</w:t>
            </w:r>
            <w:r>
              <w:t xml:space="preserve"> I hereby authorise the staff member present to consent to any emergency medical treatment necessary to ensure the health and safety of my child on my behalf.        Y/N </w:t>
            </w:r>
          </w:p>
          <w:p w14:paraId="10F7801A" w14:textId="77777777" w:rsidR="00D0342F" w:rsidRDefault="005B7E0A">
            <w:r>
              <w:t xml:space="preserve"> </w:t>
            </w:r>
          </w:p>
          <w:p w14:paraId="01FA29C9" w14:textId="77777777" w:rsidR="00D0342F" w:rsidRDefault="005B7E0A">
            <w:r>
              <w:t>I understand that I am responsible for updating this form as my child’s health need</w:t>
            </w:r>
            <w:r>
              <w:t xml:space="preserve">s change.   Y/N </w:t>
            </w:r>
          </w:p>
          <w:p w14:paraId="7521AA4E" w14:textId="77777777" w:rsidR="00D0342F" w:rsidRDefault="005B7E0A">
            <w:r>
              <w:t xml:space="preserve"> </w:t>
            </w:r>
          </w:p>
        </w:tc>
      </w:tr>
      <w:tr w:rsidR="00D0342F" w14:paraId="328FF818" w14:textId="77777777">
        <w:trPr>
          <w:trHeight w:val="540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EACC3" w14:textId="77777777" w:rsidR="00D0342F" w:rsidRDefault="005B7E0A">
            <w:pPr>
              <w:ind w:left="15"/>
            </w:pPr>
            <w:r>
              <w:t xml:space="preserve">Signed: </w:t>
            </w:r>
          </w:p>
          <w:p w14:paraId="67D67DD1" w14:textId="77777777" w:rsidR="00D0342F" w:rsidRDefault="005B7E0A">
            <w:pPr>
              <w:ind w:left="15"/>
            </w:pPr>
            <w:r>
              <w:t xml:space="preserve"> 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5B7FC" w14:textId="77777777" w:rsidR="00D0342F" w:rsidRDefault="005B7E0A">
            <w:pPr>
              <w:ind w:left="15"/>
            </w:pPr>
            <w:r>
              <w:t xml:space="preserve">Date: </w:t>
            </w:r>
          </w:p>
        </w:tc>
      </w:tr>
      <w:tr w:rsidR="00D0342F" w14:paraId="16290625" w14:textId="77777777">
        <w:trPr>
          <w:trHeight w:val="520"/>
        </w:trPr>
        <w:tc>
          <w:tcPr>
            <w:tcW w:w="9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982BA" w14:textId="43203753" w:rsidR="00D0342F" w:rsidRDefault="005B7E0A" w:rsidP="00CD612B">
            <w:pPr>
              <w:ind w:left="15"/>
            </w:pPr>
            <w:r>
              <w:t xml:space="preserve">Print Name: </w:t>
            </w:r>
          </w:p>
        </w:tc>
      </w:tr>
    </w:tbl>
    <w:p w14:paraId="2A3386ED" w14:textId="7334179C" w:rsidR="005B7E0A" w:rsidRDefault="005B7E0A" w:rsidP="005B7E0A">
      <w:pPr>
        <w:spacing w:after="0"/>
        <w:ind w:left="15"/>
      </w:pPr>
      <w:r>
        <w:rPr>
          <w:noProof/>
        </w:rPr>
        <w:lastRenderedPageBreak/>
        <w:drawing>
          <wp:inline distT="0" distB="0" distL="0" distR="0" wp14:anchorId="66F66793" wp14:editId="14F9755B">
            <wp:extent cx="1628775" cy="419100"/>
            <wp:effectExtent l="0" t="0" r="9525" b="0"/>
            <wp:docPr id="601" name="Picture 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Picture 6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606C9A" wp14:editId="06334151">
            <wp:extent cx="638175" cy="6304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31" cy="66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 w:color="000000"/>
        </w:rPr>
        <w:t>Executive Headteacher: Miss Mills</w:t>
      </w:r>
      <w:r>
        <w:rPr>
          <w:b/>
        </w:rPr>
        <w:t xml:space="preserve"> </w:t>
      </w:r>
    </w:p>
    <w:p w14:paraId="4DE1DFA8" w14:textId="307AB92E" w:rsidR="005B7E0A" w:rsidRDefault="005B7E0A" w:rsidP="005B7E0A">
      <w:pPr>
        <w:spacing w:after="0"/>
        <w:ind w:left="69"/>
        <w:jc w:val="center"/>
      </w:pPr>
      <w:r>
        <w:rPr>
          <w:b/>
        </w:rPr>
        <w:t xml:space="preserve"> Registration Form </w:t>
      </w:r>
    </w:p>
    <w:p w14:paraId="6D4E006D" w14:textId="77777777" w:rsidR="005B7E0A" w:rsidRDefault="005B7E0A" w:rsidP="005B7E0A">
      <w:pPr>
        <w:spacing w:after="3"/>
        <w:ind w:left="15"/>
      </w:pPr>
      <w:r>
        <w:t xml:space="preserve"> </w:t>
      </w:r>
    </w:p>
    <w:p w14:paraId="647351FA" w14:textId="77777777" w:rsidR="005B7E0A" w:rsidRDefault="005B7E0A" w:rsidP="005B7E0A">
      <w:pPr>
        <w:tabs>
          <w:tab w:val="center" w:pos="7395"/>
        </w:tabs>
        <w:spacing w:after="0"/>
      </w:pPr>
      <w:r>
        <w:t>Child's Details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Date of Registration: </w:t>
      </w:r>
    </w:p>
    <w:tbl>
      <w:tblPr>
        <w:tblStyle w:val="TableGrid"/>
        <w:tblW w:w="10260" w:type="dxa"/>
        <w:tblInd w:w="-710" w:type="dxa"/>
        <w:tblCellMar>
          <w:top w:w="6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80"/>
        <w:gridCol w:w="3760"/>
        <w:gridCol w:w="3020"/>
      </w:tblGrid>
      <w:tr w:rsidR="005B7E0A" w14:paraId="1017EE3F" w14:textId="77777777" w:rsidTr="0030294B">
        <w:trPr>
          <w:trHeight w:val="500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CD1BE" w14:textId="77777777" w:rsidR="005B7E0A" w:rsidRDefault="005B7E0A" w:rsidP="0030294B">
            <w:r>
              <w:t xml:space="preserve">First name: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72B68" w14:textId="77777777" w:rsidR="005B7E0A" w:rsidRDefault="005B7E0A" w:rsidP="0030294B">
            <w:pPr>
              <w:ind w:left="15"/>
            </w:pPr>
            <w:r>
              <w:t xml:space="preserve">Surname: 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91644" w14:textId="77777777" w:rsidR="005B7E0A" w:rsidRDefault="005B7E0A" w:rsidP="0030294B">
            <w:pPr>
              <w:ind w:left="5"/>
            </w:pPr>
            <w:r>
              <w:t xml:space="preserve">Preferred name: </w:t>
            </w:r>
          </w:p>
        </w:tc>
      </w:tr>
      <w:tr w:rsidR="005B7E0A" w14:paraId="37BBF62A" w14:textId="77777777" w:rsidTr="0030294B">
        <w:trPr>
          <w:trHeight w:val="480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1B9B91" w14:textId="77777777" w:rsidR="005B7E0A" w:rsidRDefault="005B7E0A" w:rsidP="0030294B">
            <w:r>
              <w:t xml:space="preserve">Date of birth: </w:t>
            </w:r>
          </w:p>
        </w:tc>
        <w:tc>
          <w:tcPr>
            <w:tcW w:w="3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2BB164" w14:textId="77777777" w:rsidR="005B7E0A" w:rsidRDefault="005B7E0A" w:rsidP="0030294B"/>
        </w:tc>
        <w:tc>
          <w:tcPr>
            <w:tcW w:w="3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410724" w14:textId="77777777" w:rsidR="005B7E0A" w:rsidRDefault="005B7E0A" w:rsidP="0030294B"/>
        </w:tc>
      </w:tr>
    </w:tbl>
    <w:p w14:paraId="40DF71B7" w14:textId="77777777" w:rsidR="005B7E0A" w:rsidRDefault="005B7E0A" w:rsidP="005B7E0A">
      <w:pPr>
        <w:spacing w:after="0"/>
      </w:pPr>
      <w:r>
        <w:t xml:space="preserve"> </w:t>
      </w:r>
    </w:p>
    <w:p w14:paraId="571A45C2" w14:textId="77777777" w:rsidR="005B7E0A" w:rsidRDefault="005B7E0A" w:rsidP="005B7E0A">
      <w:pPr>
        <w:spacing w:after="0"/>
        <w:ind w:left="10" w:hanging="10"/>
      </w:pPr>
      <w:r>
        <w:t xml:space="preserve">Parent/Carer details </w:t>
      </w:r>
    </w:p>
    <w:tbl>
      <w:tblPr>
        <w:tblStyle w:val="TableGrid"/>
        <w:tblW w:w="10260" w:type="dxa"/>
        <w:tblInd w:w="-710" w:type="dxa"/>
        <w:tblCellMar>
          <w:top w:w="54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840"/>
        <w:gridCol w:w="1020"/>
        <w:gridCol w:w="720"/>
        <w:gridCol w:w="1760"/>
        <w:gridCol w:w="820"/>
        <w:gridCol w:w="1020"/>
        <w:gridCol w:w="800"/>
        <w:gridCol w:w="800"/>
        <w:gridCol w:w="1580"/>
      </w:tblGrid>
      <w:tr w:rsidR="005B7E0A" w14:paraId="5B065E41" w14:textId="77777777" w:rsidTr="0030294B">
        <w:trPr>
          <w:trHeight w:val="48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2F9DF" w14:textId="77777777" w:rsidR="005B7E0A" w:rsidRDefault="005B7E0A" w:rsidP="0030294B">
            <w:pPr>
              <w:ind w:left="15"/>
            </w:pPr>
            <w:r>
              <w:t xml:space="preserve">Title: 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8A40B" w14:textId="77777777" w:rsidR="005B7E0A" w:rsidRDefault="005B7E0A" w:rsidP="0030294B">
            <w:pPr>
              <w:ind w:left="15"/>
            </w:pPr>
            <w:r>
              <w:t xml:space="preserve">First name: </w:t>
            </w:r>
          </w:p>
        </w:tc>
        <w:tc>
          <w:tcPr>
            <w:tcW w:w="2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A3780" w14:textId="77777777" w:rsidR="005B7E0A" w:rsidRDefault="005B7E0A" w:rsidP="0030294B">
            <w:pPr>
              <w:ind w:left="15"/>
            </w:pPr>
            <w:r>
              <w:t xml:space="preserve">Surname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00CED" w14:textId="77777777" w:rsidR="005B7E0A" w:rsidRDefault="005B7E0A" w:rsidP="0030294B">
            <w:pPr>
              <w:ind w:left="10"/>
            </w:pPr>
            <w:r>
              <w:t xml:space="preserve">Title: 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CE1BA" w14:textId="77777777" w:rsidR="005B7E0A" w:rsidRDefault="005B7E0A" w:rsidP="0030294B">
            <w:r>
              <w:t xml:space="preserve">First name: 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C5931" w14:textId="77777777" w:rsidR="005B7E0A" w:rsidRDefault="005B7E0A" w:rsidP="0030294B">
            <w:pPr>
              <w:ind w:left="10"/>
            </w:pPr>
            <w:r>
              <w:t xml:space="preserve">Surname </w:t>
            </w:r>
          </w:p>
        </w:tc>
      </w:tr>
      <w:tr w:rsidR="005B7E0A" w14:paraId="6DFD1F82" w14:textId="77777777" w:rsidTr="0030294B">
        <w:trPr>
          <w:trHeight w:val="940"/>
        </w:trPr>
        <w:tc>
          <w:tcPr>
            <w:tcW w:w="5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B8F6" w14:textId="77777777" w:rsidR="005B7E0A" w:rsidRDefault="005B7E0A" w:rsidP="0030294B">
            <w:pPr>
              <w:ind w:left="15"/>
            </w:pPr>
            <w:r>
              <w:t xml:space="preserve">Home address: </w:t>
            </w:r>
          </w:p>
        </w:tc>
        <w:tc>
          <w:tcPr>
            <w:tcW w:w="50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66493" w14:textId="77777777" w:rsidR="005B7E0A" w:rsidRDefault="005B7E0A" w:rsidP="0030294B">
            <w:pPr>
              <w:ind w:left="10"/>
            </w:pPr>
            <w:r>
              <w:t xml:space="preserve">Home address (if different}: </w:t>
            </w:r>
          </w:p>
        </w:tc>
      </w:tr>
      <w:tr w:rsidR="005B7E0A" w14:paraId="5B5EDB02" w14:textId="77777777" w:rsidTr="0030294B">
        <w:trPr>
          <w:trHeight w:val="340"/>
        </w:trPr>
        <w:tc>
          <w:tcPr>
            <w:tcW w:w="5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EC2B4" w14:textId="77777777" w:rsidR="005B7E0A" w:rsidRDefault="005B7E0A" w:rsidP="0030294B">
            <w:pPr>
              <w:ind w:left="15"/>
            </w:pPr>
            <w:r>
              <w:t xml:space="preserve">Does this child normally live at this address? Y / N </w:t>
            </w:r>
          </w:p>
        </w:tc>
        <w:tc>
          <w:tcPr>
            <w:tcW w:w="50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02C43" w14:textId="77777777" w:rsidR="005B7E0A" w:rsidRDefault="005B7E0A" w:rsidP="0030294B">
            <w:pPr>
              <w:ind w:left="10"/>
            </w:pPr>
            <w:r>
              <w:t xml:space="preserve">Does this child normally live at this address? Y / N </w:t>
            </w:r>
          </w:p>
        </w:tc>
      </w:tr>
      <w:tr w:rsidR="005B7E0A" w14:paraId="59AD277C" w14:textId="77777777" w:rsidTr="0030294B">
        <w:trPr>
          <w:trHeight w:val="580"/>
        </w:trPr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4BF4E" w14:textId="77777777" w:rsidR="005B7E0A" w:rsidRDefault="005B7E0A" w:rsidP="0030294B">
            <w:pPr>
              <w:ind w:left="15"/>
            </w:pPr>
            <w:r>
              <w:t xml:space="preserve">Home Tel: 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BFC8A" w14:textId="77777777" w:rsidR="005B7E0A" w:rsidRDefault="005B7E0A" w:rsidP="0030294B">
            <w:r>
              <w:t xml:space="preserve">Mobile: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3EE82" w14:textId="77777777" w:rsidR="005B7E0A" w:rsidRDefault="005B7E0A" w:rsidP="0030294B">
            <w:pPr>
              <w:ind w:left="15"/>
            </w:pPr>
            <w:r>
              <w:t xml:space="preserve">Work Tel: 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1C9CC" w14:textId="77777777" w:rsidR="005B7E0A" w:rsidRDefault="005B7E0A" w:rsidP="0030294B">
            <w:pPr>
              <w:ind w:left="10"/>
            </w:pPr>
            <w:r>
              <w:t xml:space="preserve">Home Tel: 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73F0C" w14:textId="77777777" w:rsidR="005B7E0A" w:rsidRDefault="005B7E0A" w:rsidP="0030294B">
            <w:pPr>
              <w:ind w:left="15"/>
            </w:pPr>
            <w:r>
              <w:t xml:space="preserve">Mobile: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A8215" w14:textId="77777777" w:rsidR="005B7E0A" w:rsidRDefault="005B7E0A" w:rsidP="0030294B">
            <w:pPr>
              <w:ind w:left="5"/>
            </w:pPr>
            <w:r>
              <w:t xml:space="preserve">Work Tel: </w:t>
            </w:r>
          </w:p>
        </w:tc>
      </w:tr>
      <w:tr w:rsidR="005B7E0A" w14:paraId="51D1EA47" w14:textId="77777777" w:rsidTr="0030294B">
        <w:trPr>
          <w:trHeight w:val="500"/>
        </w:trPr>
        <w:tc>
          <w:tcPr>
            <w:tcW w:w="5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0A14D" w14:textId="77777777" w:rsidR="005B7E0A" w:rsidRDefault="005B7E0A" w:rsidP="0030294B">
            <w:pPr>
              <w:ind w:left="15"/>
            </w:pPr>
            <w:r>
              <w:t xml:space="preserve">Email address: </w:t>
            </w:r>
          </w:p>
        </w:tc>
        <w:tc>
          <w:tcPr>
            <w:tcW w:w="50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8FE55" w14:textId="77777777" w:rsidR="005B7E0A" w:rsidRDefault="005B7E0A" w:rsidP="0030294B">
            <w:pPr>
              <w:ind w:left="10"/>
            </w:pPr>
            <w:r>
              <w:t xml:space="preserve">Email address: </w:t>
            </w:r>
          </w:p>
        </w:tc>
      </w:tr>
      <w:tr w:rsidR="005B7E0A" w14:paraId="4453000B" w14:textId="77777777" w:rsidTr="0030294B">
        <w:trPr>
          <w:trHeight w:val="340"/>
        </w:trPr>
        <w:tc>
          <w:tcPr>
            <w:tcW w:w="5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5991B" w14:textId="77777777" w:rsidR="005B7E0A" w:rsidRDefault="005B7E0A" w:rsidP="0030294B">
            <w:pPr>
              <w:ind w:left="15"/>
            </w:pPr>
            <w:r>
              <w:t xml:space="preserve">Does this person have parental responsibility? Y / N </w:t>
            </w:r>
          </w:p>
        </w:tc>
        <w:tc>
          <w:tcPr>
            <w:tcW w:w="50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F8F8E" w14:textId="77777777" w:rsidR="005B7E0A" w:rsidRDefault="005B7E0A" w:rsidP="0030294B">
            <w:pPr>
              <w:ind w:left="10"/>
            </w:pPr>
            <w:r>
              <w:t xml:space="preserve">Does this person have parental responsibility? Y / N </w:t>
            </w:r>
          </w:p>
        </w:tc>
      </w:tr>
      <w:tr w:rsidR="005B7E0A" w14:paraId="04A68D33" w14:textId="77777777" w:rsidTr="0030294B">
        <w:trPr>
          <w:trHeight w:val="360"/>
        </w:trPr>
        <w:tc>
          <w:tcPr>
            <w:tcW w:w="102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58E72" w14:textId="77777777" w:rsidR="005B7E0A" w:rsidRDefault="005B7E0A" w:rsidP="0030294B">
            <w:pPr>
              <w:ind w:left="15"/>
            </w:pPr>
            <w:r>
              <w:t xml:space="preserve">Does anyone else have parental responsibility for this child? Yes / No (If yes, please provide details overleaf.) </w:t>
            </w:r>
          </w:p>
        </w:tc>
      </w:tr>
    </w:tbl>
    <w:p w14:paraId="04839295" w14:textId="77777777" w:rsidR="005B7E0A" w:rsidRDefault="005B7E0A" w:rsidP="005B7E0A">
      <w:pPr>
        <w:spacing w:after="31"/>
        <w:ind w:left="15"/>
      </w:pPr>
      <w:r>
        <w:t xml:space="preserve"> </w:t>
      </w:r>
    </w:p>
    <w:p w14:paraId="469B0252" w14:textId="77777777" w:rsidR="005B7E0A" w:rsidRDefault="005B7E0A" w:rsidP="005B7E0A">
      <w:pPr>
        <w:spacing w:after="0"/>
        <w:ind w:left="15"/>
      </w:pPr>
      <w:r>
        <w:t xml:space="preserve">Emergency Contact Details </w:t>
      </w:r>
      <w:r>
        <w:rPr>
          <w:sz w:val="16"/>
        </w:rPr>
        <w:t>(please provide details of two people we can contact if we are unable to get hold of you)</w:t>
      </w:r>
      <w:r>
        <w:t xml:space="preserve"> </w:t>
      </w:r>
    </w:p>
    <w:tbl>
      <w:tblPr>
        <w:tblStyle w:val="TableGrid"/>
        <w:tblW w:w="10200" w:type="dxa"/>
        <w:tblInd w:w="-690" w:type="dxa"/>
        <w:tblCellMar>
          <w:top w:w="73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660"/>
        <w:gridCol w:w="420"/>
        <w:gridCol w:w="2400"/>
        <w:gridCol w:w="2720"/>
      </w:tblGrid>
      <w:tr w:rsidR="005B7E0A" w14:paraId="69B76BF7" w14:textId="77777777" w:rsidTr="0030294B">
        <w:trPr>
          <w:trHeight w:val="500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4D35D" w14:textId="77777777" w:rsidR="005B7E0A" w:rsidRDefault="005B7E0A" w:rsidP="0030294B">
            <w:pPr>
              <w:ind w:left="25"/>
            </w:pPr>
            <w:r>
              <w:t xml:space="preserve">Name: 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D6CE2" w14:textId="77777777" w:rsidR="005B7E0A" w:rsidRDefault="005B7E0A" w:rsidP="0030294B">
            <w:pPr>
              <w:ind w:left="30"/>
            </w:pPr>
            <w:r>
              <w:t xml:space="preserve">Tel: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C244" w14:textId="77777777" w:rsidR="005B7E0A" w:rsidRDefault="005B7E0A" w:rsidP="0030294B">
            <w:pPr>
              <w:ind w:left="15"/>
            </w:pPr>
            <w:r>
              <w:t xml:space="preserve">Mobile: </w:t>
            </w:r>
          </w:p>
        </w:tc>
      </w:tr>
      <w:tr w:rsidR="005B7E0A" w14:paraId="2443A7E1" w14:textId="77777777" w:rsidTr="0030294B">
        <w:trPr>
          <w:trHeight w:val="560"/>
        </w:trPr>
        <w:tc>
          <w:tcPr>
            <w:tcW w:w="10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5C497" w14:textId="77777777" w:rsidR="005B7E0A" w:rsidRDefault="005B7E0A" w:rsidP="0030294B">
            <w:pPr>
              <w:ind w:left="25"/>
            </w:pPr>
            <w:r>
              <w:t xml:space="preserve">Relationship to child: </w:t>
            </w:r>
          </w:p>
        </w:tc>
      </w:tr>
      <w:tr w:rsidR="005B7E0A" w14:paraId="7AF2FD70" w14:textId="77777777" w:rsidTr="0030294B">
        <w:trPr>
          <w:trHeight w:val="500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C201B" w14:textId="77777777" w:rsidR="005B7E0A" w:rsidRDefault="005B7E0A" w:rsidP="0030294B">
            <w:pPr>
              <w:ind w:left="25"/>
            </w:pPr>
            <w:r>
              <w:t xml:space="preserve">Name: 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87C94" w14:textId="77777777" w:rsidR="005B7E0A" w:rsidRDefault="005B7E0A" w:rsidP="0030294B">
            <w:pPr>
              <w:ind w:left="30"/>
            </w:pPr>
            <w:r>
              <w:t xml:space="preserve">Tel: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032A1" w14:textId="77777777" w:rsidR="005B7E0A" w:rsidRDefault="005B7E0A" w:rsidP="0030294B">
            <w:pPr>
              <w:ind w:left="15"/>
            </w:pPr>
            <w:r>
              <w:t xml:space="preserve">Mobile: </w:t>
            </w:r>
          </w:p>
        </w:tc>
      </w:tr>
      <w:tr w:rsidR="005B7E0A" w14:paraId="0E7969A7" w14:textId="77777777" w:rsidTr="0030294B">
        <w:trPr>
          <w:trHeight w:val="480"/>
        </w:trPr>
        <w:tc>
          <w:tcPr>
            <w:tcW w:w="10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19F4E" w14:textId="77777777" w:rsidR="005B7E0A" w:rsidRDefault="005B7E0A" w:rsidP="0030294B">
            <w:pPr>
              <w:ind w:left="25"/>
            </w:pPr>
            <w:r>
              <w:t xml:space="preserve">Relationship to child: </w:t>
            </w:r>
          </w:p>
        </w:tc>
      </w:tr>
      <w:tr w:rsidR="005B7E0A" w14:paraId="31B6C41D" w14:textId="77777777" w:rsidTr="0030294B">
        <w:trPr>
          <w:trHeight w:val="1200"/>
        </w:trPr>
        <w:tc>
          <w:tcPr>
            <w:tcW w:w="10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6D7E0" w14:textId="77777777" w:rsidR="005B7E0A" w:rsidRDefault="005B7E0A" w:rsidP="0030294B">
            <w:pPr>
              <w:ind w:left="10"/>
            </w:pPr>
            <w:r>
              <w:t xml:space="preserve">Please detail any </w:t>
            </w:r>
            <w:proofErr w:type="gramStart"/>
            <w:r>
              <w:t>additional(</w:t>
            </w:r>
            <w:proofErr w:type="gramEnd"/>
            <w:r>
              <w:t xml:space="preserve">/special needs your child has: (please provide full details) </w:t>
            </w:r>
          </w:p>
          <w:p w14:paraId="67248CA8" w14:textId="77777777" w:rsidR="005B7E0A" w:rsidRDefault="005B7E0A" w:rsidP="0030294B">
            <w:pPr>
              <w:ind w:left="10"/>
            </w:pPr>
            <w:r>
              <w:t xml:space="preserve"> </w:t>
            </w:r>
          </w:p>
          <w:p w14:paraId="0034F289" w14:textId="77777777" w:rsidR="005B7E0A" w:rsidRDefault="005B7E0A" w:rsidP="0030294B">
            <w:pPr>
              <w:ind w:left="10"/>
            </w:pPr>
            <w:r>
              <w:t xml:space="preserve"> </w:t>
            </w:r>
          </w:p>
          <w:p w14:paraId="0A491BA8" w14:textId="77777777" w:rsidR="005B7E0A" w:rsidRDefault="005B7E0A" w:rsidP="0030294B">
            <w:pPr>
              <w:ind w:left="10"/>
            </w:pPr>
            <w:r>
              <w:t xml:space="preserve"> </w:t>
            </w:r>
          </w:p>
        </w:tc>
      </w:tr>
      <w:tr w:rsidR="005B7E0A" w14:paraId="31A09F13" w14:textId="77777777" w:rsidTr="0030294B">
        <w:trPr>
          <w:trHeight w:val="860"/>
        </w:trPr>
        <w:tc>
          <w:tcPr>
            <w:tcW w:w="10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E6AB6" w14:textId="77777777" w:rsidR="005B7E0A" w:rsidRDefault="005B7E0A" w:rsidP="0030294B">
            <w:pPr>
              <w:ind w:left="10"/>
            </w:pPr>
            <w:r>
              <w:t xml:space="preserve">Is there anything your child doesn't like (food, games etc.) or is scared of? </w:t>
            </w:r>
          </w:p>
        </w:tc>
      </w:tr>
      <w:tr w:rsidR="005B7E0A" w14:paraId="6DBB1A61" w14:textId="77777777" w:rsidTr="0030294B">
        <w:trPr>
          <w:trHeight w:val="720"/>
        </w:trPr>
        <w:tc>
          <w:tcPr>
            <w:tcW w:w="10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35AB0" w14:textId="77777777" w:rsidR="005B7E0A" w:rsidRDefault="005B7E0A" w:rsidP="0030294B">
            <w:pPr>
              <w:ind w:left="10"/>
            </w:pPr>
            <w:r>
              <w:t xml:space="preserve">What </w:t>
            </w:r>
            <w:proofErr w:type="gramStart"/>
            <w:r>
              <w:t>are</w:t>
            </w:r>
            <w:proofErr w:type="gramEnd"/>
            <w:r>
              <w:t xml:space="preserve"> your child's favourite activities? </w:t>
            </w:r>
          </w:p>
        </w:tc>
      </w:tr>
      <w:tr w:rsidR="005B7E0A" w14:paraId="1DC0765F" w14:textId="77777777" w:rsidTr="005B7E0A">
        <w:trPr>
          <w:trHeight w:val="474"/>
        </w:trPr>
        <w:tc>
          <w:tcPr>
            <w:tcW w:w="5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FF299" w14:textId="77777777" w:rsidR="005B7E0A" w:rsidRDefault="005B7E0A" w:rsidP="0030294B">
            <w:pPr>
              <w:ind w:left="10"/>
            </w:pPr>
            <w:r>
              <w:t xml:space="preserve">Signature of Parent/Carer: </w:t>
            </w:r>
          </w:p>
        </w:tc>
        <w:tc>
          <w:tcPr>
            <w:tcW w:w="5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ABF0F" w14:textId="77777777" w:rsidR="005B7E0A" w:rsidRDefault="005B7E0A" w:rsidP="0030294B">
            <w:r>
              <w:t xml:space="preserve">Date: </w:t>
            </w:r>
          </w:p>
        </w:tc>
      </w:tr>
    </w:tbl>
    <w:p w14:paraId="246498AC" w14:textId="275DE67F" w:rsidR="00D0342F" w:rsidRDefault="00D0342F" w:rsidP="00CD612B">
      <w:pPr>
        <w:spacing w:after="0"/>
      </w:pPr>
      <w:bookmarkStart w:id="0" w:name="_GoBack"/>
      <w:bookmarkEnd w:id="0"/>
    </w:p>
    <w:sectPr w:rsidR="00D0342F">
      <w:pgSz w:w="11920" w:h="16840"/>
      <w:pgMar w:top="1440" w:right="1332" w:bottom="71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2F"/>
    <w:rsid w:val="002A59DF"/>
    <w:rsid w:val="00365F06"/>
    <w:rsid w:val="005B7E0A"/>
    <w:rsid w:val="007252B8"/>
    <w:rsid w:val="00CD612B"/>
    <w:rsid w:val="00D0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A75C"/>
  <w15:docId w15:val="{00809A88-B575-F44A-8706-330C1271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D228ADF8</Template>
  <TotalTime>1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Club Medical Form 25.docx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Club Medical Form 25.docx</dc:title>
  <dc:subject/>
  <dc:creator>tara aston-wright</dc:creator>
  <cp:keywords/>
  <cp:lastModifiedBy>R.Mills</cp:lastModifiedBy>
  <cp:revision>2</cp:revision>
  <dcterms:created xsi:type="dcterms:W3CDTF">2025-07-16T10:46:00Z</dcterms:created>
  <dcterms:modified xsi:type="dcterms:W3CDTF">2025-07-16T10:46:00Z</dcterms:modified>
</cp:coreProperties>
</file>