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blPrEx>
          <w:tblCellMar>
            <w:top w:w="0" w:type="dxa"/>
            <w:bottom w:w="0" w:type="dxa"/>
          </w:tblCellMar>
        </w:tblPrEx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212626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Grimshaw’s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212626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Saunder’s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phonics group</w:t>
            </w:r>
          </w:p>
        </w:tc>
      </w:tr>
      <w:tr w:rsidR="00096480">
        <w:tblPrEx>
          <w:tblCellMar>
            <w:top w:w="0" w:type="dxa"/>
            <w:bottom w:w="0" w:type="dxa"/>
          </w:tblCellMar>
        </w:tblPrEx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096480">
            <w:pPr>
              <w:spacing w:after="0" w:line="240" w:lineRule="auto"/>
              <w:rPr>
                <w:color w:val="00B050"/>
                <w:sz w:val="32"/>
                <w:szCs w:val="32"/>
              </w:rPr>
            </w:pPr>
          </w:p>
          <w:p w:rsidR="00096480" w:rsidRDefault="0028011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proofErr w:type="spellEnd"/>
          </w:p>
          <w:p w:rsidR="00280119" w:rsidRDefault="0028011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:rsidR="00280119" w:rsidRDefault="0028011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high    light    sight   right   night</w:t>
            </w:r>
          </w:p>
          <w:p w:rsidR="00280119" w:rsidRDefault="0028011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:rsidR="00280119" w:rsidRDefault="00280119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FF0000"/>
                <w:sz w:val="40"/>
                <w:szCs w:val="40"/>
              </w:rPr>
              <w:t>oa</w:t>
            </w:r>
            <w:proofErr w:type="spellEnd"/>
          </w:p>
          <w:p w:rsidR="00280119" w:rsidRDefault="00280119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</w:p>
          <w:p w:rsidR="00280119" w:rsidRPr="00280119" w:rsidRDefault="00280119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boat    coat   goat   toad  float   </w:t>
            </w:r>
          </w:p>
          <w:p w:rsidR="00280119" w:rsidRDefault="0028011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:rsidR="00096480" w:rsidRDefault="00096480" w:rsidP="00280119">
            <w:pPr>
              <w:spacing w:after="0" w:line="240" w:lineRule="auto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119" w:rsidRDefault="00280119" w:rsidP="00280119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40"/>
                <w:szCs w:val="40"/>
              </w:rPr>
              <w:t>ai</w:t>
            </w:r>
            <w:proofErr w:type="spellEnd"/>
          </w:p>
          <w:p w:rsidR="00280119" w:rsidRDefault="00280119" w:rsidP="00280119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tail    train    frail</w:t>
            </w:r>
          </w:p>
          <w:p w:rsidR="00280119" w:rsidRPr="00280119" w:rsidRDefault="00280119" w:rsidP="00280119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proofErr w:type="spellStart"/>
            <w:r w:rsidRPr="00280119">
              <w:rPr>
                <w:rFonts w:ascii="Comic Sans MS" w:hAnsi="Comic Sans MS"/>
                <w:color w:val="FF0000"/>
                <w:sz w:val="40"/>
                <w:szCs w:val="40"/>
              </w:rPr>
              <w:t>ee</w:t>
            </w:r>
            <w:proofErr w:type="spellEnd"/>
          </w:p>
          <w:p w:rsidR="00280119" w:rsidRDefault="00280119" w:rsidP="00280119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280119">
              <w:rPr>
                <w:rFonts w:ascii="Comic Sans MS" w:hAnsi="Comic Sans MS"/>
                <w:color w:val="FF0000"/>
                <w:sz w:val="40"/>
                <w:szCs w:val="40"/>
              </w:rPr>
              <w:t xml:space="preserve">peek    green   sweep </w:t>
            </w:r>
          </w:p>
          <w:p w:rsidR="00280119" w:rsidRPr="00280119" w:rsidRDefault="00280119" w:rsidP="00280119">
            <w:pPr>
              <w:pStyle w:val="NormalWeb"/>
              <w:jc w:val="center"/>
              <w:rPr>
                <w:rFonts w:ascii="Comic Sans MS" w:hAnsi="Comic Sans MS"/>
                <w:color w:val="9BBB59" w:themeColor="accent3"/>
                <w:sz w:val="40"/>
                <w:szCs w:val="40"/>
              </w:rPr>
            </w:pPr>
            <w:proofErr w:type="spellStart"/>
            <w:r w:rsidRPr="00280119">
              <w:rPr>
                <w:rFonts w:ascii="Comic Sans MS" w:hAnsi="Comic Sans MS"/>
                <w:color w:val="9BBB59" w:themeColor="accent3"/>
                <w:sz w:val="40"/>
                <w:szCs w:val="40"/>
              </w:rPr>
              <w:t>oo</w:t>
            </w:r>
            <w:proofErr w:type="spellEnd"/>
          </w:p>
          <w:p w:rsidR="00280119" w:rsidRDefault="00280119" w:rsidP="00280119">
            <w:pPr>
              <w:pStyle w:val="NormalWeb"/>
              <w:jc w:val="center"/>
              <w:rPr>
                <w:rFonts w:ascii="Comic Sans MS" w:hAnsi="Comic Sans MS"/>
                <w:color w:val="9BBB59" w:themeColor="accent3"/>
                <w:sz w:val="40"/>
                <w:szCs w:val="40"/>
              </w:rPr>
            </w:pPr>
            <w:r w:rsidRPr="00280119"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soon   root 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pool</w:t>
            </w:r>
            <w:r w:rsidRPr="00280119"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 baboon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 </w:t>
            </w:r>
          </w:p>
          <w:p w:rsidR="00280119" w:rsidRPr="00280119" w:rsidRDefault="00280119" w:rsidP="00280119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proofErr w:type="spellStart"/>
            <w:r w:rsidRPr="00280119">
              <w:rPr>
                <w:rFonts w:ascii="Comic Sans MS" w:hAnsi="Comic Sans MS"/>
                <w:color w:val="7030A0"/>
                <w:sz w:val="40"/>
                <w:szCs w:val="40"/>
              </w:rPr>
              <w:t>oo</w:t>
            </w:r>
            <w:proofErr w:type="spellEnd"/>
          </w:p>
          <w:p w:rsidR="00280119" w:rsidRDefault="00280119" w:rsidP="00280119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280119">
              <w:rPr>
                <w:rFonts w:ascii="Comic Sans MS" w:hAnsi="Comic Sans MS"/>
                <w:color w:val="7030A0"/>
                <w:sz w:val="40"/>
                <w:szCs w:val="40"/>
              </w:rPr>
              <w:t>wood   book   shook</w:t>
            </w:r>
            <w:bookmarkStart w:id="0" w:name="_GoBack"/>
            <w:bookmarkEnd w:id="0"/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26" w:rsidRDefault="00212626">
      <w:pPr>
        <w:spacing w:after="0" w:line="240" w:lineRule="auto"/>
      </w:pPr>
      <w:r>
        <w:separator/>
      </w:r>
    </w:p>
  </w:endnote>
  <w:endnote w:type="continuationSeparator" w:id="0">
    <w:p w:rsidR="00212626" w:rsidRDefault="0021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26" w:rsidRDefault="002126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12626" w:rsidRDefault="00212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96480"/>
    <w:rsid w:val="00212626"/>
    <w:rsid w:val="0028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2</cp:revision>
  <dcterms:created xsi:type="dcterms:W3CDTF">2025-09-10T21:43:00Z</dcterms:created>
  <dcterms:modified xsi:type="dcterms:W3CDTF">2025-09-10T21:43:00Z</dcterms:modified>
</cp:coreProperties>
</file>