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58422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58422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096480">
            <w:pPr>
              <w:spacing w:after="0" w:line="240" w:lineRule="auto"/>
              <w:rPr>
                <w:color w:val="00B050"/>
                <w:sz w:val="32"/>
                <w:szCs w:val="32"/>
              </w:rPr>
            </w:pPr>
          </w:p>
          <w:p w:rsidR="00B02E68" w:rsidRDefault="007F6382" w:rsidP="00B02E68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The children need to tune in to consonants. </w:t>
            </w:r>
          </w:p>
          <w:p w:rsidR="007F6382" w:rsidRDefault="007F6382" w:rsidP="00B02E68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he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p    she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f    chi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m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p  f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ee   s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airs   c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ear</w:t>
            </w:r>
          </w:p>
          <w:p w:rsidR="007F6382" w:rsidRPr="007F6382" w:rsidRDefault="007F6382" w:rsidP="00B02E6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7F6382" w:rsidRP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Tricky words</w:t>
            </w:r>
          </w:p>
          <w:p w:rsidR="00096480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 xml:space="preserve">said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 xml:space="preserve">so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>have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</w:t>
            </w:r>
            <w:r w:rsidRPr="007F6382">
              <w:rPr>
                <w:rFonts w:ascii="Comic Sans MS" w:hAnsi="Comic Sans MS"/>
                <w:color w:val="00B050"/>
                <w:sz w:val="40"/>
                <w:szCs w:val="40"/>
              </w:rPr>
              <w:t xml:space="preserve"> like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</w:p>
          <w:p w:rsid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twin     whizz    wheel   whisper</w:t>
            </w:r>
          </w:p>
          <w:p w:rsid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ph</w:t>
            </w:r>
            <w:proofErr w:type="spellEnd"/>
          </w:p>
          <w:p w:rsid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Phil    phonics    graph   alphabet</w:t>
            </w:r>
          </w:p>
          <w:p w:rsid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ew</w:t>
            </w:r>
            <w:proofErr w:type="spellEnd"/>
          </w:p>
          <w:p w:rsidR="007F6382" w:rsidRPr="007F6382" w:rsidRDefault="007F6382" w:rsidP="007F6382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grew   threw   screw   newt   nephew</w:t>
            </w:r>
            <w:bookmarkStart w:id="0" w:name="_GoBack"/>
            <w:bookmarkEnd w:id="0"/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5D" w:rsidRDefault="00A87F5D">
      <w:pPr>
        <w:spacing w:after="0" w:line="240" w:lineRule="auto"/>
      </w:pPr>
      <w:r>
        <w:separator/>
      </w:r>
    </w:p>
  </w:endnote>
  <w:endnote w:type="continuationSeparator" w:id="0">
    <w:p w:rsidR="00A87F5D" w:rsidRDefault="00A8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5D" w:rsidRDefault="00A87F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7F5D" w:rsidRDefault="00A87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96480"/>
    <w:rsid w:val="00280119"/>
    <w:rsid w:val="00584227"/>
    <w:rsid w:val="007F6382"/>
    <w:rsid w:val="00A87F5D"/>
    <w:rsid w:val="00B02E68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2</cp:revision>
  <dcterms:created xsi:type="dcterms:W3CDTF">2025-12-04T23:26:00Z</dcterms:created>
  <dcterms:modified xsi:type="dcterms:W3CDTF">2025-12-04T23:26:00Z</dcterms:modified>
</cp:coreProperties>
</file>